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5D30ACF7" w:rsidR="00D36720" w:rsidRPr="009D2AE5" w:rsidRDefault="00D36720" w:rsidP="00D36720">
      <w:pPr>
        <w:jc w:val="center"/>
        <w:rPr>
          <w:rFonts w:cs="Arial"/>
          <w:b/>
          <w:color w:val="004CAB"/>
          <w:sz w:val="36"/>
          <w:szCs w:val="36"/>
        </w:rPr>
      </w:pPr>
      <w:bookmarkStart w:id="0" w:name="_Hlk126578900"/>
      <w:bookmarkEnd w:id="0"/>
      <w:r w:rsidRPr="009D2AE5">
        <w:rPr>
          <w:rFonts w:cs="Arial"/>
          <w:b/>
          <w:color w:val="004CAB"/>
          <w:sz w:val="36"/>
          <w:szCs w:val="36"/>
        </w:rPr>
        <w:t>M/N</w:t>
      </w:r>
      <w:r w:rsidR="002E72A9" w:rsidRPr="009D2AE5">
        <w:rPr>
          <w:rFonts w:cs="Arial"/>
          <w:b/>
          <w:color w:val="004CAB"/>
          <w:sz w:val="36"/>
          <w:szCs w:val="36"/>
        </w:rPr>
        <w:t xml:space="preserve"> </w:t>
      </w:r>
      <w:r w:rsidR="00130929" w:rsidRPr="009D2AE5">
        <w:rPr>
          <w:rFonts w:cs="Arial"/>
          <w:b/>
          <w:color w:val="004CAB"/>
          <w:sz w:val="36"/>
          <w:szCs w:val="36"/>
        </w:rPr>
        <w:t>OCEAN DIAMOND</w:t>
      </w:r>
      <w:r w:rsidR="000C3EDC" w:rsidRPr="009D2AE5">
        <w:rPr>
          <w:rFonts w:cs="Arial"/>
          <w:b/>
          <w:color w:val="004CAB"/>
          <w:sz w:val="36"/>
          <w:szCs w:val="36"/>
        </w:rPr>
        <w:t xml:space="preserve"> </w:t>
      </w:r>
      <w:r w:rsidR="00520AAE" w:rsidRPr="009D2AE5">
        <w:rPr>
          <w:rFonts w:cs="Arial"/>
          <w:b/>
          <w:color w:val="004CAB"/>
          <w:sz w:val="36"/>
          <w:szCs w:val="36"/>
        </w:rPr>
        <w:t>V</w:t>
      </w:r>
      <w:r w:rsidR="008971BB" w:rsidRPr="009D2AE5">
        <w:rPr>
          <w:rFonts w:cs="Arial"/>
          <w:b/>
          <w:color w:val="004CAB"/>
          <w:sz w:val="36"/>
          <w:szCs w:val="36"/>
        </w:rPr>
        <w:t xml:space="preserve">. </w:t>
      </w:r>
      <w:r w:rsidR="00011599" w:rsidRPr="009D2AE5">
        <w:rPr>
          <w:rFonts w:cs="Arial"/>
          <w:b/>
          <w:color w:val="004CAB"/>
          <w:sz w:val="36"/>
          <w:szCs w:val="36"/>
        </w:rPr>
        <w:t>66</w:t>
      </w:r>
    </w:p>
    <w:p w14:paraId="281F7AF3" w14:textId="77777777" w:rsidR="00D36720" w:rsidRPr="009D2AE5" w:rsidRDefault="00D36720" w:rsidP="00D36720">
      <w:pPr>
        <w:jc w:val="both"/>
      </w:pPr>
    </w:p>
    <w:p w14:paraId="5ABC9691" w14:textId="065A81ED" w:rsidR="00D36720" w:rsidRPr="009D2AE5" w:rsidRDefault="00FA3CC2" w:rsidP="00D36720">
      <w:pPr>
        <w:spacing w:line="276" w:lineRule="auto"/>
        <w:jc w:val="both"/>
        <w:rPr>
          <w:lang w:val="es-CL"/>
        </w:rPr>
      </w:pPr>
      <w:r w:rsidRPr="009D2AE5">
        <w:rPr>
          <w:lang w:val="es-CL"/>
        </w:rPr>
        <w:t>E</w:t>
      </w:r>
      <w:r w:rsidR="00967B36" w:rsidRPr="009D2AE5">
        <w:rPr>
          <w:lang w:val="es-CL"/>
        </w:rPr>
        <w:t xml:space="preserve">l </w:t>
      </w:r>
      <w:r w:rsidR="00011599" w:rsidRPr="009D2AE5">
        <w:rPr>
          <w:lang w:val="es-CL"/>
        </w:rPr>
        <w:t>10</w:t>
      </w:r>
      <w:r w:rsidR="00967B36" w:rsidRPr="009D2AE5">
        <w:rPr>
          <w:lang w:val="es-CL"/>
        </w:rPr>
        <w:t xml:space="preserve"> </w:t>
      </w:r>
      <w:r w:rsidRPr="009D2AE5">
        <w:rPr>
          <w:lang w:val="es-CL"/>
        </w:rPr>
        <w:t xml:space="preserve">de </w:t>
      </w:r>
      <w:proofErr w:type="gramStart"/>
      <w:r w:rsidR="00552640" w:rsidRPr="009D2AE5">
        <w:rPr>
          <w:lang w:val="es-CL"/>
        </w:rPr>
        <w:t>O</w:t>
      </w:r>
      <w:r w:rsidR="00231698" w:rsidRPr="009D2AE5">
        <w:rPr>
          <w:lang w:val="es-CL"/>
        </w:rPr>
        <w:t>ctub</w:t>
      </w:r>
      <w:r w:rsidR="00006D5E" w:rsidRPr="009D2AE5">
        <w:rPr>
          <w:lang w:val="es-CL"/>
        </w:rPr>
        <w:t>re</w:t>
      </w:r>
      <w:proofErr w:type="gramEnd"/>
      <w:r w:rsidR="00752FB7" w:rsidRPr="009D2AE5">
        <w:rPr>
          <w:lang w:val="es-CL"/>
        </w:rPr>
        <w:t xml:space="preserve"> </w:t>
      </w:r>
      <w:r w:rsidR="00BC2F1F" w:rsidRPr="009D2AE5">
        <w:rPr>
          <w:lang w:val="es-CL"/>
        </w:rPr>
        <w:t>del</w:t>
      </w:r>
      <w:r w:rsidR="00BB77CE" w:rsidRPr="009D2AE5">
        <w:rPr>
          <w:lang w:val="es-CL"/>
        </w:rPr>
        <w:t xml:space="preserve"> 20</w:t>
      </w:r>
      <w:r w:rsidR="00D36720" w:rsidRPr="009D2AE5">
        <w:rPr>
          <w:lang w:val="es-CL"/>
        </w:rPr>
        <w:t>2</w:t>
      </w:r>
      <w:r w:rsidR="009D3A47" w:rsidRPr="009D2AE5">
        <w:rPr>
          <w:lang w:val="es-CL"/>
        </w:rPr>
        <w:t>5</w:t>
      </w:r>
      <w:r w:rsidR="00D36720" w:rsidRPr="009D2AE5">
        <w:rPr>
          <w:lang w:val="es-CL"/>
        </w:rPr>
        <w:t>, en Terminal Puerto Patillos (Iquique / CHILE), se llev</w:t>
      </w:r>
      <w:r w:rsidR="00966FE0" w:rsidRPr="009D2AE5">
        <w:rPr>
          <w:lang w:val="es-CL"/>
        </w:rPr>
        <w:t xml:space="preserve">ó </w:t>
      </w:r>
      <w:r w:rsidR="00D36720" w:rsidRPr="009D2AE5">
        <w:rPr>
          <w:lang w:val="es-CL"/>
        </w:rPr>
        <w:t xml:space="preserve">a cabo </w:t>
      </w:r>
      <w:r w:rsidR="00966FE0" w:rsidRPr="009D2AE5">
        <w:rPr>
          <w:lang w:val="es-CL"/>
        </w:rPr>
        <w:t xml:space="preserve">una </w:t>
      </w:r>
      <w:r w:rsidR="00D36720" w:rsidRPr="009D2AE5">
        <w:rPr>
          <w:lang w:val="es-CL"/>
        </w:rPr>
        <w:t>Inspección de Bodegas. Considerando lo anterior, podemos informar lo siguiente:</w:t>
      </w:r>
    </w:p>
    <w:p w14:paraId="0FE90DCC" w14:textId="77777777" w:rsidR="00D36720" w:rsidRPr="009D2AE5" w:rsidRDefault="00D36720" w:rsidP="00D36720">
      <w:pPr>
        <w:spacing w:line="276" w:lineRule="auto"/>
        <w:jc w:val="both"/>
        <w:rPr>
          <w:b/>
          <w:color w:val="FFFFFF"/>
          <w:lang w:val="es-CL"/>
        </w:rPr>
      </w:pPr>
    </w:p>
    <w:p w14:paraId="7AC30BC5" w14:textId="5AAA41B1" w:rsidR="00D36720" w:rsidRPr="009D2AE5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433F33"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D2AE5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9D2AE5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9D2AE5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9D2AE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9D2AE5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9D2AE5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9D2AE5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9D2AE5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9D2AE5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0911BD" w:rsidRPr="00AA30E0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139E1D08" w14:textId="69D617C5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 w:rsidRPr="009D2AE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Octubre 10, 2025</w:t>
            </w:r>
          </w:p>
          <w:p w14:paraId="0F2B8ED2" w14:textId="63A06E8F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1512C1FE" w14:textId="0F2051E2" w:rsidR="000911BD" w:rsidRPr="009D2AE5" w:rsidRDefault="000911BD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07:20</w:t>
            </w:r>
          </w:p>
        </w:tc>
        <w:tc>
          <w:tcPr>
            <w:tcW w:w="6414" w:type="dxa"/>
            <w:vAlign w:val="center"/>
          </w:tcPr>
          <w:p w14:paraId="0BA8ED7E" w14:textId="6DBEB5F1" w:rsidR="000911BD" w:rsidRPr="009D2AE5" w:rsidRDefault="00966FE0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>Llegada</w:t>
            </w:r>
            <w:r w:rsidR="000911BD" w:rsidRPr="009D2AE5">
              <w:rPr>
                <w:lang w:val="es-CL"/>
              </w:rPr>
              <w:t xml:space="preserve"> de ALS </w:t>
            </w:r>
            <w:proofErr w:type="spellStart"/>
            <w:r w:rsidR="000911BD" w:rsidRPr="009D2AE5">
              <w:rPr>
                <w:lang w:val="es-CL"/>
              </w:rPr>
              <w:t>Inspection</w:t>
            </w:r>
            <w:proofErr w:type="spellEnd"/>
            <w:r w:rsidR="000911BD" w:rsidRPr="009D2AE5">
              <w:rPr>
                <w:lang w:val="es-CL"/>
              </w:rPr>
              <w:t xml:space="preserve"> al lugar de la inspección.</w:t>
            </w:r>
          </w:p>
        </w:tc>
      </w:tr>
      <w:tr w:rsidR="000911BD" w:rsidRPr="00AA30E0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506D7E96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196A5B05" w:rsidR="000911BD" w:rsidRPr="009D2AE5" w:rsidRDefault="000911BD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07:30</w:t>
            </w:r>
          </w:p>
        </w:tc>
        <w:tc>
          <w:tcPr>
            <w:tcW w:w="6414" w:type="dxa"/>
            <w:vAlign w:val="center"/>
          </w:tcPr>
          <w:p w14:paraId="7670102D" w14:textId="08D5828E" w:rsidR="000911BD" w:rsidRPr="009D2AE5" w:rsidRDefault="000911BD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 xml:space="preserve">Inicio </w:t>
            </w:r>
            <w:r w:rsidR="00966FE0" w:rsidRPr="009D2AE5">
              <w:rPr>
                <w:lang w:val="es-CL"/>
              </w:rPr>
              <w:t xml:space="preserve">de </w:t>
            </w:r>
            <w:r w:rsidRPr="009D2AE5">
              <w:rPr>
                <w:lang w:val="es-CL"/>
              </w:rPr>
              <w:t>primera inspección de bodegas 1, 3</w:t>
            </w:r>
            <w:r w:rsidR="002E51C6" w:rsidRPr="009D2AE5">
              <w:rPr>
                <w:lang w:val="es-CL"/>
              </w:rPr>
              <w:t xml:space="preserve"> </w:t>
            </w:r>
            <w:r w:rsidRPr="009D2AE5">
              <w:rPr>
                <w:lang w:val="es-CL"/>
              </w:rPr>
              <w:t>&amp; 5.</w:t>
            </w:r>
          </w:p>
        </w:tc>
      </w:tr>
      <w:tr w:rsidR="000911BD" w:rsidRPr="00AA30E0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4A91EBFE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78CA3505" w:rsidR="000911BD" w:rsidRPr="009D2AE5" w:rsidRDefault="000911BD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08:15</w:t>
            </w:r>
          </w:p>
        </w:tc>
        <w:tc>
          <w:tcPr>
            <w:tcW w:w="6414" w:type="dxa"/>
            <w:vAlign w:val="center"/>
          </w:tcPr>
          <w:p w14:paraId="42E570E6" w14:textId="2DEE01D0" w:rsidR="000911BD" w:rsidRPr="009D2AE5" w:rsidRDefault="000911BD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>Término</w:t>
            </w:r>
            <w:r w:rsidR="00966FE0" w:rsidRPr="009D2AE5">
              <w:rPr>
                <w:lang w:val="es-CL"/>
              </w:rPr>
              <w:t xml:space="preserve"> de</w:t>
            </w:r>
            <w:r w:rsidRPr="009D2AE5">
              <w:rPr>
                <w:lang w:val="es-CL"/>
              </w:rPr>
              <w:t xml:space="preserve"> primera inspección de bodegas </w:t>
            </w:r>
            <w:r w:rsidR="002E51C6" w:rsidRPr="009D2AE5">
              <w:rPr>
                <w:lang w:val="es-CL"/>
              </w:rPr>
              <w:t>1, 3 &amp; 5.</w:t>
            </w:r>
          </w:p>
        </w:tc>
      </w:tr>
      <w:tr w:rsidR="000911BD" w:rsidRPr="00AA30E0" w14:paraId="2BB75AEE" w14:textId="77777777" w:rsidTr="000F071D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06F7DE7A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3A2542F7" w:rsidR="000911BD" w:rsidRPr="009D2AE5" w:rsidRDefault="000911BD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08:30</w:t>
            </w:r>
          </w:p>
        </w:tc>
        <w:tc>
          <w:tcPr>
            <w:tcW w:w="6414" w:type="dxa"/>
            <w:vAlign w:val="center"/>
          </w:tcPr>
          <w:p w14:paraId="53FCFE5F" w14:textId="09CEB1E7" w:rsidR="000911BD" w:rsidRPr="009D2AE5" w:rsidRDefault="000911BD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>Retiro</w:t>
            </w:r>
            <w:r w:rsidR="00966FE0" w:rsidRPr="009D2AE5">
              <w:rPr>
                <w:lang w:val="es-CL"/>
              </w:rPr>
              <w:t xml:space="preserve"> del</w:t>
            </w:r>
            <w:r w:rsidRPr="009D2AE5">
              <w:rPr>
                <w:lang w:val="es-CL"/>
              </w:rPr>
              <w:t xml:space="preserve"> personal </w:t>
            </w:r>
            <w:r w:rsidR="00966FE0" w:rsidRPr="009D2AE5">
              <w:rPr>
                <w:lang w:val="es-CL"/>
              </w:rPr>
              <w:t xml:space="preserve">de </w:t>
            </w:r>
            <w:r w:rsidRPr="009D2AE5">
              <w:rPr>
                <w:lang w:val="es-CL"/>
              </w:rPr>
              <w:t xml:space="preserve">ALS </w:t>
            </w:r>
            <w:proofErr w:type="spellStart"/>
            <w:r w:rsidRPr="009D2AE5">
              <w:rPr>
                <w:lang w:val="es-CL"/>
              </w:rPr>
              <w:t>Inspection</w:t>
            </w:r>
            <w:proofErr w:type="spellEnd"/>
            <w:r w:rsidRPr="009D2AE5">
              <w:rPr>
                <w:lang w:val="es-CL"/>
              </w:rPr>
              <w:t>.</w:t>
            </w:r>
          </w:p>
        </w:tc>
      </w:tr>
      <w:tr w:rsidR="000911BD" w:rsidRPr="00AA30E0" w14:paraId="417EEE2B" w14:textId="77777777" w:rsidTr="000F071D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4281CD3" w14:textId="67BF16B4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1E6A59F" w14:textId="75633360" w:rsidR="000911BD" w:rsidRPr="009D2AE5" w:rsidRDefault="005D13B3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11</w:t>
            </w:r>
            <w:r w:rsidR="000911BD" w:rsidRPr="009D2AE5">
              <w:rPr>
                <w:lang w:val="es-CL"/>
              </w:rPr>
              <w:t>:30</w:t>
            </w:r>
          </w:p>
        </w:tc>
        <w:tc>
          <w:tcPr>
            <w:tcW w:w="6414" w:type="dxa"/>
            <w:vAlign w:val="center"/>
          </w:tcPr>
          <w:p w14:paraId="086C6582" w14:textId="78EB6DBB" w:rsidR="000911BD" w:rsidRPr="009D2AE5" w:rsidRDefault="00966FE0" w:rsidP="00563261">
            <w:pPr>
              <w:rPr>
                <w:lang w:val="es-CL"/>
              </w:rPr>
            </w:pPr>
            <w:proofErr w:type="spellStart"/>
            <w:r w:rsidRPr="009D2AE5">
              <w:rPr>
                <w:lang w:val="es-CL"/>
              </w:rPr>
              <w:t>Lllegada</w:t>
            </w:r>
            <w:proofErr w:type="spellEnd"/>
            <w:r w:rsidR="000911BD" w:rsidRPr="009D2AE5">
              <w:rPr>
                <w:lang w:val="es-CL"/>
              </w:rPr>
              <w:t xml:space="preserve"> de ALS </w:t>
            </w:r>
            <w:proofErr w:type="spellStart"/>
            <w:r w:rsidR="000911BD" w:rsidRPr="009D2AE5">
              <w:rPr>
                <w:lang w:val="es-CL"/>
              </w:rPr>
              <w:t>Inspection</w:t>
            </w:r>
            <w:proofErr w:type="spellEnd"/>
            <w:r w:rsidR="000911BD" w:rsidRPr="009D2AE5">
              <w:rPr>
                <w:lang w:val="es-CL"/>
              </w:rPr>
              <w:t xml:space="preserve"> al lugar de la inspección.</w:t>
            </w:r>
          </w:p>
        </w:tc>
      </w:tr>
      <w:tr w:rsidR="000911BD" w:rsidRPr="009D2AE5" w14:paraId="4F6CF76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D83AC19" w14:textId="77777777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7F6E0662" w14:textId="71AF83B8" w:rsidR="000911BD" w:rsidRPr="009D2AE5" w:rsidRDefault="005D13B3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11</w:t>
            </w:r>
            <w:r w:rsidR="000911BD" w:rsidRPr="009D2AE5">
              <w:rPr>
                <w:lang w:val="es-CL"/>
              </w:rPr>
              <w:t>:</w:t>
            </w:r>
            <w:r w:rsidRPr="009D2AE5">
              <w:rPr>
                <w:lang w:val="es-CL"/>
              </w:rPr>
              <w:t>5</w:t>
            </w:r>
            <w:r w:rsidR="000911BD" w:rsidRPr="009D2AE5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3AF7CC7F" w14:textId="151103D4" w:rsidR="000911BD" w:rsidRPr="009D2AE5" w:rsidRDefault="000911BD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 xml:space="preserve">Inicio </w:t>
            </w:r>
            <w:r w:rsidR="00966FE0" w:rsidRPr="009D2AE5">
              <w:rPr>
                <w:lang w:val="es-CL"/>
              </w:rPr>
              <w:t xml:space="preserve">de </w:t>
            </w:r>
            <w:r w:rsidRPr="009D2AE5">
              <w:rPr>
                <w:lang w:val="es-CL"/>
              </w:rPr>
              <w:t xml:space="preserve">segunda inspección de bodegas </w:t>
            </w:r>
            <w:r w:rsidR="002E51C6" w:rsidRPr="009D2AE5">
              <w:rPr>
                <w:lang w:val="es-CL"/>
              </w:rPr>
              <w:t>1, 3 &amp; 5.</w:t>
            </w:r>
          </w:p>
        </w:tc>
      </w:tr>
      <w:tr w:rsidR="000911BD" w:rsidRPr="00AA30E0" w14:paraId="37753554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25B3CE0" w14:textId="77777777" w:rsidR="000911BD" w:rsidRPr="009D2AE5" w:rsidRDefault="000911BD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13B21C9" w14:textId="35EB1D5A" w:rsidR="000911BD" w:rsidRPr="009D2AE5" w:rsidRDefault="005D13B3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12</w:t>
            </w:r>
            <w:r w:rsidR="000911BD" w:rsidRPr="009D2AE5">
              <w:rPr>
                <w:lang w:val="es-CL"/>
              </w:rPr>
              <w:t>:</w:t>
            </w:r>
            <w:r w:rsidRPr="009D2AE5">
              <w:rPr>
                <w:lang w:val="es-CL"/>
              </w:rPr>
              <w:t>15</w:t>
            </w:r>
          </w:p>
        </w:tc>
        <w:tc>
          <w:tcPr>
            <w:tcW w:w="6414" w:type="dxa"/>
            <w:vAlign w:val="center"/>
          </w:tcPr>
          <w:p w14:paraId="748BEFA3" w14:textId="73DBDE90" w:rsidR="000911BD" w:rsidRPr="009D2AE5" w:rsidRDefault="000911BD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 xml:space="preserve">Término </w:t>
            </w:r>
            <w:r w:rsidR="00966FE0" w:rsidRPr="009D2AE5">
              <w:rPr>
                <w:lang w:val="es-CL"/>
              </w:rPr>
              <w:t xml:space="preserve">de </w:t>
            </w:r>
            <w:r w:rsidRPr="009D2AE5">
              <w:rPr>
                <w:lang w:val="es-CL"/>
              </w:rPr>
              <w:t xml:space="preserve">segunda inspección de bodegas </w:t>
            </w:r>
            <w:r w:rsidR="002E51C6" w:rsidRPr="009D2AE5">
              <w:rPr>
                <w:lang w:val="es-CL"/>
              </w:rPr>
              <w:t>1, 3 &amp; 5.</w:t>
            </w:r>
          </w:p>
        </w:tc>
      </w:tr>
      <w:tr w:rsidR="000911BD" w:rsidRPr="00AA30E0" w14:paraId="0D28C0A6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68BADC3" w14:textId="77777777" w:rsidR="000911BD" w:rsidRPr="009D2AE5" w:rsidRDefault="000911BD" w:rsidP="00D13C25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795C7F0" w14:textId="7A3F5968" w:rsidR="000911BD" w:rsidRPr="009D2AE5" w:rsidRDefault="005D13B3" w:rsidP="00563261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12</w:t>
            </w:r>
            <w:r w:rsidR="000911BD" w:rsidRPr="009D2AE5">
              <w:rPr>
                <w:lang w:val="es-CL"/>
              </w:rPr>
              <w:t>:</w:t>
            </w:r>
            <w:r w:rsidRPr="009D2AE5">
              <w:rPr>
                <w:lang w:val="es-CL"/>
              </w:rPr>
              <w:t>25</w:t>
            </w:r>
          </w:p>
        </w:tc>
        <w:tc>
          <w:tcPr>
            <w:tcW w:w="6414" w:type="dxa"/>
            <w:vAlign w:val="center"/>
          </w:tcPr>
          <w:p w14:paraId="28242193" w14:textId="2D76D419" w:rsidR="000911BD" w:rsidRPr="009D2AE5" w:rsidRDefault="000911BD" w:rsidP="00563261">
            <w:pPr>
              <w:rPr>
                <w:lang w:val="es-CL"/>
              </w:rPr>
            </w:pPr>
            <w:r w:rsidRPr="009D2AE5">
              <w:rPr>
                <w:lang w:val="es-CL"/>
              </w:rPr>
              <w:t>Firma de certificado a bordo de la nave.</w:t>
            </w:r>
          </w:p>
        </w:tc>
      </w:tr>
      <w:tr w:rsidR="000911BD" w:rsidRPr="00AA30E0" w14:paraId="5AF614E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775C8DB" w14:textId="77777777" w:rsidR="000911BD" w:rsidRPr="009D2AE5" w:rsidRDefault="000911BD" w:rsidP="00BC2F1F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3CA738B9" w14:textId="0E1D4C6C" w:rsidR="000911BD" w:rsidRPr="009D2AE5" w:rsidRDefault="005D13B3" w:rsidP="00BC2F1F">
            <w:pPr>
              <w:jc w:val="center"/>
              <w:rPr>
                <w:lang w:val="es-CL"/>
              </w:rPr>
            </w:pPr>
            <w:r w:rsidRPr="009D2AE5">
              <w:rPr>
                <w:lang w:val="es-CL"/>
              </w:rPr>
              <w:t>12</w:t>
            </w:r>
            <w:r w:rsidR="000911BD" w:rsidRPr="009D2AE5">
              <w:rPr>
                <w:lang w:val="es-CL"/>
              </w:rPr>
              <w:t>:</w:t>
            </w:r>
            <w:r w:rsidRPr="009D2AE5">
              <w:rPr>
                <w:lang w:val="es-CL"/>
              </w:rPr>
              <w:t>30</w:t>
            </w:r>
          </w:p>
        </w:tc>
        <w:tc>
          <w:tcPr>
            <w:tcW w:w="6414" w:type="dxa"/>
            <w:vAlign w:val="center"/>
          </w:tcPr>
          <w:p w14:paraId="7637EFC3" w14:textId="39714E43" w:rsidR="000911BD" w:rsidRPr="009D2AE5" w:rsidRDefault="000911BD" w:rsidP="00BC2F1F">
            <w:pPr>
              <w:rPr>
                <w:lang w:val="es-CL"/>
              </w:rPr>
            </w:pPr>
            <w:r w:rsidRPr="009D2AE5">
              <w:rPr>
                <w:lang w:val="es-CL"/>
              </w:rPr>
              <w:t>Retiro</w:t>
            </w:r>
            <w:r w:rsidR="00966FE0" w:rsidRPr="009D2AE5">
              <w:rPr>
                <w:lang w:val="es-CL"/>
              </w:rPr>
              <w:t xml:space="preserve"> del</w:t>
            </w:r>
            <w:r w:rsidRPr="009D2AE5">
              <w:rPr>
                <w:lang w:val="es-CL"/>
              </w:rPr>
              <w:t xml:space="preserve"> personal ALS </w:t>
            </w:r>
            <w:proofErr w:type="spellStart"/>
            <w:r w:rsidRPr="009D2AE5">
              <w:rPr>
                <w:lang w:val="es-CL"/>
              </w:rPr>
              <w:t>Inspection</w:t>
            </w:r>
            <w:proofErr w:type="spellEnd"/>
            <w:r w:rsidRPr="009D2AE5">
              <w:rPr>
                <w:lang w:val="es-CL"/>
              </w:rPr>
              <w:t>.</w:t>
            </w:r>
          </w:p>
        </w:tc>
      </w:tr>
    </w:tbl>
    <w:p w14:paraId="6F735547" w14:textId="2C733A89" w:rsidR="00D36720" w:rsidRPr="009D2AE5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D2AE5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172801E2" w14:textId="7BF77ACA" w:rsidR="00613524" w:rsidRPr="009D2AE5" w:rsidRDefault="00B35904" w:rsidP="00013317">
      <w:pPr>
        <w:spacing w:after="0" w:line="276" w:lineRule="auto"/>
        <w:jc w:val="both"/>
        <w:rPr>
          <w:rFonts w:cs="Arial"/>
          <w:lang w:val="es-CL"/>
        </w:rPr>
      </w:pPr>
      <w:r w:rsidRPr="009D2AE5">
        <w:rPr>
          <w:rFonts w:cs="Arial"/>
          <w:lang w:val="es-CL"/>
        </w:rPr>
        <w:t xml:space="preserve">Se realiza la inspección inicial en las bodegas señaladas, desde el nivel del piso al interior de </w:t>
      </w:r>
      <w:r w:rsidR="00AA30E0" w:rsidRPr="009D2AE5">
        <w:rPr>
          <w:rFonts w:cs="Arial"/>
          <w:lang w:val="es-CL"/>
        </w:rPr>
        <w:t>estas</w:t>
      </w:r>
      <w:r w:rsidRPr="009D2AE5">
        <w:rPr>
          <w:rFonts w:cs="Arial"/>
          <w:lang w:val="es-CL"/>
        </w:rPr>
        <w:t xml:space="preserve">, las que se encontraban limpias, secas y </w:t>
      </w:r>
      <w:r w:rsidR="00966FE0" w:rsidRPr="009D2AE5">
        <w:rPr>
          <w:rFonts w:cs="Arial"/>
          <w:lang w:val="es-CL"/>
        </w:rPr>
        <w:t xml:space="preserve">con </w:t>
      </w:r>
      <w:r w:rsidRPr="009D2AE5">
        <w:rPr>
          <w:rFonts w:cs="Arial"/>
          <w:lang w:val="es-CL"/>
        </w:rPr>
        <w:t>escasa presencia de óxido</w:t>
      </w:r>
      <w:r w:rsidR="00613524" w:rsidRPr="009D2AE5">
        <w:rPr>
          <w:rFonts w:cs="Arial"/>
          <w:lang w:val="es-CL"/>
        </w:rPr>
        <w:t xml:space="preserve"> en sus mamparos, bandas laterales y respectivo piso, por lo cual se solicitó</w:t>
      </w:r>
      <w:r w:rsidR="00966FE0" w:rsidRPr="009D2AE5">
        <w:rPr>
          <w:rFonts w:cs="Arial"/>
          <w:lang w:val="es-CL"/>
        </w:rPr>
        <w:t xml:space="preserve"> el</w:t>
      </w:r>
      <w:r w:rsidR="00613524" w:rsidRPr="009D2AE5">
        <w:rPr>
          <w:rFonts w:cs="Arial"/>
          <w:lang w:val="es-CL"/>
        </w:rPr>
        <w:t xml:space="preserve"> encalado</w:t>
      </w:r>
      <w:r w:rsidR="00DE7575" w:rsidRPr="009D2AE5">
        <w:rPr>
          <w:rFonts w:cs="Arial"/>
          <w:lang w:val="es-CL"/>
        </w:rPr>
        <w:t xml:space="preserve"> de piso</w:t>
      </w:r>
      <w:r w:rsidR="003114D4" w:rsidRPr="009D2AE5">
        <w:rPr>
          <w:rFonts w:cs="Arial"/>
          <w:lang w:val="es-CL"/>
        </w:rPr>
        <w:t xml:space="preserve"> y </w:t>
      </w:r>
      <w:r w:rsidR="007443AC" w:rsidRPr="009D2AE5">
        <w:rPr>
          <w:rFonts w:cs="Arial"/>
          <w:lang w:val="es-CL"/>
        </w:rPr>
        <w:t xml:space="preserve">3 </w:t>
      </w:r>
      <w:r w:rsidR="003114D4" w:rsidRPr="009D2AE5">
        <w:rPr>
          <w:rFonts w:cs="Arial"/>
          <w:lang w:val="es-CL"/>
        </w:rPr>
        <w:t>metros de altura en</w:t>
      </w:r>
      <w:r w:rsidR="002D5573" w:rsidRPr="009D2AE5">
        <w:rPr>
          <w:rFonts w:cs="Arial"/>
          <w:lang w:val="es-CL"/>
        </w:rPr>
        <w:t xml:space="preserve"> </w:t>
      </w:r>
      <w:r w:rsidR="000E1448" w:rsidRPr="009D2AE5">
        <w:rPr>
          <w:rFonts w:cs="Arial"/>
          <w:lang w:val="es-CL"/>
        </w:rPr>
        <w:t>bodegas</w:t>
      </w:r>
      <w:r w:rsidR="007443AC" w:rsidRPr="009D2AE5">
        <w:rPr>
          <w:rFonts w:cs="Arial"/>
          <w:lang w:val="es-CL"/>
        </w:rPr>
        <w:t xml:space="preserve"> N°1 y </w:t>
      </w:r>
      <w:proofErr w:type="spellStart"/>
      <w:r w:rsidR="007443AC" w:rsidRPr="009D2AE5">
        <w:rPr>
          <w:rFonts w:cs="Arial"/>
          <w:lang w:val="es-CL"/>
        </w:rPr>
        <w:t>N°</w:t>
      </w:r>
      <w:proofErr w:type="spellEnd"/>
      <w:r w:rsidR="007443AC" w:rsidRPr="009D2AE5">
        <w:rPr>
          <w:rFonts w:cs="Arial"/>
          <w:lang w:val="es-CL"/>
        </w:rPr>
        <w:t xml:space="preserve"> 3, </w:t>
      </w:r>
      <w:r w:rsidR="00966FE0" w:rsidRPr="009D2AE5">
        <w:rPr>
          <w:rFonts w:cs="Arial"/>
          <w:lang w:val="es-CL"/>
        </w:rPr>
        <w:t xml:space="preserve">mientras que </w:t>
      </w:r>
      <w:r w:rsidR="007443AC" w:rsidRPr="009D2AE5">
        <w:rPr>
          <w:rFonts w:cs="Arial"/>
          <w:lang w:val="es-CL"/>
        </w:rPr>
        <w:t xml:space="preserve">para </w:t>
      </w:r>
      <w:r w:rsidR="00966FE0" w:rsidRPr="009D2AE5">
        <w:rPr>
          <w:rFonts w:cs="Arial"/>
          <w:lang w:val="es-CL"/>
        </w:rPr>
        <w:t xml:space="preserve">la </w:t>
      </w:r>
      <w:r w:rsidR="007443AC" w:rsidRPr="009D2AE5">
        <w:rPr>
          <w:rFonts w:cs="Arial"/>
          <w:lang w:val="es-CL"/>
        </w:rPr>
        <w:t xml:space="preserve">bodega </w:t>
      </w:r>
      <w:proofErr w:type="spellStart"/>
      <w:r w:rsidR="007443AC" w:rsidRPr="009D2AE5">
        <w:rPr>
          <w:rFonts w:cs="Arial"/>
          <w:lang w:val="es-CL"/>
        </w:rPr>
        <w:t>N°</w:t>
      </w:r>
      <w:proofErr w:type="spellEnd"/>
      <w:r w:rsidR="007443AC" w:rsidRPr="009D2AE5">
        <w:rPr>
          <w:rFonts w:cs="Arial"/>
          <w:lang w:val="es-CL"/>
        </w:rPr>
        <w:t xml:space="preserve"> 5 se solicitó </w:t>
      </w:r>
      <w:r w:rsidR="00966FE0" w:rsidRPr="009D2AE5">
        <w:rPr>
          <w:rFonts w:cs="Arial"/>
          <w:lang w:val="es-CL"/>
        </w:rPr>
        <w:t xml:space="preserve">el encalado a </w:t>
      </w:r>
      <w:r w:rsidR="007443AC" w:rsidRPr="009D2AE5">
        <w:rPr>
          <w:rFonts w:cs="Arial"/>
          <w:lang w:val="es-CL"/>
        </w:rPr>
        <w:t>6 metros de altura.</w:t>
      </w:r>
    </w:p>
    <w:p w14:paraId="28597158" w14:textId="77777777" w:rsidR="00013317" w:rsidRPr="009D2AE5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62A4FD07" w14:textId="09D1D5E4" w:rsidR="00903125" w:rsidRPr="009D2AE5" w:rsidRDefault="00AA30E0" w:rsidP="00903125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La p</w:t>
      </w:r>
      <w:r w:rsidR="00903125" w:rsidRPr="009D2AE5">
        <w:rPr>
          <w:rFonts w:cs="Arial"/>
          <w:lang w:val="es-CL"/>
        </w:rPr>
        <w:t>rimera</w:t>
      </w:r>
      <w:r w:rsidR="006B3B79" w:rsidRPr="009D2AE5">
        <w:rPr>
          <w:rFonts w:cs="Arial"/>
          <w:lang w:val="es-CL"/>
        </w:rPr>
        <w:t xml:space="preserve"> y segunda</w:t>
      </w:r>
      <w:r w:rsidR="008E1A04" w:rsidRPr="009D2AE5">
        <w:rPr>
          <w:rFonts w:cs="Arial"/>
          <w:lang w:val="es-CL"/>
        </w:rPr>
        <w:t xml:space="preserve"> inspección</w:t>
      </w:r>
      <w:r>
        <w:rPr>
          <w:rFonts w:cs="Arial"/>
          <w:lang w:val="es-CL"/>
        </w:rPr>
        <w:t xml:space="preserve"> fueron</w:t>
      </w:r>
      <w:r w:rsidR="008E1A04" w:rsidRPr="009D2AE5">
        <w:rPr>
          <w:rFonts w:cs="Arial"/>
          <w:lang w:val="es-CL"/>
        </w:rPr>
        <w:t xml:space="preserve"> </w:t>
      </w:r>
      <w:r w:rsidR="00903125" w:rsidRPr="009D2AE5">
        <w:rPr>
          <w:rFonts w:cs="Arial"/>
          <w:lang w:val="es-CL"/>
        </w:rPr>
        <w:t>realizada</w:t>
      </w:r>
      <w:r w:rsidR="006B3B79" w:rsidRPr="009D2AE5">
        <w:rPr>
          <w:rFonts w:cs="Arial"/>
          <w:lang w:val="es-CL"/>
        </w:rPr>
        <w:t>s</w:t>
      </w:r>
      <w:r w:rsidR="00903125" w:rsidRPr="009D2AE5">
        <w:rPr>
          <w:rFonts w:cs="Arial"/>
          <w:lang w:val="es-CL"/>
        </w:rPr>
        <w:t xml:space="preserve"> con luz </w:t>
      </w:r>
      <w:r w:rsidR="000E59EB" w:rsidRPr="009D2AE5">
        <w:rPr>
          <w:rFonts w:cs="Arial"/>
          <w:lang w:val="es-CL"/>
        </w:rPr>
        <w:t>natural</w:t>
      </w:r>
      <w:r w:rsidR="00966FE0" w:rsidRPr="009D2AE5">
        <w:rPr>
          <w:rFonts w:cs="Arial"/>
          <w:lang w:val="es-CL"/>
        </w:rPr>
        <w:t xml:space="preserve"> y</w:t>
      </w:r>
      <w:r w:rsidR="00903125" w:rsidRPr="009D2AE5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>en con</w:t>
      </w:r>
      <w:r w:rsidR="00903125" w:rsidRPr="009D2AE5">
        <w:rPr>
          <w:rFonts w:cs="Arial"/>
          <w:lang w:val="es-CL"/>
        </w:rPr>
        <w:t>junt</w:t>
      </w:r>
      <w:r>
        <w:rPr>
          <w:rFonts w:cs="Arial"/>
          <w:lang w:val="es-CL"/>
        </w:rPr>
        <w:t>o</w:t>
      </w:r>
      <w:r w:rsidR="00903125" w:rsidRPr="009D2AE5">
        <w:rPr>
          <w:rFonts w:cs="Arial"/>
          <w:lang w:val="es-CL"/>
        </w:rPr>
        <w:t xml:space="preserve"> con </w:t>
      </w:r>
      <w:r w:rsidR="00966FE0" w:rsidRPr="009D2AE5">
        <w:rPr>
          <w:rFonts w:cs="Arial"/>
          <w:lang w:val="es-CL"/>
        </w:rPr>
        <w:t xml:space="preserve">el </w:t>
      </w:r>
      <w:r w:rsidR="00903125" w:rsidRPr="009D2AE5">
        <w:rPr>
          <w:rFonts w:cs="Arial"/>
          <w:lang w:val="es-CL"/>
        </w:rPr>
        <w:t>primer oficial de la nave.</w:t>
      </w:r>
    </w:p>
    <w:p w14:paraId="27507DCE" w14:textId="77777777" w:rsidR="00613524" w:rsidRPr="009D2AE5" w:rsidRDefault="00613524" w:rsidP="00013317">
      <w:pPr>
        <w:spacing w:after="0" w:line="276" w:lineRule="auto"/>
        <w:jc w:val="both"/>
        <w:rPr>
          <w:rFonts w:cs="Arial"/>
          <w:lang w:val="es-CL"/>
        </w:rPr>
      </w:pPr>
    </w:p>
    <w:p w14:paraId="55F70487" w14:textId="04DC32A6" w:rsidR="00613524" w:rsidRPr="009D2AE5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9D2AE5">
        <w:rPr>
          <w:rFonts w:cs="Arial"/>
          <w:lang w:val="es-CL"/>
        </w:rPr>
        <w:t>En nuestra segunda</w:t>
      </w:r>
      <w:r w:rsidR="007A72F1" w:rsidRPr="009D2AE5">
        <w:rPr>
          <w:rFonts w:cs="Arial"/>
          <w:lang w:val="es-CL"/>
        </w:rPr>
        <w:t xml:space="preserve"> inspección,</w:t>
      </w:r>
      <w:r w:rsidRPr="009D2AE5">
        <w:rPr>
          <w:rFonts w:cs="Arial"/>
          <w:lang w:val="es-CL"/>
        </w:rPr>
        <w:t xml:space="preserve"> se observan la</w:t>
      </w:r>
      <w:r w:rsidR="00282C78" w:rsidRPr="009D2AE5">
        <w:rPr>
          <w:rFonts w:cs="Arial"/>
          <w:lang w:val="es-CL"/>
        </w:rPr>
        <w:t>s</w:t>
      </w:r>
      <w:r w:rsidRPr="009D2AE5">
        <w:rPr>
          <w:rFonts w:cs="Arial"/>
          <w:lang w:val="es-CL"/>
        </w:rPr>
        <w:t xml:space="preserve"> bodega</w:t>
      </w:r>
      <w:r w:rsidR="00282C78" w:rsidRPr="009D2AE5">
        <w:rPr>
          <w:rFonts w:cs="Arial"/>
          <w:lang w:val="es-CL"/>
        </w:rPr>
        <w:t>s</w:t>
      </w:r>
      <w:r w:rsidRPr="009D2AE5">
        <w:rPr>
          <w:rFonts w:cs="Arial"/>
          <w:lang w:val="es-CL"/>
        </w:rPr>
        <w:t xml:space="preserve"> limpia</w:t>
      </w:r>
      <w:r w:rsidR="00282C78" w:rsidRPr="009D2AE5">
        <w:rPr>
          <w:rFonts w:cs="Arial"/>
          <w:lang w:val="es-CL"/>
        </w:rPr>
        <w:t>s</w:t>
      </w:r>
      <w:r w:rsidRPr="009D2AE5">
        <w:rPr>
          <w:rFonts w:cs="Arial"/>
          <w:lang w:val="es-CL"/>
        </w:rPr>
        <w:t xml:space="preserve">, secas y encaladas. </w:t>
      </w:r>
    </w:p>
    <w:p w14:paraId="6C52E3A3" w14:textId="77777777" w:rsidR="00013317" w:rsidRPr="009D2AE5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08B59B77" w:rsidR="00013317" w:rsidRPr="009D2AE5" w:rsidRDefault="002B5076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645F6EFA" w14:textId="054D353F" w:rsidR="000C4AA1" w:rsidRPr="009D2AE5" w:rsidRDefault="00025733" w:rsidP="00552640">
      <w:pPr>
        <w:spacing w:line="276" w:lineRule="auto"/>
        <w:jc w:val="both"/>
        <w:rPr>
          <w:rFonts w:cs="Arial"/>
          <w:lang w:val="es-CL"/>
        </w:rPr>
      </w:pPr>
      <w:r w:rsidRPr="009D2AE5">
        <w:rPr>
          <w:rFonts w:cs="Arial"/>
          <w:lang w:val="es-CL"/>
        </w:rPr>
        <w:t>Fertilizante</w:t>
      </w:r>
      <w:r w:rsidR="00DB3729" w:rsidRPr="009D2AE5">
        <w:rPr>
          <w:rFonts w:cs="Arial"/>
          <w:lang w:val="es-CL"/>
        </w:rPr>
        <w:t xml:space="preserve"> </w:t>
      </w:r>
      <w:r w:rsidR="00DD3635" w:rsidRPr="009D2AE5">
        <w:rPr>
          <w:rFonts w:cs="Arial"/>
          <w:lang w:val="es-CL"/>
        </w:rPr>
        <w:t xml:space="preserve">(última carga) </w:t>
      </w:r>
      <w:r w:rsidR="00DB3729" w:rsidRPr="009D2AE5">
        <w:rPr>
          <w:rFonts w:cs="Arial"/>
          <w:lang w:val="es-CL"/>
        </w:rPr>
        <w:t>/</w:t>
      </w:r>
      <w:r w:rsidR="007F2578" w:rsidRPr="009D2AE5">
        <w:rPr>
          <w:rFonts w:cs="Arial"/>
          <w:lang w:val="es-CL"/>
        </w:rPr>
        <w:t xml:space="preserve"> </w:t>
      </w:r>
      <w:r w:rsidR="000E59EB" w:rsidRPr="009D2AE5">
        <w:rPr>
          <w:rFonts w:cs="Arial"/>
          <w:lang w:val="es-CL"/>
        </w:rPr>
        <w:t xml:space="preserve">Troncos de madera </w:t>
      </w:r>
      <w:r w:rsidR="00E51A84" w:rsidRPr="009D2AE5">
        <w:rPr>
          <w:rFonts w:cs="Arial"/>
          <w:lang w:val="es-CL"/>
        </w:rPr>
        <w:t xml:space="preserve">/ </w:t>
      </w:r>
      <w:r w:rsidR="000E59EB" w:rsidRPr="009D2AE5">
        <w:rPr>
          <w:rFonts w:cs="Arial"/>
          <w:lang w:val="es-CL"/>
        </w:rPr>
        <w:t>Cemento</w:t>
      </w:r>
      <w:r w:rsidR="007443AC" w:rsidRPr="009D2AE5">
        <w:rPr>
          <w:rFonts w:cs="Arial"/>
          <w:lang w:val="es-CL"/>
        </w:rPr>
        <w:t xml:space="preserve"> a granel</w:t>
      </w:r>
      <w:r w:rsidR="0088120C" w:rsidRPr="009D2AE5">
        <w:rPr>
          <w:rFonts w:cs="Arial"/>
          <w:lang w:val="es-CL"/>
        </w:rPr>
        <w:t>.</w:t>
      </w:r>
    </w:p>
    <w:p w14:paraId="30B77B97" w14:textId="253F1896" w:rsidR="00520AAE" w:rsidRPr="009D2AE5" w:rsidRDefault="00520AAE" w:rsidP="00DB3729">
      <w:pPr>
        <w:pStyle w:val="Prrafodelista"/>
        <w:spacing w:line="276" w:lineRule="auto"/>
        <w:jc w:val="both"/>
        <w:rPr>
          <w:rFonts w:cs="Arial"/>
          <w:lang w:val="es-CL"/>
        </w:rPr>
      </w:pPr>
    </w:p>
    <w:p w14:paraId="46ABBBCD" w14:textId="461C4087" w:rsidR="002054BB" w:rsidRPr="009D2AE5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2B5076"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32E39318" w:rsidR="002054BB" w:rsidRPr="009D2AE5" w:rsidRDefault="002054BB" w:rsidP="002054BB">
      <w:pPr>
        <w:rPr>
          <w:rFonts w:cs="Arial"/>
          <w:lang w:val="es-CL"/>
        </w:rPr>
      </w:pPr>
      <w:r w:rsidRPr="009D2AE5">
        <w:rPr>
          <w:rFonts w:cs="Arial"/>
          <w:lang w:val="es-CL"/>
        </w:rPr>
        <w:t>Bodegas</w:t>
      </w:r>
      <w:r w:rsidR="00966FE0" w:rsidRPr="009D2AE5">
        <w:rPr>
          <w:rFonts w:cs="Arial"/>
          <w:lang w:val="es-CL"/>
        </w:rPr>
        <w:t xml:space="preserve"> limpias, secas y encaladas, </w:t>
      </w:r>
      <w:r w:rsidRPr="009D2AE5">
        <w:rPr>
          <w:rFonts w:cs="Arial"/>
          <w:lang w:val="es-CL"/>
        </w:rPr>
        <w:t xml:space="preserve">aceptadas </w:t>
      </w:r>
      <w:r w:rsidR="00966FE0" w:rsidRPr="009D2AE5">
        <w:rPr>
          <w:rFonts w:cs="Arial"/>
          <w:lang w:val="es-CL"/>
        </w:rPr>
        <w:t xml:space="preserve">y </w:t>
      </w:r>
      <w:r w:rsidRPr="009D2AE5">
        <w:rPr>
          <w:rFonts w:cs="Arial"/>
          <w:lang w:val="es-CL"/>
        </w:rPr>
        <w:t>aptas para cargar sal</w:t>
      </w:r>
      <w:r w:rsidR="00966FE0" w:rsidRPr="009D2AE5">
        <w:rPr>
          <w:rFonts w:cs="Arial"/>
          <w:lang w:val="es-CL"/>
        </w:rPr>
        <w:t>.</w:t>
      </w:r>
    </w:p>
    <w:p w14:paraId="3CE67155" w14:textId="031F83D1" w:rsidR="002054BB" w:rsidRPr="009D2AE5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D2AE5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</w:t>
      </w:r>
      <w:r w:rsidR="00444C9E" w:rsidRPr="009D2AE5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D2AE5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3C9A3871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AA30E0" w14:paraId="19903076" w14:textId="77777777" w:rsidTr="007731F0">
        <w:trPr>
          <w:trHeight w:val="3969"/>
        </w:trPr>
        <w:tc>
          <w:tcPr>
            <w:tcW w:w="4535" w:type="dxa"/>
          </w:tcPr>
          <w:p w14:paraId="03740EB0" w14:textId="4B1D240C" w:rsidR="002054BB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58240" behindDoc="0" locked="0" layoutInCell="1" allowOverlap="1" wp14:anchorId="41A55DB3" wp14:editId="11DF97E0">
                  <wp:simplePos x="0" y="0"/>
                  <wp:positionH relativeFrom="column">
                    <wp:posOffset>-63774</wp:posOffset>
                  </wp:positionH>
                  <wp:positionV relativeFrom="paragraph">
                    <wp:posOffset>8187</wp:posOffset>
                  </wp:positionV>
                  <wp:extent cx="2867891" cy="2504440"/>
                  <wp:effectExtent l="0" t="0" r="8890" b="0"/>
                  <wp:wrapNone/>
                  <wp:docPr id="212593771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68" cy="251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16641BEE" w14:textId="1A2E1F79" w:rsidR="002054BB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59264" behindDoc="0" locked="0" layoutInCell="1" allowOverlap="1" wp14:anchorId="4A7AE7FC" wp14:editId="5FD1B988">
                  <wp:simplePos x="0" y="0"/>
                  <wp:positionH relativeFrom="column">
                    <wp:posOffset>-59721</wp:posOffset>
                  </wp:positionH>
                  <wp:positionV relativeFrom="paragraph">
                    <wp:posOffset>6350</wp:posOffset>
                  </wp:positionV>
                  <wp:extent cx="2860065" cy="2504431"/>
                  <wp:effectExtent l="0" t="0" r="0" b="0"/>
                  <wp:wrapNone/>
                  <wp:docPr id="122334329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65" cy="250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9D2AE5" w14:paraId="5DEC55D1" w14:textId="77777777" w:rsidTr="007731F0">
        <w:trPr>
          <w:trHeight w:val="465"/>
        </w:trPr>
        <w:tc>
          <w:tcPr>
            <w:tcW w:w="4535" w:type="dxa"/>
          </w:tcPr>
          <w:p w14:paraId="4B9FDEC8" w14:textId="46A7909D" w:rsidR="002054BB" w:rsidRPr="009D2AE5" w:rsidRDefault="00746EEA" w:rsidP="002054BB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pt-PT"/>
              </w:rPr>
              <w:t>P</w:t>
            </w:r>
            <w:r w:rsidR="007F10A2" w:rsidRPr="009D2AE5">
              <w:rPr>
                <w:rFonts w:cs="Arial"/>
                <w:lang w:val="pt-PT"/>
              </w:rPr>
              <w:t xml:space="preserve">roa </w:t>
            </w:r>
            <w:r w:rsidR="002054BB" w:rsidRPr="009D2AE5">
              <w:rPr>
                <w:rFonts w:cs="Arial"/>
                <w:lang w:val="pt-PT"/>
              </w:rPr>
              <w:t xml:space="preserve"> bodega N°</w:t>
            </w:r>
            <w:r w:rsidR="009844AA" w:rsidRPr="009D2AE5">
              <w:rPr>
                <w:rFonts w:cs="Arial"/>
                <w:lang w:val="pt-PT"/>
              </w:rPr>
              <w:t xml:space="preserve"> </w:t>
            </w:r>
            <w:r w:rsidR="002054BB" w:rsidRPr="009D2AE5">
              <w:rPr>
                <w:rFonts w:cs="Arial"/>
                <w:lang w:val="pt-PT"/>
              </w:rPr>
              <w:t>1.</w:t>
            </w:r>
          </w:p>
        </w:tc>
        <w:tc>
          <w:tcPr>
            <w:tcW w:w="4535" w:type="dxa"/>
          </w:tcPr>
          <w:p w14:paraId="4F32762C" w14:textId="6C9D8CB2" w:rsidR="002054BB" w:rsidRPr="009D2AE5" w:rsidRDefault="002054BB" w:rsidP="002054BB">
            <w:pPr>
              <w:numPr>
                <w:ilvl w:val="0"/>
                <w:numId w:val="1"/>
              </w:numPr>
              <w:spacing w:line="240" w:lineRule="auto"/>
              <w:ind w:left="461" w:hanging="284"/>
              <w:jc w:val="center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pt-PT"/>
              </w:rPr>
              <w:t xml:space="preserve"> </w:t>
            </w:r>
            <w:r w:rsidR="00746EEA" w:rsidRPr="009D2AE5">
              <w:rPr>
                <w:rFonts w:cs="Arial"/>
                <w:lang w:val="pt-PT"/>
              </w:rPr>
              <w:t>B</w:t>
            </w:r>
            <w:r w:rsidR="00A43E9E" w:rsidRPr="009D2AE5">
              <w:rPr>
                <w:rFonts w:cs="Arial"/>
                <w:lang w:val="pt-PT"/>
              </w:rPr>
              <w:t>anda de estribor apta para encalar</w:t>
            </w:r>
            <w:r w:rsidR="00A43E9E" w:rsidRPr="009D2AE5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9D2AE5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9D2AE5" w14:paraId="2082AC7B" w14:textId="77777777" w:rsidTr="007731F0">
        <w:trPr>
          <w:trHeight w:val="3969"/>
        </w:trPr>
        <w:tc>
          <w:tcPr>
            <w:tcW w:w="4535" w:type="dxa"/>
          </w:tcPr>
          <w:p w14:paraId="2EBC17CC" w14:textId="1D51924F" w:rsidR="002054BB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0288" behindDoc="0" locked="0" layoutInCell="1" allowOverlap="1" wp14:anchorId="2B7B3A03" wp14:editId="2A3BE3EF">
                  <wp:simplePos x="0" y="0"/>
                  <wp:positionH relativeFrom="column">
                    <wp:posOffset>-59995</wp:posOffset>
                  </wp:positionH>
                  <wp:positionV relativeFrom="paragraph">
                    <wp:posOffset>4088</wp:posOffset>
                  </wp:positionV>
                  <wp:extent cx="2863881" cy="2503962"/>
                  <wp:effectExtent l="0" t="0" r="0" b="0"/>
                  <wp:wrapNone/>
                  <wp:docPr id="204731947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224" cy="250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00E9B2F2" w14:textId="033E6494" w:rsidR="002054BB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1312" behindDoc="0" locked="0" layoutInCell="1" allowOverlap="1" wp14:anchorId="09434C2A" wp14:editId="260687D9">
                  <wp:simplePos x="0" y="0"/>
                  <wp:positionH relativeFrom="column">
                    <wp:posOffset>-60493</wp:posOffset>
                  </wp:positionH>
                  <wp:positionV relativeFrom="paragraph">
                    <wp:posOffset>7867</wp:posOffset>
                  </wp:positionV>
                  <wp:extent cx="2861184" cy="2504298"/>
                  <wp:effectExtent l="0" t="0" r="0" b="0"/>
                  <wp:wrapNone/>
                  <wp:docPr id="190921536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728" cy="250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9D2AE5" w14:paraId="6C9FBE19" w14:textId="77777777" w:rsidTr="007731F0">
        <w:trPr>
          <w:trHeight w:val="101"/>
        </w:trPr>
        <w:tc>
          <w:tcPr>
            <w:tcW w:w="4535" w:type="dxa"/>
          </w:tcPr>
          <w:p w14:paraId="501FB7DC" w14:textId="08B232B8" w:rsidR="002054BB" w:rsidRPr="009D2AE5" w:rsidRDefault="00D36720" w:rsidP="002054B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Mamparo de popa sin restos de carga</w:t>
            </w:r>
            <w:r w:rsidR="002054BB" w:rsidRPr="009D2AE5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535" w:type="dxa"/>
          </w:tcPr>
          <w:p w14:paraId="26141CC0" w14:textId="3A697C96" w:rsidR="002054BB" w:rsidRPr="009D2AE5" w:rsidRDefault="00746EEA" w:rsidP="00E55AEA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pt-PT"/>
              </w:rPr>
              <w:t>B</w:t>
            </w:r>
            <w:r w:rsidR="00481EB2" w:rsidRPr="009D2AE5">
              <w:rPr>
                <w:rFonts w:cs="Arial"/>
                <w:lang w:val="pt-PT"/>
              </w:rPr>
              <w:t xml:space="preserve">anda de </w:t>
            </w:r>
            <w:r w:rsidR="00A43E9E" w:rsidRPr="009D2AE5">
              <w:rPr>
                <w:rFonts w:cs="Arial"/>
                <w:lang w:val="pt-PT"/>
              </w:rPr>
              <w:t>ba</w:t>
            </w:r>
            <w:r w:rsidR="00481EB2" w:rsidRPr="009D2AE5">
              <w:rPr>
                <w:rFonts w:cs="Arial"/>
                <w:lang w:val="pt-PT"/>
              </w:rPr>
              <w:t>bor apta para encalar</w:t>
            </w:r>
            <w:r w:rsidR="00481EB2" w:rsidRPr="009D2AE5">
              <w:rPr>
                <w:rFonts w:cs="Arial"/>
                <w:lang w:val="es-CL"/>
              </w:rPr>
              <w:t>.</w:t>
            </w:r>
          </w:p>
        </w:tc>
      </w:tr>
    </w:tbl>
    <w:p w14:paraId="474CC8CE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7A82316" w14:textId="6BD5512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1972D17" w14:textId="77777777" w:rsidR="00013317" w:rsidRPr="009D2AE5" w:rsidRDefault="0001331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A991F0A" w14:textId="4D52D366" w:rsidR="00520AAE" w:rsidRPr="009D2AE5" w:rsidRDefault="00520AAE" w:rsidP="00520AAE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3</w:t>
      </w:r>
    </w:p>
    <w:p w14:paraId="3F48A58A" w14:textId="77777777" w:rsidR="00520AAE" w:rsidRPr="009D2AE5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20AAE" w:rsidRPr="009D2AE5" w14:paraId="7FA3BA7F" w14:textId="77777777" w:rsidTr="007731F0">
        <w:trPr>
          <w:trHeight w:val="3969"/>
        </w:trPr>
        <w:tc>
          <w:tcPr>
            <w:tcW w:w="4535" w:type="dxa"/>
          </w:tcPr>
          <w:p w14:paraId="61036FFB" w14:textId="4B513187" w:rsidR="00520AAE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2336" behindDoc="0" locked="0" layoutInCell="1" allowOverlap="1" wp14:anchorId="22DE090B" wp14:editId="3CAEFB3D">
                  <wp:simplePos x="0" y="0"/>
                  <wp:positionH relativeFrom="column">
                    <wp:posOffset>-58876</wp:posOffset>
                  </wp:positionH>
                  <wp:positionV relativeFrom="paragraph">
                    <wp:posOffset>4749</wp:posOffset>
                  </wp:positionV>
                  <wp:extent cx="2852670" cy="2504440"/>
                  <wp:effectExtent l="0" t="0" r="5080" b="0"/>
                  <wp:wrapNone/>
                  <wp:docPr id="14960322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918" cy="251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5BEBC9A6" w14:textId="1CFAB494" w:rsidR="00520AAE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3360" behindDoc="0" locked="0" layoutInCell="1" allowOverlap="1" wp14:anchorId="578FFAE0" wp14:editId="3FC867DD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3175</wp:posOffset>
                  </wp:positionV>
                  <wp:extent cx="2861310" cy="2504440"/>
                  <wp:effectExtent l="0" t="0" r="0" b="0"/>
                  <wp:wrapNone/>
                  <wp:docPr id="97756128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AAE" w:rsidRPr="00AA30E0" w14:paraId="3CB872C0" w14:textId="77777777" w:rsidTr="007731F0">
        <w:trPr>
          <w:trHeight w:val="274"/>
        </w:trPr>
        <w:tc>
          <w:tcPr>
            <w:tcW w:w="4535" w:type="dxa"/>
          </w:tcPr>
          <w:p w14:paraId="47368822" w14:textId="2AC71472" w:rsidR="00520AAE" w:rsidRPr="009D2AE5" w:rsidRDefault="00746EEA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M</w:t>
            </w:r>
            <w:r w:rsidR="00520AAE" w:rsidRPr="009D2AE5">
              <w:rPr>
                <w:rFonts w:cs="Arial"/>
                <w:lang w:val="es-CL"/>
              </w:rPr>
              <w:t>amparo de proa en condiciones de encalar.</w:t>
            </w:r>
          </w:p>
        </w:tc>
        <w:tc>
          <w:tcPr>
            <w:tcW w:w="4535" w:type="dxa"/>
          </w:tcPr>
          <w:p w14:paraId="12114CB5" w14:textId="0A4D68E0" w:rsidR="00520AAE" w:rsidRPr="009D2AE5" w:rsidRDefault="00746EEA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P</w:t>
            </w:r>
            <w:r w:rsidR="00150646" w:rsidRPr="009D2AE5">
              <w:rPr>
                <w:rFonts w:cs="Arial"/>
                <w:lang w:val="es-CL"/>
              </w:rPr>
              <w:t>iso de la bodega</w:t>
            </w:r>
            <w:r w:rsidRPr="009D2AE5">
              <w:rPr>
                <w:rFonts w:cs="Arial"/>
                <w:lang w:val="es-CL"/>
              </w:rPr>
              <w:t xml:space="preserve"> </w:t>
            </w:r>
            <w:r w:rsidR="00150646" w:rsidRPr="009D2AE5">
              <w:rPr>
                <w:rFonts w:cs="Arial"/>
                <w:lang w:val="es-CL"/>
              </w:rPr>
              <w:t>apt</w:t>
            </w:r>
            <w:r w:rsidRPr="009D2AE5">
              <w:rPr>
                <w:rFonts w:cs="Arial"/>
                <w:lang w:val="es-CL"/>
              </w:rPr>
              <w:t>o</w:t>
            </w:r>
            <w:r w:rsidR="00150646" w:rsidRPr="009D2AE5">
              <w:rPr>
                <w:rFonts w:cs="Arial"/>
                <w:lang w:val="es-CL"/>
              </w:rPr>
              <w:t xml:space="preserve"> para encalar.</w:t>
            </w:r>
          </w:p>
        </w:tc>
      </w:tr>
    </w:tbl>
    <w:p w14:paraId="0B171608" w14:textId="77777777" w:rsidR="00520AAE" w:rsidRPr="009D2AE5" w:rsidRDefault="00520AAE" w:rsidP="00520AAE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20AAE" w:rsidRPr="00AA30E0" w14:paraId="2C0F6536" w14:textId="77777777" w:rsidTr="007731F0">
        <w:trPr>
          <w:trHeight w:val="3969"/>
        </w:trPr>
        <w:tc>
          <w:tcPr>
            <w:tcW w:w="4535" w:type="dxa"/>
          </w:tcPr>
          <w:p w14:paraId="0FB4E210" w14:textId="2F0F292A" w:rsidR="00520AAE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4384" behindDoc="0" locked="0" layoutInCell="1" allowOverlap="1" wp14:anchorId="5AFCA35E" wp14:editId="7EECE331">
                  <wp:simplePos x="0" y="0"/>
                  <wp:positionH relativeFrom="column">
                    <wp:posOffset>-65316</wp:posOffset>
                  </wp:positionH>
                  <wp:positionV relativeFrom="paragraph">
                    <wp:posOffset>5474</wp:posOffset>
                  </wp:positionV>
                  <wp:extent cx="2865550" cy="2504440"/>
                  <wp:effectExtent l="0" t="0" r="0" b="0"/>
                  <wp:wrapNone/>
                  <wp:docPr id="13248842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163" cy="250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29513949" w14:textId="106C9018" w:rsidR="00520AAE" w:rsidRPr="009D2AE5" w:rsidRDefault="00D75EAF" w:rsidP="00D75EAF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5408" behindDoc="0" locked="0" layoutInCell="1" allowOverlap="1" wp14:anchorId="63010192" wp14:editId="4A6178EF">
                  <wp:simplePos x="0" y="0"/>
                  <wp:positionH relativeFrom="column">
                    <wp:posOffset>-60173</wp:posOffset>
                  </wp:positionH>
                  <wp:positionV relativeFrom="paragraph">
                    <wp:posOffset>5474</wp:posOffset>
                  </wp:positionV>
                  <wp:extent cx="2859110" cy="2498090"/>
                  <wp:effectExtent l="0" t="0" r="0" b="0"/>
                  <wp:wrapNone/>
                  <wp:docPr id="167800433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465" cy="250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0AAE" w:rsidRPr="00AA30E0" w14:paraId="17C541A2" w14:textId="77777777" w:rsidTr="007731F0">
        <w:trPr>
          <w:trHeight w:val="465"/>
        </w:trPr>
        <w:tc>
          <w:tcPr>
            <w:tcW w:w="4535" w:type="dxa"/>
          </w:tcPr>
          <w:p w14:paraId="65AA8B3A" w14:textId="17AD17AA" w:rsidR="00520AAE" w:rsidRPr="009D2AE5" w:rsidRDefault="00746EEA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B</w:t>
            </w:r>
            <w:r w:rsidR="00017C26" w:rsidRPr="009D2AE5">
              <w:rPr>
                <w:rFonts w:cs="Arial"/>
                <w:lang w:val="es-CL"/>
              </w:rPr>
              <w:t xml:space="preserve">anda de </w:t>
            </w:r>
            <w:r w:rsidR="008B3CD3" w:rsidRPr="009D2AE5">
              <w:rPr>
                <w:rFonts w:cs="Arial"/>
                <w:lang w:val="es-CL"/>
              </w:rPr>
              <w:t>estri</w:t>
            </w:r>
            <w:r w:rsidR="00017C26" w:rsidRPr="009D2AE5">
              <w:rPr>
                <w:rFonts w:cs="Arial"/>
                <w:lang w:val="es-CL"/>
              </w:rPr>
              <w:t>bor en condiciones de encalar.</w:t>
            </w:r>
          </w:p>
        </w:tc>
        <w:tc>
          <w:tcPr>
            <w:tcW w:w="4535" w:type="dxa"/>
          </w:tcPr>
          <w:p w14:paraId="5AAC1C44" w14:textId="47FF5D7B" w:rsidR="00520AAE" w:rsidRPr="009D2AE5" w:rsidRDefault="00520AAE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 xml:space="preserve">Banda de </w:t>
            </w:r>
            <w:r w:rsidR="008B3CD3" w:rsidRPr="009D2AE5">
              <w:rPr>
                <w:rFonts w:cs="Arial"/>
                <w:lang w:val="es-CL"/>
              </w:rPr>
              <w:t>ba</w:t>
            </w:r>
            <w:r w:rsidRPr="009D2AE5">
              <w:rPr>
                <w:rFonts w:cs="Arial"/>
                <w:lang w:val="es-CL"/>
              </w:rPr>
              <w:t>bor en condiciones de encalar.</w:t>
            </w:r>
          </w:p>
        </w:tc>
      </w:tr>
    </w:tbl>
    <w:p w14:paraId="0573B108" w14:textId="77777777" w:rsidR="00520AAE" w:rsidRPr="009D2AE5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BA6FCAD" w14:textId="30385888" w:rsidR="00520AAE" w:rsidRPr="009D2AE5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CA93185" w14:textId="5E5CE17F" w:rsidR="00520AAE" w:rsidRPr="009D2AE5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439D07" w14:textId="38EBF1DB" w:rsidR="00520AAE" w:rsidRPr="009D2AE5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EAA3001" w14:textId="72008135" w:rsidR="00520AAE" w:rsidRPr="009D2AE5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69CF35" w14:textId="77777777" w:rsidR="00520AAE" w:rsidRPr="009D2AE5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030C8EE" w14:textId="77777777" w:rsidR="00520AAE" w:rsidRPr="009D2AE5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4251B4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12452FD3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9D2AE5" w14:paraId="2E0DF85A" w14:textId="77777777" w:rsidTr="007731F0">
        <w:trPr>
          <w:trHeight w:val="3969"/>
        </w:trPr>
        <w:tc>
          <w:tcPr>
            <w:tcW w:w="4535" w:type="dxa"/>
          </w:tcPr>
          <w:p w14:paraId="0348656F" w14:textId="67C71CF0" w:rsidR="002054BB" w:rsidRPr="009D2AE5" w:rsidRDefault="00EC4FAA" w:rsidP="00EC4FAA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6432" behindDoc="0" locked="0" layoutInCell="1" allowOverlap="1" wp14:anchorId="29F8F547" wp14:editId="1AACB53A">
                  <wp:simplePos x="0" y="0"/>
                  <wp:positionH relativeFrom="column">
                    <wp:posOffset>-65316</wp:posOffset>
                  </wp:positionH>
                  <wp:positionV relativeFrom="paragraph">
                    <wp:posOffset>4749</wp:posOffset>
                  </wp:positionV>
                  <wp:extent cx="2865550" cy="2504440"/>
                  <wp:effectExtent l="0" t="0" r="0" b="0"/>
                  <wp:wrapNone/>
                  <wp:docPr id="172846162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917" cy="251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0B67F425" w14:textId="2587488A" w:rsidR="002054BB" w:rsidRPr="009D2AE5" w:rsidRDefault="00EC4FAA" w:rsidP="00EC4FAA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7456" behindDoc="0" locked="0" layoutInCell="1" allowOverlap="1" wp14:anchorId="4F315E19" wp14:editId="5BEBECCB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3175</wp:posOffset>
                  </wp:positionV>
                  <wp:extent cx="2855595" cy="2504369"/>
                  <wp:effectExtent l="0" t="0" r="1905" b="0"/>
                  <wp:wrapNone/>
                  <wp:docPr id="63006688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760" cy="2510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AA30E0" w14:paraId="01556767" w14:textId="77777777" w:rsidTr="007731F0">
        <w:trPr>
          <w:trHeight w:val="465"/>
        </w:trPr>
        <w:tc>
          <w:tcPr>
            <w:tcW w:w="4535" w:type="dxa"/>
          </w:tcPr>
          <w:p w14:paraId="68FD550C" w14:textId="712319B9" w:rsidR="002054BB" w:rsidRPr="009D2AE5" w:rsidRDefault="00746EEA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M</w:t>
            </w:r>
            <w:r w:rsidR="00EC7881" w:rsidRPr="009D2AE5">
              <w:rPr>
                <w:rFonts w:cs="Arial"/>
                <w:lang w:val="es-CL"/>
              </w:rPr>
              <w:t>amparo de proa, en condiciones de encalar.</w:t>
            </w:r>
          </w:p>
        </w:tc>
        <w:tc>
          <w:tcPr>
            <w:tcW w:w="4535" w:type="dxa"/>
          </w:tcPr>
          <w:p w14:paraId="59B49F70" w14:textId="4ED08D7A" w:rsidR="002054BB" w:rsidRPr="009D2AE5" w:rsidRDefault="00746EEA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B</w:t>
            </w:r>
            <w:r w:rsidR="00EC7881" w:rsidRPr="009D2AE5">
              <w:rPr>
                <w:rFonts w:cs="Arial"/>
                <w:lang w:val="es-CL"/>
              </w:rPr>
              <w:t>anda de estribor en condiciones de encalar.</w:t>
            </w:r>
            <w:r w:rsidR="002054BB" w:rsidRPr="009D2AE5">
              <w:rPr>
                <w:rFonts w:cs="Arial"/>
                <w:lang w:val="es-CL"/>
              </w:rPr>
              <w:t xml:space="preserve"> </w:t>
            </w:r>
          </w:p>
        </w:tc>
      </w:tr>
    </w:tbl>
    <w:p w14:paraId="65CFC1F0" w14:textId="77777777" w:rsidR="00552640" w:rsidRPr="009D2AE5" w:rsidRDefault="0055264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D6729D" w:rsidRPr="00AA30E0" w14:paraId="5FD272CC" w14:textId="77777777" w:rsidTr="007731F0">
        <w:trPr>
          <w:trHeight w:val="3969"/>
        </w:trPr>
        <w:tc>
          <w:tcPr>
            <w:tcW w:w="4535" w:type="dxa"/>
          </w:tcPr>
          <w:p w14:paraId="501909F2" w14:textId="20E20563" w:rsidR="00D6729D" w:rsidRPr="009D2AE5" w:rsidRDefault="00EC4FAA" w:rsidP="00EC4FAA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8480" behindDoc="0" locked="0" layoutInCell="1" allowOverlap="1" wp14:anchorId="22432791" wp14:editId="194AB277">
                  <wp:simplePos x="0" y="0"/>
                  <wp:positionH relativeFrom="column">
                    <wp:posOffset>-58876</wp:posOffset>
                  </wp:positionH>
                  <wp:positionV relativeFrom="paragraph">
                    <wp:posOffset>3631</wp:posOffset>
                  </wp:positionV>
                  <wp:extent cx="2856865" cy="2503805"/>
                  <wp:effectExtent l="0" t="0" r="635" b="0"/>
                  <wp:wrapNone/>
                  <wp:docPr id="205733369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873" cy="2525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6B9F782E" w14:textId="5A213E58" w:rsidR="00D6729D" w:rsidRPr="009D2AE5" w:rsidRDefault="00EC4FAA" w:rsidP="00EC4FAA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69504" behindDoc="0" locked="0" layoutInCell="1" allowOverlap="1" wp14:anchorId="3037049B" wp14:editId="07B4B81C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3175</wp:posOffset>
                  </wp:positionV>
                  <wp:extent cx="2860056" cy="2503805"/>
                  <wp:effectExtent l="0" t="0" r="0" b="0"/>
                  <wp:wrapNone/>
                  <wp:docPr id="137561073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56" cy="25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6729D" w:rsidRPr="00AA30E0" w14:paraId="568030CC" w14:textId="77777777" w:rsidTr="007731F0">
        <w:trPr>
          <w:trHeight w:val="465"/>
        </w:trPr>
        <w:tc>
          <w:tcPr>
            <w:tcW w:w="4535" w:type="dxa"/>
          </w:tcPr>
          <w:p w14:paraId="278AE024" w14:textId="421213B8" w:rsidR="00D6729D" w:rsidRPr="009D2AE5" w:rsidRDefault="00746EEA" w:rsidP="00F73807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pt-PT"/>
              </w:rPr>
              <w:t>M</w:t>
            </w:r>
            <w:r w:rsidR="00EC7881" w:rsidRPr="009D2AE5">
              <w:rPr>
                <w:rFonts w:cs="Arial"/>
                <w:lang w:val="pt-PT"/>
              </w:rPr>
              <w:t>amparo de popa de la bodega N° 5.</w:t>
            </w:r>
          </w:p>
        </w:tc>
        <w:tc>
          <w:tcPr>
            <w:tcW w:w="4535" w:type="dxa"/>
          </w:tcPr>
          <w:p w14:paraId="15C58B5D" w14:textId="005B9704" w:rsidR="00D6729D" w:rsidRPr="009D2AE5" w:rsidRDefault="00EC7881" w:rsidP="00F73807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Banda de babor en condiciones de encalar.</w:t>
            </w:r>
          </w:p>
        </w:tc>
      </w:tr>
    </w:tbl>
    <w:p w14:paraId="0EDCDCED" w14:textId="77777777" w:rsidR="00D6729D" w:rsidRPr="009D2AE5" w:rsidRDefault="00D6729D" w:rsidP="00D6729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F8A1141" w14:textId="77777777" w:rsidR="009844AA" w:rsidRPr="009D2AE5" w:rsidRDefault="009844A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ABB9E9" w14:textId="2C3F7D80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BE711E" w14:textId="77777777" w:rsidR="004C5D4B" w:rsidRPr="009D2AE5" w:rsidRDefault="004C5D4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314E6C0" w14:textId="77777777" w:rsidR="00013317" w:rsidRPr="009D2AE5" w:rsidRDefault="0001331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F6F22BA" w14:textId="77777777" w:rsidR="00746EEA" w:rsidRPr="009D2AE5" w:rsidRDefault="00746EE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88402FB" w14:textId="77777777" w:rsidR="00CF0058" w:rsidRPr="009D2AE5" w:rsidRDefault="00CF0058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2127376" w14:textId="77777777" w:rsidR="007731F0" w:rsidRPr="009D2AE5" w:rsidRDefault="007731F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81B61" w14:textId="1C857FC9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736F27F6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A5CEC66" w14:textId="77777777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29E5CB6A" w14:textId="126F5E43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9D2AE5" w14:paraId="570B096D" w14:textId="77777777" w:rsidTr="007731F0">
        <w:trPr>
          <w:trHeight w:val="3969"/>
        </w:trPr>
        <w:tc>
          <w:tcPr>
            <w:tcW w:w="4535" w:type="dxa"/>
          </w:tcPr>
          <w:p w14:paraId="6FB96A7C" w14:textId="557FEC82" w:rsidR="002054BB" w:rsidRPr="009D2AE5" w:rsidRDefault="00746EEA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0528" behindDoc="0" locked="0" layoutInCell="1" allowOverlap="1" wp14:anchorId="56883F2B" wp14:editId="6841062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3086</wp:posOffset>
                  </wp:positionV>
                  <wp:extent cx="2865120" cy="2498502"/>
                  <wp:effectExtent l="0" t="0" r="0" b="0"/>
                  <wp:wrapNone/>
                  <wp:docPr id="4560454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49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737141A" w14:textId="5501D8EE" w:rsidR="002054BB" w:rsidRPr="009D2AE5" w:rsidRDefault="000C1887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1552" behindDoc="0" locked="0" layoutInCell="1" allowOverlap="1" wp14:anchorId="68F70563" wp14:editId="78C2D9BB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4445</wp:posOffset>
                  </wp:positionV>
                  <wp:extent cx="2856230" cy="2498090"/>
                  <wp:effectExtent l="0" t="0" r="1270" b="0"/>
                  <wp:wrapNone/>
                  <wp:docPr id="181069362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AA30E0" w14:paraId="539204A7" w14:textId="77777777" w:rsidTr="007731F0">
        <w:trPr>
          <w:trHeight w:val="429"/>
        </w:trPr>
        <w:tc>
          <w:tcPr>
            <w:tcW w:w="4535" w:type="dxa"/>
          </w:tcPr>
          <w:p w14:paraId="5D758E96" w14:textId="2FC9E47C" w:rsidR="002054BB" w:rsidRPr="009D2AE5" w:rsidRDefault="007731F0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P</w:t>
            </w:r>
            <w:r w:rsidR="000549EB" w:rsidRPr="009D2AE5">
              <w:rPr>
                <w:rFonts w:cs="Arial"/>
                <w:lang w:val="es-CL"/>
              </w:rPr>
              <w:t xml:space="preserve">roa </w:t>
            </w:r>
            <w:r w:rsidR="002054BB" w:rsidRPr="009D2AE5">
              <w:rPr>
                <w:rFonts w:cs="Arial"/>
                <w:lang w:val="es-CL"/>
              </w:rPr>
              <w:t xml:space="preserve">de la bodega </w:t>
            </w:r>
            <w:proofErr w:type="spellStart"/>
            <w:r w:rsidR="002054BB" w:rsidRPr="009D2AE5">
              <w:rPr>
                <w:rFonts w:cs="Arial"/>
                <w:lang w:val="es-CL"/>
              </w:rPr>
              <w:t>N°</w:t>
            </w:r>
            <w:proofErr w:type="spellEnd"/>
            <w:r w:rsidR="00557423" w:rsidRPr="009D2AE5">
              <w:rPr>
                <w:rFonts w:cs="Arial"/>
                <w:lang w:val="es-CL"/>
              </w:rPr>
              <w:t xml:space="preserve"> </w:t>
            </w:r>
            <w:r w:rsidR="002054BB" w:rsidRPr="009D2AE5">
              <w:rPr>
                <w:rFonts w:cs="Arial"/>
                <w:lang w:val="es-CL"/>
              </w:rPr>
              <w:t>1</w:t>
            </w:r>
            <w:r w:rsidR="00552640" w:rsidRPr="009D2AE5">
              <w:rPr>
                <w:rFonts w:cs="Arial"/>
                <w:lang w:val="es-CL"/>
              </w:rPr>
              <w:t>,</w:t>
            </w:r>
            <w:r w:rsidR="00E13AF9" w:rsidRPr="009D2AE5">
              <w:rPr>
                <w:rFonts w:cs="Arial"/>
                <w:lang w:val="es-CL"/>
              </w:rPr>
              <w:t xml:space="preserve"> recubierta con </w:t>
            </w:r>
            <w:r w:rsidR="00372A5D" w:rsidRPr="009D2AE5">
              <w:rPr>
                <w:rFonts w:cs="Arial"/>
                <w:lang w:val="es-CL"/>
              </w:rPr>
              <w:t>cal.</w:t>
            </w:r>
          </w:p>
        </w:tc>
        <w:tc>
          <w:tcPr>
            <w:tcW w:w="4535" w:type="dxa"/>
          </w:tcPr>
          <w:p w14:paraId="01EBF13B" w14:textId="11777305" w:rsidR="002054BB" w:rsidRPr="009D2AE5" w:rsidRDefault="00F7304C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Banda de estribor recubierta con película de cal.</w:t>
            </w:r>
          </w:p>
        </w:tc>
      </w:tr>
    </w:tbl>
    <w:p w14:paraId="23C9588F" w14:textId="77777777" w:rsidR="002054BB" w:rsidRPr="009D2AE5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AA30E0" w14:paraId="02D159AD" w14:textId="77777777" w:rsidTr="007731F0">
        <w:trPr>
          <w:trHeight w:val="3969"/>
        </w:trPr>
        <w:tc>
          <w:tcPr>
            <w:tcW w:w="4535" w:type="dxa"/>
          </w:tcPr>
          <w:p w14:paraId="7E5720EA" w14:textId="33F7D8D0" w:rsidR="002054BB" w:rsidRPr="009D2AE5" w:rsidRDefault="000C1887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2576" behindDoc="0" locked="0" layoutInCell="1" allowOverlap="1" wp14:anchorId="5339EDD3" wp14:editId="077B4D3D">
                  <wp:simplePos x="0" y="0"/>
                  <wp:positionH relativeFrom="column">
                    <wp:posOffset>-65316</wp:posOffset>
                  </wp:positionH>
                  <wp:positionV relativeFrom="paragraph">
                    <wp:posOffset>10187</wp:posOffset>
                  </wp:positionV>
                  <wp:extent cx="2865120" cy="2492062"/>
                  <wp:effectExtent l="0" t="0" r="0" b="3810"/>
                  <wp:wrapNone/>
                  <wp:docPr id="120824646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620" cy="2497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6F96AF56" w14:textId="43D5C777" w:rsidR="002054BB" w:rsidRPr="009D2AE5" w:rsidRDefault="000C1887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3600" behindDoc="0" locked="0" layoutInCell="1" allowOverlap="1" wp14:anchorId="627E2682" wp14:editId="1D4DF45C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3175</wp:posOffset>
                  </wp:positionV>
                  <wp:extent cx="2855661" cy="2504440"/>
                  <wp:effectExtent l="0" t="0" r="1905" b="0"/>
                  <wp:wrapNone/>
                  <wp:docPr id="208206418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761" cy="250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AA30E0" w14:paraId="7C91CEDB" w14:textId="77777777" w:rsidTr="007731F0">
        <w:trPr>
          <w:trHeight w:val="465"/>
        </w:trPr>
        <w:tc>
          <w:tcPr>
            <w:tcW w:w="4535" w:type="dxa"/>
          </w:tcPr>
          <w:p w14:paraId="3469F6D3" w14:textId="59E2166E" w:rsidR="002054BB" w:rsidRPr="009D2AE5" w:rsidRDefault="002054BB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 xml:space="preserve">Banda de </w:t>
            </w:r>
            <w:r w:rsidR="00372A5D" w:rsidRPr="009D2AE5">
              <w:rPr>
                <w:rFonts w:cs="Arial"/>
                <w:lang w:val="es-CL"/>
              </w:rPr>
              <w:t>ba</w:t>
            </w:r>
            <w:r w:rsidR="00B21EED" w:rsidRPr="009D2AE5">
              <w:rPr>
                <w:rFonts w:cs="Arial"/>
                <w:lang w:val="es-CL"/>
              </w:rPr>
              <w:t xml:space="preserve">bor </w:t>
            </w:r>
            <w:r w:rsidR="00E13AF9" w:rsidRPr="009D2AE5">
              <w:rPr>
                <w:rFonts w:cs="Arial"/>
                <w:lang w:val="es-CL"/>
              </w:rPr>
              <w:t xml:space="preserve">recubierta con película </w:t>
            </w:r>
            <w:r w:rsidR="00372A5D" w:rsidRPr="009D2AE5">
              <w:rPr>
                <w:rFonts w:cs="Arial"/>
                <w:lang w:val="es-CL"/>
              </w:rPr>
              <w:t>de cal.</w:t>
            </w:r>
          </w:p>
        </w:tc>
        <w:tc>
          <w:tcPr>
            <w:tcW w:w="4535" w:type="dxa"/>
          </w:tcPr>
          <w:p w14:paraId="602EC03D" w14:textId="327406A9" w:rsidR="002054BB" w:rsidRPr="009D2AE5" w:rsidRDefault="002054BB" w:rsidP="00520AA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 xml:space="preserve">Fondo de bodega debidamente </w:t>
            </w:r>
            <w:r w:rsidR="00E13AF9" w:rsidRPr="009D2AE5">
              <w:rPr>
                <w:rFonts w:cs="Arial"/>
                <w:lang w:val="es-CL"/>
              </w:rPr>
              <w:t xml:space="preserve">recubierta con </w:t>
            </w:r>
            <w:r w:rsidR="00334C36" w:rsidRPr="009D2AE5">
              <w:rPr>
                <w:rFonts w:cs="Arial"/>
                <w:lang w:val="es-CL"/>
              </w:rPr>
              <w:t>cal</w:t>
            </w:r>
            <w:r w:rsidR="00E13AF9" w:rsidRPr="009D2AE5">
              <w:rPr>
                <w:rFonts w:cs="Arial"/>
                <w:lang w:val="es-CL"/>
              </w:rPr>
              <w:t>.</w:t>
            </w:r>
          </w:p>
        </w:tc>
      </w:tr>
    </w:tbl>
    <w:p w14:paraId="00B99A94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BCC58" w14:textId="77777777" w:rsidR="002054BB" w:rsidRPr="009D2AE5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18B4F19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662C26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2B8A53F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74A17E2" w14:textId="20B84505" w:rsidR="007E5B35" w:rsidRPr="009D2AE5" w:rsidRDefault="007E5B35" w:rsidP="007E5B35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3</w:t>
      </w:r>
    </w:p>
    <w:p w14:paraId="00830A8E" w14:textId="77777777" w:rsidR="007E5B35" w:rsidRPr="009D2AE5" w:rsidRDefault="007E5B35" w:rsidP="007E5B35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7E5B35" w:rsidRPr="009D2AE5" w14:paraId="36C8D710" w14:textId="77777777" w:rsidTr="007731F0">
        <w:trPr>
          <w:trHeight w:val="3969"/>
        </w:trPr>
        <w:tc>
          <w:tcPr>
            <w:tcW w:w="4535" w:type="dxa"/>
          </w:tcPr>
          <w:p w14:paraId="3E3887B5" w14:textId="551CF194" w:rsidR="007E5B35" w:rsidRPr="009D2AE5" w:rsidRDefault="00655D94" w:rsidP="00655D94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4624" behindDoc="0" locked="0" layoutInCell="1" allowOverlap="1" wp14:anchorId="369C5E1D" wp14:editId="233A11DD">
                  <wp:simplePos x="0" y="0"/>
                  <wp:positionH relativeFrom="column">
                    <wp:posOffset>-58002</wp:posOffset>
                  </wp:positionH>
                  <wp:positionV relativeFrom="paragraph">
                    <wp:posOffset>3287</wp:posOffset>
                  </wp:positionV>
                  <wp:extent cx="2857081" cy="2508885"/>
                  <wp:effectExtent l="0" t="0" r="635" b="5715"/>
                  <wp:wrapNone/>
                  <wp:docPr id="8770011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677" cy="251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19BB0559" w14:textId="4438E102" w:rsidR="007E5B35" w:rsidRPr="009D2AE5" w:rsidRDefault="00655D94" w:rsidP="00655D94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5648" behindDoc="0" locked="0" layoutInCell="1" allowOverlap="1" wp14:anchorId="1AD705A4" wp14:editId="7E948986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6176</wp:posOffset>
                  </wp:positionV>
                  <wp:extent cx="2861291" cy="2504331"/>
                  <wp:effectExtent l="0" t="0" r="0" b="0"/>
                  <wp:wrapNone/>
                  <wp:docPr id="16440639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291" cy="2504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B35" w:rsidRPr="009D2AE5" w14:paraId="3AC08F81" w14:textId="77777777" w:rsidTr="007731F0">
        <w:trPr>
          <w:trHeight w:val="429"/>
        </w:trPr>
        <w:tc>
          <w:tcPr>
            <w:tcW w:w="4535" w:type="dxa"/>
          </w:tcPr>
          <w:p w14:paraId="51EF4F56" w14:textId="28B40E3F" w:rsidR="007E5B35" w:rsidRPr="009D2AE5" w:rsidRDefault="007731F0" w:rsidP="008C7DA7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pt-PT"/>
              </w:rPr>
              <w:t>P</w:t>
            </w:r>
            <w:r w:rsidR="007E5B35" w:rsidRPr="009D2AE5">
              <w:rPr>
                <w:rFonts w:cs="Arial"/>
                <w:lang w:val="pt-PT"/>
              </w:rPr>
              <w:t>roa de la bodega N° 3.</w:t>
            </w:r>
          </w:p>
        </w:tc>
        <w:tc>
          <w:tcPr>
            <w:tcW w:w="4535" w:type="dxa"/>
          </w:tcPr>
          <w:p w14:paraId="64C37DDE" w14:textId="6FA46780" w:rsidR="007E5B35" w:rsidRPr="009D2AE5" w:rsidRDefault="007731F0" w:rsidP="00552640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pt-PT"/>
              </w:rPr>
              <w:t>B</w:t>
            </w:r>
            <w:r w:rsidR="007E5B35" w:rsidRPr="009D2AE5">
              <w:rPr>
                <w:rFonts w:cs="Arial"/>
                <w:lang w:val="pt-PT"/>
              </w:rPr>
              <w:t>anda de</w:t>
            </w:r>
            <w:r w:rsidR="00020CB6" w:rsidRPr="009D2AE5">
              <w:rPr>
                <w:rFonts w:cs="Arial"/>
                <w:lang w:val="pt-PT"/>
              </w:rPr>
              <w:t xml:space="preserve"> </w:t>
            </w:r>
            <w:r w:rsidR="00FC78AC" w:rsidRPr="009D2AE5">
              <w:rPr>
                <w:rFonts w:cs="Arial"/>
                <w:lang w:val="pt-PT"/>
              </w:rPr>
              <w:t>estri</w:t>
            </w:r>
            <w:r w:rsidR="007E5B35" w:rsidRPr="009D2AE5">
              <w:rPr>
                <w:rFonts w:cs="Arial"/>
                <w:lang w:val="pt-PT"/>
              </w:rPr>
              <w:t xml:space="preserve">bor debidamente </w:t>
            </w:r>
            <w:r w:rsidR="00693921" w:rsidRPr="009D2AE5">
              <w:rPr>
                <w:rFonts w:cs="Arial"/>
                <w:lang w:val="es-CL"/>
              </w:rPr>
              <w:t>encalada.</w:t>
            </w:r>
          </w:p>
        </w:tc>
      </w:tr>
    </w:tbl>
    <w:p w14:paraId="084E2A3F" w14:textId="77777777" w:rsidR="007E5B35" w:rsidRPr="009D2AE5" w:rsidRDefault="007E5B35" w:rsidP="007E5B35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7E5B35" w:rsidRPr="009D2AE5" w14:paraId="39603B3B" w14:textId="77777777" w:rsidTr="007731F0">
        <w:trPr>
          <w:trHeight w:val="3969"/>
        </w:trPr>
        <w:tc>
          <w:tcPr>
            <w:tcW w:w="4535" w:type="dxa"/>
          </w:tcPr>
          <w:p w14:paraId="39B77952" w14:textId="20AD49DA" w:rsidR="007E5B35" w:rsidRPr="009D2AE5" w:rsidRDefault="00655D94" w:rsidP="00655D94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6672" behindDoc="0" locked="0" layoutInCell="1" allowOverlap="1" wp14:anchorId="70D03BC4" wp14:editId="4716F3A8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5541</wp:posOffset>
                  </wp:positionV>
                  <wp:extent cx="2860215" cy="2505075"/>
                  <wp:effectExtent l="0" t="0" r="0" b="0"/>
                  <wp:wrapNone/>
                  <wp:docPr id="135011597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21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4EB60EBD" w14:textId="26F89064" w:rsidR="007E5B35" w:rsidRPr="009D2AE5" w:rsidRDefault="00655D94" w:rsidP="00655D94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7696" behindDoc="0" locked="0" layoutInCell="1" allowOverlap="1" wp14:anchorId="2C072B96" wp14:editId="2D82A8BC">
                  <wp:simplePos x="0" y="0"/>
                  <wp:positionH relativeFrom="column">
                    <wp:posOffset>-60548</wp:posOffset>
                  </wp:positionH>
                  <wp:positionV relativeFrom="paragraph">
                    <wp:posOffset>5945</wp:posOffset>
                  </wp:positionV>
                  <wp:extent cx="2862825" cy="2508885"/>
                  <wp:effectExtent l="0" t="0" r="0" b="5715"/>
                  <wp:wrapNone/>
                  <wp:docPr id="137961951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991" cy="251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5B35" w:rsidRPr="009D2AE5" w14:paraId="3898246F" w14:textId="77777777" w:rsidTr="007731F0">
        <w:trPr>
          <w:trHeight w:val="475"/>
        </w:trPr>
        <w:tc>
          <w:tcPr>
            <w:tcW w:w="4535" w:type="dxa"/>
          </w:tcPr>
          <w:p w14:paraId="3BCD26B8" w14:textId="625C7183" w:rsidR="007E5B35" w:rsidRPr="009D2AE5" w:rsidRDefault="00B25ACB" w:rsidP="007E5B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es-CL"/>
              </w:rPr>
              <w:t>Mamparo de popa, debidamente encalada.</w:t>
            </w:r>
          </w:p>
        </w:tc>
        <w:tc>
          <w:tcPr>
            <w:tcW w:w="4535" w:type="dxa"/>
          </w:tcPr>
          <w:p w14:paraId="485323FB" w14:textId="6E6D2FD0" w:rsidR="007E5B35" w:rsidRPr="009D2AE5" w:rsidRDefault="007731F0" w:rsidP="00552640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pt-PT"/>
              </w:rPr>
              <w:t>B</w:t>
            </w:r>
            <w:r w:rsidR="00525ED8" w:rsidRPr="009D2AE5">
              <w:rPr>
                <w:rFonts w:cs="Arial"/>
                <w:lang w:val="pt-PT"/>
              </w:rPr>
              <w:t xml:space="preserve">anda de </w:t>
            </w:r>
            <w:r w:rsidR="00FC78AC" w:rsidRPr="009D2AE5">
              <w:rPr>
                <w:rFonts w:cs="Arial"/>
                <w:lang w:val="pt-PT"/>
              </w:rPr>
              <w:t>ba</w:t>
            </w:r>
            <w:r w:rsidR="00525ED8" w:rsidRPr="009D2AE5">
              <w:rPr>
                <w:rFonts w:cs="Arial"/>
                <w:lang w:val="pt-PT"/>
              </w:rPr>
              <w:t xml:space="preserve">bor debidamente </w:t>
            </w:r>
            <w:r w:rsidR="00525ED8" w:rsidRPr="009D2AE5">
              <w:rPr>
                <w:rFonts w:cs="Arial"/>
                <w:lang w:val="es-CL"/>
              </w:rPr>
              <w:t>encalada.</w:t>
            </w:r>
          </w:p>
        </w:tc>
      </w:tr>
    </w:tbl>
    <w:p w14:paraId="3FBA7E68" w14:textId="77777777" w:rsidR="007E5B35" w:rsidRPr="009D2AE5" w:rsidRDefault="007E5B35" w:rsidP="007E5B35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0902B94" w14:textId="77777777" w:rsidR="007E5B35" w:rsidRPr="009D2AE5" w:rsidRDefault="007E5B35" w:rsidP="007E5B35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90D1E24" w14:textId="46C96C6F" w:rsidR="007E5B35" w:rsidRPr="009D2AE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851BC83" w14:textId="498ED02E" w:rsidR="007E5B35" w:rsidRPr="009D2AE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6D55A64" w14:textId="41F97476" w:rsidR="007E5B35" w:rsidRPr="009D2AE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9F5AD4F" w14:textId="77777777" w:rsidR="007E5B35" w:rsidRPr="009D2AE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7DBB6DE" w14:textId="77777777" w:rsidR="007731F0" w:rsidRPr="009D2AE5" w:rsidRDefault="007731F0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78497D3C" w14:textId="77777777" w:rsidR="007731F0" w:rsidRPr="009D2AE5" w:rsidRDefault="007731F0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3CCF4B2" w14:textId="7FBF61CE" w:rsidR="002054BB" w:rsidRPr="009D2AE5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D2AE5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68D3F05B" w14:textId="77777777" w:rsidR="002054BB" w:rsidRPr="009D2AE5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070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9D2AE5" w14:paraId="23B812AD" w14:textId="77777777" w:rsidTr="007731F0">
        <w:trPr>
          <w:trHeight w:val="3969"/>
        </w:trPr>
        <w:tc>
          <w:tcPr>
            <w:tcW w:w="4535" w:type="dxa"/>
          </w:tcPr>
          <w:p w14:paraId="3D992E01" w14:textId="5C3CA449" w:rsidR="002054BB" w:rsidRPr="009D2AE5" w:rsidRDefault="000C1887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8720" behindDoc="0" locked="0" layoutInCell="1" allowOverlap="1" wp14:anchorId="34CD32C8" wp14:editId="079417BD">
                  <wp:simplePos x="0" y="0"/>
                  <wp:positionH relativeFrom="column">
                    <wp:posOffset>-57125</wp:posOffset>
                  </wp:positionH>
                  <wp:positionV relativeFrom="paragraph">
                    <wp:posOffset>8457</wp:posOffset>
                  </wp:positionV>
                  <wp:extent cx="2845202" cy="2501799"/>
                  <wp:effectExtent l="0" t="0" r="0" b="0"/>
                  <wp:wrapNone/>
                  <wp:docPr id="1683953180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112" cy="250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3886BAC6" w14:textId="360D8A7D" w:rsidR="002054BB" w:rsidRPr="009D2AE5" w:rsidRDefault="000C1887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9744" behindDoc="0" locked="0" layoutInCell="1" allowOverlap="1" wp14:anchorId="5014BBAD" wp14:editId="721CBB81">
                  <wp:simplePos x="0" y="0"/>
                  <wp:positionH relativeFrom="column">
                    <wp:posOffset>-61976</wp:posOffset>
                  </wp:positionH>
                  <wp:positionV relativeFrom="paragraph">
                    <wp:posOffset>8457</wp:posOffset>
                  </wp:positionV>
                  <wp:extent cx="2860040" cy="2501265"/>
                  <wp:effectExtent l="0" t="0" r="0" b="0"/>
                  <wp:wrapNone/>
                  <wp:docPr id="362748558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523" cy="250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9D2AE5" w14:paraId="4E714CA9" w14:textId="77777777" w:rsidTr="007731F0">
        <w:trPr>
          <w:trHeight w:val="429"/>
        </w:trPr>
        <w:tc>
          <w:tcPr>
            <w:tcW w:w="4535" w:type="dxa"/>
          </w:tcPr>
          <w:p w14:paraId="67B13B08" w14:textId="66C68AF3" w:rsidR="002054BB" w:rsidRPr="009D2AE5" w:rsidRDefault="007731F0" w:rsidP="007E5B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pt-PT"/>
              </w:rPr>
              <w:t>P</w:t>
            </w:r>
            <w:r w:rsidR="00EF13E6" w:rsidRPr="009D2AE5">
              <w:rPr>
                <w:rFonts w:cs="Arial"/>
                <w:lang w:val="pt-PT"/>
              </w:rPr>
              <w:t>ro</w:t>
            </w:r>
            <w:r w:rsidR="0075032F" w:rsidRPr="009D2AE5">
              <w:rPr>
                <w:rFonts w:cs="Arial"/>
                <w:lang w:val="pt-PT"/>
              </w:rPr>
              <w:t xml:space="preserve">a </w:t>
            </w:r>
            <w:r w:rsidR="002054BB" w:rsidRPr="009D2AE5">
              <w:rPr>
                <w:rFonts w:cs="Arial"/>
                <w:lang w:val="pt-PT"/>
              </w:rPr>
              <w:t>de la bodega N° 5</w:t>
            </w:r>
            <w:r w:rsidR="00557423" w:rsidRPr="009D2AE5">
              <w:rPr>
                <w:rFonts w:cs="Arial"/>
                <w:lang w:val="pt-PT"/>
              </w:rPr>
              <w:t>.</w:t>
            </w:r>
          </w:p>
        </w:tc>
        <w:tc>
          <w:tcPr>
            <w:tcW w:w="4535" w:type="dxa"/>
          </w:tcPr>
          <w:p w14:paraId="153286FD" w14:textId="554369BA" w:rsidR="002054BB" w:rsidRPr="009D2AE5" w:rsidRDefault="007731F0" w:rsidP="007E5B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D2AE5">
              <w:rPr>
                <w:rFonts w:cs="Arial"/>
                <w:lang w:val="es-CL"/>
              </w:rPr>
              <w:t>B</w:t>
            </w:r>
            <w:r w:rsidR="00FC78AC" w:rsidRPr="009D2AE5">
              <w:rPr>
                <w:rFonts w:cs="Arial"/>
                <w:lang w:val="es-CL"/>
              </w:rPr>
              <w:t>anda de estribor.</w:t>
            </w:r>
            <w:r w:rsidR="00FC78AC" w:rsidRPr="009D2AE5">
              <w:rPr>
                <w:rFonts w:cs="Arial"/>
                <w:lang w:val="pt-PT"/>
              </w:rPr>
              <w:t xml:space="preserve"> </w:t>
            </w:r>
          </w:p>
        </w:tc>
      </w:tr>
    </w:tbl>
    <w:p w14:paraId="6B96C470" w14:textId="77777777" w:rsidR="002054BB" w:rsidRPr="009D2AE5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070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054BB" w:rsidRPr="009D2AE5" w14:paraId="16BBBC8A" w14:textId="77777777" w:rsidTr="007731F0">
        <w:trPr>
          <w:trHeight w:val="3969"/>
        </w:trPr>
        <w:tc>
          <w:tcPr>
            <w:tcW w:w="4535" w:type="dxa"/>
          </w:tcPr>
          <w:p w14:paraId="11FADCC0" w14:textId="67039457" w:rsidR="002054BB" w:rsidRPr="009D2AE5" w:rsidRDefault="000C1887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80768" behindDoc="0" locked="0" layoutInCell="1" allowOverlap="1" wp14:anchorId="0D0C39E9" wp14:editId="2BEAE414">
                  <wp:simplePos x="0" y="0"/>
                  <wp:positionH relativeFrom="column">
                    <wp:posOffset>-57125</wp:posOffset>
                  </wp:positionH>
                  <wp:positionV relativeFrom="paragraph">
                    <wp:posOffset>6603</wp:posOffset>
                  </wp:positionV>
                  <wp:extent cx="2844568" cy="2501265"/>
                  <wp:effectExtent l="0" t="0" r="0" b="0"/>
                  <wp:wrapNone/>
                  <wp:docPr id="1813093089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18" cy="250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5FF36021" w14:textId="0F5EC7BE" w:rsidR="002054BB" w:rsidRPr="009D2AE5" w:rsidRDefault="007731F0" w:rsidP="000C1887">
            <w:pPr>
              <w:pStyle w:val="NormalWeb"/>
              <w:jc w:val="center"/>
              <w:rPr>
                <w:rFonts w:ascii="Avenir Next LT Pro" w:hAnsi="Avenir Next LT Pro"/>
              </w:rPr>
            </w:pPr>
            <w:r w:rsidRPr="009D2AE5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81792" behindDoc="0" locked="0" layoutInCell="1" allowOverlap="1" wp14:anchorId="137E9CEC" wp14:editId="6EA8E131">
                  <wp:simplePos x="0" y="0"/>
                  <wp:positionH relativeFrom="column">
                    <wp:posOffset>-54661</wp:posOffset>
                  </wp:positionH>
                  <wp:positionV relativeFrom="paragraph">
                    <wp:posOffset>6603</wp:posOffset>
                  </wp:positionV>
                  <wp:extent cx="2852420" cy="2501595"/>
                  <wp:effectExtent l="0" t="0" r="5080" b="0"/>
                  <wp:wrapNone/>
                  <wp:docPr id="807494215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438" cy="2508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9D2AE5" w14:paraId="554B13F5" w14:textId="77777777" w:rsidTr="007731F0">
        <w:trPr>
          <w:trHeight w:val="465"/>
        </w:trPr>
        <w:tc>
          <w:tcPr>
            <w:tcW w:w="4535" w:type="dxa"/>
          </w:tcPr>
          <w:p w14:paraId="3B3CB8D9" w14:textId="2460BF26" w:rsidR="002054BB" w:rsidRPr="009D2AE5" w:rsidRDefault="00FC78AC" w:rsidP="007E5B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es-CL"/>
              </w:rPr>
              <w:t>Fondo y mamparo de popa de la bodega encalada.</w:t>
            </w:r>
          </w:p>
        </w:tc>
        <w:tc>
          <w:tcPr>
            <w:tcW w:w="4535" w:type="dxa"/>
          </w:tcPr>
          <w:p w14:paraId="238C37F2" w14:textId="2270C4AD" w:rsidR="002054BB" w:rsidRPr="009D2AE5" w:rsidRDefault="00FC78AC" w:rsidP="007E5B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D2AE5">
              <w:rPr>
                <w:rFonts w:cs="Arial"/>
                <w:lang w:val="pt-PT"/>
              </w:rPr>
              <w:t>Banda de babor encalada correctamente.</w:t>
            </w:r>
          </w:p>
        </w:tc>
      </w:tr>
    </w:tbl>
    <w:p w14:paraId="620353A6" w14:textId="4492C6EC" w:rsidR="002054BB" w:rsidRPr="009D2AE5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34ACE1AB" w14:textId="77777777" w:rsidR="002054BB" w:rsidRPr="009D2AE5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14CFF18C" w14:textId="77777777" w:rsidR="00552640" w:rsidRPr="009D2AE5" w:rsidRDefault="00552640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7B7A8DC4" w14:textId="77777777" w:rsidR="0021746F" w:rsidRPr="009D2AE5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9D2AE5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9D2AE5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2AE5">
        <w:rPr>
          <w:rFonts w:eastAsia="Arial Unicode MS" w:cs="Arial Unicode MS"/>
          <w:b/>
          <w:sz w:val="24"/>
          <w:szCs w:val="24"/>
        </w:rPr>
        <w:t>ALS INPECTION CHILE SpA.</w:t>
      </w:r>
      <w:r w:rsidRPr="009D2AE5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9D2AE5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9D2AE5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2903F2EF" w:rsidR="0021746F" w:rsidRPr="009D2AE5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9D2AE5">
        <w:rPr>
          <w:rFonts w:cs="Arial"/>
          <w:sz w:val="16"/>
          <w:szCs w:val="16"/>
          <w:lang w:val="es-CL"/>
        </w:rPr>
        <w:t>Realizado por</w:t>
      </w:r>
      <w:r w:rsidRPr="009D2AE5">
        <w:rPr>
          <w:rFonts w:cs="Arial"/>
          <w:sz w:val="16"/>
          <w:szCs w:val="16"/>
          <w:lang w:val="es-CL"/>
        </w:rPr>
        <w:tab/>
        <w:t xml:space="preserve">:  </w:t>
      </w:r>
      <w:r w:rsidR="0099160B" w:rsidRPr="009D2AE5">
        <w:rPr>
          <w:rFonts w:cs="Arial"/>
          <w:sz w:val="16"/>
          <w:szCs w:val="16"/>
          <w:lang w:val="es-CL"/>
        </w:rPr>
        <w:t>M.</w:t>
      </w:r>
      <w:r w:rsidR="00A16676" w:rsidRPr="009D2AE5">
        <w:rPr>
          <w:rFonts w:cs="Arial"/>
          <w:sz w:val="16"/>
          <w:szCs w:val="16"/>
          <w:lang w:val="es-CL"/>
        </w:rPr>
        <w:t xml:space="preserve"> Cortés</w:t>
      </w:r>
    </w:p>
    <w:p w14:paraId="602DA38A" w14:textId="087243CE" w:rsidR="0021746F" w:rsidRPr="009D2AE5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9D2AE5">
        <w:rPr>
          <w:rFonts w:cs="Arial"/>
          <w:sz w:val="16"/>
          <w:szCs w:val="16"/>
          <w:lang w:val="es-CL"/>
        </w:rPr>
        <w:t>Revisado por</w:t>
      </w:r>
      <w:r w:rsidRPr="009D2AE5">
        <w:rPr>
          <w:rFonts w:cs="Arial"/>
          <w:sz w:val="16"/>
          <w:szCs w:val="16"/>
          <w:lang w:val="es-CL"/>
        </w:rPr>
        <w:tab/>
        <w:t xml:space="preserve">:  </w:t>
      </w:r>
      <w:r w:rsidR="001A0A61" w:rsidRPr="009D2AE5">
        <w:rPr>
          <w:rFonts w:cs="Arial"/>
          <w:sz w:val="16"/>
          <w:szCs w:val="16"/>
          <w:lang w:val="es-CL"/>
        </w:rPr>
        <w:t>M</w:t>
      </w:r>
      <w:r w:rsidR="00552640" w:rsidRPr="009D2AE5">
        <w:rPr>
          <w:rFonts w:cs="Arial"/>
          <w:sz w:val="16"/>
          <w:szCs w:val="16"/>
          <w:lang w:val="es-CL"/>
        </w:rPr>
        <w:t>J</w:t>
      </w:r>
      <w:r w:rsidR="001A0A61" w:rsidRPr="009D2AE5">
        <w:rPr>
          <w:rFonts w:cs="Arial"/>
          <w:sz w:val="16"/>
          <w:szCs w:val="16"/>
          <w:lang w:val="es-CL"/>
        </w:rPr>
        <w:t xml:space="preserve">. </w:t>
      </w:r>
      <w:r w:rsidR="00FA3CC2" w:rsidRPr="009D2AE5">
        <w:rPr>
          <w:rFonts w:cs="Arial"/>
          <w:sz w:val="16"/>
          <w:szCs w:val="16"/>
          <w:lang w:val="es-CL"/>
        </w:rPr>
        <w:t>Palma</w:t>
      </w:r>
    </w:p>
    <w:p w14:paraId="7CFCD4D1" w14:textId="70D583C4" w:rsidR="00DB73AF" w:rsidRPr="009D2AE5" w:rsidRDefault="0021746F" w:rsidP="004527EE">
      <w:pPr>
        <w:spacing w:after="0" w:line="240" w:lineRule="auto"/>
        <w:rPr>
          <w:sz w:val="16"/>
          <w:szCs w:val="16"/>
          <w:lang w:val="es-CL"/>
        </w:rPr>
      </w:pPr>
      <w:r w:rsidRPr="009D2AE5">
        <w:rPr>
          <w:rFonts w:cs="Arial"/>
          <w:sz w:val="16"/>
          <w:szCs w:val="16"/>
          <w:lang w:val="es-CL"/>
        </w:rPr>
        <w:t xml:space="preserve">Validado por          </w:t>
      </w:r>
      <w:r w:rsidR="00552640" w:rsidRPr="009D2AE5">
        <w:rPr>
          <w:rFonts w:cs="Arial"/>
          <w:sz w:val="16"/>
          <w:szCs w:val="16"/>
          <w:lang w:val="es-CL"/>
        </w:rPr>
        <w:t xml:space="preserve"> </w:t>
      </w:r>
      <w:proofErr w:type="gramStart"/>
      <w:r w:rsidRPr="009D2AE5">
        <w:rPr>
          <w:rFonts w:cs="Arial"/>
          <w:sz w:val="16"/>
          <w:szCs w:val="16"/>
          <w:lang w:val="es-CL"/>
        </w:rPr>
        <w:t xml:space="preserve">  :</w:t>
      </w:r>
      <w:proofErr w:type="gramEnd"/>
      <w:r w:rsidRPr="009D2AE5">
        <w:rPr>
          <w:rFonts w:cs="Arial"/>
          <w:sz w:val="16"/>
          <w:szCs w:val="16"/>
          <w:lang w:val="es-CL"/>
        </w:rPr>
        <w:t xml:space="preserve">  J. Lopez</w:t>
      </w:r>
    </w:p>
    <w:sectPr w:rsidR="00DB73AF" w:rsidRPr="009D2AE5" w:rsidSect="00966FE0">
      <w:headerReference w:type="default" r:id="rId35"/>
      <w:footerReference w:type="default" r:id="rId36"/>
      <w:footerReference w:type="first" r:id="rId37"/>
      <w:pgSz w:w="11906" w:h="16838" w:code="9"/>
      <w:pgMar w:top="567" w:right="1416" w:bottom="1134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FA0C" w14:textId="77777777" w:rsidR="00EA4A19" w:rsidRDefault="00EA4A19" w:rsidP="006B5BED">
      <w:r>
        <w:separator/>
      </w:r>
    </w:p>
  </w:endnote>
  <w:endnote w:type="continuationSeparator" w:id="0">
    <w:p w14:paraId="13B01995" w14:textId="77777777" w:rsidR="00EA4A19" w:rsidRDefault="00EA4A19" w:rsidP="006B5BED">
      <w:r>
        <w:continuationSeparator/>
      </w:r>
    </w:p>
  </w:endnote>
  <w:endnote w:type="continuationNotice" w:id="1">
    <w:p w14:paraId="4B29DAC1" w14:textId="77777777" w:rsidR="00EA4A19" w:rsidRDefault="00EA4A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9E0923">
            <w:rPr>
              <w:sz w:val="18"/>
              <w:szCs w:val="18"/>
              <w:lang w:val="es-ES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71B7" w14:textId="77777777" w:rsidR="00EA4A19" w:rsidRDefault="00EA4A19" w:rsidP="006B5BED">
      <w:r>
        <w:separator/>
      </w:r>
    </w:p>
  </w:footnote>
  <w:footnote w:type="continuationSeparator" w:id="0">
    <w:p w14:paraId="272C15EB" w14:textId="77777777" w:rsidR="00EA4A19" w:rsidRDefault="00EA4A19" w:rsidP="006B5BED">
      <w:r>
        <w:continuationSeparator/>
      </w:r>
    </w:p>
  </w:footnote>
  <w:footnote w:type="continuationNotice" w:id="1">
    <w:p w14:paraId="13B62FBE" w14:textId="77777777" w:rsidR="00EA4A19" w:rsidRDefault="00EA4A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61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8"/>
      <w:gridCol w:w="7957"/>
    </w:tblGrid>
    <w:tr w:rsidR="00F95182" w:rsidRPr="00AA30E0" w14:paraId="138950CB" w14:textId="77777777" w:rsidTr="00966FE0">
      <w:trPr>
        <w:trHeight w:val="1129"/>
      </w:trPr>
      <w:tc>
        <w:tcPr>
          <w:tcW w:w="104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57D0E71">
                <wp:simplePos x="0" y="0"/>
                <wp:positionH relativeFrom="column">
                  <wp:posOffset>442</wp:posOffset>
                </wp:positionH>
                <wp:positionV relativeFrom="paragraph">
                  <wp:posOffset>247512</wp:posOffset>
                </wp:positionV>
                <wp:extent cx="977900" cy="990600"/>
                <wp:effectExtent l="0" t="0" r="0" b="0"/>
                <wp:wrapTight wrapText="bothSides">
                  <wp:wrapPolygon edited="0">
                    <wp:start x="7574" y="0"/>
                    <wp:lineTo x="4629" y="1662"/>
                    <wp:lineTo x="0" y="5815"/>
                    <wp:lineTo x="0" y="14954"/>
                    <wp:lineTo x="5470" y="20354"/>
                    <wp:lineTo x="8836" y="21185"/>
                    <wp:lineTo x="12203" y="21185"/>
                    <wp:lineTo x="15569" y="20354"/>
                    <wp:lineTo x="21039" y="14954"/>
                    <wp:lineTo x="21039" y="5815"/>
                    <wp:lineTo x="16410" y="1662"/>
                    <wp:lineTo x="13465" y="0"/>
                    <wp:lineTo x="7574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77900" cy="99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53" w:type="pct"/>
          <w:tcMar>
            <w:top w:w="57" w:type="dxa"/>
            <w:right w:w="113" w:type="dxa"/>
          </w:tcMar>
          <w:vAlign w:val="center"/>
        </w:tcPr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77074493" w14:textId="3FDB8206" w:rsidR="00F95182" w:rsidRPr="00B542F4" w:rsidRDefault="00F95182" w:rsidP="00966FE0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>T +56 32 2545 500</w:t>
          </w:r>
        </w:p>
        <w:p w14:paraId="6CDEBCE0" w14:textId="374CDDB4" w:rsidR="00F95182" w:rsidRPr="00B542F4" w:rsidRDefault="00F95182" w:rsidP="00966FE0">
          <w:pPr>
            <w:pStyle w:val="Encabezado"/>
            <w:tabs>
              <w:tab w:val="left" w:pos="3435"/>
            </w:tabs>
            <w:spacing w:before="60"/>
            <w:ind w:right="-119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Re</w:t>
          </w:r>
          <w:r w:rsidR="00D223FB" w:rsidRPr="00B542F4">
            <w:rPr>
              <w:sz w:val="18"/>
              <w:szCs w:val="18"/>
              <w:lang w:val="es-CL"/>
            </w:rPr>
            <w:t>ferencia</w:t>
          </w:r>
          <w:r w:rsidRPr="00B542F4">
            <w:rPr>
              <w:sz w:val="18"/>
              <w:szCs w:val="18"/>
              <w:lang w:val="es-CL"/>
            </w:rPr>
            <w:t>:</w:t>
          </w:r>
          <w:r w:rsidR="00074E51" w:rsidRPr="00B542F4">
            <w:rPr>
              <w:sz w:val="18"/>
              <w:szCs w:val="18"/>
              <w:lang w:val="es-CL"/>
            </w:rPr>
            <w:t xml:space="preserve"> </w:t>
          </w:r>
          <w:r w:rsidR="00557423" w:rsidRPr="00B542F4">
            <w:rPr>
              <w:sz w:val="18"/>
              <w:szCs w:val="18"/>
              <w:lang w:val="es-CL"/>
            </w:rPr>
            <w:t>IQQ-2</w:t>
          </w:r>
          <w:r w:rsidR="009D3A47">
            <w:rPr>
              <w:sz w:val="18"/>
              <w:szCs w:val="18"/>
              <w:lang w:val="es-CL"/>
            </w:rPr>
            <w:t>5</w:t>
          </w:r>
          <w:r w:rsidR="00684759">
            <w:rPr>
              <w:sz w:val="18"/>
              <w:szCs w:val="18"/>
              <w:lang w:val="es-CL"/>
            </w:rPr>
            <w:t>10</w:t>
          </w:r>
          <w:r w:rsidR="00557423" w:rsidRPr="00B542F4">
            <w:rPr>
              <w:sz w:val="18"/>
              <w:szCs w:val="18"/>
              <w:lang w:val="es-CL"/>
            </w:rPr>
            <w:t>-</w:t>
          </w:r>
          <w:r w:rsidR="00231698">
            <w:rPr>
              <w:sz w:val="18"/>
              <w:szCs w:val="18"/>
              <w:lang w:val="es-CL"/>
            </w:rPr>
            <w:t>2</w:t>
          </w:r>
          <w:r w:rsidR="000926E6">
            <w:rPr>
              <w:sz w:val="18"/>
              <w:szCs w:val="18"/>
              <w:lang w:val="es-CL"/>
            </w:rPr>
            <w:t>1</w:t>
          </w:r>
          <w:r w:rsidR="00684759">
            <w:rPr>
              <w:sz w:val="18"/>
              <w:szCs w:val="18"/>
              <w:lang w:val="es-CL"/>
            </w:rPr>
            <w:t>16</w:t>
          </w:r>
        </w:p>
        <w:p w14:paraId="3800D8C8" w14:textId="66E22804" w:rsidR="00F95182" w:rsidRPr="00B542F4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                                                                     </w:t>
          </w:r>
          <w:r w:rsidR="00557423" w:rsidRPr="00B542F4">
            <w:rPr>
              <w:sz w:val="18"/>
              <w:szCs w:val="18"/>
              <w:lang w:val="es-CL"/>
            </w:rPr>
            <w:t xml:space="preserve">                         </w:t>
          </w:r>
          <w:r w:rsidR="00211215" w:rsidRPr="00B542F4">
            <w:rPr>
              <w:sz w:val="18"/>
              <w:szCs w:val="18"/>
              <w:lang w:val="es-CL"/>
            </w:rPr>
            <w:t xml:space="preserve">  </w:t>
          </w:r>
          <w:r w:rsidR="00BB77CE" w:rsidRPr="00B542F4">
            <w:rPr>
              <w:sz w:val="18"/>
              <w:szCs w:val="18"/>
              <w:lang w:val="es-CL"/>
            </w:rPr>
            <w:t xml:space="preserve"> </w:t>
          </w:r>
          <w:r w:rsidR="00966FE0">
            <w:rPr>
              <w:sz w:val="18"/>
              <w:szCs w:val="18"/>
              <w:lang w:val="es-CL"/>
            </w:rPr>
            <w:t xml:space="preserve">          </w:t>
          </w:r>
          <w:r w:rsidR="00D223FB" w:rsidRPr="00B542F4">
            <w:rPr>
              <w:sz w:val="18"/>
              <w:szCs w:val="18"/>
              <w:lang w:val="es-CL"/>
            </w:rPr>
            <w:t>Fecha</w:t>
          </w:r>
          <w:r w:rsidR="009A5345" w:rsidRPr="00B542F4">
            <w:rPr>
              <w:sz w:val="18"/>
              <w:szCs w:val="18"/>
              <w:lang w:val="es-CL"/>
            </w:rPr>
            <w:t xml:space="preserve">: </w:t>
          </w:r>
          <w:proofErr w:type="gramStart"/>
          <w:r w:rsidR="00231698">
            <w:rPr>
              <w:sz w:val="18"/>
              <w:szCs w:val="18"/>
              <w:lang w:val="es-CL"/>
            </w:rPr>
            <w:t>Octubr</w:t>
          </w:r>
          <w:r w:rsidR="00006D5E">
            <w:rPr>
              <w:sz w:val="18"/>
              <w:szCs w:val="18"/>
              <w:lang w:val="es-CL"/>
            </w:rPr>
            <w:t>e</w:t>
          </w:r>
          <w:proofErr w:type="gramEnd"/>
          <w:r w:rsidR="00006D5E">
            <w:rPr>
              <w:sz w:val="18"/>
              <w:szCs w:val="18"/>
              <w:lang w:val="es-CL"/>
            </w:rPr>
            <w:t xml:space="preserve"> </w:t>
          </w:r>
          <w:r w:rsidR="00652D55">
            <w:rPr>
              <w:sz w:val="18"/>
              <w:szCs w:val="18"/>
              <w:lang w:val="es-CL"/>
            </w:rPr>
            <w:t>1</w:t>
          </w:r>
          <w:r w:rsidR="00552640">
            <w:rPr>
              <w:sz w:val="18"/>
              <w:szCs w:val="18"/>
              <w:lang w:val="es-CL"/>
            </w:rPr>
            <w:t>3</w:t>
          </w:r>
          <w:r w:rsidR="008A5F0B" w:rsidRPr="00B542F4">
            <w:rPr>
              <w:sz w:val="18"/>
              <w:szCs w:val="18"/>
              <w:lang w:val="es-CL"/>
            </w:rPr>
            <w:t xml:space="preserve">, </w:t>
          </w:r>
          <w:r w:rsidR="00EF0E88" w:rsidRPr="00B542F4">
            <w:rPr>
              <w:sz w:val="18"/>
              <w:szCs w:val="18"/>
              <w:lang w:val="es-CL"/>
            </w:rPr>
            <w:t>202</w:t>
          </w:r>
          <w:r w:rsidR="009D3A47">
            <w:rPr>
              <w:sz w:val="18"/>
              <w:szCs w:val="18"/>
              <w:lang w:val="es-CL"/>
            </w:rPr>
            <w:t>5</w:t>
          </w:r>
        </w:p>
      </w:tc>
    </w:tr>
    <w:bookmarkEnd w:id="1"/>
  </w:tbl>
  <w:p w14:paraId="636D9160" w14:textId="678B2B47" w:rsidR="005B0AFE" w:rsidRPr="004C7C7C" w:rsidRDefault="005B0AFE" w:rsidP="006B5B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261B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0101"/>
    <w:multiLevelType w:val="hybridMultilevel"/>
    <w:tmpl w:val="B0764AD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B41C2"/>
    <w:multiLevelType w:val="hybridMultilevel"/>
    <w:tmpl w:val="FB06D03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11">
    <w:abstractNumId w:val="18"/>
  </w:num>
  <w:num w:numId="2" w16cid:durableId="1673606889">
    <w:abstractNumId w:val="27"/>
  </w:num>
  <w:num w:numId="3" w16cid:durableId="430856458">
    <w:abstractNumId w:val="17"/>
  </w:num>
  <w:num w:numId="4" w16cid:durableId="1953173449">
    <w:abstractNumId w:val="5"/>
  </w:num>
  <w:num w:numId="5" w16cid:durableId="1656373444">
    <w:abstractNumId w:val="8"/>
  </w:num>
  <w:num w:numId="6" w16cid:durableId="1518426880">
    <w:abstractNumId w:val="3"/>
  </w:num>
  <w:num w:numId="7" w16cid:durableId="1552764823">
    <w:abstractNumId w:val="13"/>
  </w:num>
  <w:num w:numId="8" w16cid:durableId="1871605599">
    <w:abstractNumId w:val="19"/>
  </w:num>
  <w:num w:numId="9" w16cid:durableId="483354443">
    <w:abstractNumId w:val="6"/>
  </w:num>
  <w:num w:numId="10" w16cid:durableId="2091150928">
    <w:abstractNumId w:val="22"/>
  </w:num>
  <w:num w:numId="11" w16cid:durableId="1813600893">
    <w:abstractNumId w:val="15"/>
  </w:num>
  <w:num w:numId="12" w16cid:durableId="1810634920">
    <w:abstractNumId w:val="24"/>
  </w:num>
  <w:num w:numId="13" w16cid:durableId="386148748">
    <w:abstractNumId w:val="23"/>
  </w:num>
  <w:num w:numId="14" w16cid:durableId="848256840">
    <w:abstractNumId w:val="30"/>
  </w:num>
  <w:num w:numId="15" w16cid:durableId="1737431765">
    <w:abstractNumId w:val="9"/>
  </w:num>
  <w:num w:numId="16" w16cid:durableId="2122726570">
    <w:abstractNumId w:val="21"/>
  </w:num>
  <w:num w:numId="17" w16cid:durableId="1324898259">
    <w:abstractNumId w:val="14"/>
  </w:num>
  <w:num w:numId="18" w16cid:durableId="2091651861">
    <w:abstractNumId w:val="10"/>
  </w:num>
  <w:num w:numId="19" w16cid:durableId="1827090407">
    <w:abstractNumId w:val="26"/>
  </w:num>
  <w:num w:numId="20" w16cid:durableId="1449659071">
    <w:abstractNumId w:val="16"/>
  </w:num>
  <w:num w:numId="21" w16cid:durableId="1913739410">
    <w:abstractNumId w:val="0"/>
  </w:num>
  <w:num w:numId="22" w16cid:durableId="1202740660">
    <w:abstractNumId w:val="4"/>
  </w:num>
  <w:num w:numId="23" w16cid:durableId="698438233">
    <w:abstractNumId w:val="31"/>
  </w:num>
  <w:num w:numId="24" w16cid:durableId="1090276602">
    <w:abstractNumId w:val="32"/>
  </w:num>
  <w:num w:numId="25" w16cid:durableId="602222980">
    <w:abstractNumId w:val="25"/>
  </w:num>
  <w:num w:numId="26" w16cid:durableId="1262758836">
    <w:abstractNumId w:val="12"/>
  </w:num>
  <w:num w:numId="27" w16cid:durableId="1252548122">
    <w:abstractNumId w:val="2"/>
  </w:num>
  <w:num w:numId="28" w16cid:durableId="767312575">
    <w:abstractNumId w:val="11"/>
  </w:num>
  <w:num w:numId="29" w16cid:durableId="1526019006">
    <w:abstractNumId w:val="29"/>
  </w:num>
  <w:num w:numId="30" w16cid:durableId="1671836901">
    <w:abstractNumId w:val="20"/>
  </w:num>
  <w:num w:numId="31" w16cid:durableId="1892961792">
    <w:abstractNumId w:val="1"/>
  </w:num>
  <w:num w:numId="32" w16cid:durableId="1198195864">
    <w:abstractNumId w:val="7"/>
  </w:num>
  <w:num w:numId="33" w16cid:durableId="7523153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06D5E"/>
    <w:rsid w:val="00011599"/>
    <w:rsid w:val="00011F2A"/>
    <w:rsid w:val="00012B2C"/>
    <w:rsid w:val="0001318B"/>
    <w:rsid w:val="00013317"/>
    <w:rsid w:val="000157BC"/>
    <w:rsid w:val="00017C26"/>
    <w:rsid w:val="00020CB6"/>
    <w:rsid w:val="00021046"/>
    <w:rsid w:val="000215CD"/>
    <w:rsid w:val="00023B8D"/>
    <w:rsid w:val="00025733"/>
    <w:rsid w:val="000300EE"/>
    <w:rsid w:val="00036163"/>
    <w:rsid w:val="00037B4E"/>
    <w:rsid w:val="0004493C"/>
    <w:rsid w:val="00045E93"/>
    <w:rsid w:val="00045F1B"/>
    <w:rsid w:val="000543D9"/>
    <w:rsid w:val="000549EB"/>
    <w:rsid w:val="0006552B"/>
    <w:rsid w:val="00074093"/>
    <w:rsid w:val="00074E51"/>
    <w:rsid w:val="00076F60"/>
    <w:rsid w:val="000816C4"/>
    <w:rsid w:val="00081C0A"/>
    <w:rsid w:val="00083F69"/>
    <w:rsid w:val="00087C20"/>
    <w:rsid w:val="000911BD"/>
    <w:rsid w:val="0009223A"/>
    <w:rsid w:val="000926E6"/>
    <w:rsid w:val="00092900"/>
    <w:rsid w:val="000955A5"/>
    <w:rsid w:val="000A36C1"/>
    <w:rsid w:val="000A54D0"/>
    <w:rsid w:val="000B6D94"/>
    <w:rsid w:val="000B7FB5"/>
    <w:rsid w:val="000C1887"/>
    <w:rsid w:val="000C333C"/>
    <w:rsid w:val="000C3EDC"/>
    <w:rsid w:val="000C4AA1"/>
    <w:rsid w:val="000C6153"/>
    <w:rsid w:val="000C7417"/>
    <w:rsid w:val="000D73C0"/>
    <w:rsid w:val="000E1448"/>
    <w:rsid w:val="000E51B2"/>
    <w:rsid w:val="000E59EB"/>
    <w:rsid w:val="000E6C7B"/>
    <w:rsid w:val="000F5FB2"/>
    <w:rsid w:val="000F68D6"/>
    <w:rsid w:val="001045F1"/>
    <w:rsid w:val="00111E37"/>
    <w:rsid w:val="0011232D"/>
    <w:rsid w:val="00115E3F"/>
    <w:rsid w:val="001234D3"/>
    <w:rsid w:val="00125618"/>
    <w:rsid w:val="0012673D"/>
    <w:rsid w:val="0012675A"/>
    <w:rsid w:val="00130929"/>
    <w:rsid w:val="001326FB"/>
    <w:rsid w:val="0013740F"/>
    <w:rsid w:val="0014014F"/>
    <w:rsid w:val="00150646"/>
    <w:rsid w:val="001541D8"/>
    <w:rsid w:val="0017065D"/>
    <w:rsid w:val="0017220B"/>
    <w:rsid w:val="00176F6A"/>
    <w:rsid w:val="001808AB"/>
    <w:rsid w:val="00181E95"/>
    <w:rsid w:val="00183941"/>
    <w:rsid w:val="0019592A"/>
    <w:rsid w:val="00197E95"/>
    <w:rsid w:val="001A0A61"/>
    <w:rsid w:val="001A26C1"/>
    <w:rsid w:val="001B1B00"/>
    <w:rsid w:val="001B20E9"/>
    <w:rsid w:val="001D2335"/>
    <w:rsid w:val="001D4654"/>
    <w:rsid w:val="001D690A"/>
    <w:rsid w:val="001E6A70"/>
    <w:rsid w:val="001F3703"/>
    <w:rsid w:val="002054BB"/>
    <w:rsid w:val="002072F4"/>
    <w:rsid w:val="00211215"/>
    <w:rsid w:val="002162C9"/>
    <w:rsid w:val="0021746F"/>
    <w:rsid w:val="00225101"/>
    <w:rsid w:val="00231698"/>
    <w:rsid w:val="00250FB2"/>
    <w:rsid w:val="002574B3"/>
    <w:rsid w:val="00282C78"/>
    <w:rsid w:val="002956C4"/>
    <w:rsid w:val="002A679D"/>
    <w:rsid w:val="002B5076"/>
    <w:rsid w:val="002C06BE"/>
    <w:rsid w:val="002C3FEF"/>
    <w:rsid w:val="002C5530"/>
    <w:rsid w:val="002D5573"/>
    <w:rsid w:val="002E23C7"/>
    <w:rsid w:val="002E32FB"/>
    <w:rsid w:val="002E3624"/>
    <w:rsid w:val="002E51C6"/>
    <w:rsid w:val="002E72A9"/>
    <w:rsid w:val="002F4147"/>
    <w:rsid w:val="00305D69"/>
    <w:rsid w:val="00310B7C"/>
    <w:rsid w:val="003114D4"/>
    <w:rsid w:val="003170A4"/>
    <w:rsid w:val="003303A5"/>
    <w:rsid w:val="00334C36"/>
    <w:rsid w:val="00337293"/>
    <w:rsid w:val="00337B36"/>
    <w:rsid w:val="00344CF1"/>
    <w:rsid w:val="00353866"/>
    <w:rsid w:val="00355185"/>
    <w:rsid w:val="00364943"/>
    <w:rsid w:val="0037115A"/>
    <w:rsid w:val="00372A5D"/>
    <w:rsid w:val="00386DFD"/>
    <w:rsid w:val="00393527"/>
    <w:rsid w:val="003B1E2A"/>
    <w:rsid w:val="003B537E"/>
    <w:rsid w:val="003C0CDA"/>
    <w:rsid w:val="003D071F"/>
    <w:rsid w:val="003D3E27"/>
    <w:rsid w:val="003D6FAB"/>
    <w:rsid w:val="003E04CE"/>
    <w:rsid w:val="003E06AB"/>
    <w:rsid w:val="003E722F"/>
    <w:rsid w:val="003E7E1F"/>
    <w:rsid w:val="00405DCD"/>
    <w:rsid w:val="004150A6"/>
    <w:rsid w:val="00422A1D"/>
    <w:rsid w:val="00432403"/>
    <w:rsid w:val="00433F33"/>
    <w:rsid w:val="00437197"/>
    <w:rsid w:val="00437A94"/>
    <w:rsid w:val="00444C9E"/>
    <w:rsid w:val="00447DA2"/>
    <w:rsid w:val="004527EE"/>
    <w:rsid w:val="00476F6C"/>
    <w:rsid w:val="00477FF6"/>
    <w:rsid w:val="00481A3A"/>
    <w:rsid w:val="00481EB2"/>
    <w:rsid w:val="0048510E"/>
    <w:rsid w:val="004906ED"/>
    <w:rsid w:val="00490A2A"/>
    <w:rsid w:val="004932D6"/>
    <w:rsid w:val="00493FA9"/>
    <w:rsid w:val="00495D3C"/>
    <w:rsid w:val="004A1FA0"/>
    <w:rsid w:val="004C1DCB"/>
    <w:rsid w:val="004C331B"/>
    <w:rsid w:val="004C5D4B"/>
    <w:rsid w:val="004C7C7C"/>
    <w:rsid w:val="004E2389"/>
    <w:rsid w:val="004F2767"/>
    <w:rsid w:val="004F45DB"/>
    <w:rsid w:val="00500EAC"/>
    <w:rsid w:val="00504F18"/>
    <w:rsid w:val="005071BE"/>
    <w:rsid w:val="00520AAE"/>
    <w:rsid w:val="00523F8D"/>
    <w:rsid w:val="00525ACE"/>
    <w:rsid w:val="00525ED8"/>
    <w:rsid w:val="0053395C"/>
    <w:rsid w:val="005354E8"/>
    <w:rsid w:val="00540BBA"/>
    <w:rsid w:val="00547BDC"/>
    <w:rsid w:val="00550BF7"/>
    <w:rsid w:val="005518EA"/>
    <w:rsid w:val="00552640"/>
    <w:rsid w:val="00557423"/>
    <w:rsid w:val="0056008A"/>
    <w:rsid w:val="005614E1"/>
    <w:rsid w:val="00571958"/>
    <w:rsid w:val="005A2253"/>
    <w:rsid w:val="005A23D5"/>
    <w:rsid w:val="005A294E"/>
    <w:rsid w:val="005B0AFE"/>
    <w:rsid w:val="005B10B6"/>
    <w:rsid w:val="005B434B"/>
    <w:rsid w:val="005B7E29"/>
    <w:rsid w:val="005C043A"/>
    <w:rsid w:val="005D13B3"/>
    <w:rsid w:val="005E36FC"/>
    <w:rsid w:val="005F0EDC"/>
    <w:rsid w:val="005F274B"/>
    <w:rsid w:val="005F3D63"/>
    <w:rsid w:val="00603D44"/>
    <w:rsid w:val="00613524"/>
    <w:rsid w:val="0061539E"/>
    <w:rsid w:val="006308C6"/>
    <w:rsid w:val="00631797"/>
    <w:rsid w:val="00635118"/>
    <w:rsid w:val="0063795E"/>
    <w:rsid w:val="00640255"/>
    <w:rsid w:val="00650703"/>
    <w:rsid w:val="00650FD2"/>
    <w:rsid w:val="006520A6"/>
    <w:rsid w:val="00652D55"/>
    <w:rsid w:val="00655D94"/>
    <w:rsid w:val="0066076E"/>
    <w:rsid w:val="00663026"/>
    <w:rsid w:val="006669EB"/>
    <w:rsid w:val="00667C9A"/>
    <w:rsid w:val="00680FF3"/>
    <w:rsid w:val="00684759"/>
    <w:rsid w:val="00686DAB"/>
    <w:rsid w:val="00693921"/>
    <w:rsid w:val="00696709"/>
    <w:rsid w:val="006B30F7"/>
    <w:rsid w:val="006B391C"/>
    <w:rsid w:val="006B3B79"/>
    <w:rsid w:val="006B4955"/>
    <w:rsid w:val="006B5BED"/>
    <w:rsid w:val="006C727B"/>
    <w:rsid w:val="006D278F"/>
    <w:rsid w:val="006E6B90"/>
    <w:rsid w:val="006F3B03"/>
    <w:rsid w:val="007021B3"/>
    <w:rsid w:val="00703C13"/>
    <w:rsid w:val="00712893"/>
    <w:rsid w:val="007170DD"/>
    <w:rsid w:val="007200DD"/>
    <w:rsid w:val="00720AFB"/>
    <w:rsid w:val="00721643"/>
    <w:rsid w:val="007265BA"/>
    <w:rsid w:val="00726BA3"/>
    <w:rsid w:val="00732B0F"/>
    <w:rsid w:val="00734236"/>
    <w:rsid w:val="00734A2B"/>
    <w:rsid w:val="00744398"/>
    <w:rsid w:val="007443AC"/>
    <w:rsid w:val="007465E2"/>
    <w:rsid w:val="00746EEA"/>
    <w:rsid w:val="0075032F"/>
    <w:rsid w:val="00752FB7"/>
    <w:rsid w:val="0075409F"/>
    <w:rsid w:val="007611B3"/>
    <w:rsid w:val="00767618"/>
    <w:rsid w:val="007731F0"/>
    <w:rsid w:val="00787255"/>
    <w:rsid w:val="0079388B"/>
    <w:rsid w:val="00794227"/>
    <w:rsid w:val="00795BCD"/>
    <w:rsid w:val="007A4BF2"/>
    <w:rsid w:val="007A72F1"/>
    <w:rsid w:val="007B0D8E"/>
    <w:rsid w:val="007C2F40"/>
    <w:rsid w:val="007C66B8"/>
    <w:rsid w:val="007C78FC"/>
    <w:rsid w:val="007E1A12"/>
    <w:rsid w:val="007E557B"/>
    <w:rsid w:val="007E5B35"/>
    <w:rsid w:val="007E6B05"/>
    <w:rsid w:val="007F10A2"/>
    <w:rsid w:val="007F2578"/>
    <w:rsid w:val="007F351E"/>
    <w:rsid w:val="00801478"/>
    <w:rsid w:val="00812D6D"/>
    <w:rsid w:val="00817ABB"/>
    <w:rsid w:val="00817B1D"/>
    <w:rsid w:val="00824C10"/>
    <w:rsid w:val="00825A70"/>
    <w:rsid w:val="0083178D"/>
    <w:rsid w:val="008357FC"/>
    <w:rsid w:val="00847C07"/>
    <w:rsid w:val="0085036B"/>
    <w:rsid w:val="00850456"/>
    <w:rsid w:val="0086104B"/>
    <w:rsid w:val="0088120C"/>
    <w:rsid w:val="00884F48"/>
    <w:rsid w:val="008971BB"/>
    <w:rsid w:val="00897ACD"/>
    <w:rsid w:val="008A5F0B"/>
    <w:rsid w:val="008B3CD3"/>
    <w:rsid w:val="008B6085"/>
    <w:rsid w:val="008B7100"/>
    <w:rsid w:val="008B7F19"/>
    <w:rsid w:val="008C0D03"/>
    <w:rsid w:val="008C7DA7"/>
    <w:rsid w:val="008D1BC7"/>
    <w:rsid w:val="008D33FD"/>
    <w:rsid w:val="008E1A04"/>
    <w:rsid w:val="00901CE9"/>
    <w:rsid w:val="00903125"/>
    <w:rsid w:val="009033FA"/>
    <w:rsid w:val="009138B7"/>
    <w:rsid w:val="00917405"/>
    <w:rsid w:val="00921832"/>
    <w:rsid w:val="00935402"/>
    <w:rsid w:val="0093751D"/>
    <w:rsid w:val="00950DFD"/>
    <w:rsid w:val="00951A08"/>
    <w:rsid w:val="009522B7"/>
    <w:rsid w:val="009540A1"/>
    <w:rsid w:val="00954B64"/>
    <w:rsid w:val="00956037"/>
    <w:rsid w:val="0096120F"/>
    <w:rsid w:val="00965731"/>
    <w:rsid w:val="00966FE0"/>
    <w:rsid w:val="00967373"/>
    <w:rsid w:val="00967B36"/>
    <w:rsid w:val="009844AA"/>
    <w:rsid w:val="00986291"/>
    <w:rsid w:val="0099160B"/>
    <w:rsid w:val="00994150"/>
    <w:rsid w:val="009960E8"/>
    <w:rsid w:val="009A39BA"/>
    <w:rsid w:val="009A4084"/>
    <w:rsid w:val="009A5345"/>
    <w:rsid w:val="009B0C59"/>
    <w:rsid w:val="009B7755"/>
    <w:rsid w:val="009C2189"/>
    <w:rsid w:val="009D1402"/>
    <w:rsid w:val="009D2AE5"/>
    <w:rsid w:val="009D3A47"/>
    <w:rsid w:val="009D4CC8"/>
    <w:rsid w:val="009E0923"/>
    <w:rsid w:val="009E268A"/>
    <w:rsid w:val="009E4B32"/>
    <w:rsid w:val="009F105E"/>
    <w:rsid w:val="009F1D2F"/>
    <w:rsid w:val="009F2E51"/>
    <w:rsid w:val="009F6DF6"/>
    <w:rsid w:val="00A05A7F"/>
    <w:rsid w:val="00A16676"/>
    <w:rsid w:val="00A21720"/>
    <w:rsid w:val="00A35D24"/>
    <w:rsid w:val="00A43E9E"/>
    <w:rsid w:val="00A47F0E"/>
    <w:rsid w:val="00A507C1"/>
    <w:rsid w:val="00A61DE8"/>
    <w:rsid w:val="00A64BD9"/>
    <w:rsid w:val="00A662AD"/>
    <w:rsid w:val="00A74459"/>
    <w:rsid w:val="00A9077F"/>
    <w:rsid w:val="00A90C63"/>
    <w:rsid w:val="00A9471C"/>
    <w:rsid w:val="00A94B05"/>
    <w:rsid w:val="00A972C2"/>
    <w:rsid w:val="00AA031E"/>
    <w:rsid w:val="00AA0D6B"/>
    <w:rsid w:val="00AA30E0"/>
    <w:rsid w:val="00AA56AA"/>
    <w:rsid w:val="00AC3EC3"/>
    <w:rsid w:val="00AC582B"/>
    <w:rsid w:val="00AE210E"/>
    <w:rsid w:val="00AE3886"/>
    <w:rsid w:val="00AE389B"/>
    <w:rsid w:val="00AE45F2"/>
    <w:rsid w:val="00AE65A7"/>
    <w:rsid w:val="00AE7998"/>
    <w:rsid w:val="00B0016F"/>
    <w:rsid w:val="00B01946"/>
    <w:rsid w:val="00B068C6"/>
    <w:rsid w:val="00B1398E"/>
    <w:rsid w:val="00B21EED"/>
    <w:rsid w:val="00B25ACB"/>
    <w:rsid w:val="00B25DD3"/>
    <w:rsid w:val="00B313DA"/>
    <w:rsid w:val="00B35904"/>
    <w:rsid w:val="00B36D33"/>
    <w:rsid w:val="00B3733C"/>
    <w:rsid w:val="00B42E00"/>
    <w:rsid w:val="00B44350"/>
    <w:rsid w:val="00B542F4"/>
    <w:rsid w:val="00B5687A"/>
    <w:rsid w:val="00B56C46"/>
    <w:rsid w:val="00B62BCD"/>
    <w:rsid w:val="00B747BD"/>
    <w:rsid w:val="00B87A8B"/>
    <w:rsid w:val="00B96EC2"/>
    <w:rsid w:val="00B97686"/>
    <w:rsid w:val="00BB365E"/>
    <w:rsid w:val="00BB44B7"/>
    <w:rsid w:val="00BB77CE"/>
    <w:rsid w:val="00BC09C3"/>
    <w:rsid w:val="00BC2F1F"/>
    <w:rsid w:val="00BD6ED1"/>
    <w:rsid w:val="00BE2DFB"/>
    <w:rsid w:val="00BE32EF"/>
    <w:rsid w:val="00BE5F8F"/>
    <w:rsid w:val="00BF71AC"/>
    <w:rsid w:val="00BF77BC"/>
    <w:rsid w:val="00C01D41"/>
    <w:rsid w:val="00C133E8"/>
    <w:rsid w:val="00C167DA"/>
    <w:rsid w:val="00C171DF"/>
    <w:rsid w:val="00C20A02"/>
    <w:rsid w:val="00C211D5"/>
    <w:rsid w:val="00C2364E"/>
    <w:rsid w:val="00C26B69"/>
    <w:rsid w:val="00C3152F"/>
    <w:rsid w:val="00C32430"/>
    <w:rsid w:val="00C45E07"/>
    <w:rsid w:val="00C51622"/>
    <w:rsid w:val="00C5407C"/>
    <w:rsid w:val="00C63C37"/>
    <w:rsid w:val="00C8703D"/>
    <w:rsid w:val="00C97316"/>
    <w:rsid w:val="00CA3362"/>
    <w:rsid w:val="00CB0C6D"/>
    <w:rsid w:val="00CB30ED"/>
    <w:rsid w:val="00CC13D1"/>
    <w:rsid w:val="00CC1EED"/>
    <w:rsid w:val="00CC2FFE"/>
    <w:rsid w:val="00CC5DD3"/>
    <w:rsid w:val="00CD1F15"/>
    <w:rsid w:val="00CD6B5A"/>
    <w:rsid w:val="00CE510C"/>
    <w:rsid w:val="00CE6898"/>
    <w:rsid w:val="00CE7D8D"/>
    <w:rsid w:val="00CF0058"/>
    <w:rsid w:val="00CF5DA9"/>
    <w:rsid w:val="00CF60CD"/>
    <w:rsid w:val="00CF621B"/>
    <w:rsid w:val="00D02C24"/>
    <w:rsid w:val="00D10ACD"/>
    <w:rsid w:val="00D12B58"/>
    <w:rsid w:val="00D13C25"/>
    <w:rsid w:val="00D223D1"/>
    <w:rsid w:val="00D223FB"/>
    <w:rsid w:val="00D22EDC"/>
    <w:rsid w:val="00D24BF4"/>
    <w:rsid w:val="00D275DE"/>
    <w:rsid w:val="00D31FB0"/>
    <w:rsid w:val="00D36720"/>
    <w:rsid w:val="00D42A7D"/>
    <w:rsid w:val="00D51473"/>
    <w:rsid w:val="00D5158D"/>
    <w:rsid w:val="00D567AB"/>
    <w:rsid w:val="00D6426F"/>
    <w:rsid w:val="00D6729D"/>
    <w:rsid w:val="00D71DF8"/>
    <w:rsid w:val="00D75EAF"/>
    <w:rsid w:val="00DB3729"/>
    <w:rsid w:val="00DB73AF"/>
    <w:rsid w:val="00DB7E69"/>
    <w:rsid w:val="00DC57A4"/>
    <w:rsid w:val="00DD3257"/>
    <w:rsid w:val="00DD3635"/>
    <w:rsid w:val="00DD6C22"/>
    <w:rsid w:val="00DE2738"/>
    <w:rsid w:val="00DE7575"/>
    <w:rsid w:val="00DF6CC9"/>
    <w:rsid w:val="00E00CC6"/>
    <w:rsid w:val="00E01CE5"/>
    <w:rsid w:val="00E13AF9"/>
    <w:rsid w:val="00E16BAA"/>
    <w:rsid w:val="00E25C65"/>
    <w:rsid w:val="00E25E3B"/>
    <w:rsid w:val="00E262DC"/>
    <w:rsid w:val="00E32262"/>
    <w:rsid w:val="00E50978"/>
    <w:rsid w:val="00E51A84"/>
    <w:rsid w:val="00E53EE2"/>
    <w:rsid w:val="00E55AEA"/>
    <w:rsid w:val="00E740A8"/>
    <w:rsid w:val="00E97DB9"/>
    <w:rsid w:val="00E97ED4"/>
    <w:rsid w:val="00EA3067"/>
    <w:rsid w:val="00EA4A03"/>
    <w:rsid w:val="00EA4A19"/>
    <w:rsid w:val="00EA4EAB"/>
    <w:rsid w:val="00EB019A"/>
    <w:rsid w:val="00EB444C"/>
    <w:rsid w:val="00EC42FF"/>
    <w:rsid w:val="00EC4FAA"/>
    <w:rsid w:val="00EC701C"/>
    <w:rsid w:val="00EC7881"/>
    <w:rsid w:val="00EE2E2A"/>
    <w:rsid w:val="00EF0E88"/>
    <w:rsid w:val="00EF13E6"/>
    <w:rsid w:val="00EF40C5"/>
    <w:rsid w:val="00EF49F8"/>
    <w:rsid w:val="00F011AD"/>
    <w:rsid w:val="00F11771"/>
    <w:rsid w:val="00F17012"/>
    <w:rsid w:val="00F20A92"/>
    <w:rsid w:val="00F26155"/>
    <w:rsid w:val="00F328F0"/>
    <w:rsid w:val="00F3291C"/>
    <w:rsid w:val="00F34139"/>
    <w:rsid w:val="00F35A63"/>
    <w:rsid w:val="00F3765A"/>
    <w:rsid w:val="00F433BF"/>
    <w:rsid w:val="00F437DD"/>
    <w:rsid w:val="00F61D1E"/>
    <w:rsid w:val="00F6548B"/>
    <w:rsid w:val="00F704B3"/>
    <w:rsid w:val="00F7304C"/>
    <w:rsid w:val="00F84C63"/>
    <w:rsid w:val="00F84EDE"/>
    <w:rsid w:val="00F95182"/>
    <w:rsid w:val="00F95DE5"/>
    <w:rsid w:val="00FA0A46"/>
    <w:rsid w:val="00FA1640"/>
    <w:rsid w:val="00FA26C1"/>
    <w:rsid w:val="00FA3BB9"/>
    <w:rsid w:val="00FA3CC2"/>
    <w:rsid w:val="00FA49B3"/>
    <w:rsid w:val="00FA5026"/>
    <w:rsid w:val="00FB7A11"/>
    <w:rsid w:val="00FC78AC"/>
    <w:rsid w:val="00FD200C"/>
    <w:rsid w:val="00FD2AEE"/>
    <w:rsid w:val="00FD4E79"/>
    <w:rsid w:val="00FE18D8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1AE3C-6A22-4111-A84C-AE1876D9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65</TotalTime>
  <Pages>7</Pages>
  <Words>433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IQQ-2510-2116  MV OCEAN DIAMOND IB Informe Final</dc:title>
  <dc:subject/>
  <dc:creator>Milvia Pascenti</dc:creator>
  <cp:keywords/>
  <dc:description/>
  <cp:lastModifiedBy>Debora Huenchuñir</cp:lastModifiedBy>
  <cp:revision>10</cp:revision>
  <cp:lastPrinted>2025-10-13T13:05:00Z</cp:lastPrinted>
  <dcterms:created xsi:type="dcterms:W3CDTF">2025-10-13T11:54:00Z</dcterms:created>
  <dcterms:modified xsi:type="dcterms:W3CDTF">2025-10-13T13:05:00Z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