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8A52" w14:textId="5472946E" w:rsidR="00ED0880" w:rsidRPr="00052EB1" w:rsidRDefault="00D36720" w:rsidP="00C24D38">
      <w:pPr>
        <w:jc w:val="center"/>
      </w:pPr>
      <w:r w:rsidRPr="00052EB1">
        <w:rPr>
          <w:rFonts w:cs="Arial"/>
          <w:b/>
          <w:color w:val="004CAB"/>
          <w:sz w:val="36"/>
          <w:szCs w:val="36"/>
        </w:rPr>
        <w:t>M/N</w:t>
      </w:r>
      <w:r w:rsidR="00BE0DB3" w:rsidRPr="00052EB1">
        <w:rPr>
          <w:rFonts w:cs="Arial"/>
          <w:b/>
          <w:color w:val="004CAB"/>
          <w:sz w:val="36"/>
          <w:szCs w:val="36"/>
        </w:rPr>
        <w:t xml:space="preserve"> </w:t>
      </w:r>
      <w:r w:rsidR="003A3A18" w:rsidRPr="00052EB1">
        <w:rPr>
          <w:rFonts w:cs="Arial"/>
          <w:b/>
          <w:color w:val="004CAB"/>
          <w:sz w:val="36"/>
          <w:szCs w:val="36"/>
        </w:rPr>
        <w:t>THOR CHAIYO</w:t>
      </w:r>
      <w:r w:rsidR="00DD5F71" w:rsidRPr="00052EB1">
        <w:rPr>
          <w:rFonts w:cs="Arial"/>
          <w:b/>
          <w:color w:val="004CAB"/>
          <w:sz w:val="36"/>
          <w:szCs w:val="36"/>
        </w:rPr>
        <w:t xml:space="preserve"> </w:t>
      </w:r>
      <w:r w:rsidR="00694EC5" w:rsidRPr="00052EB1">
        <w:rPr>
          <w:rFonts w:cs="Arial"/>
          <w:b/>
          <w:color w:val="004CAB"/>
          <w:sz w:val="36"/>
          <w:szCs w:val="36"/>
        </w:rPr>
        <w:t>V.</w:t>
      </w:r>
      <w:r w:rsidRPr="00052EB1">
        <w:rPr>
          <w:rFonts w:cs="Arial"/>
          <w:b/>
          <w:color w:val="004CAB"/>
          <w:sz w:val="36"/>
          <w:szCs w:val="36"/>
        </w:rPr>
        <w:t xml:space="preserve"> </w:t>
      </w:r>
      <w:r w:rsidR="003A3A18" w:rsidRPr="00052EB1">
        <w:rPr>
          <w:rFonts w:cs="Arial"/>
          <w:b/>
          <w:color w:val="004CAB"/>
          <w:sz w:val="36"/>
          <w:szCs w:val="36"/>
        </w:rPr>
        <w:t xml:space="preserve">2506 </w:t>
      </w:r>
    </w:p>
    <w:p w14:paraId="5ABC9691" w14:textId="51CA69DF" w:rsidR="00D36720" w:rsidRDefault="00502F8B" w:rsidP="00D36720">
      <w:pPr>
        <w:spacing w:line="276" w:lineRule="auto"/>
        <w:jc w:val="both"/>
        <w:rPr>
          <w:lang w:val="es-CL"/>
        </w:rPr>
      </w:pPr>
      <w:r w:rsidRPr="004604EA">
        <w:rPr>
          <w:lang w:val="es-CL"/>
        </w:rPr>
        <w:t>E</w:t>
      </w:r>
      <w:r w:rsidR="00A565FD">
        <w:rPr>
          <w:lang w:val="es-CL"/>
        </w:rPr>
        <w:t xml:space="preserve">l </w:t>
      </w:r>
      <w:r w:rsidR="00104C95">
        <w:rPr>
          <w:lang w:val="es-CL"/>
        </w:rPr>
        <w:t>1</w:t>
      </w:r>
      <w:r w:rsidR="003A3A18">
        <w:rPr>
          <w:lang w:val="es-CL"/>
        </w:rPr>
        <w:t xml:space="preserve">4 </w:t>
      </w:r>
      <w:r w:rsidR="00E6170C">
        <w:rPr>
          <w:lang w:val="es-CL"/>
        </w:rPr>
        <w:t>d</w:t>
      </w:r>
      <w:r w:rsidR="00B05B9B">
        <w:rPr>
          <w:lang w:val="es-CL"/>
        </w:rPr>
        <w:t xml:space="preserve">e </w:t>
      </w:r>
      <w:proofErr w:type="gramStart"/>
      <w:r w:rsidR="001E5742">
        <w:rPr>
          <w:lang w:val="es-CL"/>
        </w:rPr>
        <w:t>O</w:t>
      </w:r>
      <w:r w:rsidR="003A3A18">
        <w:rPr>
          <w:lang w:val="es-CL"/>
        </w:rPr>
        <w:t>ctubre</w:t>
      </w:r>
      <w:proofErr w:type="gramEnd"/>
      <w:r w:rsidR="009A4BD1">
        <w:rPr>
          <w:lang w:val="es-CL"/>
        </w:rPr>
        <w:t xml:space="preserve"> </w:t>
      </w:r>
      <w:r w:rsidR="00B07FC1">
        <w:rPr>
          <w:lang w:val="es-CL"/>
        </w:rPr>
        <w:t>de</w:t>
      </w:r>
      <w:r w:rsidR="00D36720" w:rsidRPr="006E6B90">
        <w:rPr>
          <w:lang w:val="es-CL"/>
        </w:rPr>
        <w:t xml:space="preserve"> 202</w:t>
      </w:r>
      <w:r w:rsidR="0042420A">
        <w:rPr>
          <w:lang w:val="es-CL"/>
        </w:rPr>
        <w:t>5</w:t>
      </w:r>
      <w:r w:rsidR="00D36720" w:rsidRPr="006E6B90">
        <w:rPr>
          <w:lang w:val="es-CL"/>
        </w:rPr>
        <w:t>, en Terminal Puerto Patillos (Iquique / CHILE), s</w:t>
      </w:r>
      <w:r w:rsidR="00F56D8F">
        <w:rPr>
          <w:lang w:val="es-CL"/>
        </w:rPr>
        <w:t>e</w:t>
      </w:r>
      <w:r w:rsidR="00D36720" w:rsidRPr="006E6B90">
        <w:rPr>
          <w:lang w:val="es-CL"/>
        </w:rPr>
        <w:t xml:space="preserve"> lle</w:t>
      </w:r>
      <w:r w:rsidR="00F56D8F">
        <w:rPr>
          <w:lang w:val="es-CL"/>
        </w:rPr>
        <w:t>vó</w:t>
      </w:r>
      <w:r w:rsidR="00D36720" w:rsidRPr="006E6B90">
        <w:rPr>
          <w:lang w:val="es-CL"/>
        </w:rPr>
        <w:t xml:space="preserve"> a cabo </w:t>
      </w:r>
      <w:r w:rsidR="00F56D8F">
        <w:rPr>
          <w:lang w:val="es-CL"/>
        </w:rPr>
        <w:t xml:space="preserve">una </w:t>
      </w:r>
      <w:r w:rsidR="00D36720" w:rsidRPr="006E6B90">
        <w:rPr>
          <w:lang w:val="es-CL"/>
        </w:rPr>
        <w:t>Inspección de Bodegas. Considerando lo anterior, podemos informar lo siguiente:</w:t>
      </w:r>
    </w:p>
    <w:p w14:paraId="7AC30BC5" w14:textId="73D9C350" w:rsidR="00D36720" w:rsidRPr="009844AA" w:rsidRDefault="00D36720" w:rsidP="00A87C6E">
      <w:pPr>
        <w:spacing w:after="0" w:line="240" w:lineRule="auto"/>
        <w:rPr>
          <w:rFonts w:cs="Arial"/>
          <w:b/>
          <w:color w:val="004CAB"/>
          <w:sz w:val="24"/>
          <w:szCs w:val="24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RELACI</w:t>
      </w:r>
      <w:r w:rsidR="00F56D8F">
        <w:rPr>
          <w:rFonts w:cs="Arial"/>
          <w:b/>
          <w:color w:val="004CAB"/>
          <w:sz w:val="24"/>
          <w:szCs w:val="24"/>
          <w:u w:val="single"/>
          <w:lang w:val="es-CL"/>
        </w:rPr>
        <w:t>Ó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N DE HECHOS</w:t>
      </w:r>
      <w:r w:rsidRPr="009844AA">
        <w:rPr>
          <w:rFonts w:cs="Arial"/>
          <w:b/>
          <w:color w:val="004CAB"/>
          <w:sz w:val="24"/>
          <w:szCs w:val="24"/>
          <w:lang w:val="es-CL"/>
        </w:rPr>
        <w:t>:</w:t>
      </w:r>
    </w:p>
    <w:p w14:paraId="27A77B68" w14:textId="77777777" w:rsidR="00D36720" w:rsidRPr="006E6B90" w:rsidRDefault="00D36720" w:rsidP="00D36720">
      <w:pPr>
        <w:ind w:left="720"/>
        <w:rPr>
          <w:rFonts w:cs="Arial"/>
          <w:b/>
          <w:color w:val="1F497D"/>
          <w:sz w:val="24"/>
          <w:szCs w:val="24"/>
          <w:lang w:val="es-CL"/>
        </w:rPr>
      </w:pPr>
    </w:p>
    <w:tbl>
      <w:tblPr>
        <w:tblW w:w="991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4"/>
        <w:gridCol w:w="1007"/>
        <w:gridCol w:w="6364"/>
      </w:tblGrid>
      <w:tr w:rsidR="00D36720" w:rsidRPr="006E6B90" w14:paraId="23B26DD0" w14:textId="77777777" w:rsidTr="004B47B5">
        <w:trPr>
          <w:trHeight w:val="304"/>
          <w:tblCellSpacing w:w="20" w:type="dxa"/>
          <w:jc w:val="center"/>
        </w:trPr>
        <w:tc>
          <w:tcPr>
            <w:tcW w:w="2484" w:type="dxa"/>
            <w:shd w:val="clear" w:color="auto" w:fill="004CAB"/>
          </w:tcPr>
          <w:p w14:paraId="5F35FB8D" w14:textId="77777777" w:rsidR="00D36720" w:rsidRPr="00E55AEA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FFFFFF"/>
                <w:lang w:val="es-CL"/>
              </w:rPr>
            </w:pPr>
            <w:r w:rsidRPr="00E55AEA">
              <w:rPr>
                <w:rFonts w:ascii="Avenir Next LT Pro" w:hAnsi="Avenir Next LT Pro"/>
                <w:b/>
                <w:bCs/>
                <w:color w:val="FFFFFF"/>
                <w:lang w:val="es-CL"/>
              </w:rPr>
              <w:t>FECHA</w:t>
            </w:r>
          </w:p>
        </w:tc>
        <w:tc>
          <w:tcPr>
            <w:tcW w:w="967" w:type="dxa"/>
            <w:shd w:val="clear" w:color="auto" w:fill="004CAB"/>
          </w:tcPr>
          <w:p w14:paraId="350047F6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HORA</w:t>
            </w:r>
          </w:p>
        </w:tc>
        <w:tc>
          <w:tcPr>
            <w:tcW w:w="6304" w:type="dxa"/>
            <w:shd w:val="clear" w:color="auto" w:fill="004CAB"/>
          </w:tcPr>
          <w:p w14:paraId="66D565E2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DESCRIPCIÓN</w:t>
            </w:r>
          </w:p>
        </w:tc>
      </w:tr>
      <w:tr w:rsidR="00D36720" w:rsidRPr="00CE1D8D" w14:paraId="6AABA16F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 w:val="restart"/>
            <w:vAlign w:val="center"/>
          </w:tcPr>
          <w:p w14:paraId="0F2B8ED2" w14:textId="1F75F0C7" w:rsidR="00D36720" w:rsidRPr="00211215" w:rsidRDefault="003A3A18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Octubre</w:t>
            </w:r>
            <w:r w:rsidR="00F570B6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14</w:t>
            </w:r>
            <w:r w:rsidR="009A55A2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,</w:t>
            </w:r>
            <w:r w:rsidR="00D36720" w:rsidRPr="00211215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202</w:t>
            </w:r>
            <w:r w:rsidR="0042420A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5</w:t>
            </w:r>
          </w:p>
        </w:tc>
        <w:tc>
          <w:tcPr>
            <w:tcW w:w="967" w:type="dxa"/>
            <w:vAlign w:val="center"/>
          </w:tcPr>
          <w:p w14:paraId="1512C1FE" w14:textId="07899B1E" w:rsidR="00D36720" w:rsidRPr="006E6B90" w:rsidRDefault="003A3A18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05</w:t>
            </w:r>
            <w:r w:rsidR="00D36720" w:rsidRPr="006E6B90">
              <w:rPr>
                <w:lang w:val="es-CL"/>
              </w:rPr>
              <w:t>:</w:t>
            </w:r>
            <w:r>
              <w:rPr>
                <w:lang w:val="es-CL"/>
              </w:rPr>
              <w:t>5</w:t>
            </w:r>
            <w:r w:rsidR="00A87C6E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0BA8ED7E" w14:textId="4588E2A8" w:rsidR="00D36720" w:rsidRPr="006E6B90" w:rsidRDefault="00052EB1" w:rsidP="00563261">
            <w:pPr>
              <w:rPr>
                <w:lang w:val="es-CL"/>
              </w:rPr>
            </w:pPr>
            <w:r>
              <w:rPr>
                <w:lang w:val="es-CL"/>
              </w:rPr>
              <w:t>Llegada</w:t>
            </w:r>
            <w:r w:rsidR="00D36720" w:rsidRPr="006E6B90">
              <w:rPr>
                <w:lang w:val="es-CL"/>
              </w:rPr>
              <w:t xml:space="preserve"> de ALS Inspection al lugar de la inspección.</w:t>
            </w:r>
          </w:p>
        </w:tc>
      </w:tr>
      <w:tr w:rsidR="00D36720" w:rsidRPr="00CE1D8D" w14:paraId="442974ED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555D1509" w14:textId="77777777" w:rsidR="00D36720" w:rsidRPr="00211215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6EFCE1D1" w14:textId="639CFCA4" w:rsidR="00D36720" w:rsidRPr="006E6B90" w:rsidRDefault="003A3A18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06</w:t>
            </w:r>
            <w:r w:rsidR="00D36720" w:rsidRPr="006E6B90">
              <w:rPr>
                <w:lang w:val="es-CL"/>
              </w:rPr>
              <w:t>:</w:t>
            </w:r>
            <w:r>
              <w:rPr>
                <w:lang w:val="es-CL"/>
              </w:rPr>
              <w:t>00</w:t>
            </w:r>
          </w:p>
        </w:tc>
        <w:tc>
          <w:tcPr>
            <w:tcW w:w="6304" w:type="dxa"/>
            <w:vAlign w:val="center"/>
          </w:tcPr>
          <w:p w14:paraId="7670102D" w14:textId="7BF76AC0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Inicio </w:t>
            </w:r>
            <w:r w:rsidR="00F56D8F">
              <w:rPr>
                <w:lang w:val="es-CL"/>
              </w:rPr>
              <w:t xml:space="preserve">de </w:t>
            </w:r>
            <w:r w:rsidRPr="006E6B90">
              <w:rPr>
                <w:lang w:val="es-CL"/>
              </w:rPr>
              <w:t>primera inspección de bodegas 1, 3 &amp; 5</w:t>
            </w:r>
            <w:r>
              <w:rPr>
                <w:lang w:val="es-CL"/>
              </w:rPr>
              <w:t>.</w:t>
            </w:r>
          </w:p>
        </w:tc>
      </w:tr>
      <w:tr w:rsidR="00D36720" w:rsidRPr="00CE1D8D" w14:paraId="772902D0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05777534" w14:textId="77777777" w:rsidR="00D36720" w:rsidRPr="00211215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52D7FBD8" w14:textId="60725209" w:rsidR="00D36720" w:rsidRPr="006E6B90" w:rsidRDefault="003A3A18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06</w:t>
            </w:r>
            <w:r w:rsidR="00D36720">
              <w:rPr>
                <w:lang w:val="es-CL"/>
              </w:rPr>
              <w:t>:</w:t>
            </w:r>
            <w:r>
              <w:rPr>
                <w:lang w:val="es-CL"/>
              </w:rPr>
              <w:t>55</w:t>
            </w:r>
          </w:p>
        </w:tc>
        <w:tc>
          <w:tcPr>
            <w:tcW w:w="6304" w:type="dxa"/>
            <w:vAlign w:val="center"/>
          </w:tcPr>
          <w:p w14:paraId="42E570E6" w14:textId="4D54656B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</w:t>
            </w:r>
            <w:r w:rsidR="00F56D8F">
              <w:rPr>
                <w:lang w:val="es-CL"/>
              </w:rPr>
              <w:t xml:space="preserve"> de</w:t>
            </w:r>
            <w:r w:rsidRPr="006E6B90">
              <w:rPr>
                <w:lang w:val="es-CL"/>
              </w:rPr>
              <w:t xml:space="preserve"> primera inspección de bodega</w:t>
            </w:r>
            <w:r w:rsidR="00013317"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</w:t>
            </w:r>
            <w:r w:rsidR="003A3A18" w:rsidRPr="006E6B90">
              <w:rPr>
                <w:lang w:val="es-CL"/>
              </w:rPr>
              <w:t>1, 3 &amp; 5</w:t>
            </w:r>
            <w:r w:rsidR="003A3A18">
              <w:rPr>
                <w:lang w:val="es-CL"/>
              </w:rPr>
              <w:t>.</w:t>
            </w:r>
          </w:p>
        </w:tc>
      </w:tr>
      <w:tr w:rsidR="00D36720" w:rsidRPr="00CE1D8D" w14:paraId="2BB75AEE" w14:textId="77777777" w:rsidTr="004B47B5">
        <w:trPr>
          <w:trHeight w:val="211"/>
          <w:tblCellSpacing w:w="20" w:type="dxa"/>
          <w:jc w:val="center"/>
        </w:trPr>
        <w:tc>
          <w:tcPr>
            <w:tcW w:w="2484" w:type="dxa"/>
            <w:vMerge/>
            <w:tcBorders>
              <w:bottom w:val="outset" w:sz="6" w:space="0" w:color="auto"/>
            </w:tcBorders>
            <w:vAlign w:val="center"/>
          </w:tcPr>
          <w:p w14:paraId="7B5DEEE7" w14:textId="77777777" w:rsidR="00D36720" w:rsidRPr="00211215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5DA3122C" w14:textId="1C6F8562" w:rsidR="00D36720" w:rsidRPr="006E6B90" w:rsidRDefault="003A3A18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07</w:t>
            </w:r>
            <w:r w:rsidR="00D36720" w:rsidRPr="006E6B90">
              <w:rPr>
                <w:lang w:val="es-CL"/>
              </w:rPr>
              <w:t>:</w:t>
            </w:r>
            <w:r w:rsidR="009A4BD1">
              <w:rPr>
                <w:lang w:val="es-CL"/>
              </w:rPr>
              <w:t>00</w:t>
            </w:r>
          </w:p>
        </w:tc>
        <w:tc>
          <w:tcPr>
            <w:tcW w:w="6304" w:type="dxa"/>
            <w:vAlign w:val="center"/>
          </w:tcPr>
          <w:p w14:paraId="53FCFE5F" w14:textId="4F4A1A52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Retiro</w:t>
            </w:r>
            <w:r w:rsidR="00F56D8F">
              <w:rPr>
                <w:lang w:val="es-CL"/>
              </w:rPr>
              <w:t xml:space="preserve"> del</w:t>
            </w:r>
            <w:r w:rsidRPr="006E6B90">
              <w:rPr>
                <w:lang w:val="es-CL"/>
              </w:rPr>
              <w:t xml:space="preserve"> personal ALS Inspection.</w:t>
            </w:r>
          </w:p>
        </w:tc>
      </w:tr>
      <w:tr w:rsidR="00A02185" w:rsidRPr="00CE1D8D" w14:paraId="5B079E54" w14:textId="77777777" w:rsidTr="004B47B5">
        <w:trPr>
          <w:trHeight w:val="211"/>
          <w:tblCellSpacing w:w="20" w:type="dxa"/>
          <w:jc w:val="center"/>
        </w:trPr>
        <w:tc>
          <w:tcPr>
            <w:tcW w:w="2484" w:type="dxa"/>
            <w:vMerge/>
            <w:tcBorders>
              <w:bottom w:val="outset" w:sz="6" w:space="0" w:color="auto"/>
            </w:tcBorders>
            <w:vAlign w:val="center"/>
          </w:tcPr>
          <w:p w14:paraId="1A0B6137" w14:textId="77777777" w:rsidR="00A02185" w:rsidRPr="00211215" w:rsidRDefault="00A02185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419D4C34" w14:textId="609D1849" w:rsidR="00A02185" w:rsidRDefault="003A3A18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</w:t>
            </w:r>
            <w:r w:rsidR="00770720">
              <w:rPr>
                <w:lang w:val="es-CL"/>
              </w:rPr>
              <w:t>:</w:t>
            </w:r>
            <w:r>
              <w:rPr>
                <w:lang w:val="es-CL"/>
              </w:rPr>
              <w:t>3</w:t>
            </w:r>
            <w:r w:rsidR="00505A95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4A813CD5" w14:textId="1FDE6E9F" w:rsidR="00A02185" w:rsidRPr="006E6B90" w:rsidRDefault="00F56D8F" w:rsidP="00563261">
            <w:pPr>
              <w:rPr>
                <w:lang w:val="es-CL"/>
              </w:rPr>
            </w:pPr>
            <w:r>
              <w:rPr>
                <w:lang w:val="es-CL"/>
              </w:rPr>
              <w:t>Llegada</w:t>
            </w:r>
            <w:r w:rsidR="00A02185" w:rsidRPr="006E6B90">
              <w:rPr>
                <w:lang w:val="es-CL"/>
              </w:rPr>
              <w:t xml:space="preserve"> de ALS Inspection al lugar de la inspección.</w:t>
            </w:r>
          </w:p>
        </w:tc>
      </w:tr>
      <w:tr w:rsidR="00D36720" w:rsidRPr="00CE1D8D" w14:paraId="4F6CF762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3D83AC19" w14:textId="77777777" w:rsidR="00D36720" w:rsidRPr="006E6B90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7F6E0662" w14:textId="67551022" w:rsidR="00D36720" w:rsidRPr="006E6B90" w:rsidRDefault="003A3A18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</w:t>
            </w:r>
            <w:r w:rsidR="00C24D38">
              <w:rPr>
                <w:lang w:val="es-CL"/>
              </w:rPr>
              <w:t>:</w:t>
            </w:r>
            <w:r>
              <w:rPr>
                <w:lang w:val="es-CL"/>
              </w:rPr>
              <w:t>4</w:t>
            </w:r>
            <w:r w:rsidR="00F01CA7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3AF7CC7F" w14:textId="565B5E49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Inicio</w:t>
            </w:r>
            <w:r w:rsidR="00F56D8F">
              <w:rPr>
                <w:lang w:val="es-CL"/>
              </w:rPr>
              <w:t xml:space="preserve"> de</w:t>
            </w:r>
            <w:r w:rsidRPr="006E6B90">
              <w:rPr>
                <w:lang w:val="es-CL"/>
              </w:rPr>
              <w:t xml:space="preserve"> segunda inspección de bodega</w:t>
            </w:r>
            <w:r w:rsidR="00013317"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</w:t>
            </w:r>
            <w:r w:rsidR="003A3A18">
              <w:rPr>
                <w:lang w:val="es-CL"/>
              </w:rPr>
              <w:t>1</w:t>
            </w:r>
            <w:r w:rsidR="003A3A18" w:rsidRPr="006E6B90">
              <w:rPr>
                <w:lang w:val="es-CL"/>
              </w:rPr>
              <w:t>, 3 &amp; 5</w:t>
            </w:r>
            <w:r w:rsidR="003A3A18">
              <w:rPr>
                <w:lang w:val="es-CL"/>
              </w:rPr>
              <w:t>.</w:t>
            </w:r>
          </w:p>
        </w:tc>
      </w:tr>
      <w:tr w:rsidR="00D36720" w:rsidRPr="00CE1D8D" w14:paraId="37753554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225B3CE0" w14:textId="77777777" w:rsidR="00D36720" w:rsidRPr="006E6B90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213B21C9" w14:textId="7C7F1C7A" w:rsidR="00D36720" w:rsidRPr="006E6B90" w:rsidRDefault="003A3A18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22</w:t>
            </w:r>
            <w:r w:rsidR="00D36720" w:rsidRPr="006E6B90">
              <w:rPr>
                <w:lang w:val="es-CL"/>
              </w:rPr>
              <w:t>:</w:t>
            </w:r>
            <w:r>
              <w:rPr>
                <w:lang w:val="es-CL"/>
              </w:rPr>
              <w:t>0</w:t>
            </w:r>
            <w:r w:rsidR="009A4BD1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748BEFA3" w14:textId="11277112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</w:t>
            </w:r>
            <w:r w:rsidR="00F56D8F">
              <w:rPr>
                <w:lang w:val="es-CL"/>
              </w:rPr>
              <w:t xml:space="preserve"> de</w:t>
            </w:r>
            <w:r w:rsidRPr="006E6B90">
              <w:rPr>
                <w:lang w:val="es-CL"/>
              </w:rPr>
              <w:t xml:space="preserve"> segunda inspección de bodega</w:t>
            </w:r>
            <w:r w:rsidR="00013317"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</w:t>
            </w:r>
            <w:r w:rsidR="003A3A18" w:rsidRPr="006E6B90">
              <w:rPr>
                <w:lang w:val="es-CL"/>
              </w:rPr>
              <w:t>1, 3 &amp; 5</w:t>
            </w:r>
            <w:r w:rsidR="003A3A18">
              <w:rPr>
                <w:lang w:val="es-CL"/>
              </w:rPr>
              <w:t>.</w:t>
            </w:r>
          </w:p>
        </w:tc>
      </w:tr>
      <w:tr w:rsidR="00B919B4" w:rsidRPr="00CE1D8D" w14:paraId="7DB6F330" w14:textId="77777777" w:rsidTr="00052EB1">
        <w:trPr>
          <w:trHeight w:val="388"/>
          <w:tblCellSpacing w:w="20" w:type="dxa"/>
          <w:jc w:val="center"/>
        </w:trPr>
        <w:tc>
          <w:tcPr>
            <w:tcW w:w="2484" w:type="dxa"/>
            <w:vMerge/>
            <w:tcBorders>
              <w:bottom w:val="outset" w:sz="6" w:space="0" w:color="auto"/>
            </w:tcBorders>
            <w:vAlign w:val="center"/>
          </w:tcPr>
          <w:p w14:paraId="0CD35C75" w14:textId="77777777" w:rsidR="00B919B4" w:rsidRPr="006E6B90" w:rsidRDefault="00B919B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238E9ACB" w14:textId="634943B0" w:rsidR="00B919B4" w:rsidRDefault="00A87C6E" w:rsidP="00A87C6E">
            <w:pPr>
              <w:rPr>
                <w:lang w:val="es-CL"/>
              </w:rPr>
            </w:pPr>
            <w:r>
              <w:rPr>
                <w:lang w:val="es-CL"/>
              </w:rPr>
              <w:t xml:space="preserve">  </w:t>
            </w:r>
            <w:r w:rsidR="003A3A18">
              <w:rPr>
                <w:lang w:val="es-CL"/>
              </w:rPr>
              <w:t>22</w:t>
            </w:r>
            <w:r w:rsidR="00B919B4" w:rsidRPr="006E6B90">
              <w:rPr>
                <w:lang w:val="es-CL"/>
              </w:rPr>
              <w:t>:</w:t>
            </w:r>
            <w:r w:rsidR="003A3A18">
              <w:rPr>
                <w:lang w:val="es-CL"/>
              </w:rPr>
              <w:t>1</w:t>
            </w:r>
            <w:r w:rsidR="00B919B4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30D5309E" w14:textId="15CACDA7" w:rsidR="00B919B4" w:rsidRPr="006E6B90" w:rsidRDefault="00052EB1" w:rsidP="00563261">
            <w:pPr>
              <w:rPr>
                <w:lang w:val="es-CL"/>
              </w:rPr>
            </w:pPr>
            <w:r>
              <w:rPr>
                <w:lang w:val="es-CL"/>
              </w:rPr>
              <w:t>Retiro</w:t>
            </w:r>
            <w:r w:rsidRPr="006E6B90">
              <w:rPr>
                <w:lang w:val="es-CL"/>
              </w:rPr>
              <w:t xml:space="preserve"> de ALS Inspection </w:t>
            </w:r>
            <w:r>
              <w:rPr>
                <w:lang w:val="es-CL"/>
              </w:rPr>
              <w:t>del</w:t>
            </w:r>
            <w:r w:rsidRPr="006E6B90">
              <w:rPr>
                <w:lang w:val="es-CL"/>
              </w:rPr>
              <w:t xml:space="preserve"> lugar de la inspección.</w:t>
            </w:r>
            <w:r>
              <w:rPr>
                <w:lang w:val="es-CL"/>
              </w:rPr>
              <w:t xml:space="preserve">   </w:t>
            </w:r>
          </w:p>
        </w:tc>
      </w:tr>
      <w:tr w:rsidR="004B47B5" w:rsidRPr="00CE1D8D" w14:paraId="0D28C0A6" w14:textId="77777777" w:rsidTr="00052EB1">
        <w:trPr>
          <w:trHeight w:val="388"/>
          <w:tblCellSpacing w:w="20" w:type="dxa"/>
          <w:jc w:val="center"/>
        </w:trPr>
        <w:tc>
          <w:tcPr>
            <w:tcW w:w="2484" w:type="dxa"/>
            <w:tcBorders>
              <w:top w:val="outset" w:sz="6" w:space="0" w:color="auto"/>
            </w:tcBorders>
            <w:vAlign w:val="center"/>
          </w:tcPr>
          <w:p w14:paraId="268BADC3" w14:textId="27999DF7" w:rsidR="004B47B5" w:rsidRPr="006E6B90" w:rsidRDefault="00052EB1" w:rsidP="004B47B5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Octubre 16,</w:t>
            </w:r>
            <w:r w:rsidRPr="00211215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202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5</w:t>
            </w:r>
          </w:p>
        </w:tc>
        <w:tc>
          <w:tcPr>
            <w:tcW w:w="967" w:type="dxa"/>
            <w:vAlign w:val="center"/>
          </w:tcPr>
          <w:p w14:paraId="5795C7F0" w14:textId="452D425C" w:rsidR="004B47B5" w:rsidRPr="006E6B90" w:rsidRDefault="00296994" w:rsidP="004B47B5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15</w:t>
            </w:r>
            <w:r w:rsidR="004B47B5" w:rsidRPr="006E6B90">
              <w:rPr>
                <w:lang w:val="es-CL"/>
              </w:rPr>
              <w:t>:</w:t>
            </w:r>
            <w:r>
              <w:rPr>
                <w:lang w:val="es-CL"/>
              </w:rPr>
              <w:t>40</w:t>
            </w:r>
          </w:p>
        </w:tc>
        <w:tc>
          <w:tcPr>
            <w:tcW w:w="6304" w:type="dxa"/>
            <w:vAlign w:val="center"/>
          </w:tcPr>
          <w:p w14:paraId="28242193" w14:textId="5A7B1E2A" w:rsidR="004B47B5" w:rsidRPr="006E6B90" w:rsidRDefault="00052EB1" w:rsidP="004B47B5">
            <w:pPr>
              <w:rPr>
                <w:lang w:val="es-CL"/>
              </w:rPr>
            </w:pPr>
            <w:r>
              <w:rPr>
                <w:lang w:val="es-CL"/>
              </w:rPr>
              <w:t>Firma de documentación y certificado a bordo de la nave</w:t>
            </w:r>
          </w:p>
        </w:tc>
      </w:tr>
    </w:tbl>
    <w:p w14:paraId="27DD3C5F" w14:textId="77777777" w:rsidR="006866CE" w:rsidRDefault="006866CE" w:rsidP="00450AED">
      <w:pPr>
        <w:rPr>
          <w:rFonts w:cs="Arial"/>
          <w:b/>
          <w:color w:val="004CAB"/>
          <w:sz w:val="36"/>
          <w:szCs w:val="36"/>
          <w:lang w:val="es-CL"/>
        </w:rPr>
      </w:pPr>
    </w:p>
    <w:p w14:paraId="5045FA78" w14:textId="77777777" w:rsidR="002054BB" w:rsidRDefault="002054BB" w:rsidP="002054BB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OBSERVACIONES </w:t>
      </w:r>
    </w:p>
    <w:p w14:paraId="07E6E6C5" w14:textId="77777777" w:rsidR="00C667EF" w:rsidRPr="009844AA" w:rsidRDefault="00C667EF" w:rsidP="00296994">
      <w:pPr>
        <w:spacing w:after="0" w:line="240" w:lineRule="auto"/>
        <w:ind w:left="720"/>
        <w:jc w:val="center"/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66321B8" w14:textId="35D1A07F" w:rsidR="005F1022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Se realiza la inspección </w:t>
      </w:r>
      <w:r w:rsidR="000A4ACB">
        <w:rPr>
          <w:rFonts w:cs="Arial"/>
          <w:lang w:val="es-CL"/>
        </w:rPr>
        <w:t>visual de</w:t>
      </w:r>
      <w:r w:rsidRPr="006E6B90">
        <w:rPr>
          <w:rFonts w:cs="Arial"/>
          <w:lang w:val="es-CL"/>
        </w:rPr>
        <w:t xml:space="preserve"> las bodegas señaladas, </w:t>
      </w:r>
      <w:r w:rsidR="000A4ACB">
        <w:rPr>
          <w:rFonts w:cs="Arial"/>
          <w:lang w:val="es-CL"/>
        </w:rPr>
        <w:t>desde</w:t>
      </w:r>
      <w:r w:rsidR="00C667EF">
        <w:rPr>
          <w:rFonts w:cs="Arial"/>
          <w:lang w:val="es-CL"/>
        </w:rPr>
        <w:t xml:space="preserve"> el</w:t>
      </w:r>
      <w:r w:rsidR="000A4ACB">
        <w:rPr>
          <w:rFonts w:cs="Arial"/>
          <w:lang w:val="es-CL"/>
        </w:rPr>
        <w:t xml:space="preserve"> nivel de piso al interior de estas, </w:t>
      </w:r>
      <w:r w:rsidRPr="006E6B90">
        <w:rPr>
          <w:rFonts w:cs="Arial"/>
          <w:lang w:val="es-CL"/>
        </w:rPr>
        <w:t>las que se encontraban limpias, secas y</w:t>
      </w:r>
      <w:r w:rsidR="00A43AD6">
        <w:rPr>
          <w:rFonts w:cs="Arial"/>
          <w:lang w:val="es-CL"/>
        </w:rPr>
        <w:t xml:space="preserve"> con </w:t>
      </w:r>
      <w:r w:rsidR="000A4ACB">
        <w:rPr>
          <w:rFonts w:cs="Arial"/>
          <w:lang w:val="es-CL"/>
        </w:rPr>
        <w:t xml:space="preserve">escasa </w:t>
      </w:r>
      <w:r w:rsidRPr="006E6B90">
        <w:rPr>
          <w:rFonts w:cs="Arial"/>
          <w:lang w:val="es-CL"/>
        </w:rPr>
        <w:t>presencia de óxido en sus mamparos, bandas laterales y respectivo piso, por lo cual se solicitó</w:t>
      </w:r>
      <w:r w:rsidR="00185BA5">
        <w:rPr>
          <w:rFonts w:cs="Arial"/>
          <w:lang w:val="es-CL"/>
        </w:rPr>
        <w:t xml:space="preserve"> </w:t>
      </w:r>
      <w:r w:rsidR="00104C95">
        <w:rPr>
          <w:rFonts w:cs="Arial"/>
          <w:lang w:val="es-CL"/>
        </w:rPr>
        <w:t xml:space="preserve">solo </w:t>
      </w:r>
      <w:r w:rsidR="007E58E8">
        <w:rPr>
          <w:rFonts w:cs="Arial"/>
          <w:lang w:val="es-CL"/>
        </w:rPr>
        <w:t xml:space="preserve">encalado de </w:t>
      </w:r>
      <w:r w:rsidR="00185BA5">
        <w:rPr>
          <w:rFonts w:cs="Arial"/>
          <w:lang w:val="es-CL"/>
        </w:rPr>
        <w:t>piso.</w:t>
      </w:r>
    </w:p>
    <w:p w14:paraId="10F9C4B4" w14:textId="77777777" w:rsidR="00F01CA7" w:rsidRDefault="00F01CA7" w:rsidP="00013317">
      <w:pPr>
        <w:spacing w:after="0" w:line="276" w:lineRule="auto"/>
        <w:jc w:val="both"/>
        <w:rPr>
          <w:rFonts w:cs="Arial"/>
          <w:lang w:val="es-CL"/>
        </w:rPr>
      </w:pPr>
    </w:p>
    <w:p w14:paraId="069A8754" w14:textId="4B3F33CA" w:rsidR="00450AED" w:rsidRDefault="009A55A2" w:rsidP="00013317">
      <w:pPr>
        <w:spacing w:after="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La primera y la segunda inspección se</w:t>
      </w:r>
      <w:r w:rsidR="00A31C10">
        <w:rPr>
          <w:rFonts w:cs="Arial"/>
          <w:lang w:val="es-CL"/>
        </w:rPr>
        <w:t xml:space="preserve"> </w:t>
      </w:r>
      <w:r>
        <w:rPr>
          <w:rFonts w:cs="Arial"/>
          <w:lang w:val="es-CL"/>
        </w:rPr>
        <w:t xml:space="preserve">llevó </w:t>
      </w:r>
      <w:r w:rsidR="00A31C10">
        <w:rPr>
          <w:rFonts w:cs="Arial"/>
          <w:lang w:val="es-CL"/>
        </w:rPr>
        <w:t xml:space="preserve">a cabo con luz </w:t>
      </w:r>
      <w:r w:rsidR="00AC1527">
        <w:rPr>
          <w:rFonts w:cs="Arial"/>
          <w:lang w:val="es-CL"/>
        </w:rPr>
        <w:t>artifici</w:t>
      </w:r>
      <w:r w:rsidR="00A31C10">
        <w:rPr>
          <w:rFonts w:cs="Arial"/>
          <w:lang w:val="es-CL"/>
        </w:rPr>
        <w:t>al</w:t>
      </w:r>
      <w:r w:rsidR="007E58E8">
        <w:rPr>
          <w:rFonts w:cs="Arial"/>
          <w:lang w:val="es-CL"/>
        </w:rPr>
        <w:t xml:space="preserve"> en con</w:t>
      </w:r>
      <w:r w:rsidR="00013317" w:rsidRPr="006E6B90">
        <w:rPr>
          <w:rFonts w:cs="Arial"/>
          <w:lang w:val="es-CL"/>
        </w:rPr>
        <w:t>junt</w:t>
      </w:r>
      <w:r w:rsidR="007E58E8">
        <w:rPr>
          <w:rFonts w:cs="Arial"/>
          <w:lang w:val="es-CL"/>
        </w:rPr>
        <w:t>o</w:t>
      </w:r>
      <w:r w:rsidR="00613524" w:rsidRPr="006E6B90">
        <w:rPr>
          <w:rFonts w:cs="Arial"/>
          <w:lang w:val="es-CL"/>
        </w:rPr>
        <w:t xml:space="preserve"> con </w:t>
      </w:r>
      <w:r w:rsidR="007E58E8">
        <w:rPr>
          <w:rFonts w:cs="Arial"/>
          <w:lang w:val="es-CL"/>
        </w:rPr>
        <w:t xml:space="preserve">el </w:t>
      </w:r>
      <w:r w:rsidR="00613524" w:rsidRPr="006E6B90">
        <w:rPr>
          <w:rFonts w:cs="Arial"/>
          <w:lang w:val="es-CL"/>
        </w:rPr>
        <w:t>primer oficial de la nave.</w:t>
      </w:r>
    </w:p>
    <w:p w14:paraId="2F55200D" w14:textId="77777777" w:rsidR="00F56D8F" w:rsidRPr="006E6B90" w:rsidRDefault="00F56D8F" w:rsidP="00013317">
      <w:pPr>
        <w:spacing w:after="0" w:line="276" w:lineRule="auto"/>
        <w:jc w:val="both"/>
        <w:rPr>
          <w:rFonts w:cs="Arial"/>
          <w:lang w:val="es-CL"/>
        </w:rPr>
      </w:pPr>
    </w:p>
    <w:p w14:paraId="6C52E3A3" w14:textId="31008390" w:rsidR="00013317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>En nuestra segunda</w:t>
      </w:r>
      <w:r w:rsidR="007A72F1">
        <w:rPr>
          <w:rFonts w:cs="Arial"/>
          <w:lang w:val="es-CL"/>
        </w:rPr>
        <w:t xml:space="preserve"> inspección,</w:t>
      </w:r>
      <w:r w:rsidRPr="006E6B90">
        <w:rPr>
          <w:rFonts w:cs="Arial"/>
          <w:lang w:val="es-CL"/>
        </w:rPr>
        <w:t xml:space="preserve"> se observan la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 bodega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 limpia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, secas y encaladas. </w:t>
      </w:r>
    </w:p>
    <w:p w14:paraId="0DC78F99" w14:textId="77777777" w:rsidR="004604EA" w:rsidRDefault="004604EA" w:rsidP="00013317">
      <w:pPr>
        <w:spacing w:after="0" w:line="276" w:lineRule="auto"/>
        <w:jc w:val="both"/>
        <w:rPr>
          <w:rFonts w:cs="Arial"/>
          <w:lang w:val="es-CL"/>
        </w:rPr>
      </w:pPr>
    </w:p>
    <w:p w14:paraId="4CFD09AA" w14:textId="23756B5C" w:rsidR="00013317" w:rsidRDefault="00F56D8F" w:rsidP="00013317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Ú</w:t>
      </w:r>
      <w:r w:rsidR="00013317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LTIMAS CARGAS </w:t>
      </w:r>
    </w:p>
    <w:p w14:paraId="554B5D87" w14:textId="77777777" w:rsidR="00C667EF" w:rsidRPr="009844AA" w:rsidRDefault="00C667EF" w:rsidP="00C667EF">
      <w:pPr>
        <w:spacing w:after="0" w:line="240" w:lineRule="auto"/>
        <w:ind w:left="720"/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DBF6DE6" w14:textId="0010723A" w:rsidR="004604EA" w:rsidRDefault="00AC1527" w:rsidP="00613524">
      <w:pPr>
        <w:spacing w:line="276" w:lineRule="auto"/>
        <w:jc w:val="both"/>
        <w:rPr>
          <w:rFonts w:cs="Arial"/>
          <w:lang w:val="pt-PT"/>
        </w:rPr>
      </w:pPr>
      <w:r>
        <w:rPr>
          <w:rFonts w:cs="Arial"/>
          <w:lang w:val="pt-PT"/>
        </w:rPr>
        <w:t>Carb</w:t>
      </w:r>
      <w:r w:rsidR="00F56D8F">
        <w:rPr>
          <w:rFonts w:cs="Arial"/>
          <w:lang w:val="pt-PT"/>
        </w:rPr>
        <w:t>ó</w:t>
      </w:r>
      <w:r>
        <w:rPr>
          <w:rFonts w:cs="Arial"/>
          <w:lang w:val="pt-PT"/>
        </w:rPr>
        <w:t>n</w:t>
      </w:r>
      <w:r w:rsidR="00104C95">
        <w:rPr>
          <w:rFonts w:cs="Arial"/>
          <w:lang w:val="pt-PT"/>
        </w:rPr>
        <w:t xml:space="preserve"> </w:t>
      </w:r>
      <w:r w:rsidR="005E3F8F" w:rsidRPr="00A565FD">
        <w:rPr>
          <w:rFonts w:cs="Arial"/>
          <w:lang w:val="pt-PT"/>
        </w:rPr>
        <w:t>/</w:t>
      </w:r>
      <w:r w:rsidR="00E6170C" w:rsidRPr="00A565FD">
        <w:rPr>
          <w:rFonts w:cs="Arial"/>
          <w:lang w:val="pt-PT"/>
        </w:rPr>
        <w:t xml:space="preserve"> </w:t>
      </w:r>
      <w:r>
        <w:rPr>
          <w:rFonts w:cs="Arial"/>
          <w:lang w:val="pt-PT"/>
        </w:rPr>
        <w:t>Cemento</w:t>
      </w:r>
      <w:r w:rsidR="00104C95">
        <w:rPr>
          <w:rFonts w:cs="Arial"/>
          <w:lang w:val="pt-PT"/>
        </w:rPr>
        <w:t xml:space="preserve"> </w:t>
      </w:r>
      <w:r w:rsidR="00F570B6" w:rsidRPr="00A565FD">
        <w:rPr>
          <w:rFonts w:cs="Arial"/>
          <w:lang w:val="pt-PT"/>
        </w:rPr>
        <w:t>/</w:t>
      </w:r>
      <w:r w:rsidR="00505A95" w:rsidRPr="00A565FD">
        <w:rPr>
          <w:rFonts w:cs="Arial"/>
          <w:lang w:val="pt-PT"/>
        </w:rPr>
        <w:t xml:space="preserve"> </w:t>
      </w:r>
      <w:r>
        <w:rPr>
          <w:rFonts w:cs="Arial"/>
          <w:lang w:val="pt-PT"/>
        </w:rPr>
        <w:t xml:space="preserve">Harina de soja </w:t>
      </w:r>
      <w:r w:rsidR="00104C95">
        <w:rPr>
          <w:rFonts w:cs="Arial"/>
          <w:lang w:val="pt-PT"/>
        </w:rPr>
        <w:t xml:space="preserve"> </w:t>
      </w:r>
    </w:p>
    <w:p w14:paraId="207B5ADF" w14:textId="77777777" w:rsidR="00F56D8F" w:rsidRPr="00A565FD" w:rsidRDefault="00F56D8F" w:rsidP="00613524">
      <w:pPr>
        <w:spacing w:line="276" w:lineRule="auto"/>
        <w:jc w:val="both"/>
        <w:rPr>
          <w:rFonts w:cs="Arial"/>
          <w:lang w:val="pt-PT"/>
        </w:rPr>
      </w:pPr>
    </w:p>
    <w:p w14:paraId="46ABBBCD" w14:textId="0FD60C97" w:rsidR="002054BB" w:rsidRPr="00C667EF" w:rsidRDefault="002054BB" w:rsidP="00013317">
      <w:pPr>
        <w:numPr>
          <w:ilvl w:val="0"/>
          <w:numId w:val="2"/>
        </w:numPr>
        <w:spacing w:after="0" w:line="240" w:lineRule="auto"/>
        <w:rPr>
          <w:rFonts w:cs="Arial"/>
          <w:color w:val="004CAB"/>
          <w:sz w:val="24"/>
          <w:szCs w:val="24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CONCLUSI</w:t>
      </w:r>
      <w:r w:rsidR="00F56D8F">
        <w:rPr>
          <w:rFonts w:cs="Arial"/>
          <w:b/>
          <w:color w:val="004CAB"/>
          <w:sz w:val="24"/>
          <w:szCs w:val="24"/>
          <w:u w:val="single"/>
          <w:lang w:val="es-CL"/>
        </w:rPr>
        <w:t>Ó</w:t>
      </w: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N </w:t>
      </w:r>
    </w:p>
    <w:p w14:paraId="61DCCC49" w14:textId="77777777" w:rsidR="00C667EF" w:rsidRPr="009844AA" w:rsidRDefault="00C667EF" w:rsidP="00C667EF">
      <w:pPr>
        <w:spacing w:after="0" w:line="240" w:lineRule="auto"/>
        <w:ind w:left="720"/>
        <w:rPr>
          <w:rFonts w:cs="Arial"/>
          <w:color w:val="004CAB"/>
          <w:sz w:val="24"/>
          <w:szCs w:val="24"/>
          <w:lang w:val="es-CL"/>
        </w:rPr>
      </w:pPr>
    </w:p>
    <w:p w14:paraId="20E4487E" w14:textId="4098580F" w:rsidR="002054BB" w:rsidRDefault="002054BB" w:rsidP="002054BB">
      <w:pPr>
        <w:rPr>
          <w:rFonts w:cs="Arial"/>
          <w:lang w:val="es-CL"/>
        </w:rPr>
      </w:pPr>
      <w:r w:rsidRPr="006E6B90">
        <w:rPr>
          <w:rFonts w:cs="Arial"/>
          <w:lang w:val="es-CL"/>
        </w:rPr>
        <w:t>Bodegas</w:t>
      </w:r>
      <w:r w:rsidR="00F56D8F" w:rsidRPr="006E6B90">
        <w:rPr>
          <w:rFonts w:cs="Arial"/>
          <w:lang w:val="es-CL"/>
        </w:rPr>
        <w:t xml:space="preserve"> limpias, secas y encaladas</w:t>
      </w:r>
      <w:r w:rsidR="00F56D8F">
        <w:rPr>
          <w:rFonts w:cs="Arial"/>
          <w:lang w:val="es-CL"/>
        </w:rPr>
        <w:t xml:space="preserve">, </w:t>
      </w:r>
      <w:r w:rsidRPr="006E6B90">
        <w:rPr>
          <w:rFonts w:cs="Arial"/>
          <w:lang w:val="es-CL"/>
        </w:rPr>
        <w:t xml:space="preserve">aceptadas </w:t>
      </w:r>
      <w:r w:rsidR="00F56D8F">
        <w:rPr>
          <w:rFonts w:cs="Arial"/>
          <w:lang w:val="es-CL"/>
        </w:rPr>
        <w:t xml:space="preserve">y </w:t>
      </w:r>
      <w:r w:rsidRPr="006E6B90">
        <w:rPr>
          <w:rFonts w:cs="Arial"/>
          <w:lang w:val="es-CL"/>
        </w:rPr>
        <w:t xml:space="preserve">aptas para cargar </w:t>
      </w:r>
      <w:r w:rsidR="00F56D8F">
        <w:rPr>
          <w:rFonts w:cs="Arial"/>
          <w:lang w:val="es-CL"/>
        </w:rPr>
        <w:t>sal.</w:t>
      </w:r>
    </w:p>
    <w:p w14:paraId="6C92F55F" w14:textId="77777777" w:rsidR="00104C95" w:rsidRDefault="00104C95" w:rsidP="002054BB">
      <w:pPr>
        <w:rPr>
          <w:rFonts w:cs="Arial"/>
          <w:lang w:val="es-CL"/>
        </w:rPr>
      </w:pPr>
    </w:p>
    <w:p w14:paraId="4DBE241C" w14:textId="77777777" w:rsidR="00C667EF" w:rsidRDefault="00C667EF" w:rsidP="002054BB">
      <w:pPr>
        <w:rPr>
          <w:rFonts w:cs="Arial"/>
          <w:lang w:val="es-CL"/>
        </w:rPr>
      </w:pPr>
    </w:p>
    <w:p w14:paraId="3CE67155" w14:textId="7C009FB0" w:rsidR="002054BB" w:rsidRPr="009844AA" w:rsidRDefault="002054BB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t>SET FOTOGR</w:t>
      </w:r>
      <w:r w:rsidR="00F56D8F">
        <w:rPr>
          <w:rFonts w:cs="Arial"/>
          <w:b/>
          <w:color w:val="004CAB"/>
          <w:sz w:val="32"/>
          <w:szCs w:val="32"/>
          <w:u w:val="single"/>
          <w:lang w:val="es-CL"/>
        </w:rPr>
        <w:t>Á</w:t>
      </w: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t>FICO</w:t>
      </w:r>
    </w:p>
    <w:p w14:paraId="6F96A0B8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0A0A0B1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PRIMERA INSPECCIÓN</w:t>
      </w:r>
    </w:p>
    <w:p w14:paraId="2D4164DE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40C765D3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p w14:paraId="3C9A3871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2054BB" w:rsidRPr="006E6B90" w14:paraId="19903076" w14:textId="77777777" w:rsidTr="00F56D8F">
        <w:trPr>
          <w:trHeight w:val="3969"/>
        </w:trPr>
        <w:tc>
          <w:tcPr>
            <w:tcW w:w="4819" w:type="dxa"/>
          </w:tcPr>
          <w:p w14:paraId="03740EB0" w14:textId="20CC3213" w:rsidR="002054BB" w:rsidRPr="006E6B90" w:rsidRDefault="00537C9D" w:rsidP="00557423">
            <w:pPr>
              <w:ind w:left="-122" w:right="-13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611C3962" wp14:editId="5C0B063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14605</wp:posOffset>
                  </wp:positionV>
                  <wp:extent cx="3057065" cy="2504440"/>
                  <wp:effectExtent l="0" t="0" r="0" b="0"/>
                  <wp:wrapNone/>
                  <wp:docPr id="168305921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8400" cy="2505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67EF">
              <w:rPr>
                <w:rFonts w:cs="Arial"/>
                <w:b/>
                <w:noProof/>
              </w:rPr>
              <w:t>&lt;</w:t>
            </w:r>
          </w:p>
        </w:tc>
        <w:tc>
          <w:tcPr>
            <w:tcW w:w="4819" w:type="dxa"/>
          </w:tcPr>
          <w:p w14:paraId="16641BEE" w14:textId="53A85D67" w:rsidR="002054BB" w:rsidRPr="006E6B90" w:rsidRDefault="00F56D8F" w:rsidP="00557423">
            <w:pPr>
              <w:ind w:left="-157" w:right="-18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207861F0" wp14:editId="661927BF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14605</wp:posOffset>
                  </wp:positionV>
                  <wp:extent cx="3048000" cy="2504724"/>
                  <wp:effectExtent l="0" t="0" r="0" b="0"/>
                  <wp:wrapNone/>
                  <wp:docPr id="11675378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757" cy="250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58E8">
              <w:rPr>
                <w:rFonts w:cs="Arial"/>
                <w:b/>
                <w:noProof/>
              </w:rPr>
              <w:t>&lt;</w:t>
            </w:r>
            <w:r>
              <w:rPr>
                <w:rFonts w:cs="Arial"/>
                <w:b/>
                <w:noProof/>
              </w:rPr>
              <w:t xml:space="preserve"> </w:t>
            </w:r>
          </w:p>
        </w:tc>
      </w:tr>
      <w:tr w:rsidR="002054BB" w:rsidRPr="00CE1D8D" w14:paraId="5DEC55D1" w14:textId="77777777" w:rsidTr="00F56D8F">
        <w:trPr>
          <w:trHeight w:val="465"/>
        </w:trPr>
        <w:tc>
          <w:tcPr>
            <w:tcW w:w="4819" w:type="dxa"/>
          </w:tcPr>
          <w:p w14:paraId="4B9FDEC8" w14:textId="50F69472" w:rsidR="002054BB" w:rsidRPr="006E6B90" w:rsidRDefault="00465BAE" w:rsidP="00E218E5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Banda de babor apta para encalar</w:t>
            </w:r>
            <w:r w:rsidR="00B659D4">
              <w:rPr>
                <w:rFonts w:cs="Arial"/>
                <w:lang w:val="pt-PT"/>
              </w:rPr>
              <w:t>.</w:t>
            </w:r>
          </w:p>
        </w:tc>
        <w:tc>
          <w:tcPr>
            <w:tcW w:w="4819" w:type="dxa"/>
          </w:tcPr>
          <w:p w14:paraId="4F32762C" w14:textId="245CD4E4" w:rsidR="002054BB" w:rsidRPr="00313A9D" w:rsidRDefault="002054BB" w:rsidP="002054BB">
            <w:pPr>
              <w:numPr>
                <w:ilvl w:val="0"/>
                <w:numId w:val="1"/>
              </w:numPr>
              <w:spacing w:line="240" w:lineRule="auto"/>
              <w:ind w:left="461" w:hanging="284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 xml:space="preserve"> </w:t>
            </w:r>
            <w:r w:rsidR="00536E62" w:rsidRPr="00313A9D">
              <w:rPr>
                <w:rFonts w:cs="Arial"/>
                <w:lang w:val="es-MX"/>
              </w:rPr>
              <w:t>Banda de estribor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4EA518FA" w14:textId="564EAAB0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Style w:val="Tablaconcuadrcula"/>
        <w:tblW w:w="963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2054BB" w:rsidRPr="00CE1D8D" w14:paraId="2082AC7B" w14:textId="77777777" w:rsidTr="00A76E80">
        <w:trPr>
          <w:trHeight w:val="3969"/>
        </w:trPr>
        <w:tc>
          <w:tcPr>
            <w:tcW w:w="4819" w:type="dxa"/>
          </w:tcPr>
          <w:p w14:paraId="2EBC17CC" w14:textId="22F70A9D" w:rsidR="002054BB" w:rsidRPr="00C87A02" w:rsidRDefault="00C667EF" w:rsidP="00557423">
            <w:pPr>
              <w:ind w:left="-182" w:right="-133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pt-PT"/>
              </w:rPr>
              <w:drawing>
                <wp:anchor distT="0" distB="0" distL="114300" distR="114300" simplePos="0" relativeHeight="251658240" behindDoc="0" locked="0" layoutInCell="1" allowOverlap="1" wp14:anchorId="499731FC" wp14:editId="3C8AAAAC">
                  <wp:simplePos x="0" y="0"/>
                  <wp:positionH relativeFrom="column">
                    <wp:posOffset>-59054</wp:posOffset>
                  </wp:positionH>
                  <wp:positionV relativeFrom="paragraph">
                    <wp:posOffset>17780</wp:posOffset>
                  </wp:positionV>
                  <wp:extent cx="3039376" cy="2490470"/>
                  <wp:effectExtent l="0" t="0" r="8890" b="5080"/>
                  <wp:wrapNone/>
                  <wp:docPr id="195665157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976" cy="2495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423" w:rsidRPr="00C87A02">
              <w:rPr>
                <w:rFonts w:cs="Arial"/>
                <w:b/>
                <w:lang w:val="es-CL"/>
              </w:rPr>
              <w:t xml:space="preserve"> </w:t>
            </w:r>
          </w:p>
        </w:tc>
        <w:tc>
          <w:tcPr>
            <w:tcW w:w="4819" w:type="dxa"/>
          </w:tcPr>
          <w:p w14:paraId="00E9B2F2" w14:textId="06EB1CC2" w:rsidR="002054BB" w:rsidRPr="00C87A02" w:rsidRDefault="00A76E80" w:rsidP="00557423">
            <w:pPr>
              <w:ind w:left="-106" w:right="-183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 w:eastAsia="es-CL"/>
              </w:rPr>
              <w:drawing>
                <wp:anchor distT="0" distB="0" distL="114300" distR="114300" simplePos="0" relativeHeight="251659264" behindDoc="0" locked="0" layoutInCell="1" allowOverlap="1" wp14:anchorId="083F23C4" wp14:editId="37A8075D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17780</wp:posOffset>
                  </wp:positionV>
                  <wp:extent cx="3048000" cy="2489423"/>
                  <wp:effectExtent l="0" t="0" r="0" b="6350"/>
                  <wp:wrapNone/>
                  <wp:docPr id="195634928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107" cy="2499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4BB" w:rsidRPr="00CE1D8D" w14:paraId="6C9FBE19" w14:textId="77777777" w:rsidTr="00A76E80">
        <w:trPr>
          <w:trHeight w:val="465"/>
        </w:trPr>
        <w:tc>
          <w:tcPr>
            <w:tcW w:w="4819" w:type="dxa"/>
          </w:tcPr>
          <w:p w14:paraId="501FB7DC" w14:textId="52803A0C" w:rsidR="002054BB" w:rsidRPr="006E6B90" w:rsidRDefault="008846D5" w:rsidP="002054B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Fondo de la bodega</w:t>
            </w:r>
            <w:r w:rsidR="002054BB" w:rsidRPr="006E6B90">
              <w:rPr>
                <w:rFonts w:cs="Arial"/>
                <w:lang w:val="es-CL"/>
              </w:rPr>
              <w:t xml:space="preserve">. </w:t>
            </w:r>
          </w:p>
        </w:tc>
        <w:tc>
          <w:tcPr>
            <w:tcW w:w="4819" w:type="dxa"/>
          </w:tcPr>
          <w:p w14:paraId="26141CC0" w14:textId="2BEB38FA" w:rsidR="002054BB" w:rsidRPr="006E6B90" w:rsidRDefault="00A76E80" w:rsidP="00A76E80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P</w:t>
            </w:r>
            <w:r w:rsidR="00646CF8">
              <w:rPr>
                <w:rFonts w:cs="Arial"/>
                <w:lang w:val="es-CL"/>
              </w:rPr>
              <w:t>ro</w:t>
            </w:r>
            <w:r w:rsidR="0092067B">
              <w:rPr>
                <w:rFonts w:cs="Arial"/>
                <w:lang w:val="es-CL"/>
              </w:rPr>
              <w:t>a</w:t>
            </w:r>
            <w:r w:rsidR="00613524">
              <w:rPr>
                <w:rFonts w:cs="Arial"/>
                <w:lang w:val="es-CL"/>
              </w:rPr>
              <w:t xml:space="preserve"> de la bodega </w:t>
            </w:r>
            <w:r w:rsidR="000F2F3C">
              <w:rPr>
                <w:rFonts w:cs="Arial"/>
                <w:lang w:val="es-CL"/>
              </w:rPr>
              <w:t>en condiciones de en</w:t>
            </w:r>
            <w:r w:rsidR="00613524">
              <w:rPr>
                <w:rFonts w:cs="Arial"/>
                <w:lang w:val="es-CL"/>
              </w:rPr>
              <w:t>calar</w:t>
            </w:r>
            <w:r w:rsidR="00557423" w:rsidRPr="006E6B90">
              <w:rPr>
                <w:rFonts w:cs="Arial"/>
                <w:lang w:val="es-CL"/>
              </w:rPr>
              <w:t>.</w:t>
            </w:r>
          </w:p>
        </w:tc>
      </w:tr>
    </w:tbl>
    <w:p w14:paraId="71972D17" w14:textId="77777777" w:rsidR="00013317" w:rsidRPr="006E6B90" w:rsidRDefault="00013317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629645B" w14:textId="77777777" w:rsidR="008846D5" w:rsidRDefault="008846D5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B2B0BBA" w14:textId="33EA1DD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 xml:space="preserve">Bodega </w:t>
      </w:r>
      <w:r w:rsidR="00C34B7D"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2D6DBA49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012780" w:rsidRPr="006E6B90" w14:paraId="34121C7D" w14:textId="77777777" w:rsidTr="00A76E80">
        <w:trPr>
          <w:trHeight w:val="3969"/>
        </w:trPr>
        <w:tc>
          <w:tcPr>
            <w:tcW w:w="4819" w:type="dxa"/>
          </w:tcPr>
          <w:p w14:paraId="124479A5" w14:textId="382B44E4" w:rsidR="00012780" w:rsidRPr="006E6B90" w:rsidRDefault="00537C9D" w:rsidP="00F37D8A">
            <w:pPr>
              <w:ind w:left="-122" w:right="-13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1F0B4F3D" wp14:editId="0F9FFE65">
                  <wp:simplePos x="0" y="0"/>
                  <wp:positionH relativeFrom="column">
                    <wp:posOffset>-53644</wp:posOffset>
                  </wp:positionH>
                  <wp:positionV relativeFrom="paragraph">
                    <wp:posOffset>8255</wp:posOffset>
                  </wp:positionV>
                  <wp:extent cx="3028586" cy="2496820"/>
                  <wp:effectExtent l="0" t="0" r="635" b="0"/>
                  <wp:wrapNone/>
                  <wp:docPr id="55777009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586" cy="249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14:paraId="67FB705A" w14:textId="32CF6215" w:rsidR="00012780" w:rsidRPr="006E6B90" w:rsidRDefault="00537C9D" w:rsidP="00F37D8A">
            <w:pPr>
              <w:ind w:left="-157" w:right="-18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51A324D1" wp14:editId="62F8AEA5">
                  <wp:simplePos x="0" y="0"/>
                  <wp:positionH relativeFrom="column">
                    <wp:posOffset>-48672</wp:posOffset>
                  </wp:positionH>
                  <wp:positionV relativeFrom="paragraph">
                    <wp:posOffset>6350</wp:posOffset>
                  </wp:positionV>
                  <wp:extent cx="3021965" cy="2496820"/>
                  <wp:effectExtent l="0" t="0" r="6985" b="0"/>
                  <wp:wrapNone/>
                  <wp:docPr id="59090199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965" cy="249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2780" w:rsidRPr="00CE1D8D" w14:paraId="04E52FB1" w14:textId="77777777" w:rsidTr="00A76E80">
        <w:trPr>
          <w:trHeight w:val="465"/>
        </w:trPr>
        <w:tc>
          <w:tcPr>
            <w:tcW w:w="4819" w:type="dxa"/>
          </w:tcPr>
          <w:p w14:paraId="35DBC18D" w14:textId="45607544" w:rsidR="00012780" w:rsidRPr="00313A9D" w:rsidRDefault="00012780" w:rsidP="009857A8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>Fondo de la bodega apto para encalar.</w:t>
            </w:r>
          </w:p>
        </w:tc>
        <w:tc>
          <w:tcPr>
            <w:tcW w:w="4819" w:type="dxa"/>
          </w:tcPr>
          <w:p w14:paraId="4A9D0567" w14:textId="58833F72" w:rsidR="00012780" w:rsidRPr="00313A9D" w:rsidRDefault="00012780" w:rsidP="009857A8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 xml:space="preserve"> Banda de estribor en buena </w:t>
            </w:r>
            <w:r w:rsidR="003F3293" w:rsidRPr="00313A9D">
              <w:rPr>
                <w:rFonts w:cs="Arial"/>
                <w:lang w:val="es-MX"/>
              </w:rPr>
              <w:t>condición</w:t>
            </w:r>
            <w:r w:rsidRPr="009857A8">
              <w:rPr>
                <w:rFonts w:cs="Arial"/>
                <w:lang w:val="es-CL"/>
              </w:rPr>
              <w:t>.</w:t>
            </w:r>
          </w:p>
        </w:tc>
      </w:tr>
    </w:tbl>
    <w:p w14:paraId="676342A9" w14:textId="4863F109" w:rsidR="00012780" w:rsidRPr="006E6B90" w:rsidRDefault="00012780" w:rsidP="00012780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Style w:val="Tablaconcuadrcula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012780" w:rsidRPr="00CE1D8D" w14:paraId="4DDFE81D" w14:textId="77777777" w:rsidTr="00A76E80">
        <w:trPr>
          <w:trHeight w:val="3969"/>
        </w:trPr>
        <w:tc>
          <w:tcPr>
            <w:tcW w:w="4819" w:type="dxa"/>
          </w:tcPr>
          <w:p w14:paraId="6601316C" w14:textId="3D22BCD0" w:rsidR="00012780" w:rsidRPr="00C87A02" w:rsidRDefault="00955E8A" w:rsidP="00F37D8A">
            <w:pPr>
              <w:ind w:left="-182" w:right="-133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pt-PT"/>
              </w:rPr>
              <w:drawing>
                <wp:anchor distT="0" distB="0" distL="114300" distR="114300" simplePos="0" relativeHeight="251664384" behindDoc="0" locked="0" layoutInCell="1" allowOverlap="1" wp14:anchorId="39335107" wp14:editId="449FD884">
                  <wp:simplePos x="0" y="0"/>
                  <wp:positionH relativeFrom="column">
                    <wp:posOffset>-54283</wp:posOffset>
                  </wp:positionH>
                  <wp:positionV relativeFrom="paragraph">
                    <wp:posOffset>11402</wp:posOffset>
                  </wp:positionV>
                  <wp:extent cx="3028315" cy="2498090"/>
                  <wp:effectExtent l="0" t="0" r="635" b="0"/>
                  <wp:wrapNone/>
                  <wp:docPr id="1215060020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901" cy="2510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2780" w:rsidRPr="00313A9D">
              <w:rPr>
                <w:rFonts w:cs="Arial"/>
                <w:b/>
                <w:lang w:val="es-MX"/>
              </w:rPr>
              <w:t xml:space="preserve"> </w:t>
            </w:r>
          </w:p>
        </w:tc>
        <w:tc>
          <w:tcPr>
            <w:tcW w:w="4819" w:type="dxa"/>
          </w:tcPr>
          <w:p w14:paraId="56D1E8E1" w14:textId="50B38EA8" w:rsidR="00012780" w:rsidRPr="00C87A02" w:rsidRDefault="00537C9D" w:rsidP="00F37D8A">
            <w:pPr>
              <w:ind w:left="-106" w:right="-183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pt-PT"/>
              </w:rPr>
              <w:drawing>
                <wp:anchor distT="0" distB="0" distL="114300" distR="114300" simplePos="0" relativeHeight="251665408" behindDoc="0" locked="0" layoutInCell="1" allowOverlap="1" wp14:anchorId="14E9853A" wp14:editId="3286BC65">
                  <wp:simplePos x="0" y="0"/>
                  <wp:positionH relativeFrom="column">
                    <wp:posOffset>-50577</wp:posOffset>
                  </wp:positionH>
                  <wp:positionV relativeFrom="paragraph">
                    <wp:posOffset>10795</wp:posOffset>
                  </wp:positionV>
                  <wp:extent cx="3028424" cy="2498090"/>
                  <wp:effectExtent l="0" t="0" r="635" b="0"/>
                  <wp:wrapNone/>
                  <wp:docPr id="133149534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424" cy="249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12780" w:rsidRPr="00CE1D8D" w14:paraId="0258E2D5" w14:textId="77777777" w:rsidTr="00A76E80">
        <w:trPr>
          <w:trHeight w:val="465"/>
        </w:trPr>
        <w:tc>
          <w:tcPr>
            <w:tcW w:w="4819" w:type="dxa"/>
          </w:tcPr>
          <w:p w14:paraId="21D87B5A" w14:textId="117A5FEF" w:rsidR="00012780" w:rsidRPr="009857A8" w:rsidRDefault="00012780" w:rsidP="009857A8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857A8">
              <w:rPr>
                <w:rFonts w:cs="Arial"/>
                <w:lang w:val="es-CL"/>
              </w:rPr>
              <w:t xml:space="preserve">Banda de </w:t>
            </w:r>
            <w:r w:rsidR="004604EA">
              <w:rPr>
                <w:rFonts w:cs="Arial"/>
                <w:lang w:val="es-CL"/>
              </w:rPr>
              <w:t>b</w:t>
            </w:r>
            <w:r w:rsidRPr="009857A8">
              <w:rPr>
                <w:rFonts w:cs="Arial"/>
                <w:lang w:val="es-CL"/>
              </w:rPr>
              <w:t xml:space="preserve">abor en condiciones de encalar. </w:t>
            </w:r>
          </w:p>
        </w:tc>
        <w:tc>
          <w:tcPr>
            <w:tcW w:w="4819" w:type="dxa"/>
          </w:tcPr>
          <w:p w14:paraId="0900E4DF" w14:textId="2D7DCFFB" w:rsidR="00012780" w:rsidRPr="009857A8" w:rsidRDefault="00012780" w:rsidP="009857A8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857A8">
              <w:rPr>
                <w:rFonts w:cs="Arial"/>
                <w:lang w:val="es-CL"/>
              </w:rPr>
              <w:t>Vista a mamparo de p</w:t>
            </w:r>
            <w:r w:rsidR="009A4BD1">
              <w:rPr>
                <w:rFonts w:cs="Arial"/>
                <w:lang w:val="es-CL"/>
              </w:rPr>
              <w:t>ro</w:t>
            </w:r>
            <w:r w:rsidRPr="009857A8">
              <w:rPr>
                <w:rFonts w:cs="Arial"/>
                <w:lang w:val="es-CL"/>
              </w:rPr>
              <w:t>a.</w:t>
            </w:r>
          </w:p>
        </w:tc>
      </w:tr>
    </w:tbl>
    <w:p w14:paraId="1E56DBC1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5393B68" w14:textId="5A1A51EC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F73ABCD" w14:textId="208CB015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04BEB32" w14:textId="0B8AC7A4" w:rsidR="00ED0880" w:rsidRDefault="00ED0880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6199653" w14:textId="7EA8CD62" w:rsidR="00ED0880" w:rsidRDefault="00ED0880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CDC23A3" w14:textId="144FE196" w:rsidR="00ED0880" w:rsidRDefault="00ED0880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FBD2F74" w14:textId="77777777" w:rsidR="00C87A02" w:rsidRDefault="00C87A02" w:rsidP="00C34B7D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4B30AF4" w14:textId="75F62A2E" w:rsidR="00C34B7D" w:rsidRPr="009844AA" w:rsidRDefault="00C34B7D" w:rsidP="00C34B7D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5</w:t>
      </w:r>
    </w:p>
    <w:p w14:paraId="03B7FE8C" w14:textId="77777777" w:rsidR="00C34B7D" w:rsidRPr="006E6B90" w:rsidRDefault="00C34B7D" w:rsidP="00C34B7D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313A9D" w:rsidRPr="006E6B90" w14:paraId="2B09A7DE" w14:textId="77777777" w:rsidTr="00955E8A">
        <w:trPr>
          <w:trHeight w:val="3969"/>
        </w:trPr>
        <w:tc>
          <w:tcPr>
            <w:tcW w:w="4819" w:type="dxa"/>
          </w:tcPr>
          <w:p w14:paraId="01019C6F" w14:textId="1CFB1AEF" w:rsidR="00313A9D" w:rsidRPr="006E6B90" w:rsidRDefault="00537C9D" w:rsidP="001440CD">
            <w:pPr>
              <w:ind w:left="-122" w:right="-13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 wp14:anchorId="7ECD931C" wp14:editId="4C18DEA3">
                  <wp:simplePos x="0" y="0"/>
                  <wp:positionH relativeFrom="column">
                    <wp:posOffset>-62229</wp:posOffset>
                  </wp:positionH>
                  <wp:positionV relativeFrom="paragraph">
                    <wp:posOffset>635</wp:posOffset>
                  </wp:positionV>
                  <wp:extent cx="3037840" cy="2503581"/>
                  <wp:effectExtent l="0" t="0" r="0" b="0"/>
                  <wp:wrapNone/>
                  <wp:docPr id="3809213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608" cy="2505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14:paraId="35DAEED8" w14:textId="4E360DBE" w:rsidR="00313A9D" w:rsidRPr="006E6B90" w:rsidRDefault="00537C9D" w:rsidP="001440CD">
            <w:pPr>
              <w:ind w:left="-157" w:right="-18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 wp14:anchorId="074FFE2A" wp14:editId="3F64C71D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3479</wp:posOffset>
                  </wp:positionV>
                  <wp:extent cx="3027848" cy="2503805"/>
                  <wp:effectExtent l="0" t="0" r="1270" b="0"/>
                  <wp:wrapNone/>
                  <wp:docPr id="67408589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848" cy="250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13A9D" w:rsidRPr="00CE1D8D" w14:paraId="691AB2F9" w14:textId="77777777" w:rsidTr="00955E8A">
        <w:trPr>
          <w:trHeight w:val="465"/>
        </w:trPr>
        <w:tc>
          <w:tcPr>
            <w:tcW w:w="4819" w:type="dxa"/>
          </w:tcPr>
          <w:p w14:paraId="2C79B4F5" w14:textId="25BB5A26" w:rsidR="00313A9D" w:rsidRPr="00313A9D" w:rsidRDefault="00313A9D" w:rsidP="00313A9D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pt-PT"/>
              </w:rPr>
            </w:pPr>
            <w:r w:rsidRPr="00313A9D">
              <w:rPr>
                <w:rFonts w:cs="Arial"/>
                <w:lang w:val="pt-PT"/>
              </w:rPr>
              <w:t>Banda de babor apta para encalar.</w:t>
            </w:r>
          </w:p>
        </w:tc>
        <w:tc>
          <w:tcPr>
            <w:tcW w:w="4819" w:type="dxa"/>
          </w:tcPr>
          <w:p w14:paraId="541FF584" w14:textId="77777777" w:rsidR="00313A9D" w:rsidRPr="00313A9D" w:rsidRDefault="00313A9D" w:rsidP="00313A9D">
            <w:pPr>
              <w:numPr>
                <w:ilvl w:val="0"/>
                <w:numId w:val="1"/>
              </w:numPr>
              <w:spacing w:line="240" w:lineRule="auto"/>
              <w:ind w:left="461" w:hanging="284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 xml:space="preserve"> Banda de estribor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4050FB7C" w14:textId="4172CBE7" w:rsidR="00313A9D" w:rsidRPr="006E6B90" w:rsidRDefault="00313A9D" w:rsidP="00313A9D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Style w:val="Tablaconcuadrcula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313A9D" w:rsidRPr="00CE1D8D" w14:paraId="05289B23" w14:textId="77777777" w:rsidTr="00955E8A">
        <w:trPr>
          <w:trHeight w:val="3969"/>
        </w:trPr>
        <w:tc>
          <w:tcPr>
            <w:tcW w:w="4819" w:type="dxa"/>
          </w:tcPr>
          <w:p w14:paraId="7DCC95A4" w14:textId="6C0543DE" w:rsidR="00313A9D" w:rsidRPr="00C87A02" w:rsidRDefault="00955E8A" w:rsidP="001440CD">
            <w:pPr>
              <w:ind w:left="-182" w:right="-133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pt-PT"/>
              </w:rPr>
              <w:drawing>
                <wp:anchor distT="0" distB="0" distL="114300" distR="114300" simplePos="0" relativeHeight="251668480" behindDoc="0" locked="0" layoutInCell="1" allowOverlap="1" wp14:anchorId="6F12657B" wp14:editId="40E0976F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13970</wp:posOffset>
                  </wp:positionV>
                  <wp:extent cx="3037840" cy="2498090"/>
                  <wp:effectExtent l="0" t="0" r="0" b="0"/>
                  <wp:wrapNone/>
                  <wp:docPr id="1349493322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840" cy="249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3A9D" w:rsidRPr="00C87A02">
              <w:rPr>
                <w:rFonts w:cs="Arial"/>
                <w:b/>
                <w:lang w:val="es-CL"/>
              </w:rPr>
              <w:t xml:space="preserve"> </w:t>
            </w:r>
          </w:p>
        </w:tc>
        <w:tc>
          <w:tcPr>
            <w:tcW w:w="4819" w:type="dxa"/>
          </w:tcPr>
          <w:p w14:paraId="2C95AD5D" w14:textId="02AB8D81" w:rsidR="00313A9D" w:rsidRPr="00C87A02" w:rsidRDefault="00537C9D" w:rsidP="001440CD">
            <w:pPr>
              <w:ind w:left="-106" w:right="-183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 w:eastAsia="es-CL"/>
              </w:rPr>
              <w:drawing>
                <wp:anchor distT="0" distB="0" distL="114300" distR="114300" simplePos="0" relativeHeight="251669504" behindDoc="0" locked="0" layoutInCell="1" allowOverlap="1" wp14:anchorId="4CF49E33" wp14:editId="4912BA18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13970</wp:posOffset>
                  </wp:positionV>
                  <wp:extent cx="3027680" cy="2498090"/>
                  <wp:effectExtent l="0" t="0" r="1270" b="0"/>
                  <wp:wrapNone/>
                  <wp:docPr id="927316579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680" cy="249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13A9D" w:rsidRPr="00CE1D8D" w14:paraId="6F161473" w14:textId="77777777" w:rsidTr="00955E8A">
        <w:trPr>
          <w:trHeight w:val="465"/>
        </w:trPr>
        <w:tc>
          <w:tcPr>
            <w:tcW w:w="4819" w:type="dxa"/>
          </w:tcPr>
          <w:p w14:paraId="01D432BC" w14:textId="77777777" w:rsidR="00313A9D" w:rsidRPr="006E6B90" w:rsidRDefault="00313A9D" w:rsidP="00313A9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Fondo de la bodega</w:t>
            </w:r>
            <w:r w:rsidRPr="006E6B90">
              <w:rPr>
                <w:rFonts w:cs="Arial"/>
                <w:lang w:val="es-CL"/>
              </w:rPr>
              <w:t xml:space="preserve">. </w:t>
            </w:r>
          </w:p>
        </w:tc>
        <w:tc>
          <w:tcPr>
            <w:tcW w:w="4819" w:type="dxa"/>
          </w:tcPr>
          <w:p w14:paraId="44AAFF6F" w14:textId="77777777" w:rsidR="00313A9D" w:rsidRPr="006E6B90" w:rsidRDefault="00313A9D" w:rsidP="00313A9D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Vista de proa de la bodega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488402FB" w14:textId="77777777" w:rsidR="00CF0058" w:rsidRPr="00F56D8F" w:rsidRDefault="00CF0058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E830389" w14:textId="77777777" w:rsidR="00ED0880" w:rsidRDefault="00ED0880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65C769F4" w14:textId="77777777" w:rsidR="00ED0880" w:rsidRDefault="00ED0880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A4E7FE1" w14:textId="77777777" w:rsidR="00ED0880" w:rsidRDefault="00ED0880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33087123" w14:textId="77777777" w:rsidR="00C667EF" w:rsidRDefault="00C667EF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38FFB08A" w14:textId="77777777" w:rsidR="00C667EF" w:rsidRDefault="00C667EF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9B26F9E" w14:textId="77777777" w:rsidR="00C87A02" w:rsidRDefault="00C87A02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0E81B61" w14:textId="52EC98E5" w:rsidR="002054BB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SEGUNDA INSPECCIÓN</w:t>
      </w:r>
    </w:p>
    <w:p w14:paraId="6911E5FE" w14:textId="7AD8C572" w:rsidR="004B7588" w:rsidRPr="009844AA" w:rsidRDefault="004B7588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p w14:paraId="736F27F6" w14:textId="43F2C35E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tbl>
      <w:tblPr>
        <w:tblStyle w:val="Tablaconcuadrcula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B7588" w:rsidRPr="006E6B90" w14:paraId="2D6CEA7C" w14:textId="77777777" w:rsidTr="00955E8A">
        <w:trPr>
          <w:trHeight w:val="3969"/>
        </w:trPr>
        <w:tc>
          <w:tcPr>
            <w:tcW w:w="4819" w:type="dxa"/>
          </w:tcPr>
          <w:p w14:paraId="1BEF9727" w14:textId="3BC55418" w:rsidR="004B7588" w:rsidRPr="006E6B90" w:rsidRDefault="00955E8A" w:rsidP="00FB24A6">
            <w:pPr>
              <w:ind w:left="-122" w:right="-14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anchor distT="0" distB="0" distL="114300" distR="114300" simplePos="0" relativeHeight="251671552" behindDoc="0" locked="0" layoutInCell="1" allowOverlap="1" wp14:anchorId="6605C076" wp14:editId="139847F0">
                  <wp:simplePos x="0" y="0"/>
                  <wp:positionH relativeFrom="column">
                    <wp:posOffset>3004820</wp:posOffset>
                  </wp:positionH>
                  <wp:positionV relativeFrom="paragraph">
                    <wp:posOffset>12699</wp:posOffset>
                  </wp:positionV>
                  <wp:extent cx="3027045" cy="2497455"/>
                  <wp:effectExtent l="0" t="0" r="1905" b="0"/>
                  <wp:wrapNone/>
                  <wp:docPr id="746817094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700" cy="251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7F7ACE1D" wp14:editId="09B38DEE">
                  <wp:simplePos x="0" y="0"/>
                  <wp:positionH relativeFrom="column">
                    <wp:posOffset>-54282</wp:posOffset>
                  </wp:positionH>
                  <wp:positionV relativeFrom="paragraph">
                    <wp:posOffset>8380</wp:posOffset>
                  </wp:positionV>
                  <wp:extent cx="3028315" cy="2497867"/>
                  <wp:effectExtent l="0" t="0" r="635" b="0"/>
                  <wp:wrapNone/>
                  <wp:docPr id="1152255884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980" cy="250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14:paraId="51866F69" w14:textId="31595B0D" w:rsidR="004B7588" w:rsidRPr="006E6B90" w:rsidRDefault="004B7588" w:rsidP="00FB24A6">
            <w:pPr>
              <w:ind w:left="-157" w:right="-168"/>
              <w:jc w:val="center"/>
              <w:rPr>
                <w:rFonts w:cs="Arial"/>
                <w:b/>
              </w:rPr>
            </w:pPr>
          </w:p>
        </w:tc>
      </w:tr>
      <w:tr w:rsidR="004B7588" w:rsidRPr="00DC0670" w14:paraId="68FCEC93" w14:textId="77777777" w:rsidTr="00955E8A">
        <w:trPr>
          <w:trHeight w:val="429"/>
        </w:trPr>
        <w:tc>
          <w:tcPr>
            <w:tcW w:w="4819" w:type="dxa"/>
          </w:tcPr>
          <w:p w14:paraId="466C5AA2" w14:textId="2A1AAFD5" w:rsidR="004B7588" w:rsidRPr="00E73ED3" w:rsidRDefault="00955E8A" w:rsidP="00E73ED3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pt-PT"/>
              </w:rPr>
            </w:pPr>
            <w:r w:rsidRPr="00E73ED3">
              <w:rPr>
                <w:rFonts w:cs="Arial"/>
                <w:lang w:val="pt-PT"/>
              </w:rPr>
              <w:t>E</w:t>
            </w:r>
            <w:r w:rsidR="004B7588" w:rsidRPr="00E73ED3">
              <w:rPr>
                <w:rFonts w:cs="Arial"/>
                <w:lang w:val="pt-PT"/>
              </w:rPr>
              <w:t>stribor de la bodega N° 1 encalada.</w:t>
            </w:r>
          </w:p>
        </w:tc>
        <w:tc>
          <w:tcPr>
            <w:tcW w:w="4819" w:type="dxa"/>
          </w:tcPr>
          <w:p w14:paraId="45DDCC8C" w14:textId="77777777" w:rsidR="004B7588" w:rsidRPr="009C172F" w:rsidRDefault="004B7588" w:rsidP="00E73ED3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Fondo</w:t>
            </w:r>
            <w:r w:rsidRPr="009C172F">
              <w:rPr>
                <w:rFonts w:cs="Arial"/>
                <w:lang w:val="pt-PT"/>
              </w:rPr>
              <w:t xml:space="preserve"> de la bodega.</w:t>
            </w:r>
          </w:p>
        </w:tc>
      </w:tr>
    </w:tbl>
    <w:p w14:paraId="4A0CBBD0" w14:textId="77777777" w:rsidR="004B7588" w:rsidRPr="006E6B90" w:rsidRDefault="004B7588" w:rsidP="004B7588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Style w:val="Tablaconcuadrcula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4B7588" w:rsidRPr="006E6B90" w14:paraId="66FE908A" w14:textId="77777777" w:rsidTr="00955E8A">
        <w:trPr>
          <w:trHeight w:val="3969"/>
        </w:trPr>
        <w:tc>
          <w:tcPr>
            <w:tcW w:w="4759" w:type="dxa"/>
          </w:tcPr>
          <w:p w14:paraId="658DF06E" w14:textId="083F77EB" w:rsidR="004B7588" w:rsidRPr="006E6B90" w:rsidRDefault="004B7588" w:rsidP="00FB24A6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72576" behindDoc="0" locked="0" layoutInCell="1" allowOverlap="1" wp14:anchorId="51A74ACC" wp14:editId="0A7313D1">
                  <wp:simplePos x="0" y="0"/>
                  <wp:positionH relativeFrom="column">
                    <wp:posOffset>-54282</wp:posOffset>
                  </wp:positionH>
                  <wp:positionV relativeFrom="paragraph">
                    <wp:posOffset>13375</wp:posOffset>
                  </wp:positionV>
                  <wp:extent cx="3027847" cy="2498090"/>
                  <wp:effectExtent l="0" t="0" r="1270" b="0"/>
                  <wp:wrapNone/>
                  <wp:docPr id="528771138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946" cy="2511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59" w:type="dxa"/>
          </w:tcPr>
          <w:p w14:paraId="114D8BF2" w14:textId="05E818BD" w:rsidR="004B7588" w:rsidRPr="006E6B90" w:rsidRDefault="00955E8A" w:rsidP="00FB24A6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73600" behindDoc="0" locked="0" layoutInCell="1" allowOverlap="1" wp14:anchorId="40F0C825" wp14:editId="110BD244">
                  <wp:simplePos x="0" y="0"/>
                  <wp:positionH relativeFrom="column">
                    <wp:posOffset>-56640</wp:posOffset>
                  </wp:positionH>
                  <wp:positionV relativeFrom="paragraph">
                    <wp:posOffset>13375</wp:posOffset>
                  </wp:positionV>
                  <wp:extent cx="3027045" cy="2498584"/>
                  <wp:effectExtent l="0" t="0" r="1905" b="0"/>
                  <wp:wrapNone/>
                  <wp:docPr id="1563716503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979" cy="2506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B7588" w:rsidRPr="00013317" w14:paraId="69190251" w14:textId="77777777" w:rsidTr="00955E8A">
        <w:trPr>
          <w:trHeight w:val="465"/>
        </w:trPr>
        <w:tc>
          <w:tcPr>
            <w:tcW w:w="4759" w:type="dxa"/>
          </w:tcPr>
          <w:p w14:paraId="4EFBDEDD" w14:textId="77777777" w:rsidR="004B7588" w:rsidRPr="009C172F" w:rsidRDefault="004B7588" w:rsidP="00E73ED3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pt-PT"/>
              </w:rPr>
            </w:pPr>
            <w:r w:rsidRPr="009C172F">
              <w:rPr>
                <w:rFonts w:cs="Arial"/>
                <w:lang w:val="es-CL"/>
              </w:rPr>
              <w:t xml:space="preserve">Vista de </w:t>
            </w:r>
            <w:r>
              <w:rPr>
                <w:rFonts w:cs="Arial"/>
                <w:lang w:val="es-CL"/>
              </w:rPr>
              <w:t>pop</w:t>
            </w:r>
            <w:r w:rsidRPr="009C172F">
              <w:rPr>
                <w:rFonts w:cs="Arial"/>
                <w:lang w:val="es-CL"/>
              </w:rPr>
              <w:t>a.</w:t>
            </w:r>
          </w:p>
        </w:tc>
        <w:tc>
          <w:tcPr>
            <w:tcW w:w="4759" w:type="dxa"/>
          </w:tcPr>
          <w:p w14:paraId="2FA1B13B" w14:textId="77777777" w:rsidR="004B7588" w:rsidRPr="009C172F" w:rsidRDefault="004B7588" w:rsidP="00E73ED3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C172F">
              <w:rPr>
                <w:rFonts w:cs="Arial"/>
                <w:lang w:val="es-CL"/>
              </w:rPr>
              <w:t xml:space="preserve">Vista a </w:t>
            </w:r>
            <w:r>
              <w:rPr>
                <w:rFonts w:cs="Arial"/>
                <w:lang w:val="es-CL"/>
              </w:rPr>
              <w:t>ba</w:t>
            </w:r>
            <w:r w:rsidRPr="009C172F">
              <w:rPr>
                <w:rFonts w:cs="Arial"/>
                <w:lang w:val="es-CL"/>
              </w:rPr>
              <w:t>bor.</w:t>
            </w:r>
          </w:p>
        </w:tc>
      </w:tr>
    </w:tbl>
    <w:p w14:paraId="00B99A94" w14:textId="1493ACBB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0563304" w14:textId="05EFD2F5" w:rsidR="00ED0880" w:rsidRDefault="00ED0880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C7CC4D0" w14:textId="39975689" w:rsidR="00ED0880" w:rsidRDefault="00ED0880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DDF99D6" w14:textId="061D9F4E" w:rsidR="00ED0880" w:rsidRDefault="00ED0880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2AAFB46" w14:textId="77777777" w:rsidR="003F35D4" w:rsidRDefault="003F35D4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EF7CF55" w14:textId="77777777" w:rsidR="00C667EF" w:rsidRDefault="00C667EF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8EDBD8C" w14:textId="77777777" w:rsidR="00C667EF" w:rsidRDefault="00C667EF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1E5B641" w14:textId="77777777" w:rsidR="00C34B7D" w:rsidRPr="009844AA" w:rsidRDefault="00C34B7D" w:rsidP="00C34B7D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448DC3C3" w14:textId="77777777" w:rsidR="00C34B7D" w:rsidRPr="006E6B90" w:rsidRDefault="00C34B7D" w:rsidP="00C34B7D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C34B7D" w:rsidRPr="006E6B90" w14:paraId="57403D98" w14:textId="77777777" w:rsidTr="00955E8A">
        <w:trPr>
          <w:trHeight w:val="3969"/>
        </w:trPr>
        <w:tc>
          <w:tcPr>
            <w:tcW w:w="4819" w:type="dxa"/>
          </w:tcPr>
          <w:p w14:paraId="0D9BFC1D" w14:textId="5E0195E1" w:rsidR="00C34B7D" w:rsidRPr="006E6B90" w:rsidRDefault="004B7588" w:rsidP="00AE70DB">
            <w:pPr>
              <w:ind w:left="-122" w:right="-13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val="pt-PT"/>
              </w:rPr>
              <w:drawing>
                <wp:anchor distT="0" distB="0" distL="114300" distR="114300" simplePos="0" relativeHeight="251674624" behindDoc="0" locked="0" layoutInCell="1" allowOverlap="1" wp14:anchorId="6B41AA7D" wp14:editId="3F09301A">
                  <wp:simplePos x="0" y="0"/>
                  <wp:positionH relativeFrom="column">
                    <wp:posOffset>-54282</wp:posOffset>
                  </wp:positionH>
                  <wp:positionV relativeFrom="paragraph">
                    <wp:posOffset>11588</wp:posOffset>
                  </wp:positionV>
                  <wp:extent cx="3028586" cy="2497957"/>
                  <wp:effectExtent l="0" t="0" r="635" b="0"/>
                  <wp:wrapNone/>
                  <wp:docPr id="1880504035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658" cy="251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14:paraId="3423AA12" w14:textId="33DDFC5C" w:rsidR="00C34B7D" w:rsidRPr="006E6B90" w:rsidRDefault="004B7588" w:rsidP="00AE70DB">
            <w:pPr>
              <w:ind w:left="-157" w:right="-18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anchor distT="0" distB="0" distL="114300" distR="114300" simplePos="0" relativeHeight="251675648" behindDoc="0" locked="0" layoutInCell="1" allowOverlap="1" wp14:anchorId="40B5B35E" wp14:editId="01ACB6FD">
                  <wp:simplePos x="0" y="0"/>
                  <wp:positionH relativeFrom="column">
                    <wp:posOffset>-62465</wp:posOffset>
                  </wp:positionH>
                  <wp:positionV relativeFrom="paragraph">
                    <wp:posOffset>11588</wp:posOffset>
                  </wp:positionV>
                  <wp:extent cx="3034411" cy="2498090"/>
                  <wp:effectExtent l="0" t="0" r="0" b="0"/>
                  <wp:wrapNone/>
                  <wp:docPr id="11966843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214" cy="251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34B7D" w:rsidRPr="00CE1D8D" w14:paraId="0AD75E14" w14:textId="77777777" w:rsidTr="00955E8A">
        <w:trPr>
          <w:trHeight w:val="274"/>
        </w:trPr>
        <w:tc>
          <w:tcPr>
            <w:tcW w:w="4819" w:type="dxa"/>
          </w:tcPr>
          <w:p w14:paraId="5687CDE1" w14:textId="0C640EE9" w:rsidR="00C34B7D" w:rsidRPr="00313A9D" w:rsidRDefault="00C34B7D" w:rsidP="00E73ED3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 xml:space="preserve">Banda </w:t>
            </w:r>
            <w:r w:rsidR="00E30E31" w:rsidRPr="00313A9D">
              <w:rPr>
                <w:rFonts w:cs="Arial"/>
                <w:lang w:val="es-MX"/>
              </w:rPr>
              <w:t>estri</w:t>
            </w:r>
            <w:r w:rsidR="00EA7DF7" w:rsidRPr="00313A9D">
              <w:rPr>
                <w:rFonts w:cs="Arial"/>
                <w:lang w:val="es-MX"/>
              </w:rPr>
              <w:t>bor</w:t>
            </w:r>
            <w:r w:rsidRPr="00313A9D">
              <w:rPr>
                <w:rFonts w:cs="Arial"/>
                <w:lang w:val="es-MX"/>
              </w:rPr>
              <w:t xml:space="preserve"> </w:t>
            </w:r>
            <w:r w:rsidR="00322B6F" w:rsidRPr="00313A9D">
              <w:rPr>
                <w:rFonts w:cs="Arial"/>
                <w:lang w:val="es-MX"/>
              </w:rPr>
              <w:t xml:space="preserve">con </w:t>
            </w:r>
            <w:r w:rsidR="00A565FD" w:rsidRPr="00313A9D">
              <w:rPr>
                <w:rFonts w:cs="Arial"/>
                <w:lang w:val="es-MX"/>
              </w:rPr>
              <w:t>película</w:t>
            </w:r>
            <w:r w:rsidR="00322B6F" w:rsidRPr="00313A9D">
              <w:rPr>
                <w:rFonts w:cs="Arial"/>
                <w:lang w:val="es-MX"/>
              </w:rPr>
              <w:t xml:space="preserve"> de cal</w:t>
            </w:r>
            <w:r w:rsidRPr="00313A9D">
              <w:rPr>
                <w:rFonts w:cs="Arial"/>
                <w:lang w:val="es-MX"/>
              </w:rPr>
              <w:t>.</w:t>
            </w:r>
          </w:p>
        </w:tc>
        <w:tc>
          <w:tcPr>
            <w:tcW w:w="4819" w:type="dxa"/>
          </w:tcPr>
          <w:p w14:paraId="32F20C87" w14:textId="59F4D2A2" w:rsidR="00C34B7D" w:rsidRPr="00313A9D" w:rsidRDefault="00BD2671" w:rsidP="00E73ED3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 xml:space="preserve">Babor de la bodega </w:t>
            </w:r>
            <w:r w:rsidR="00A565FD" w:rsidRPr="00313A9D">
              <w:rPr>
                <w:rFonts w:cs="Arial"/>
                <w:lang w:val="es-MX"/>
              </w:rPr>
              <w:t>correctamente</w:t>
            </w:r>
            <w:r w:rsidRPr="00313A9D">
              <w:rPr>
                <w:rFonts w:cs="Arial"/>
                <w:lang w:val="es-MX"/>
              </w:rPr>
              <w:t xml:space="preserve"> encalada.</w:t>
            </w:r>
          </w:p>
        </w:tc>
      </w:tr>
    </w:tbl>
    <w:p w14:paraId="0340E03D" w14:textId="1F7D84B4" w:rsidR="00C34B7D" w:rsidRPr="006E6B90" w:rsidRDefault="00C34B7D" w:rsidP="00C34B7D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Style w:val="Tablaconcuadrcula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C34B7D" w:rsidRPr="00CE1D8D" w14:paraId="662F5297" w14:textId="77777777" w:rsidTr="00955E8A">
        <w:trPr>
          <w:trHeight w:val="3969"/>
        </w:trPr>
        <w:tc>
          <w:tcPr>
            <w:tcW w:w="4819" w:type="dxa"/>
          </w:tcPr>
          <w:p w14:paraId="6AE735C3" w14:textId="2D58A9EF" w:rsidR="00C34B7D" w:rsidRPr="00C87A02" w:rsidRDefault="00955E8A" w:rsidP="00AE70DB">
            <w:pPr>
              <w:ind w:left="-182" w:right="-133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</w:rPr>
              <w:drawing>
                <wp:anchor distT="0" distB="0" distL="114300" distR="114300" simplePos="0" relativeHeight="251676672" behindDoc="0" locked="0" layoutInCell="1" allowOverlap="1" wp14:anchorId="517F5B2B" wp14:editId="05EA5E96">
                  <wp:simplePos x="0" y="0"/>
                  <wp:positionH relativeFrom="column">
                    <wp:posOffset>-54282</wp:posOffset>
                  </wp:positionH>
                  <wp:positionV relativeFrom="paragraph">
                    <wp:posOffset>14019</wp:posOffset>
                  </wp:positionV>
                  <wp:extent cx="3034410" cy="2498090"/>
                  <wp:effectExtent l="0" t="0" r="0" b="0"/>
                  <wp:wrapNone/>
                  <wp:docPr id="1621083023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0086" cy="251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14:paraId="43065D1F" w14:textId="63251E15" w:rsidR="00C34B7D" w:rsidRPr="00C87A02" w:rsidRDefault="00955E8A" w:rsidP="00AE70DB">
            <w:pPr>
              <w:ind w:left="-106" w:right="-183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pt-PT"/>
              </w:rPr>
              <w:drawing>
                <wp:anchor distT="0" distB="0" distL="114300" distR="114300" simplePos="0" relativeHeight="251677696" behindDoc="0" locked="0" layoutInCell="1" allowOverlap="1" wp14:anchorId="6C8D91AF" wp14:editId="0B667A9E">
                  <wp:simplePos x="0" y="0"/>
                  <wp:positionH relativeFrom="column">
                    <wp:posOffset>-56640</wp:posOffset>
                  </wp:positionH>
                  <wp:positionV relativeFrom="paragraph">
                    <wp:posOffset>14019</wp:posOffset>
                  </wp:positionV>
                  <wp:extent cx="3027680" cy="2498090"/>
                  <wp:effectExtent l="0" t="0" r="1270" b="0"/>
                  <wp:wrapNone/>
                  <wp:docPr id="1350588068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993" cy="2507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4B7D" w:rsidRPr="00C87A02">
              <w:rPr>
                <w:rFonts w:cs="Arial"/>
                <w:b/>
                <w:lang w:val="es-CL"/>
              </w:rPr>
              <w:t xml:space="preserve"> </w:t>
            </w:r>
          </w:p>
        </w:tc>
      </w:tr>
      <w:tr w:rsidR="00C34B7D" w:rsidRPr="00CE1D8D" w14:paraId="3897D07F" w14:textId="77777777" w:rsidTr="00955E8A">
        <w:trPr>
          <w:trHeight w:val="465"/>
        </w:trPr>
        <w:tc>
          <w:tcPr>
            <w:tcW w:w="4819" w:type="dxa"/>
          </w:tcPr>
          <w:p w14:paraId="40804D03" w14:textId="03E1ED0C" w:rsidR="00C34B7D" w:rsidRPr="008F1CFF" w:rsidRDefault="00C34B7D" w:rsidP="00E73ED3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 xml:space="preserve">Fondo de </w:t>
            </w:r>
            <w:r w:rsidR="00BA0E38">
              <w:rPr>
                <w:rFonts w:cs="Arial"/>
                <w:lang w:val="es-CL"/>
              </w:rPr>
              <w:t>la</w:t>
            </w:r>
            <w:r w:rsidRPr="008F1CFF">
              <w:rPr>
                <w:rFonts w:cs="Arial"/>
                <w:lang w:val="es-CL"/>
              </w:rPr>
              <w:t xml:space="preserve"> bodega.</w:t>
            </w:r>
          </w:p>
        </w:tc>
        <w:tc>
          <w:tcPr>
            <w:tcW w:w="4819" w:type="dxa"/>
          </w:tcPr>
          <w:p w14:paraId="151743FC" w14:textId="0C654264" w:rsidR="00C34B7D" w:rsidRPr="008F1CFF" w:rsidRDefault="00955E8A" w:rsidP="00E73ED3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P</w:t>
            </w:r>
            <w:r w:rsidR="003F35D4">
              <w:rPr>
                <w:rFonts w:cs="Arial"/>
                <w:lang w:val="es-CL"/>
              </w:rPr>
              <w:t>roa y</w:t>
            </w:r>
            <w:r w:rsidR="00DD5F71">
              <w:rPr>
                <w:rFonts w:cs="Arial"/>
                <w:lang w:val="es-CL"/>
              </w:rPr>
              <w:t xml:space="preserve"> fondo</w:t>
            </w:r>
            <w:r w:rsidR="00012780" w:rsidRPr="008F1CFF">
              <w:rPr>
                <w:rFonts w:cs="Arial"/>
                <w:lang w:val="es-CL"/>
              </w:rPr>
              <w:t xml:space="preserve"> debidamente encalada</w:t>
            </w:r>
            <w:r w:rsidR="00C34B7D" w:rsidRPr="008F1CFF">
              <w:rPr>
                <w:rFonts w:cs="Arial"/>
                <w:lang w:val="es-CL"/>
              </w:rPr>
              <w:t>.</w:t>
            </w:r>
          </w:p>
        </w:tc>
      </w:tr>
    </w:tbl>
    <w:p w14:paraId="4597E610" w14:textId="4E669621" w:rsidR="002054BB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509A41BC" w14:textId="48D8A9A8" w:rsidR="00ED0880" w:rsidRDefault="00ED0880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AF15C23" w14:textId="586876D7" w:rsidR="00ED0880" w:rsidRDefault="00ED0880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AA404ED" w14:textId="415DC460" w:rsidR="00ED0880" w:rsidRDefault="00ED0880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45436D44" w14:textId="46C3B41A" w:rsidR="00ED0880" w:rsidRDefault="00ED0880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44DF2B5B" w14:textId="77777777" w:rsidR="00C667EF" w:rsidRDefault="00C667EF" w:rsidP="002054BB">
      <w:pPr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22D4AF06" w14:textId="77777777" w:rsidR="00C667EF" w:rsidRDefault="00C667EF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387553B" w14:textId="77777777" w:rsidR="00C667EF" w:rsidRDefault="00C667EF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3CCF4B2" w14:textId="0265E932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5</w:t>
      </w:r>
    </w:p>
    <w:p w14:paraId="68D3F05B" w14:textId="01CBF8D6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Style w:val="Tablaconcuadrcula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C172F" w:rsidRPr="006E6B90" w14:paraId="248093A6" w14:textId="77777777" w:rsidTr="00955E8A">
        <w:trPr>
          <w:trHeight w:val="3969"/>
        </w:trPr>
        <w:tc>
          <w:tcPr>
            <w:tcW w:w="4819" w:type="dxa"/>
          </w:tcPr>
          <w:p w14:paraId="2EB805F7" w14:textId="0915E2D7" w:rsidR="009C172F" w:rsidRPr="006E6B90" w:rsidRDefault="00955E8A" w:rsidP="00DD1D6E">
            <w:pPr>
              <w:ind w:left="-122" w:right="-14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anchor distT="0" distB="0" distL="114300" distR="114300" simplePos="0" relativeHeight="251678720" behindDoc="0" locked="0" layoutInCell="1" allowOverlap="1" wp14:anchorId="3DBD7B1F" wp14:editId="097C2894">
                  <wp:simplePos x="0" y="0"/>
                  <wp:positionH relativeFrom="column">
                    <wp:posOffset>-54282</wp:posOffset>
                  </wp:positionH>
                  <wp:positionV relativeFrom="paragraph">
                    <wp:posOffset>10997</wp:posOffset>
                  </wp:positionV>
                  <wp:extent cx="3028586" cy="2498090"/>
                  <wp:effectExtent l="0" t="0" r="635" b="0"/>
                  <wp:wrapNone/>
                  <wp:docPr id="752388938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671" cy="2509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14:paraId="64C995B1" w14:textId="7AD6180F" w:rsidR="009C172F" w:rsidRPr="006E6B90" w:rsidRDefault="004B7588" w:rsidP="00DD1D6E">
            <w:pPr>
              <w:ind w:left="-157" w:right="-16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anchor distT="0" distB="0" distL="114300" distR="114300" simplePos="0" relativeHeight="251679744" behindDoc="0" locked="0" layoutInCell="1" allowOverlap="1" wp14:anchorId="38008DDB" wp14:editId="654334D7">
                  <wp:simplePos x="0" y="0"/>
                  <wp:positionH relativeFrom="column">
                    <wp:posOffset>-56640</wp:posOffset>
                  </wp:positionH>
                  <wp:positionV relativeFrom="paragraph">
                    <wp:posOffset>10997</wp:posOffset>
                  </wp:positionV>
                  <wp:extent cx="3028315" cy="2498090"/>
                  <wp:effectExtent l="0" t="0" r="635" b="0"/>
                  <wp:wrapNone/>
                  <wp:docPr id="1610411980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315" cy="249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172F" w:rsidRPr="00DC0670" w14:paraId="40E14363" w14:textId="77777777" w:rsidTr="00955E8A">
        <w:trPr>
          <w:trHeight w:val="429"/>
        </w:trPr>
        <w:tc>
          <w:tcPr>
            <w:tcW w:w="4819" w:type="dxa"/>
          </w:tcPr>
          <w:p w14:paraId="73AD13CE" w14:textId="2509132C" w:rsidR="009C172F" w:rsidRPr="009C172F" w:rsidRDefault="009C172F" w:rsidP="00E73ED3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pt-PT"/>
              </w:rPr>
            </w:pPr>
            <w:r w:rsidRPr="009C172F">
              <w:rPr>
                <w:rFonts w:cs="Arial"/>
                <w:lang w:val="pt-PT"/>
              </w:rPr>
              <w:t xml:space="preserve">Vista a </w:t>
            </w:r>
            <w:r w:rsidR="00DD5F71">
              <w:rPr>
                <w:rFonts w:cs="Arial"/>
                <w:lang w:val="pt-PT"/>
              </w:rPr>
              <w:t xml:space="preserve">estribor </w:t>
            </w:r>
            <w:r w:rsidRPr="009C172F">
              <w:rPr>
                <w:rFonts w:cs="Arial"/>
                <w:lang w:val="pt-PT"/>
              </w:rPr>
              <w:t>de la bodega N°</w:t>
            </w:r>
            <w:r w:rsidR="004604EA">
              <w:rPr>
                <w:rFonts w:cs="Arial"/>
                <w:lang w:val="pt-PT"/>
              </w:rPr>
              <w:t xml:space="preserve"> </w:t>
            </w:r>
            <w:r w:rsidR="00322B6F">
              <w:rPr>
                <w:rFonts w:cs="Arial"/>
                <w:lang w:val="pt-PT"/>
              </w:rPr>
              <w:t xml:space="preserve">5 </w:t>
            </w:r>
            <w:r w:rsidRPr="009C172F">
              <w:rPr>
                <w:rFonts w:cs="Arial"/>
                <w:lang w:val="pt-PT"/>
              </w:rPr>
              <w:t>encalada.</w:t>
            </w:r>
          </w:p>
        </w:tc>
        <w:tc>
          <w:tcPr>
            <w:tcW w:w="4819" w:type="dxa"/>
          </w:tcPr>
          <w:p w14:paraId="51DDB122" w14:textId="38450896" w:rsidR="009C172F" w:rsidRPr="009C172F" w:rsidRDefault="001D300C" w:rsidP="00E73ED3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Fondo</w:t>
            </w:r>
            <w:r w:rsidR="009C172F" w:rsidRPr="009C172F">
              <w:rPr>
                <w:rFonts w:cs="Arial"/>
                <w:lang w:val="pt-PT"/>
              </w:rPr>
              <w:t xml:space="preserve"> de la bodega.</w:t>
            </w:r>
          </w:p>
        </w:tc>
      </w:tr>
    </w:tbl>
    <w:p w14:paraId="1CE3053C" w14:textId="77777777" w:rsidR="009C172F" w:rsidRPr="006E6B90" w:rsidRDefault="009C172F" w:rsidP="009C172F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Style w:val="Tablaconcuadrcula"/>
        <w:tblW w:w="9638" w:type="dxa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C172F" w:rsidRPr="006E6B90" w14:paraId="4274B95E" w14:textId="77777777" w:rsidTr="00C667EF">
        <w:trPr>
          <w:trHeight w:val="3969"/>
        </w:trPr>
        <w:tc>
          <w:tcPr>
            <w:tcW w:w="4819" w:type="dxa"/>
          </w:tcPr>
          <w:p w14:paraId="4C4C8139" w14:textId="0D8FC6FF" w:rsidR="009C172F" w:rsidRPr="006E6B90" w:rsidRDefault="003A3A18" w:rsidP="00DD1D6E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80768" behindDoc="0" locked="0" layoutInCell="1" allowOverlap="1" wp14:anchorId="20475FF3" wp14:editId="1DB40C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8032</wp:posOffset>
                  </wp:positionV>
                  <wp:extent cx="3028315" cy="2503805"/>
                  <wp:effectExtent l="0" t="0" r="635" b="0"/>
                  <wp:wrapNone/>
                  <wp:docPr id="991491746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315" cy="250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14:paraId="2E064AEA" w14:textId="5FD1CC7F" w:rsidR="009C172F" w:rsidRPr="006E6B90" w:rsidRDefault="00C667EF" w:rsidP="00DD1D6E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anchor distT="0" distB="0" distL="114300" distR="114300" simplePos="0" relativeHeight="251681792" behindDoc="0" locked="0" layoutInCell="1" allowOverlap="1" wp14:anchorId="0092CFDE" wp14:editId="777B4DF9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8032</wp:posOffset>
                  </wp:positionV>
                  <wp:extent cx="3028315" cy="2503805"/>
                  <wp:effectExtent l="0" t="0" r="635" b="0"/>
                  <wp:wrapNone/>
                  <wp:docPr id="1178569498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315" cy="250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C172F" w:rsidRPr="00013317" w14:paraId="0BD84F1F" w14:textId="77777777" w:rsidTr="00C667EF">
        <w:trPr>
          <w:trHeight w:val="465"/>
        </w:trPr>
        <w:tc>
          <w:tcPr>
            <w:tcW w:w="4819" w:type="dxa"/>
          </w:tcPr>
          <w:p w14:paraId="12F81422" w14:textId="1E151808" w:rsidR="009C172F" w:rsidRPr="009C172F" w:rsidRDefault="009C172F" w:rsidP="00E73ED3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pt-PT"/>
              </w:rPr>
            </w:pPr>
            <w:r w:rsidRPr="009C172F">
              <w:rPr>
                <w:rFonts w:cs="Arial"/>
                <w:lang w:val="es-CL"/>
              </w:rPr>
              <w:t xml:space="preserve">Vista de </w:t>
            </w:r>
            <w:r w:rsidR="00104C95">
              <w:rPr>
                <w:rFonts w:cs="Arial"/>
                <w:lang w:val="es-CL"/>
              </w:rPr>
              <w:t>pop</w:t>
            </w:r>
            <w:r w:rsidRPr="009C172F">
              <w:rPr>
                <w:rFonts w:cs="Arial"/>
                <w:lang w:val="es-CL"/>
              </w:rPr>
              <w:t>a.</w:t>
            </w:r>
          </w:p>
        </w:tc>
        <w:tc>
          <w:tcPr>
            <w:tcW w:w="4819" w:type="dxa"/>
          </w:tcPr>
          <w:p w14:paraId="52290CAE" w14:textId="33B2E67C" w:rsidR="009C172F" w:rsidRPr="009C172F" w:rsidRDefault="009C172F" w:rsidP="00E73ED3">
            <w:pPr>
              <w:pStyle w:val="Prrafodelista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  <w:lang w:val="es-CL"/>
              </w:rPr>
            </w:pPr>
            <w:r w:rsidRPr="009C172F">
              <w:rPr>
                <w:rFonts w:cs="Arial"/>
                <w:lang w:val="es-CL"/>
              </w:rPr>
              <w:t xml:space="preserve">Vista a </w:t>
            </w:r>
            <w:r w:rsidR="00F11FFA">
              <w:rPr>
                <w:rFonts w:cs="Arial"/>
                <w:lang w:val="es-CL"/>
              </w:rPr>
              <w:t>ba</w:t>
            </w:r>
            <w:r w:rsidRPr="009C172F">
              <w:rPr>
                <w:rFonts w:cs="Arial"/>
                <w:lang w:val="es-CL"/>
              </w:rPr>
              <w:t>bor.</w:t>
            </w:r>
          </w:p>
        </w:tc>
      </w:tr>
    </w:tbl>
    <w:p w14:paraId="04601EEC" w14:textId="77777777" w:rsidR="009C172F" w:rsidRDefault="009C172F" w:rsidP="009C172F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4ACE1AB" w14:textId="77777777" w:rsidR="002054BB" w:rsidRPr="006E6B90" w:rsidRDefault="002054BB" w:rsidP="009C172F">
      <w:pPr>
        <w:spacing w:line="260" w:lineRule="exact"/>
        <w:rPr>
          <w:rFonts w:eastAsia="Arial Unicode MS" w:cs="Arial Unicode MS"/>
          <w:b/>
          <w:sz w:val="24"/>
          <w:szCs w:val="24"/>
          <w:lang w:val="es-CL"/>
        </w:rPr>
      </w:pPr>
    </w:p>
    <w:p w14:paraId="0314B431" w14:textId="77777777" w:rsidR="00E73ED3" w:rsidRDefault="00E73ED3" w:rsidP="0021746F">
      <w:pPr>
        <w:spacing w:line="260" w:lineRule="exact"/>
        <w:jc w:val="center"/>
        <w:rPr>
          <w:rFonts w:eastAsia="Arial Unicode MS" w:cs="Arial Unicode MS"/>
          <w:b/>
        </w:rPr>
      </w:pPr>
    </w:p>
    <w:p w14:paraId="7B7A8DC4" w14:textId="5810442F" w:rsidR="0021746F" w:rsidRPr="00E73ED3" w:rsidRDefault="0021746F" w:rsidP="0021746F">
      <w:pPr>
        <w:spacing w:line="260" w:lineRule="exact"/>
        <w:jc w:val="center"/>
        <w:rPr>
          <w:rFonts w:eastAsia="Arial Unicode MS" w:cs="Arial Unicode MS"/>
          <w:b/>
          <w:lang w:val="es-CL"/>
        </w:rPr>
      </w:pPr>
      <w:r w:rsidRPr="00E73ED3">
        <w:rPr>
          <w:rFonts w:eastAsia="Arial Unicode MS" w:cs="Arial Unicode MS"/>
          <w:b/>
          <w:lang w:val="es-CL"/>
        </w:rPr>
        <w:t>Inspector</w:t>
      </w:r>
    </w:p>
    <w:p w14:paraId="0DE32AA8" w14:textId="28D7BFCF" w:rsidR="0021746F" w:rsidRPr="00C667EF" w:rsidRDefault="0021746F" w:rsidP="003D3E27">
      <w:pPr>
        <w:jc w:val="center"/>
        <w:rPr>
          <w:snapToGrid w:val="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E73ED3">
        <w:rPr>
          <w:rFonts w:eastAsia="Arial Unicode MS" w:cs="Arial Unicode MS"/>
          <w:b/>
          <w:lang w:val="es-CL"/>
        </w:rPr>
        <w:t>ALS INPECTION CHILE SpA.</w:t>
      </w:r>
      <w:r w:rsidRPr="00C667EF">
        <w:rPr>
          <w:snapToGrid w:val="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F556C7F" w14:textId="77777777" w:rsidR="0021746F" w:rsidRPr="00E73ED3" w:rsidRDefault="0021746F" w:rsidP="0021746F">
      <w:pPr>
        <w:spacing w:after="0" w:line="240" w:lineRule="auto"/>
        <w:rPr>
          <w:rFonts w:cs="Arial"/>
          <w:sz w:val="16"/>
          <w:szCs w:val="16"/>
          <w:lang w:val="es-CL"/>
        </w:rPr>
      </w:pPr>
    </w:p>
    <w:p w14:paraId="1E1988B1" w14:textId="77777777" w:rsidR="0021746F" w:rsidRPr="00E73ED3" w:rsidRDefault="0021746F" w:rsidP="0021746F">
      <w:pPr>
        <w:spacing w:after="0" w:line="240" w:lineRule="auto"/>
        <w:rPr>
          <w:rFonts w:cs="Arial"/>
          <w:sz w:val="16"/>
          <w:szCs w:val="16"/>
          <w:lang w:val="es-CL"/>
        </w:rPr>
      </w:pPr>
    </w:p>
    <w:p w14:paraId="15BBC97E" w14:textId="1C874EB5" w:rsidR="0021746F" w:rsidRPr="00BA0E38" w:rsidRDefault="0021746F" w:rsidP="0021746F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BA0E38">
        <w:rPr>
          <w:rFonts w:cs="Arial"/>
          <w:sz w:val="16"/>
          <w:szCs w:val="16"/>
          <w:lang w:val="es-CL"/>
        </w:rPr>
        <w:t>Realizado por</w:t>
      </w:r>
      <w:r w:rsidRPr="00BA0E38">
        <w:rPr>
          <w:rFonts w:cs="Arial"/>
          <w:sz w:val="16"/>
          <w:szCs w:val="16"/>
          <w:lang w:val="es-CL"/>
        </w:rPr>
        <w:tab/>
        <w:t>:  A. Mondaca</w:t>
      </w:r>
    </w:p>
    <w:p w14:paraId="602DA38A" w14:textId="4C516B9B" w:rsidR="0021746F" w:rsidRPr="00BA0E38" w:rsidRDefault="0021746F" w:rsidP="0021746F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BA0E38">
        <w:rPr>
          <w:rFonts w:cs="Arial"/>
          <w:sz w:val="16"/>
          <w:szCs w:val="16"/>
          <w:lang w:val="es-CL"/>
        </w:rPr>
        <w:t>Revisado por</w:t>
      </w:r>
      <w:r w:rsidRPr="00BA0E38">
        <w:rPr>
          <w:rFonts w:cs="Arial"/>
          <w:sz w:val="16"/>
          <w:szCs w:val="16"/>
          <w:lang w:val="es-CL"/>
        </w:rPr>
        <w:tab/>
        <w:t xml:space="preserve">:  </w:t>
      </w:r>
      <w:r w:rsidR="001A0A61" w:rsidRPr="00BA0E38">
        <w:rPr>
          <w:rFonts w:cs="Arial"/>
          <w:sz w:val="16"/>
          <w:szCs w:val="16"/>
          <w:lang w:val="es-CL"/>
        </w:rPr>
        <w:t>M</w:t>
      </w:r>
      <w:r w:rsidR="00E73ED3" w:rsidRPr="00BA0E38">
        <w:rPr>
          <w:rFonts w:cs="Arial"/>
          <w:sz w:val="16"/>
          <w:szCs w:val="16"/>
          <w:lang w:val="es-CL"/>
        </w:rPr>
        <w:t>J</w:t>
      </w:r>
      <w:r w:rsidR="001A0A61" w:rsidRPr="00BA0E38">
        <w:rPr>
          <w:rFonts w:cs="Arial"/>
          <w:sz w:val="16"/>
          <w:szCs w:val="16"/>
          <w:lang w:val="es-CL"/>
        </w:rPr>
        <w:t xml:space="preserve">. </w:t>
      </w:r>
      <w:r w:rsidR="00F570B6" w:rsidRPr="00BA0E38">
        <w:rPr>
          <w:rFonts w:cs="Arial"/>
          <w:sz w:val="16"/>
          <w:szCs w:val="16"/>
          <w:lang w:val="es-CL"/>
        </w:rPr>
        <w:t>Palma</w:t>
      </w:r>
    </w:p>
    <w:p w14:paraId="7CFCD4D1" w14:textId="2840A98D" w:rsidR="00DB73AF" w:rsidRPr="00BA0E38" w:rsidRDefault="0021746F" w:rsidP="004527EE">
      <w:pPr>
        <w:spacing w:after="0" w:line="240" w:lineRule="auto"/>
        <w:rPr>
          <w:sz w:val="16"/>
          <w:szCs w:val="16"/>
          <w:lang w:val="es-CL"/>
        </w:rPr>
      </w:pPr>
      <w:r w:rsidRPr="00BA0E38">
        <w:rPr>
          <w:rFonts w:cs="Arial"/>
          <w:sz w:val="16"/>
          <w:szCs w:val="16"/>
          <w:lang w:val="es-CL"/>
        </w:rPr>
        <w:t xml:space="preserve">Validado por        </w:t>
      </w:r>
      <w:r w:rsidR="00906D4C" w:rsidRPr="00BA0E38">
        <w:rPr>
          <w:rFonts w:cs="Arial"/>
          <w:sz w:val="16"/>
          <w:szCs w:val="16"/>
          <w:lang w:val="es-CL"/>
        </w:rPr>
        <w:t xml:space="preserve"> </w:t>
      </w:r>
      <w:r w:rsidRPr="00BA0E38">
        <w:rPr>
          <w:rFonts w:cs="Arial"/>
          <w:sz w:val="16"/>
          <w:szCs w:val="16"/>
          <w:lang w:val="es-CL"/>
        </w:rPr>
        <w:t xml:space="preserve"> </w:t>
      </w:r>
      <w:proofErr w:type="gramStart"/>
      <w:r w:rsidRPr="00BA0E38">
        <w:rPr>
          <w:rFonts w:cs="Arial"/>
          <w:sz w:val="16"/>
          <w:szCs w:val="16"/>
          <w:lang w:val="es-CL"/>
        </w:rPr>
        <w:t xml:space="preserve"> </w:t>
      </w:r>
      <w:r w:rsidR="00906D4C" w:rsidRPr="00BA0E38">
        <w:rPr>
          <w:rFonts w:cs="Arial"/>
          <w:sz w:val="16"/>
          <w:szCs w:val="16"/>
          <w:lang w:val="es-CL"/>
        </w:rPr>
        <w:t xml:space="preserve"> :</w:t>
      </w:r>
      <w:proofErr w:type="gramEnd"/>
      <w:r w:rsidRPr="00BA0E38">
        <w:rPr>
          <w:rFonts w:cs="Arial"/>
          <w:sz w:val="16"/>
          <w:szCs w:val="16"/>
          <w:lang w:val="es-CL"/>
        </w:rPr>
        <w:t xml:space="preserve">  J. Lopez</w:t>
      </w:r>
    </w:p>
    <w:sectPr w:rsidR="00DB73AF" w:rsidRPr="00BA0E38" w:rsidSect="00C667EF">
      <w:headerReference w:type="default" r:id="rId35"/>
      <w:footerReference w:type="default" r:id="rId36"/>
      <w:footerReference w:type="first" r:id="rId37"/>
      <w:pgSz w:w="11906" w:h="16838" w:code="9"/>
      <w:pgMar w:top="567" w:right="1416" w:bottom="1134" w:left="144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0FA8" w14:textId="77777777" w:rsidR="008D451C" w:rsidRDefault="008D451C" w:rsidP="006B5BED">
      <w:r>
        <w:separator/>
      </w:r>
    </w:p>
  </w:endnote>
  <w:endnote w:type="continuationSeparator" w:id="0">
    <w:p w14:paraId="6F378CC8" w14:textId="77777777" w:rsidR="008D451C" w:rsidRDefault="008D451C" w:rsidP="006B5BED">
      <w:r>
        <w:continuationSeparator/>
      </w:r>
    </w:p>
  </w:endnote>
  <w:endnote w:type="continuationNotice" w:id="1">
    <w:p w14:paraId="2408A84B" w14:textId="77777777" w:rsidR="008D451C" w:rsidRDefault="008D45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96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41"/>
    </w:tblGrid>
    <w:tr w:rsidR="00CD6B5A" w14:paraId="0F7CC80C" w14:textId="77777777" w:rsidTr="00F95182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Ind w:w="27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074E51" w14:paraId="5F14FDEC" w14:textId="77777777" w:rsidTr="00C667EF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3907109C" w14:textId="22BE357B" w:rsidR="00074E51" w:rsidRPr="00197E95" w:rsidRDefault="00074E51" w:rsidP="00C667EF">
                <w:pPr>
                  <w:pStyle w:val="Website-Right"/>
                  <w:ind w:left="-4" w:right="-143" w:firstLine="4"/>
                  <w:jc w:val="left"/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</w:pP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Right Solutions </w:t>
                </w:r>
                <w:r w:rsidR="0006552B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>-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Right Partner                                                                                                                                                                                                 </w:t>
                </w:r>
                <w:r w:rsidR="00C667EF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</w:t>
                </w:r>
                <w:r w:rsidRPr="00197E95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alsglobal.com  </w:t>
                </w:r>
              </w:p>
            </w:tc>
          </w:tr>
        </w:tbl>
        <w:p w14:paraId="435E2AFD" w14:textId="77777777" w:rsidR="00074E51" w:rsidRPr="009E0923" w:rsidRDefault="00074E51" w:rsidP="00C667EF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140"/>
            <w:jc w:val="right"/>
            <w:rPr>
              <w:sz w:val="18"/>
              <w:szCs w:val="18"/>
            </w:rPr>
          </w:pPr>
          <w:r w:rsidRPr="00313A9D">
            <w:rPr>
              <w:sz w:val="18"/>
              <w:szCs w:val="18"/>
              <w:lang w:val="pt-PT"/>
            </w:rPr>
            <w:t xml:space="preserve">Page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PAGE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  <w:r w:rsidRPr="00313A9D">
            <w:rPr>
              <w:sz w:val="18"/>
              <w:szCs w:val="18"/>
              <w:lang w:val="pt-PT"/>
            </w:rPr>
            <w:t xml:space="preserve"> </w:t>
          </w:r>
          <w:r w:rsidRPr="009E0923">
            <w:rPr>
              <w:noProof/>
              <w:sz w:val="18"/>
              <w:szCs w:val="18"/>
              <w:lang w:val="en-GB"/>
            </w:rPr>
            <w:t>of</w:t>
          </w:r>
          <w:r w:rsidRPr="00313A9D">
            <w:rPr>
              <w:sz w:val="18"/>
              <w:szCs w:val="18"/>
              <w:lang w:val="pt-PT"/>
            </w:rPr>
            <w:t xml:space="preserve">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NUMPAGES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</w:p>
        <w:p w14:paraId="0391E7F8" w14:textId="3B3EB5FC" w:rsidR="00CD6B5A" w:rsidRPr="00197E95" w:rsidRDefault="00CD6B5A" w:rsidP="00CD6B5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41133B9E" w14:textId="77777777" w:rsidR="005B0AFE" w:rsidRPr="006308C6" w:rsidRDefault="005B0AFE" w:rsidP="006B5BED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607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03"/>
    </w:tblGrid>
    <w:tr w:rsidR="005B0AFE" w14:paraId="64A0BC7A" w14:textId="77777777" w:rsidTr="009E0923">
      <w:trPr>
        <w:trHeight w:val="227"/>
      </w:trPr>
      <w:tc>
        <w:tcPr>
          <w:tcW w:w="5000" w:type="pct"/>
          <w:tcMar>
            <w:top w:w="57" w:type="dxa"/>
          </w:tcMar>
        </w:tcPr>
        <w:p w14:paraId="1F1430CC" w14:textId="0233D7BB" w:rsidR="005B0AFE" w:rsidRPr="00197E95" w:rsidRDefault="00183941" w:rsidP="00183941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– Right Partner                                                                                                                                                                                          </w:t>
          </w:r>
          <w:r w:rsidR="005B0AFE"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56B8145" w14:textId="5950B849" w:rsidR="005B0AFE" w:rsidRPr="009E0923" w:rsidRDefault="00183941" w:rsidP="00183941">
    <w:pPr>
      <w:pStyle w:val="Piedepgina"/>
      <w:tabs>
        <w:tab w:val="clear" w:pos="4680"/>
        <w:tab w:val="clear" w:pos="9360"/>
        <w:tab w:val="left" w:pos="3765"/>
      </w:tabs>
      <w:ind w:right="-22"/>
      <w:jc w:val="right"/>
      <w:rPr>
        <w:sz w:val="18"/>
        <w:szCs w:val="18"/>
      </w:rPr>
    </w:pPr>
    <w:r w:rsidRPr="009E0923">
      <w:rPr>
        <w:sz w:val="18"/>
        <w:szCs w:val="18"/>
        <w:lang w:val="es-ES"/>
      </w:rPr>
      <w:t xml:space="preserve">Page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PAGE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1</w:t>
    </w:r>
    <w:r w:rsidRPr="009E0923">
      <w:rPr>
        <w:b/>
        <w:bCs/>
        <w:sz w:val="18"/>
        <w:szCs w:val="18"/>
      </w:rPr>
      <w:fldChar w:fldCharType="end"/>
    </w:r>
    <w:r w:rsidRPr="009E0923">
      <w:rPr>
        <w:sz w:val="18"/>
        <w:szCs w:val="18"/>
        <w:lang w:val="es-ES"/>
      </w:rPr>
      <w:t xml:space="preserve"> </w:t>
    </w:r>
    <w:r w:rsidRPr="009E0923">
      <w:rPr>
        <w:noProof/>
        <w:sz w:val="18"/>
        <w:szCs w:val="18"/>
        <w:lang w:val="en-GB"/>
      </w:rPr>
      <w:t>of</w:t>
    </w:r>
    <w:r w:rsidRPr="009E0923">
      <w:rPr>
        <w:sz w:val="18"/>
        <w:szCs w:val="18"/>
        <w:lang w:val="es-ES"/>
      </w:rPr>
      <w:t xml:space="preserve">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NUMPAGES  \* Arabic  \* MERGEFORMAT</w:instrText>
    </w:r>
    <w:r w:rsidRPr="009E0923">
      <w:rPr>
        <w:b/>
        <w:bCs/>
        <w:sz w:val="18"/>
        <w:szCs w:val="18"/>
      </w:rPr>
      <w:fldChar w:fldCharType="separate"/>
    </w:r>
    <w:r w:rsidR="003170A4" w:rsidRPr="003170A4">
      <w:rPr>
        <w:b/>
        <w:bCs/>
        <w:noProof/>
        <w:sz w:val="18"/>
        <w:szCs w:val="18"/>
        <w:lang w:val="es-ES"/>
      </w:rPr>
      <w:t>11</w:t>
    </w:r>
    <w:r w:rsidRPr="009E092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CE27" w14:textId="77777777" w:rsidR="008D451C" w:rsidRDefault="008D451C" w:rsidP="006B5BED">
      <w:r>
        <w:separator/>
      </w:r>
    </w:p>
  </w:footnote>
  <w:footnote w:type="continuationSeparator" w:id="0">
    <w:p w14:paraId="185AB0C3" w14:textId="77777777" w:rsidR="008D451C" w:rsidRDefault="008D451C" w:rsidP="006B5BED">
      <w:r>
        <w:continuationSeparator/>
      </w:r>
    </w:p>
  </w:footnote>
  <w:footnote w:type="continuationNotice" w:id="1">
    <w:p w14:paraId="19D84F0D" w14:textId="77777777" w:rsidR="008D451C" w:rsidRDefault="008D451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63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51"/>
      <w:gridCol w:w="7856"/>
    </w:tblGrid>
    <w:tr w:rsidR="00F95182" w:rsidRPr="0012675A" w14:paraId="138950CB" w14:textId="77777777" w:rsidTr="00A76E80">
      <w:trPr>
        <w:trHeight w:val="1129"/>
      </w:trPr>
      <w:tc>
        <w:tcPr>
          <w:tcW w:w="866" w:type="pct"/>
          <w:tcMar>
            <w:right w:w="567" w:type="dxa"/>
          </w:tcMar>
        </w:tcPr>
        <w:p w14:paraId="641AD866" w14:textId="77777777" w:rsidR="00F95182" w:rsidRPr="00525ACE" w:rsidRDefault="00F95182" w:rsidP="00F95182">
          <w:pPr>
            <w:pStyle w:val="Encabezado"/>
            <w:tabs>
              <w:tab w:val="left" w:pos="5220"/>
            </w:tabs>
          </w:pPr>
          <w:bookmarkStart w:id="0" w:name="_Hlk98320084"/>
          <w:r w:rsidRPr="00BB5BBF">
            <w:rPr>
              <w:rFonts w:ascii="Avenir Next" w:eastAsia="Avenir Next LT Pro" w:hAnsi="Avenir Next" w:cs="Times New Roman"/>
              <w:b/>
              <w:bCs/>
              <w:noProof/>
              <w:color w:val="000000"/>
              <w:w w:val="0"/>
              <w:sz w:val="16"/>
              <w:szCs w:val="16"/>
              <w:lang w:val="es-CL" w:eastAsia="es-CL"/>
            </w:rPr>
            <w:drawing>
              <wp:anchor distT="0" distB="0" distL="114300" distR="114300" simplePos="0" relativeHeight="251659264" behindDoc="1" locked="0" layoutInCell="1" allowOverlap="1" wp14:anchorId="15ED30F3" wp14:editId="1D15FAF7">
                <wp:simplePos x="0" y="0"/>
                <wp:positionH relativeFrom="column">
                  <wp:posOffset>140970</wp:posOffset>
                </wp:positionH>
                <wp:positionV relativeFrom="paragraph">
                  <wp:posOffset>174404</wp:posOffset>
                </wp:positionV>
                <wp:extent cx="1132840" cy="1148080"/>
                <wp:effectExtent l="0" t="0" r="0" b="0"/>
                <wp:wrapTight wrapText="bothSides">
                  <wp:wrapPolygon edited="0">
                    <wp:start x="9081" y="0"/>
                    <wp:lineTo x="6538" y="717"/>
                    <wp:lineTo x="726" y="4659"/>
                    <wp:lineTo x="0" y="8960"/>
                    <wp:lineTo x="0" y="12544"/>
                    <wp:lineTo x="2179" y="17562"/>
                    <wp:lineTo x="6901" y="20429"/>
                    <wp:lineTo x="7265" y="21146"/>
                    <wp:lineTo x="13803" y="21146"/>
                    <wp:lineTo x="14166" y="20429"/>
                    <wp:lineTo x="18888" y="17562"/>
                    <wp:lineTo x="21067" y="12544"/>
                    <wp:lineTo x="20704" y="4659"/>
                    <wp:lineTo x="14529" y="717"/>
                    <wp:lineTo x="11987" y="0"/>
                    <wp:lineTo x="9081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1132840" cy="1148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34" w:type="pct"/>
          <w:tcMar>
            <w:top w:w="57" w:type="dxa"/>
            <w:right w:w="113" w:type="dxa"/>
          </w:tcMar>
          <w:vAlign w:val="center"/>
        </w:tcPr>
        <w:p w14:paraId="34A2ED7E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697DCF84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4527EE">
            <w:rPr>
              <w:rFonts w:cs="Times New Roman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4527EE">
            <w:rPr>
              <w:b/>
              <w:bCs/>
              <w:sz w:val="18"/>
              <w:szCs w:val="18"/>
            </w:rPr>
            <w:br/>
          </w:r>
          <w:r w:rsidRPr="004527EE">
            <w:rPr>
              <w:sz w:val="18"/>
              <w:szCs w:val="18"/>
            </w:rPr>
            <w:t>Limache 3405, Office 61</w:t>
          </w:r>
          <w:r w:rsidRPr="004527EE">
            <w:rPr>
              <w:sz w:val="18"/>
              <w:szCs w:val="18"/>
            </w:rPr>
            <w:br/>
            <w:t>Viña del Mar, CHILE</w:t>
          </w:r>
        </w:p>
        <w:p w14:paraId="77074493" w14:textId="7C01BF24" w:rsidR="00F95182" w:rsidRPr="004527EE" w:rsidRDefault="00F95182" w:rsidP="00C667EF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sz w:val="18"/>
              <w:szCs w:val="18"/>
            </w:rPr>
            <w:t>T +56 32 2545 500</w:t>
          </w:r>
        </w:p>
        <w:p w14:paraId="6CDEBCE0" w14:textId="2BF18E33" w:rsidR="00F95182" w:rsidRPr="004527EE" w:rsidRDefault="00F95182" w:rsidP="00C667EF">
          <w:pPr>
            <w:pStyle w:val="Encabezado"/>
            <w:tabs>
              <w:tab w:val="left" w:pos="3435"/>
            </w:tabs>
            <w:spacing w:before="60"/>
            <w:ind w:right="-110"/>
            <w:jc w:val="right"/>
            <w:rPr>
              <w:sz w:val="18"/>
              <w:szCs w:val="18"/>
            </w:rPr>
          </w:pPr>
          <w:r w:rsidRPr="004527EE">
            <w:rPr>
              <w:sz w:val="18"/>
              <w:szCs w:val="18"/>
            </w:rPr>
            <w:t xml:space="preserve">                       </w:t>
          </w:r>
          <w:r w:rsidRPr="000E6C7B">
            <w:rPr>
              <w:sz w:val="18"/>
              <w:szCs w:val="18"/>
              <w:lang w:val="en-GB"/>
            </w:rPr>
            <w:t>Report</w:t>
          </w:r>
          <w:r w:rsidRPr="004527EE">
            <w:rPr>
              <w:sz w:val="18"/>
              <w:szCs w:val="18"/>
            </w:rPr>
            <w:t>:</w:t>
          </w:r>
          <w:r w:rsidR="00074E51" w:rsidRPr="004527EE">
            <w:rPr>
              <w:sz w:val="18"/>
              <w:szCs w:val="18"/>
            </w:rPr>
            <w:t xml:space="preserve"> </w:t>
          </w:r>
          <w:r w:rsidR="00557423" w:rsidRPr="004527EE">
            <w:rPr>
              <w:sz w:val="18"/>
              <w:szCs w:val="18"/>
            </w:rPr>
            <w:t>IQQ-2</w:t>
          </w:r>
          <w:r w:rsidR="0042420A">
            <w:rPr>
              <w:sz w:val="18"/>
              <w:szCs w:val="18"/>
            </w:rPr>
            <w:t>5</w:t>
          </w:r>
          <w:r w:rsidR="003A3A18">
            <w:rPr>
              <w:sz w:val="18"/>
              <w:szCs w:val="18"/>
            </w:rPr>
            <w:t>10-21</w:t>
          </w:r>
          <w:r w:rsidR="00F56D8F">
            <w:rPr>
              <w:sz w:val="18"/>
              <w:szCs w:val="18"/>
            </w:rPr>
            <w:t>18</w:t>
          </w:r>
        </w:p>
        <w:p w14:paraId="3800D8C8" w14:textId="6849BFCD" w:rsidR="00F95182" w:rsidRPr="004527EE" w:rsidRDefault="00F95182" w:rsidP="00C667EF">
          <w:pPr>
            <w:pStyle w:val="Encabezado"/>
            <w:tabs>
              <w:tab w:val="left" w:pos="3435"/>
            </w:tabs>
            <w:spacing w:before="60"/>
            <w:ind w:right="-536"/>
            <w:jc w:val="center"/>
            <w:rPr>
              <w:sz w:val="16"/>
              <w:szCs w:val="16"/>
            </w:rPr>
          </w:pPr>
          <w:r w:rsidRPr="004527EE">
            <w:rPr>
              <w:sz w:val="18"/>
              <w:szCs w:val="18"/>
            </w:rPr>
            <w:t xml:space="preserve">                                                                                            </w:t>
          </w:r>
          <w:r w:rsidR="00557423" w:rsidRPr="004527EE">
            <w:rPr>
              <w:sz w:val="18"/>
              <w:szCs w:val="18"/>
            </w:rPr>
            <w:t xml:space="preserve">                         </w:t>
          </w:r>
          <w:r w:rsidRPr="004527EE">
            <w:rPr>
              <w:sz w:val="18"/>
              <w:szCs w:val="18"/>
            </w:rPr>
            <w:t xml:space="preserve">  </w:t>
          </w:r>
          <w:r w:rsidR="00211215">
            <w:rPr>
              <w:sz w:val="18"/>
              <w:szCs w:val="18"/>
            </w:rPr>
            <w:t xml:space="preserve">   </w:t>
          </w:r>
          <w:r w:rsidR="009A5345" w:rsidRPr="004527EE">
            <w:rPr>
              <w:sz w:val="18"/>
              <w:szCs w:val="18"/>
            </w:rPr>
            <w:t>Date:</w:t>
          </w:r>
          <w:r w:rsidR="009A5345">
            <w:rPr>
              <w:sz w:val="18"/>
              <w:szCs w:val="18"/>
            </w:rPr>
            <w:t xml:space="preserve"> </w:t>
          </w:r>
          <w:r w:rsidR="003A3A18">
            <w:rPr>
              <w:sz w:val="18"/>
              <w:szCs w:val="18"/>
            </w:rPr>
            <w:t>Octobe</w:t>
          </w:r>
          <w:r w:rsidR="009A4BD1">
            <w:rPr>
              <w:sz w:val="18"/>
              <w:szCs w:val="18"/>
            </w:rPr>
            <w:t>r</w:t>
          </w:r>
          <w:r w:rsidR="00DD5F71">
            <w:rPr>
              <w:sz w:val="18"/>
              <w:szCs w:val="18"/>
            </w:rPr>
            <w:t xml:space="preserve"> </w:t>
          </w:r>
          <w:r w:rsidR="00F56D8F">
            <w:rPr>
              <w:sz w:val="18"/>
              <w:szCs w:val="18"/>
            </w:rPr>
            <w:t>20</w:t>
          </w:r>
          <w:r w:rsidR="00557423" w:rsidRPr="004527EE">
            <w:rPr>
              <w:sz w:val="18"/>
              <w:szCs w:val="18"/>
            </w:rPr>
            <w:t>, 202</w:t>
          </w:r>
          <w:r w:rsidR="0042420A">
            <w:rPr>
              <w:sz w:val="18"/>
              <w:szCs w:val="18"/>
            </w:rPr>
            <w:t>5</w:t>
          </w:r>
        </w:p>
      </w:tc>
    </w:tr>
    <w:bookmarkEnd w:id="0"/>
  </w:tbl>
  <w:p w14:paraId="636D9160" w14:textId="77777777" w:rsidR="005B0AFE" w:rsidRDefault="005B0AFE" w:rsidP="006B5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FFA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AE6"/>
    <w:multiLevelType w:val="hybridMultilevel"/>
    <w:tmpl w:val="3CD4169E"/>
    <w:lvl w:ilvl="0" w:tplc="7C681C9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3F05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6A6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D30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0B81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6450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80877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60778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969D7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95C2A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D2BA2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01553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22BFA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37130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54572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E6CDC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B58A6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A0101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02269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61E2E"/>
    <w:multiLevelType w:val="hybridMultilevel"/>
    <w:tmpl w:val="920A12DA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856A4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37812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619FE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A423C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47D0C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D378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B6C95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E3855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F759D"/>
    <w:multiLevelType w:val="hybridMultilevel"/>
    <w:tmpl w:val="DD68A276"/>
    <w:lvl w:ilvl="0" w:tplc="34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64A6FD1"/>
    <w:multiLevelType w:val="hybridMultilevel"/>
    <w:tmpl w:val="E03AAA48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B638A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17ED0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867BD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472B1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E1782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05E46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765B7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D3701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07419">
    <w:abstractNumId w:val="18"/>
  </w:num>
  <w:num w:numId="2" w16cid:durableId="1992713344">
    <w:abstractNumId w:val="30"/>
  </w:num>
  <w:num w:numId="3" w16cid:durableId="1160538724">
    <w:abstractNumId w:val="17"/>
  </w:num>
  <w:num w:numId="4" w16cid:durableId="1263105940">
    <w:abstractNumId w:val="5"/>
  </w:num>
  <w:num w:numId="5" w16cid:durableId="1532452109">
    <w:abstractNumId w:val="7"/>
  </w:num>
  <w:num w:numId="6" w16cid:durableId="1252544991">
    <w:abstractNumId w:val="3"/>
  </w:num>
  <w:num w:numId="7" w16cid:durableId="1912620480">
    <w:abstractNumId w:val="12"/>
  </w:num>
  <w:num w:numId="8" w16cid:durableId="1572547188">
    <w:abstractNumId w:val="19"/>
  </w:num>
  <w:num w:numId="9" w16cid:durableId="1931812159">
    <w:abstractNumId w:val="6"/>
  </w:num>
  <w:num w:numId="10" w16cid:durableId="53092566">
    <w:abstractNumId w:val="24"/>
  </w:num>
  <w:num w:numId="11" w16cid:durableId="1881357420">
    <w:abstractNumId w:val="15"/>
  </w:num>
  <w:num w:numId="12" w16cid:durableId="295256262">
    <w:abstractNumId w:val="27"/>
  </w:num>
  <w:num w:numId="13" w16cid:durableId="46342843">
    <w:abstractNumId w:val="26"/>
  </w:num>
  <w:num w:numId="14" w16cid:durableId="1603342664">
    <w:abstractNumId w:val="33"/>
  </w:num>
  <w:num w:numId="15" w16cid:durableId="1011177514">
    <w:abstractNumId w:val="8"/>
  </w:num>
  <w:num w:numId="16" w16cid:durableId="1110903862">
    <w:abstractNumId w:val="22"/>
  </w:num>
  <w:num w:numId="17" w16cid:durableId="804464628">
    <w:abstractNumId w:val="14"/>
  </w:num>
  <w:num w:numId="18" w16cid:durableId="2092238245">
    <w:abstractNumId w:val="9"/>
  </w:num>
  <w:num w:numId="19" w16cid:durableId="2029020084">
    <w:abstractNumId w:val="29"/>
  </w:num>
  <w:num w:numId="20" w16cid:durableId="1191338148">
    <w:abstractNumId w:val="16"/>
  </w:num>
  <w:num w:numId="21" w16cid:durableId="1187133915">
    <w:abstractNumId w:val="0"/>
  </w:num>
  <w:num w:numId="22" w16cid:durableId="2056808494">
    <w:abstractNumId w:val="4"/>
  </w:num>
  <w:num w:numId="23" w16cid:durableId="1986815552">
    <w:abstractNumId w:val="36"/>
  </w:num>
  <w:num w:numId="24" w16cid:durableId="754984178">
    <w:abstractNumId w:val="38"/>
  </w:num>
  <w:num w:numId="25" w16cid:durableId="1682662535">
    <w:abstractNumId w:val="28"/>
  </w:num>
  <w:num w:numId="26" w16cid:durableId="59983230">
    <w:abstractNumId w:val="11"/>
  </w:num>
  <w:num w:numId="27" w16cid:durableId="2028408041">
    <w:abstractNumId w:val="2"/>
  </w:num>
  <w:num w:numId="28" w16cid:durableId="2063745693">
    <w:abstractNumId w:val="10"/>
  </w:num>
  <w:num w:numId="29" w16cid:durableId="2108842291">
    <w:abstractNumId w:val="32"/>
  </w:num>
  <w:num w:numId="30" w16cid:durableId="761413522">
    <w:abstractNumId w:val="20"/>
  </w:num>
  <w:num w:numId="31" w16cid:durableId="1005013515">
    <w:abstractNumId w:val="1"/>
  </w:num>
  <w:num w:numId="32" w16cid:durableId="556472363">
    <w:abstractNumId w:val="31"/>
  </w:num>
  <w:num w:numId="33" w16cid:durableId="1420903283">
    <w:abstractNumId w:val="37"/>
  </w:num>
  <w:num w:numId="34" w16cid:durableId="1933856843">
    <w:abstractNumId w:val="21"/>
  </w:num>
  <w:num w:numId="35" w16cid:durableId="1491942234">
    <w:abstractNumId w:val="23"/>
  </w:num>
  <w:num w:numId="36" w16cid:durableId="430860721">
    <w:abstractNumId w:val="25"/>
  </w:num>
  <w:num w:numId="37" w16cid:durableId="1450932171">
    <w:abstractNumId w:val="13"/>
  </w:num>
  <w:num w:numId="38" w16cid:durableId="2108192072">
    <w:abstractNumId w:val="35"/>
  </w:num>
  <w:num w:numId="39" w16cid:durableId="11315608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4"/>
    <w:rsid w:val="00004719"/>
    <w:rsid w:val="00012780"/>
    <w:rsid w:val="00012B2C"/>
    <w:rsid w:val="00013317"/>
    <w:rsid w:val="00021046"/>
    <w:rsid w:val="0002317C"/>
    <w:rsid w:val="000317EF"/>
    <w:rsid w:val="00040231"/>
    <w:rsid w:val="0004359E"/>
    <w:rsid w:val="00045E93"/>
    <w:rsid w:val="00045F1B"/>
    <w:rsid w:val="00046509"/>
    <w:rsid w:val="00052EB1"/>
    <w:rsid w:val="000543D9"/>
    <w:rsid w:val="000549EB"/>
    <w:rsid w:val="0006552B"/>
    <w:rsid w:val="00074093"/>
    <w:rsid w:val="000741A4"/>
    <w:rsid w:val="00074E51"/>
    <w:rsid w:val="00076F60"/>
    <w:rsid w:val="000804AC"/>
    <w:rsid w:val="000816C4"/>
    <w:rsid w:val="00083F69"/>
    <w:rsid w:val="000845CE"/>
    <w:rsid w:val="0009120A"/>
    <w:rsid w:val="000A4ACB"/>
    <w:rsid w:val="000A54D0"/>
    <w:rsid w:val="000A7124"/>
    <w:rsid w:val="000B6D94"/>
    <w:rsid w:val="000B7FB5"/>
    <w:rsid w:val="000C190C"/>
    <w:rsid w:val="000D2EA6"/>
    <w:rsid w:val="000D73C0"/>
    <w:rsid w:val="000E51B2"/>
    <w:rsid w:val="000E6C7B"/>
    <w:rsid w:val="000F2F3C"/>
    <w:rsid w:val="001045F1"/>
    <w:rsid w:val="00104C95"/>
    <w:rsid w:val="00122557"/>
    <w:rsid w:val="00122FA4"/>
    <w:rsid w:val="00125618"/>
    <w:rsid w:val="0012675A"/>
    <w:rsid w:val="0013740F"/>
    <w:rsid w:val="0014014F"/>
    <w:rsid w:val="001537F1"/>
    <w:rsid w:val="0015774D"/>
    <w:rsid w:val="001710F5"/>
    <w:rsid w:val="00171C9A"/>
    <w:rsid w:val="0017310C"/>
    <w:rsid w:val="001808AB"/>
    <w:rsid w:val="00183941"/>
    <w:rsid w:val="00185BA5"/>
    <w:rsid w:val="00197E95"/>
    <w:rsid w:val="001A0A61"/>
    <w:rsid w:val="001D244B"/>
    <w:rsid w:val="001D300C"/>
    <w:rsid w:val="001D690A"/>
    <w:rsid w:val="001E5742"/>
    <w:rsid w:val="001E6A70"/>
    <w:rsid w:val="001F1956"/>
    <w:rsid w:val="001F5AC0"/>
    <w:rsid w:val="002054BB"/>
    <w:rsid w:val="002072F4"/>
    <w:rsid w:val="00211215"/>
    <w:rsid w:val="00211382"/>
    <w:rsid w:val="002162C9"/>
    <w:rsid w:val="0021746F"/>
    <w:rsid w:val="00220C30"/>
    <w:rsid w:val="002264E8"/>
    <w:rsid w:val="00230128"/>
    <w:rsid w:val="0024790F"/>
    <w:rsid w:val="00250FB2"/>
    <w:rsid w:val="002574B3"/>
    <w:rsid w:val="00261F68"/>
    <w:rsid w:val="0026681F"/>
    <w:rsid w:val="00282C78"/>
    <w:rsid w:val="002918B9"/>
    <w:rsid w:val="002956C4"/>
    <w:rsid w:val="0029662D"/>
    <w:rsid w:val="00296994"/>
    <w:rsid w:val="00297087"/>
    <w:rsid w:val="002A0DD8"/>
    <w:rsid w:val="002B3601"/>
    <w:rsid w:val="002C5530"/>
    <w:rsid w:val="002E3624"/>
    <w:rsid w:val="002F4147"/>
    <w:rsid w:val="00306B5C"/>
    <w:rsid w:val="00307CAD"/>
    <w:rsid w:val="00310B7C"/>
    <w:rsid w:val="00313A9D"/>
    <w:rsid w:val="00315DEE"/>
    <w:rsid w:val="003170A4"/>
    <w:rsid w:val="00322B6F"/>
    <w:rsid w:val="00327AB5"/>
    <w:rsid w:val="0033083D"/>
    <w:rsid w:val="00342C61"/>
    <w:rsid w:val="00342D57"/>
    <w:rsid w:val="003430EB"/>
    <w:rsid w:val="00344CF1"/>
    <w:rsid w:val="003570D6"/>
    <w:rsid w:val="00392816"/>
    <w:rsid w:val="00393527"/>
    <w:rsid w:val="003A3A18"/>
    <w:rsid w:val="003B3942"/>
    <w:rsid w:val="003B537E"/>
    <w:rsid w:val="003C172F"/>
    <w:rsid w:val="003D071F"/>
    <w:rsid w:val="003D129F"/>
    <w:rsid w:val="003D13CA"/>
    <w:rsid w:val="003D3E27"/>
    <w:rsid w:val="003D6FAB"/>
    <w:rsid w:val="003E043D"/>
    <w:rsid w:val="003E3ACF"/>
    <w:rsid w:val="003E751E"/>
    <w:rsid w:val="003E7E1F"/>
    <w:rsid w:val="003F108A"/>
    <w:rsid w:val="003F3293"/>
    <w:rsid w:val="003F35D4"/>
    <w:rsid w:val="003F587A"/>
    <w:rsid w:val="00401071"/>
    <w:rsid w:val="00405DCD"/>
    <w:rsid w:val="00412EB1"/>
    <w:rsid w:val="0042109A"/>
    <w:rsid w:val="004221FC"/>
    <w:rsid w:val="00422A1D"/>
    <w:rsid w:val="0042420A"/>
    <w:rsid w:val="004327CB"/>
    <w:rsid w:val="004461C9"/>
    <w:rsid w:val="00447DA2"/>
    <w:rsid w:val="00450AED"/>
    <w:rsid w:val="004527EE"/>
    <w:rsid w:val="004604EA"/>
    <w:rsid w:val="00464670"/>
    <w:rsid w:val="0046512F"/>
    <w:rsid w:val="00465BAE"/>
    <w:rsid w:val="00470E66"/>
    <w:rsid w:val="0049002E"/>
    <w:rsid w:val="00490A2A"/>
    <w:rsid w:val="004932D6"/>
    <w:rsid w:val="00493773"/>
    <w:rsid w:val="00493FA9"/>
    <w:rsid w:val="00495D3C"/>
    <w:rsid w:val="004A0DED"/>
    <w:rsid w:val="004A18BA"/>
    <w:rsid w:val="004B0E1D"/>
    <w:rsid w:val="004B47B5"/>
    <w:rsid w:val="004B7588"/>
    <w:rsid w:val="004B77A2"/>
    <w:rsid w:val="004C547C"/>
    <w:rsid w:val="004D128C"/>
    <w:rsid w:val="00502D00"/>
    <w:rsid w:val="00502F8B"/>
    <w:rsid w:val="00504F18"/>
    <w:rsid w:val="00505A95"/>
    <w:rsid w:val="00523CDC"/>
    <w:rsid w:val="00523F8D"/>
    <w:rsid w:val="00525ACE"/>
    <w:rsid w:val="005278C5"/>
    <w:rsid w:val="00532235"/>
    <w:rsid w:val="005354E8"/>
    <w:rsid w:val="00536E62"/>
    <w:rsid w:val="00537C9D"/>
    <w:rsid w:val="00544853"/>
    <w:rsid w:val="00547B6B"/>
    <w:rsid w:val="00547BDC"/>
    <w:rsid w:val="005512CA"/>
    <w:rsid w:val="00557423"/>
    <w:rsid w:val="005614E1"/>
    <w:rsid w:val="00583657"/>
    <w:rsid w:val="00585E3A"/>
    <w:rsid w:val="00587EA8"/>
    <w:rsid w:val="005A23D5"/>
    <w:rsid w:val="005B0AFE"/>
    <w:rsid w:val="005B7E29"/>
    <w:rsid w:val="005C4DC6"/>
    <w:rsid w:val="005D5C93"/>
    <w:rsid w:val="005D7026"/>
    <w:rsid w:val="005E36FC"/>
    <w:rsid w:val="005E3F8F"/>
    <w:rsid w:val="005F1022"/>
    <w:rsid w:val="005F3725"/>
    <w:rsid w:val="005F7073"/>
    <w:rsid w:val="00602622"/>
    <w:rsid w:val="00606965"/>
    <w:rsid w:val="00611D46"/>
    <w:rsid w:val="00613524"/>
    <w:rsid w:val="006308C6"/>
    <w:rsid w:val="00631797"/>
    <w:rsid w:val="00635118"/>
    <w:rsid w:val="00640255"/>
    <w:rsid w:val="00645E37"/>
    <w:rsid w:val="00646CF8"/>
    <w:rsid w:val="006555D9"/>
    <w:rsid w:val="006610D9"/>
    <w:rsid w:val="00662326"/>
    <w:rsid w:val="00662A99"/>
    <w:rsid w:val="00672A51"/>
    <w:rsid w:val="00680FF3"/>
    <w:rsid w:val="00683BAC"/>
    <w:rsid w:val="006866CE"/>
    <w:rsid w:val="00686DAB"/>
    <w:rsid w:val="00694EC5"/>
    <w:rsid w:val="006A4E4E"/>
    <w:rsid w:val="006B30F7"/>
    <w:rsid w:val="006B3E6C"/>
    <w:rsid w:val="006B5BED"/>
    <w:rsid w:val="006C42A6"/>
    <w:rsid w:val="006D2584"/>
    <w:rsid w:val="006D278F"/>
    <w:rsid w:val="006E351B"/>
    <w:rsid w:val="006E6B90"/>
    <w:rsid w:val="00700BE7"/>
    <w:rsid w:val="007021B3"/>
    <w:rsid w:val="00712893"/>
    <w:rsid w:val="007170DD"/>
    <w:rsid w:val="00720AFB"/>
    <w:rsid w:val="007265BA"/>
    <w:rsid w:val="00727FB4"/>
    <w:rsid w:val="00732B0F"/>
    <w:rsid w:val="00745C1C"/>
    <w:rsid w:val="0075032F"/>
    <w:rsid w:val="0075409F"/>
    <w:rsid w:val="00770720"/>
    <w:rsid w:val="00784192"/>
    <w:rsid w:val="00795165"/>
    <w:rsid w:val="007A4822"/>
    <w:rsid w:val="007A72F1"/>
    <w:rsid w:val="007B7FE0"/>
    <w:rsid w:val="007C0222"/>
    <w:rsid w:val="007C2F40"/>
    <w:rsid w:val="007C629A"/>
    <w:rsid w:val="007C78FC"/>
    <w:rsid w:val="007D1496"/>
    <w:rsid w:val="007D7DE3"/>
    <w:rsid w:val="007E1A12"/>
    <w:rsid w:val="007E58E8"/>
    <w:rsid w:val="007F50A8"/>
    <w:rsid w:val="00800CD0"/>
    <w:rsid w:val="00801478"/>
    <w:rsid w:val="00824C10"/>
    <w:rsid w:val="00825A70"/>
    <w:rsid w:val="00833609"/>
    <w:rsid w:val="008409B8"/>
    <w:rsid w:val="00843B7A"/>
    <w:rsid w:val="00847C07"/>
    <w:rsid w:val="008549E0"/>
    <w:rsid w:val="0086104B"/>
    <w:rsid w:val="00861C91"/>
    <w:rsid w:val="00863903"/>
    <w:rsid w:val="008846D5"/>
    <w:rsid w:val="00884F48"/>
    <w:rsid w:val="008C0D03"/>
    <w:rsid w:val="008C7C4B"/>
    <w:rsid w:val="008D3D6A"/>
    <w:rsid w:val="008D3D98"/>
    <w:rsid w:val="008D451C"/>
    <w:rsid w:val="008F1CFF"/>
    <w:rsid w:val="009033FA"/>
    <w:rsid w:val="00906D4C"/>
    <w:rsid w:val="0091107C"/>
    <w:rsid w:val="0092067B"/>
    <w:rsid w:val="009319BB"/>
    <w:rsid w:val="0093751D"/>
    <w:rsid w:val="00951A08"/>
    <w:rsid w:val="009540A1"/>
    <w:rsid w:val="00955E8A"/>
    <w:rsid w:val="0096120F"/>
    <w:rsid w:val="00961D62"/>
    <w:rsid w:val="009623F3"/>
    <w:rsid w:val="00963ECC"/>
    <w:rsid w:val="009844AA"/>
    <w:rsid w:val="00984A24"/>
    <w:rsid w:val="009857A8"/>
    <w:rsid w:val="00994150"/>
    <w:rsid w:val="00997AD0"/>
    <w:rsid w:val="009A39BA"/>
    <w:rsid w:val="009A4084"/>
    <w:rsid w:val="009A4AB0"/>
    <w:rsid w:val="009A4BD1"/>
    <w:rsid w:val="009A5345"/>
    <w:rsid w:val="009A55A2"/>
    <w:rsid w:val="009A77E9"/>
    <w:rsid w:val="009B08A1"/>
    <w:rsid w:val="009B7755"/>
    <w:rsid w:val="009C172F"/>
    <w:rsid w:val="009C2189"/>
    <w:rsid w:val="009D1234"/>
    <w:rsid w:val="009E0923"/>
    <w:rsid w:val="009E4B32"/>
    <w:rsid w:val="00A02185"/>
    <w:rsid w:val="00A07D2F"/>
    <w:rsid w:val="00A10934"/>
    <w:rsid w:val="00A21720"/>
    <w:rsid w:val="00A31C10"/>
    <w:rsid w:val="00A35CF0"/>
    <w:rsid w:val="00A35D24"/>
    <w:rsid w:val="00A407E9"/>
    <w:rsid w:val="00A42166"/>
    <w:rsid w:val="00A42368"/>
    <w:rsid w:val="00A43AD6"/>
    <w:rsid w:val="00A454D8"/>
    <w:rsid w:val="00A565FD"/>
    <w:rsid w:val="00A577A5"/>
    <w:rsid w:val="00A63601"/>
    <w:rsid w:val="00A76E80"/>
    <w:rsid w:val="00A87C6E"/>
    <w:rsid w:val="00A9077F"/>
    <w:rsid w:val="00A9471C"/>
    <w:rsid w:val="00A967D8"/>
    <w:rsid w:val="00AA031E"/>
    <w:rsid w:val="00AB2A04"/>
    <w:rsid w:val="00AC1527"/>
    <w:rsid w:val="00AC3EC3"/>
    <w:rsid w:val="00AC582B"/>
    <w:rsid w:val="00AE45F2"/>
    <w:rsid w:val="00AE48C1"/>
    <w:rsid w:val="00AF1A69"/>
    <w:rsid w:val="00B00AA8"/>
    <w:rsid w:val="00B05B9B"/>
    <w:rsid w:val="00B07FC1"/>
    <w:rsid w:val="00B113EA"/>
    <w:rsid w:val="00B1398E"/>
    <w:rsid w:val="00B15BFB"/>
    <w:rsid w:val="00B166B5"/>
    <w:rsid w:val="00B25DD3"/>
    <w:rsid w:val="00B36D33"/>
    <w:rsid w:val="00B42E00"/>
    <w:rsid w:val="00B54B07"/>
    <w:rsid w:val="00B64F89"/>
    <w:rsid w:val="00B659D4"/>
    <w:rsid w:val="00B71733"/>
    <w:rsid w:val="00B87535"/>
    <w:rsid w:val="00B919B4"/>
    <w:rsid w:val="00BA0E38"/>
    <w:rsid w:val="00BA557F"/>
    <w:rsid w:val="00BB42B1"/>
    <w:rsid w:val="00BB44B7"/>
    <w:rsid w:val="00BC09C3"/>
    <w:rsid w:val="00BC2762"/>
    <w:rsid w:val="00BD0A50"/>
    <w:rsid w:val="00BD2671"/>
    <w:rsid w:val="00BE009A"/>
    <w:rsid w:val="00BE0DB3"/>
    <w:rsid w:val="00BE6124"/>
    <w:rsid w:val="00BF71AC"/>
    <w:rsid w:val="00C04AC0"/>
    <w:rsid w:val="00C074F8"/>
    <w:rsid w:val="00C24D38"/>
    <w:rsid w:val="00C31307"/>
    <w:rsid w:val="00C34B7D"/>
    <w:rsid w:val="00C35A89"/>
    <w:rsid w:val="00C439ED"/>
    <w:rsid w:val="00C45E07"/>
    <w:rsid w:val="00C51622"/>
    <w:rsid w:val="00C526B5"/>
    <w:rsid w:val="00C5369A"/>
    <w:rsid w:val="00C5407C"/>
    <w:rsid w:val="00C6165E"/>
    <w:rsid w:val="00C646C5"/>
    <w:rsid w:val="00C65DBB"/>
    <w:rsid w:val="00C667EF"/>
    <w:rsid w:val="00C71DBB"/>
    <w:rsid w:val="00C73DD7"/>
    <w:rsid w:val="00C83A36"/>
    <w:rsid w:val="00C842F3"/>
    <w:rsid w:val="00C87A02"/>
    <w:rsid w:val="00C948D7"/>
    <w:rsid w:val="00C97DFB"/>
    <w:rsid w:val="00CA06AF"/>
    <w:rsid w:val="00CB30ED"/>
    <w:rsid w:val="00CB3980"/>
    <w:rsid w:val="00CC66C5"/>
    <w:rsid w:val="00CD1F15"/>
    <w:rsid w:val="00CD254E"/>
    <w:rsid w:val="00CD6B5A"/>
    <w:rsid w:val="00CE1D8D"/>
    <w:rsid w:val="00CE510C"/>
    <w:rsid w:val="00CE6898"/>
    <w:rsid w:val="00CF0058"/>
    <w:rsid w:val="00CF0139"/>
    <w:rsid w:val="00CF5DA9"/>
    <w:rsid w:val="00CF60CD"/>
    <w:rsid w:val="00D02C24"/>
    <w:rsid w:val="00D03790"/>
    <w:rsid w:val="00D1024C"/>
    <w:rsid w:val="00D16258"/>
    <w:rsid w:val="00D231E0"/>
    <w:rsid w:val="00D24BF4"/>
    <w:rsid w:val="00D36720"/>
    <w:rsid w:val="00D46771"/>
    <w:rsid w:val="00D51473"/>
    <w:rsid w:val="00D65CCB"/>
    <w:rsid w:val="00D76402"/>
    <w:rsid w:val="00D77352"/>
    <w:rsid w:val="00D83EFA"/>
    <w:rsid w:val="00D9708A"/>
    <w:rsid w:val="00DA09BE"/>
    <w:rsid w:val="00DA2553"/>
    <w:rsid w:val="00DB02DA"/>
    <w:rsid w:val="00DB461E"/>
    <w:rsid w:val="00DB4E65"/>
    <w:rsid w:val="00DB5847"/>
    <w:rsid w:val="00DB73AF"/>
    <w:rsid w:val="00DC0670"/>
    <w:rsid w:val="00DC57A4"/>
    <w:rsid w:val="00DD28CB"/>
    <w:rsid w:val="00DD4875"/>
    <w:rsid w:val="00DD5F71"/>
    <w:rsid w:val="00E218E5"/>
    <w:rsid w:val="00E23C19"/>
    <w:rsid w:val="00E27D2D"/>
    <w:rsid w:val="00E30E31"/>
    <w:rsid w:val="00E4384F"/>
    <w:rsid w:val="00E45729"/>
    <w:rsid w:val="00E55AEA"/>
    <w:rsid w:val="00E600CB"/>
    <w:rsid w:val="00E60B2A"/>
    <w:rsid w:val="00E6170C"/>
    <w:rsid w:val="00E66816"/>
    <w:rsid w:val="00E73ED3"/>
    <w:rsid w:val="00E740A8"/>
    <w:rsid w:val="00E77E1A"/>
    <w:rsid w:val="00E95E94"/>
    <w:rsid w:val="00E96BD2"/>
    <w:rsid w:val="00E97DB9"/>
    <w:rsid w:val="00E97ED4"/>
    <w:rsid w:val="00EA4047"/>
    <w:rsid w:val="00EA7DF7"/>
    <w:rsid w:val="00EB019A"/>
    <w:rsid w:val="00EB2844"/>
    <w:rsid w:val="00EB3F32"/>
    <w:rsid w:val="00ED0880"/>
    <w:rsid w:val="00EF3A7C"/>
    <w:rsid w:val="00EF71DB"/>
    <w:rsid w:val="00F011AD"/>
    <w:rsid w:val="00F01CA7"/>
    <w:rsid w:val="00F0328C"/>
    <w:rsid w:val="00F036EB"/>
    <w:rsid w:val="00F10637"/>
    <w:rsid w:val="00F10DC8"/>
    <w:rsid w:val="00F11771"/>
    <w:rsid w:val="00F11FFA"/>
    <w:rsid w:val="00F163A6"/>
    <w:rsid w:val="00F17012"/>
    <w:rsid w:val="00F27B2D"/>
    <w:rsid w:val="00F437DD"/>
    <w:rsid w:val="00F43934"/>
    <w:rsid w:val="00F46C04"/>
    <w:rsid w:val="00F53C5A"/>
    <w:rsid w:val="00F56D8F"/>
    <w:rsid w:val="00F570B6"/>
    <w:rsid w:val="00F63463"/>
    <w:rsid w:val="00F65496"/>
    <w:rsid w:val="00F65FF2"/>
    <w:rsid w:val="00F75D52"/>
    <w:rsid w:val="00F77228"/>
    <w:rsid w:val="00F84C63"/>
    <w:rsid w:val="00F95182"/>
    <w:rsid w:val="00F95DE5"/>
    <w:rsid w:val="00FA0DE0"/>
    <w:rsid w:val="00FA5026"/>
    <w:rsid w:val="00FB17AA"/>
    <w:rsid w:val="00FB181F"/>
    <w:rsid w:val="00FB2B11"/>
    <w:rsid w:val="00FC0087"/>
    <w:rsid w:val="00FD2BC6"/>
    <w:rsid w:val="00FE2D15"/>
    <w:rsid w:val="00FE5083"/>
    <w:rsid w:val="00FF25AD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8ABC"/>
  <w15:chartTrackingRefBased/>
  <w15:docId w15:val="{DB4411B9-0528-4877-A01B-090E1AF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303030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DE3"/>
  </w:style>
  <w:style w:type="paragraph" w:styleId="Ttulo1">
    <w:name w:val="heading 1"/>
    <w:basedOn w:val="Normal"/>
    <w:next w:val="Normal"/>
    <w:link w:val="Ttulo1Car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nhideWhenUsed/>
    <w:qFormat/>
    <w:rsid w:val="00D24BF4"/>
    <w:pPr>
      <w:outlineLvl w:val="2"/>
    </w:pPr>
    <w:rPr>
      <w:bCs w:val="0"/>
      <w:sz w:val="20"/>
    </w:rPr>
  </w:style>
  <w:style w:type="paragraph" w:styleId="Ttulo4">
    <w:name w:val="heading 4"/>
    <w:basedOn w:val="Normal"/>
    <w:next w:val="Normal"/>
    <w:link w:val="Ttulo4Car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paragraph" w:styleId="Ttulo5">
    <w:name w:val="heading 5"/>
    <w:basedOn w:val="Normal"/>
    <w:next w:val="Normal"/>
    <w:link w:val="Ttulo5Car"/>
    <w:unhideWhenUsed/>
    <w:qFormat/>
    <w:rsid w:val="00205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2054BB"/>
    <w:pPr>
      <w:keepNext/>
      <w:spacing w:after="0" w:line="240" w:lineRule="auto"/>
      <w:outlineLvl w:val="6"/>
    </w:pPr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paragraph" w:styleId="Ttulo8">
    <w:name w:val="heading 8"/>
    <w:basedOn w:val="Normal"/>
    <w:next w:val="Normal"/>
    <w:link w:val="Ttulo8Car"/>
    <w:qFormat/>
    <w:rsid w:val="002054BB"/>
    <w:pPr>
      <w:keepNext/>
      <w:tabs>
        <w:tab w:val="left" w:pos="567"/>
      </w:tabs>
      <w:spacing w:after="0" w:line="240" w:lineRule="auto"/>
      <w:jc w:val="both"/>
      <w:outlineLvl w:val="7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6898"/>
  </w:style>
  <w:style w:type="paragraph" w:styleId="Piedepgina">
    <w:name w:val="footer"/>
    <w:basedOn w:val="Normal"/>
    <w:link w:val="PiedepginaCar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98"/>
  </w:style>
  <w:style w:type="table" w:styleId="Tablaconcuadrcula">
    <w:name w:val="Table Grid"/>
    <w:basedOn w:val="Tablanormal"/>
    <w:uiPriority w:val="39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tulo">
    <w:name w:val="Title"/>
    <w:basedOn w:val="Encabezado"/>
    <w:next w:val="Normal"/>
    <w:link w:val="TtuloC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50FB2"/>
    <w:rPr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E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E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ED4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Ttulo3Car">
    <w:name w:val="Título 3 Car"/>
    <w:basedOn w:val="Fuentedeprrafopredeter"/>
    <w:link w:val="Ttulo3"/>
    <w:uiPriority w:val="9"/>
    <w:rsid w:val="00D24BF4"/>
    <w:rPr>
      <w:b/>
      <w:szCs w:val="24"/>
    </w:rPr>
  </w:style>
  <w:style w:type="paragraph" w:customStyle="1" w:styleId="Website-Right">
    <w:name w:val="Website-Right"/>
    <w:basedOn w:val="Piedepgina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ipervnculo">
    <w:name w:val="Hyperlink"/>
    <w:basedOn w:val="Fuentedeprrafopredeter"/>
    <w:unhideWhenUsed/>
    <w:rsid w:val="001045F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nfasissutil">
    <w:name w:val="Subtle Emphasis"/>
    <w:basedOn w:val="Fuentedeprrafopredeter"/>
    <w:uiPriority w:val="19"/>
    <w:qFormat/>
    <w:rsid w:val="009540A1"/>
    <w:rPr>
      <w:i/>
      <w:iCs/>
      <w:color w:val="404040" w:themeColor="text1" w:themeTint="BF"/>
    </w:rPr>
  </w:style>
  <w:style w:type="character" w:styleId="nfasis">
    <w:name w:val="Emphasis"/>
    <w:basedOn w:val="Fuentedeprrafopredeter"/>
    <w:qFormat/>
    <w:rsid w:val="009540A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540A1"/>
    <w:rPr>
      <w:i/>
      <w:iCs/>
      <w:color w:val="5B9BD5" w:themeColor="accent1"/>
    </w:rPr>
  </w:style>
  <w:style w:type="character" w:styleId="Textoennegrita">
    <w:name w:val="Strong"/>
    <w:basedOn w:val="Fuentedeprrafopredeter"/>
    <w:qFormat/>
    <w:rsid w:val="009540A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0A1"/>
    <w:rPr>
      <w:i/>
      <w:iCs/>
      <w:color w:val="404040" w:themeColor="text1" w:themeTint="BF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0A1"/>
    <w:rPr>
      <w:i/>
      <w:iCs/>
      <w:color w:val="5B9BD5" w:themeColor="accent1"/>
      <w:sz w:val="18"/>
    </w:rPr>
  </w:style>
  <w:style w:type="character" w:styleId="Referenciasutil">
    <w:name w:val="Subtle Reference"/>
    <w:basedOn w:val="Fuentedeprrafopredeter"/>
    <w:uiPriority w:val="31"/>
    <w:qFormat/>
    <w:rsid w:val="009540A1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540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Fuentedeprrafopredeter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Fuentedeprrafopredeter"/>
    <w:link w:val="Name"/>
    <w:rsid w:val="00E740A8"/>
  </w:style>
  <w:style w:type="character" w:customStyle="1" w:styleId="RegardingSubjectChar">
    <w:name w:val="Regarding Subject Char"/>
    <w:basedOn w:val="Fuentedeprrafopredeter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character" w:customStyle="1" w:styleId="Ttulo5Car">
    <w:name w:val="Título 5 Car"/>
    <w:basedOn w:val="Fuentedeprrafopredeter"/>
    <w:link w:val="Ttulo5"/>
    <w:rsid w:val="002054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">
    <w:name w:val="Título 7 Car"/>
    <w:basedOn w:val="Fuentedeprrafopredeter"/>
    <w:link w:val="Ttulo7"/>
    <w:rsid w:val="002054BB"/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">
    <w:name w:val="Body Text"/>
    <w:basedOn w:val="Normal"/>
    <w:link w:val="Textoindependiente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2054BB"/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paragraph" w:styleId="Textoindependiente2">
    <w:name w:val="Body Text 2"/>
    <w:basedOn w:val="Normal"/>
    <w:link w:val="Textoindependiente2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2054BB"/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styleId="Nmerodepgina">
    <w:name w:val="page number"/>
    <w:basedOn w:val="Fuentedeprrafopredeter"/>
    <w:rsid w:val="002054BB"/>
  </w:style>
  <w:style w:type="paragraph" w:customStyle="1" w:styleId="1">
    <w:name w:val="1"/>
    <w:basedOn w:val="Normal"/>
    <w:next w:val="Normal"/>
    <w:qFormat/>
    <w:rsid w:val="002054BB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s-CL"/>
    </w:rPr>
  </w:style>
  <w:style w:type="paragraph" w:styleId="Sangra3detindependiente">
    <w:name w:val="Body Text Indent 3"/>
    <w:basedOn w:val="Normal"/>
    <w:link w:val="Sangra3detindependienteCar"/>
    <w:rsid w:val="002054BB"/>
    <w:pPr>
      <w:spacing w:after="0" w:line="240" w:lineRule="auto"/>
      <w:ind w:left="567"/>
      <w:jc w:val="both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3">
    <w:name w:val="Body Text 3"/>
    <w:basedOn w:val="Normal"/>
    <w:link w:val="Textoindependiente3Car"/>
    <w:rsid w:val="002054BB"/>
    <w:pPr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2054BB"/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paragraph" w:styleId="Sangradetextonormal">
    <w:name w:val="Body Text Indent"/>
    <w:basedOn w:val="Normal"/>
    <w:link w:val="SangradetextonormalCar"/>
    <w:rsid w:val="002054BB"/>
    <w:pPr>
      <w:spacing w:after="0" w:line="240" w:lineRule="auto"/>
      <w:ind w:left="567"/>
      <w:jc w:val="both"/>
    </w:pPr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rsid w:val="002054BB"/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paragraph" w:styleId="Sangra2detindependiente">
    <w:name w:val="Body Text Indent 2"/>
    <w:basedOn w:val="Normal"/>
    <w:link w:val="Sangra2detindependienteCar"/>
    <w:rsid w:val="002054BB"/>
    <w:pPr>
      <w:tabs>
        <w:tab w:val="left" w:pos="567"/>
        <w:tab w:val="left" w:pos="3402"/>
        <w:tab w:val="left" w:pos="3686"/>
      </w:tabs>
      <w:spacing w:after="0" w:line="240" w:lineRule="auto"/>
      <w:ind w:left="567"/>
      <w:jc w:val="both"/>
    </w:pPr>
    <w:rPr>
      <w:rFonts w:ascii="Arial" w:eastAsia="Times New Roman" w:hAnsi="Arial" w:cs="Times New Roman"/>
      <w:color w:val="auto"/>
      <w:szCs w:val="20"/>
      <w:lang w:eastAsia="es-C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054BB"/>
    <w:rPr>
      <w:rFonts w:ascii="Arial" w:eastAsia="Times New Roman" w:hAnsi="Arial" w:cs="Times New Roman"/>
      <w:color w:val="auto"/>
      <w:szCs w:val="20"/>
      <w:lang w:eastAsia="es-CL"/>
    </w:rPr>
  </w:style>
  <w:style w:type="paragraph" w:styleId="Mapadeldocumento">
    <w:name w:val="Document Map"/>
    <w:basedOn w:val="Normal"/>
    <w:link w:val="MapadeldocumentoCar"/>
    <w:semiHidden/>
    <w:rsid w:val="002054BB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es-C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054BB"/>
    <w:rPr>
      <w:rFonts w:ascii="Tahoma" w:eastAsia="Times New Roman" w:hAnsi="Tahoma" w:cs="Tahoma"/>
      <w:color w:val="auto"/>
      <w:sz w:val="20"/>
      <w:szCs w:val="20"/>
      <w:shd w:val="clear" w:color="auto" w:fill="000080"/>
      <w:lang w:eastAsia="es-CL"/>
    </w:rPr>
  </w:style>
  <w:style w:type="character" w:customStyle="1" w:styleId="TextosinformatoCar">
    <w:name w:val="Texto sin formato Car"/>
    <w:link w:val="Textosinformato"/>
    <w:uiPriority w:val="99"/>
    <w:locked/>
    <w:rsid w:val="002054BB"/>
    <w:rPr>
      <w:rFonts w:ascii="Arial" w:hAnsi="Arial"/>
      <w:szCs w:val="21"/>
    </w:rPr>
  </w:style>
  <w:style w:type="paragraph" w:styleId="Textosinformato">
    <w:name w:val="Plain Text"/>
    <w:basedOn w:val="Normal"/>
    <w:link w:val="TextosinformatoCar"/>
    <w:uiPriority w:val="99"/>
    <w:rsid w:val="002054BB"/>
    <w:pPr>
      <w:spacing w:after="0" w:line="240" w:lineRule="auto"/>
    </w:pPr>
    <w:rPr>
      <w:rFonts w:ascii="Arial" w:hAnsi="Arial"/>
      <w:szCs w:val="21"/>
    </w:rPr>
  </w:style>
  <w:style w:type="character" w:customStyle="1" w:styleId="TextosinformatoCar1">
    <w:name w:val="Texto sin formato Car1"/>
    <w:basedOn w:val="Fuentedeprrafopredeter"/>
    <w:uiPriority w:val="99"/>
    <w:semiHidden/>
    <w:rsid w:val="002054B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20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table" w:styleId="Tablabsica1">
    <w:name w:val="Table Simple 1"/>
    <w:basedOn w:val="Tablanormal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2054BB"/>
  </w:style>
  <w:style w:type="character" w:customStyle="1" w:styleId="shorttext">
    <w:name w:val="short_text"/>
    <w:rsid w:val="002054BB"/>
  </w:style>
  <w:style w:type="table" w:styleId="Cuadrculaclara-nfasis5">
    <w:name w:val="Light Grid Accent 5"/>
    <w:basedOn w:val="Tablanormal"/>
    <w:uiPriority w:val="62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884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theme" Target="theme/theme1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.pascenti\Desktop\ISO%202015\ALS%20templates%202022\ALS%20Letterhead%20Template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8BE2C-8072-499A-B62D-589DFB4E1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3562C-D8AA-4542-AD15-711E97578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097CB-A136-4164-B0E2-9981A9CC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DA2C43-0CD7-46D5-A929-6F815169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20</TotalTime>
  <Pages>7</Pages>
  <Words>456</Words>
  <Characters>2107</Characters>
  <Application>Microsoft Office Word</Application>
  <DocSecurity>0</DocSecurity>
  <Lines>191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 Global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IQQ-2510-2118 MN THOR CHAIYO ib</dc:title>
  <dc:subject/>
  <dc:creator>Milvia Pascenti</dc:creator>
  <cp:keywords/>
  <dc:description/>
  <cp:lastModifiedBy>Maria Palma</cp:lastModifiedBy>
  <cp:revision>19</cp:revision>
  <cp:lastPrinted>2025-10-20T20:29:00Z</cp:lastPrinted>
  <dcterms:created xsi:type="dcterms:W3CDTF">2025-10-20T20:38:00Z</dcterms:created>
  <dcterms:modified xsi:type="dcterms:W3CDTF">2025-10-20T20:54:00Z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