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727" w14:textId="349A103F" w:rsidR="00D36720" w:rsidRPr="00657EF7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pt-PT"/>
        </w:rPr>
      </w:pPr>
      <w:r w:rsidRPr="00657EF7">
        <w:rPr>
          <w:rFonts w:cs="Arial"/>
          <w:b/>
          <w:color w:val="004CAB"/>
          <w:sz w:val="36"/>
          <w:szCs w:val="36"/>
          <w:lang w:val="pt-PT"/>
        </w:rPr>
        <w:t xml:space="preserve">M/N </w:t>
      </w:r>
      <w:r w:rsidR="00726C26" w:rsidRPr="00657EF7">
        <w:rPr>
          <w:rFonts w:cs="Arial"/>
          <w:b/>
          <w:color w:val="004CAB"/>
          <w:sz w:val="36"/>
          <w:szCs w:val="36"/>
          <w:lang w:val="pt-PT"/>
        </w:rPr>
        <w:t>S</w:t>
      </w:r>
      <w:r w:rsidR="00780B43" w:rsidRPr="00657EF7">
        <w:rPr>
          <w:rFonts w:cs="Arial"/>
          <w:b/>
          <w:color w:val="004CAB"/>
          <w:sz w:val="36"/>
          <w:szCs w:val="36"/>
          <w:lang w:val="pt-PT"/>
        </w:rPr>
        <w:t>PL TARAPAC</w:t>
      </w:r>
      <w:r w:rsidR="00657EF7">
        <w:rPr>
          <w:rFonts w:cs="Arial"/>
          <w:b/>
          <w:color w:val="004CAB"/>
          <w:sz w:val="36"/>
          <w:szCs w:val="36"/>
          <w:lang w:val="pt-PT"/>
        </w:rPr>
        <w:t>Á</w:t>
      </w:r>
      <w:r w:rsidRPr="00657EF7">
        <w:rPr>
          <w:rFonts w:cs="Arial"/>
          <w:b/>
          <w:color w:val="004CAB"/>
          <w:sz w:val="36"/>
          <w:szCs w:val="36"/>
          <w:lang w:val="pt-PT"/>
        </w:rPr>
        <w:t xml:space="preserve"> V. </w:t>
      </w:r>
      <w:r w:rsidR="00780B43" w:rsidRPr="00657EF7">
        <w:rPr>
          <w:rFonts w:cs="Arial"/>
          <w:b/>
          <w:color w:val="004CAB"/>
          <w:sz w:val="36"/>
          <w:szCs w:val="36"/>
          <w:lang w:val="pt-PT"/>
        </w:rPr>
        <w:t>1</w:t>
      </w:r>
      <w:r w:rsidR="0096590F" w:rsidRPr="00657EF7">
        <w:rPr>
          <w:rFonts w:cs="Arial"/>
          <w:b/>
          <w:color w:val="004CAB"/>
          <w:sz w:val="36"/>
          <w:szCs w:val="36"/>
          <w:lang w:val="pt-PT"/>
        </w:rPr>
        <w:t>85</w:t>
      </w:r>
      <w:r w:rsidRPr="00657EF7">
        <w:rPr>
          <w:rFonts w:cs="Arial"/>
          <w:b/>
          <w:color w:val="004CAB"/>
          <w:sz w:val="36"/>
          <w:szCs w:val="36"/>
          <w:lang w:val="pt-PT"/>
        </w:rPr>
        <w:t xml:space="preserve">     </w:t>
      </w:r>
    </w:p>
    <w:p w14:paraId="281F7AF3" w14:textId="77777777" w:rsidR="00D36720" w:rsidRPr="00657EF7" w:rsidRDefault="00D36720" w:rsidP="00D36720">
      <w:pPr>
        <w:jc w:val="both"/>
        <w:rPr>
          <w:lang w:val="pt-PT"/>
        </w:rPr>
      </w:pPr>
    </w:p>
    <w:p w14:paraId="5ABC9691" w14:textId="0732883F" w:rsidR="00D36720" w:rsidRDefault="00726C26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>E</w:t>
      </w:r>
      <w:r w:rsidR="00D36720">
        <w:rPr>
          <w:lang w:val="es-CL"/>
        </w:rPr>
        <w:t>l</w:t>
      </w:r>
      <w:r w:rsidR="0096590F">
        <w:rPr>
          <w:lang w:val="es-CL"/>
        </w:rPr>
        <w:t xml:space="preserve"> 27 de </w:t>
      </w:r>
      <w:proofErr w:type="gramStart"/>
      <w:r w:rsidR="006278B7">
        <w:rPr>
          <w:lang w:val="es-CL"/>
        </w:rPr>
        <w:t>N</w:t>
      </w:r>
      <w:r w:rsidR="0096590F">
        <w:rPr>
          <w:lang w:val="es-CL"/>
        </w:rPr>
        <w:t>oviembre</w:t>
      </w:r>
      <w:proofErr w:type="gramEnd"/>
      <w:r w:rsidR="0096590F">
        <w:rPr>
          <w:lang w:val="es-CL"/>
        </w:rPr>
        <w:t xml:space="preserve"> </w:t>
      </w:r>
      <w:r w:rsidR="00A4663A">
        <w:rPr>
          <w:lang w:val="es-CL"/>
        </w:rPr>
        <w:t xml:space="preserve">del </w:t>
      </w:r>
      <w:r w:rsidR="0096590F">
        <w:rPr>
          <w:lang w:val="es-CL"/>
        </w:rPr>
        <w:t xml:space="preserve">2025, </w:t>
      </w:r>
      <w:r w:rsidR="00D36720" w:rsidRPr="006E6B90">
        <w:rPr>
          <w:lang w:val="es-CL"/>
        </w:rPr>
        <w:t>en Terminal Puerto Patillos (Iquique / CHILE), se llev</w:t>
      </w:r>
      <w:r w:rsidR="00657EF7">
        <w:rPr>
          <w:lang w:val="es-CL"/>
        </w:rPr>
        <w:t>ó</w:t>
      </w:r>
      <w:r w:rsidR="00D36720" w:rsidRPr="006E6B90">
        <w:rPr>
          <w:lang w:val="es-CL"/>
        </w:rPr>
        <w:t xml:space="preserve"> a cabo </w:t>
      </w:r>
      <w:r w:rsidR="00657EF7">
        <w:rPr>
          <w:lang w:val="es-CL"/>
        </w:rPr>
        <w:t xml:space="preserve">una </w:t>
      </w:r>
      <w:r w:rsidR="00D36720" w:rsidRPr="006E6B90">
        <w:rPr>
          <w:lang w:val="es-CL"/>
        </w:rPr>
        <w:t>Inspección de Bodegas. Considerando lo anterior, podemos informar lo siguiente:</w:t>
      </w:r>
    </w:p>
    <w:p w14:paraId="0FE90DCC" w14:textId="77777777" w:rsidR="00D36720" w:rsidRPr="006E6B90" w:rsidRDefault="00D36720" w:rsidP="00D36720">
      <w:pPr>
        <w:spacing w:line="276" w:lineRule="auto"/>
        <w:jc w:val="both"/>
        <w:rPr>
          <w:b/>
          <w:color w:val="FFFFFF"/>
          <w:lang w:val="es-CL"/>
        </w:rPr>
      </w:pPr>
    </w:p>
    <w:p w14:paraId="7AC30BC5" w14:textId="27EEA41A" w:rsidR="00D36720" w:rsidRPr="009844AA" w:rsidRDefault="00D36720" w:rsidP="00D36720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</w:t>
      </w:r>
      <w:r w:rsidR="0011196C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7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7"/>
        <w:gridCol w:w="993"/>
        <w:gridCol w:w="6474"/>
      </w:tblGrid>
      <w:tr w:rsidR="00D36720" w:rsidRPr="006E6B90" w14:paraId="23B26DD0" w14:textId="77777777" w:rsidTr="00563261">
        <w:trPr>
          <w:trHeight w:val="266"/>
          <w:tblCellSpacing w:w="20" w:type="dxa"/>
          <w:jc w:val="center"/>
        </w:trPr>
        <w:tc>
          <w:tcPr>
            <w:tcW w:w="2447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53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41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710A44" w:rsidRPr="00D20A5D" w14:paraId="6AABA16F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0F2B8ED2" w14:textId="2D2D8AD6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Noviembre 27, 2025</w:t>
            </w:r>
          </w:p>
        </w:tc>
        <w:tc>
          <w:tcPr>
            <w:tcW w:w="953" w:type="dxa"/>
            <w:vAlign w:val="center"/>
          </w:tcPr>
          <w:p w14:paraId="1512C1FE" w14:textId="2370E9DA" w:rsidR="00710A44" w:rsidRPr="006E6B90" w:rsidRDefault="00710A4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05</w:t>
            </w:r>
          </w:p>
        </w:tc>
        <w:tc>
          <w:tcPr>
            <w:tcW w:w="6414" w:type="dxa"/>
            <w:vAlign w:val="center"/>
          </w:tcPr>
          <w:p w14:paraId="0BA8ED7E" w14:textId="64C049A3" w:rsidR="00710A44" w:rsidRPr="006E6B90" w:rsidRDefault="00657EF7" w:rsidP="00563261">
            <w:pPr>
              <w:rPr>
                <w:lang w:val="es-CL"/>
              </w:rPr>
            </w:pPr>
            <w:r>
              <w:rPr>
                <w:lang w:val="es-CL"/>
              </w:rPr>
              <w:t>Llegada</w:t>
            </w:r>
            <w:r w:rsidR="00710A44" w:rsidRPr="006E6B90">
              <w:rPr>
                <w:lang w:val="es-CL"/>
              </w:rPr>
              <w:t xml:space="preserve"> de ALS Inspection al lugar de la inspección.</w:t>
            </w:r>
          </w:p>
        </w:tc>
      </w:tr>
      <w:tr w:rsidR="00710A44" w:rsidRPr="00D20A5D" w14:paraId="442974ED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555D1509" w14:textId="77777777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6EFCE1D1" w14:textId="1C729015" w:rsidR="00710A44" w:rsidRPr="006E6B90" w:rsidRDefault="00710A4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10</w:t>
            </w:r>
          </w:p>
        </w:tc>
        <w:tc>
          <w:tcPr>
            <w:tcW w:w="6414" w:type="dxa"/>
            <w:vAlign w:val="center"/>
          </w:tcPr>
          <w:p w14:paraId="7670102D" w14:textId="07614BD6" w:rsidR="00710A44" w:rsidRPr="006E6B90" w:rsidRDefault="00710A4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Inicio </w:t>
            </w:r>
            <w:r w:rsidR="00657EF7">
              <w:rPr>
                <w:lang w:val="es-CL"/>
              </w:rPr>
              <w:t xml:space="preserve">de </w:t>
            </w:r>
            <w:r w:rsidRPr="006E6B90">
              <w:rPr>
                <w:lang w:val="es-CL"/>
              </w:rPr>
              <w:t>primera inspección de bodegas 1, 2, 3, 4 &amp; 5</w:t>
            </w:r>
            <w:r>
              <w:rPr>
                <w:lang w:val="es-CL"/>
              </w:rPr>
              <w:t>.</w:t>
            </w:r>
          </w:p>
        </w:tc>
      </w:tr>
      <w:tr w:rsidR="00710A44" w:rsidRPr="00D20A5D" w14:paraId="772902D0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05777534" w14:textId="77777777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2D7FBD8" w14:textId="464A003E" w:rsidR="00710A44" w:rsidRPr="006E6B90" w:rsidRDefault="00710A4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08:40</w:t>
            </w:r>
          </w:p>
        </w:tc>
        <w:tc>
          <w:tcPr>
            <w:tcW w:w="6414" w:type="dxa"/>
            <w:vAlign w:val="center"/>
          </w:tcPr>
          <w:p w14:paraId="42E570E6" w14:textId="42564ECF" w:rsidR="00710A44" w:rsidRPr="006E6B90" w:rsidRDefault="00710A4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Término </w:t>
            </w:r>
            <w:r w:rsidR="00657EF7">
              <w:rPr>
                <w:lang w:val="es-CL"/>
              </w:rPr>
              <w:t xml:space="preserve">de </w:t>
            </w:r>
            <w:r w:rsidRPr="006E6B90">
              <w:rPr>
                <w:lang w:val="es-CL"/>
              </w:rPr>
              <w:t>primera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 3, 4 &amp; 5</w:t>
            </w:r>
            <w:r>
              <w:rPr>
                <w:lang w:val="es-CL"/>
              </w:rPr>
              <w:t>.</w:t>
            </w:r>
          </w:p>
        </w:tc>
      </w:tr>
      <w:tr w:rsidR="00710A44" w:rsidRPr="00D20A5D" w14:paraId="2BB75AEE" w14:textId="77777777" w:rsidTr="00D21910">
        <w:trPr>
          <w:trHeight w:val="185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B5DEEE7" w14:textId="77777777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DA3122C" w14:textId="50F6368D" w:rsidR="00710A44" w:rsidRPr="006E6B90" w:rsidRDefault="00710A4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50</w:t>
            </w:r>
          </w:p>
        </w:tc>
        <w:tc>
          <w:tcPr>
            <w:tcW w:w="6414" w:type="dxa"/>
            <w:vAlign w:val="center"/>
          </w:tcPr>
          <w:p w14:paraId="53FCFE5F" w14:textId="71F8CBE9" w:rsidR="00710A44" w:rsidRPr="006E6B90" w:rsidRDefault="00A4663A" w:rsidP="00563261">
            <w:pPr>
              <w:rPr>
                <w:lang w:val="es-CL"/>
              </w:rPr>
            </w:pPr>
            <w:r w:rsidRPr="008B0D12">
              <w:rPr>
                <w:lang w:val="es-CL"/>
              </w:rPr>
              <w:t>Firma de certificado a bordo de la nave.</w:t>
            </w:r>
          </w:p>
        </w:tc>
      </w:tr>
      <w:tr w:rsidR="00710A44" w:rsidRPr="00D20A5D" w14:paraId="44395E24" w14:textId="77777777" w:rsidTr="00013317">
        <w:trPr>
          <w:trHeight w:val="185"/>
          <w:tblCellSpacing w:w="20" w:type="dxa"/>
          <w:jc w:val="center"/>
        </w:trPr>
        <w:tc>
          <w:tcPr>
            <w:tcW w:w="2447" w:type="dxa"/>
            <w:vMerge/>
            <w:tcBorders>
              <w:bottom w:val="outset" w:sz="6" w:space="0" w:color="auto"/>
            </w:tcBorders>
            <w:vAlign w:val="center"/>
          </w:tcPr>
          <w:p w14:paraId="54B44ECF" w14:textId="77777777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4404693" w14:textId="37C6CA82" w:rsidR="00710A44" w:rsidRDefault="007D42D2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08:55</w:t>
            </w:r>
          </w:p>
        </w:tc>
        <w:tc>
          <w:tcPr>
            <w:tcW w:w="6414" w:type="dxa"/>
            <w:vAlign w:val="center"/>
          </w:tcPr>
          <w:p w14:paraId="50E0340B" w14:textId="655CEAB1" w:rsidR="00710A44" w:rsidRPr="006E6B90" w:rsidRDefault="007D42D2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Retiro</w:t>
            </w:r>
            <w:r w:rsidR="00657EF7">
              <w:rPr>
                <w:lang w:val="es-CL"/>
              </w:rPr>
              <w:t xml:space="preserve"> del</w:t>
            </w:r>
            <w:r w:rsidRPr="006E6B90">
              <w:rPr>
                <w:lang w:val="es-CL"/>
              </w:rPr>
              <w:t xml:space="preserve"> personal ALS Inspection.</w:t>
            </w:r>
          </w:p>
        </w:tc>
      </w:tr>
    </w:tbl>
    <w:p w14:paraId="6F735547" w14:textId="77777777" w:rsidR="00D36720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61E88846" w:rsidR="002054BB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30C0C20B" w14:textId="77777777" w:rsidR="009961AE" w:rsidRPr="009844AA" w:rsidRDefault="009961AE" w:rsidP="009961AE">
      <w:pPr>
        <w:spacing w:after="0" w:line="240" w:lineRule="auto"/>
        <w:ind w:left="720"/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72801E2" w14:textId="7ADD38A3" w:rsidR="00613524" w:rsidRPr="006E6B90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Se realiza la inspección inicial en las bodegas señaladas, las que se encontraban</w:t>
      </w:r>
      <w:r w:rsidR="00DF4ED4">
        <w:rPr>
          <w:rFonts w:cs="Arial"/>
          <w:lang w:val="es-CL"/>
        </w:rPr>
        <w:t xml:space="preserve"> encaladas,</w:t>
      </w:r>
      <w:r w:rsidRPr="006E6B90">
        <w:rPr>
          <w:rFonts w:cs="Arial"/>
          <w:lang w:val="es-CL"/>
        </w:rPr>
        <w:t xml:space="preserve"> limpias, secas y con escasa presencia de óxido en sus mamparos, bandas laterales y respectivo piso.</w:t>
      </w:r>
    </w:p>
    <w:p w14:paraId="28597158" w14:textId="77777777" w:rsidR="00013317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5C7FA101" w14:textId="58942FAC" w:rsidR="00613524" w:rsidRPr="006E6B90" w:rsidRDefault="00013317" w:rsidP="00013317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Primera i</w:t>
      </w:r>
      <w:r w:rsidR="00613524" w:rsidRPr="006E6B90">
        <w:rPr>
          <w:rFonts w:cs="Arial"/>
          <w:lang w:val="es-CL"/>
        </w:rPr>
        <w:t xml:space="preserve">nspección realizada con </w:t>
      </w:r>
      <w:r w:rsidR="00613524">
        <w:rPr>
          <w:rFonts w:cs="Arial"/>
          <w:lang w:val="es-CL"/>
        </w:rPr>
        <w:t xml:space="preserve">luz </w:t>
      </w:r>
      <w:r w:rsidR="00C81319">
        <w:rPr>
          <w:rFonts w:cs="Arial"/>
          <w:lang w:val="es-CL"/>
        </w:rPr>
        <w:t>natura</w:t>
      </w:r>
      <w:r w:rsidR="00657EF7">
        <w:rPr>
          <w:rFonts w:cs="Arial"/>
          <w:lang w:val="es-CL"/>
        </w:rPr>
        <w:t>l</w:t>
      </w:r>
      <w:r>
        <w:rPr>
          <w:rFonts w:cs="Arial"/>
          <w:lang w:val="es-CL"/>
        </w:rPr>
        <w:t xml:space="preserve">, </w:t>
      </w:r>
      <w:r w:rsidR="00DF4ED4">
        <w:rPr>
          <w:rFonts w:cs="Arial"/>
          <w:lang w:val="es-CL"/>
        </w:rPr>
        <w:t>inspección realizada juntamente</w:t>
      </w:r>
      <w:r w:rsidR="00613524" w:rsidRPr="006E6B90">
        <w:rPr>
          <w:rFonts w:cs="Arial"/>
          <w:lang w:val="es-CL"/>
        </w:rPr>
        <w:t xml:space="preserve"> con primer oficial de la nave.</w:t>
      </w:r>
    </w:p>
    <w:p w14:paraId="27507DCE" w14:textId="77777777" w:rsidR="00613524" w:rsidRPr="006E6B90" w:rsidRDefault="00613524" w:rsidP="00013317">
      <w:pPr>
        <w:spacing w:after="0" w:line="276" w:lineRule="auto"/>
        <w:jc w:val="both"/>
        <w:rPr>
          <w:rFonts w:cs="Arial"/>
          <w:lang w:val="es-CL"/>
        </w:rPr>
      </w:pPr>
    </w:p>
    <w:p w14:paraId="55F70487" w14:textId="2771B2F0" w:rsidR="00613524" w:rsidRDefault="00613524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1A8E749E" w:rsidR="00013317" w:rsidRPr="009844AA" w:rsidRDefault="00657EF7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Ú</w:t>
      </w:r>
      <w:r w:rsidR="00013317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LTIMAS CARGAS </w:t>
      </w:r>
    </w:p>
    <w:p w14:paraId="7E56BBAD" w14:textId="58C28712" w:rsidR="00013317" w:rsidRPr="00D20A5D" w:rsidRDefault="00A4663A" w:rsidP="00D20A5D">
      <w:pPr>
        <w:spacing w:line="276" w:lineRule="auto"/>
        <w:jc w:val="both"/>
        <w:rPr>
          <w:rFonts w:cs="Arial"/>
          <w:lang w:val="es-CL"/>
        </w:rPr>
      </w:pPr>
      <w:r w:rsidRPr="00D20A5D">
        <w:rPr>
          <w:rFonts w:cs="Arial"/>
          <w:lang w:val="es-CL"/>
        </w:rPr>
        <w:t>Maíz</w:t>
      </w:r>
      <w:r w:rsidR="005553F6" w:rsidRPr="00D20A5D">
        <w:rPr>
          <w:rFonts w:cs="Arial"/>
          <w:lang w:val="es-CL"/>
        </w:rPr>
        <w:t xml:space="preserve"> </w:t>
      </w:r>
      <w:r w:rsidR="00013317" w:rsidRPr="00D20A5D">
        <w:rPr>
          <w:rFonts w:cs="Arial"/>
          <w:lang w:val="es-CL"/>
        </w:rPr>
        <w:t xml:space="preserve">/ </w:t>
      </w:r>
      <w:r w:rsidRPr="00D20A5D">
        <w:rPr>
          <w:rFonts w:cs="Arial"/>
          <w:lang w:val="es-CL"/>
        </w:rPr>
        <w:t>Sal</w:t>
      </w:r>
      <w:r w:rsidR="00013317" w:rsidRPr="00D20A5D">
        <w:rPr>
          <w:rFonts w:cs="Arial"/>
          <w:lang w:val="es-CL"/>
        </w:rPr>
        <w:t xml:space="preserve"> / </w:t>
      </w:r>
      <w:r w:rsidRPr="00D20A5D">
        <w:rPr>
          <w:rFonts w:cs="Arial"/>
          <w:lang w:val="es-CL"/>
        </w:rPr>
        <w:t>Maíz</w:t>
      </w:r>
    </w:p>
    <w:p w14:paraId="041B5944" w14:textId="77777777" w:rsidR="00013317" w:rsidRPr="006E6B90" w:rsidRDefault="00013317" w:rsidP="00613524">
      <w:pPr>
        <w:spacing w:line="276" w:lineRule="auto"/>
        <w:jc w:val="both"/>
        <w:rPr>
          <w:rFonts w:cs="Arial"/>
          <w:lang w:val="es-CL"/>
        </w:rPr>
      </w:pPr>
    </w:p>
    <w:p w14:paraId="46ABBBCD" w14:textId="6F58F496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CONCLUSI</w:t>
      </w:r>
      <w:r w:rsidR="00657EF7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N </w:t>
      </w:r>
    </w:p>
    <w:p w14:paraId="20E4487E" w14:textId="3D704E5E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Bodegas </w:t>
      </w:r>
      <w:r w:rsidR="00657EF7" w:rsidRPr="006E6B90">
        <w:rPr>
          <w:rFonts w:cs="Arial"/>
          <w:lang w:val="es-CL"/>
        </w:rPr>
        <w:t>limpias, seca</w:t>
      </w:r>
      <w:r w:rsidR="00657EF7">
        <w:rPr>
          <w:rFonts w:cs="Arial"/>
          <w:lang w:val="es-CL"/>
        </w:rPr>
        <w:t>s,</w:t>
      </w:r>
      <w:r w:rsidR="00657EF7" w:rsidRPr="006E6B90">
        <w:rPr>
          <w:rFonts w:cs="Arial"/>
          <w:lang w:val="es-CL"/>
        </w:rPr>
        <w:t xml:space="preserve"> encaladas</w:t>
      </w:r>
      <w:r w:rsidR="00657EF7">
        <w:rPr>
          <w:rFonts w:cs="Arial"/>
          <w:lang w:val="es-CL"/>
        </w:rPr>
        <w:t xml:space="preserve"> y </w:t>
      </w:r>
      <w:r w:rsidRPr="006E6B90">
        <w:rPr>
          <w:rFonts w:cs="Arial"/>
          <w:lang w:val="es-CL"/>
        </w:rPr>
        <w:t>aceptadas</w:t>
      </w:r>
      <w:r w:rsidR="00657EF7">
        <w:rPr>
          <w:rFonts w:cs="Arial"/>
          <w:lang w:val="es-CL"/>
        </w:rPr>
        <w:t xml:space="preserve">, </w:t>
      </w:r>
      <w:r w:rsidRPr="006E6B90">
        <w:rPr>
          <w:rFonts w:cs="Arial"/>
          <w:lang w:val="es-CL"/>
        </w:rPr>
        <w:t>aptas para cargar sal</w:t>
      </w:r>
      <w:r w:rsidR="00657EF7">
        <w:rPr>
          <w:rFonts w:cs="Arial"/>
          <w:lang w:val="es-CL"/>
        </w:rPr>
        <w:t>.</w:t>
      </w:r>
    </w:p>
    <w:p w14:paraId="67F3E6E8" w14:textId="77777777" w:rsidR="009844AA" w:rsidRDefault="009844AA" w:rsidP="002054BB">
      <w:pPr>
        <w:rPr>
          <w:rFonts w:cs="Arial"/>
          <w:lang w:val="es-CL"/>
        </w:rPr>
      </w:pPr>
    </w:p>
    <w:p w14:paraId="2450CD9C" w14:textId="77777777" w:rsidR="00DF4ED4" w:rsidRDefault="00DF4ED4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72D27B3D" w14:textId="77777777" w:rsidR="00DF4ED4" w:rsidRDefault="00DF4ED4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0900319B" w14:textId="77777777" w:rsidR="00DF4ED4" w:rsidRDefault="00DF4ED4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130C87ED" w14:textId="77777777" w:rsidR="00DF4ED4" w:rsidRDefault="00DF4ED4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6F96A0B8" w14:textId="32020E50" w:rsidR="002054BB" w:rsidRPr="00DF4ED4" w:rsidRDefault="002054BB" w:rsidP="00DF4ED4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bookmarkStart w:id="0" w:name="_Hlk215127911"/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lastRenderedPageBreak/>
        <w:t>SET FOTOGR</w:t>
      </w:r>
      <w:r w:rsidR="00657EF7">
        <w:rPr>
          <w:rFonts w:cs="Arial"/>
          <w:b/>
          <w:color w:val="004CAB"/>
          <w:sz w:val="32"/>
          <w:szCs w:val="32"/>
          <w:u w:val="single"/>
          <w:lang w:val="es-CL"/>
        </w:rPr>
        <w:t>Á</w:t>
      </w: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FICO</w:t>
      </w:r>
    </w:p>
    <w:p w14:paraId="736F27F6" w14:textId="68FC205C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5689F834" w14:textId="77777777" w:rsidR="00DF4ED4" w:rsidRDefault="00DF4ED4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B8DBBDC" w14:textId="0603C473" w:rsidR="00DF4ED4" w:rsidRPr="00726C26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tbl>
      <w:tblPr>
        <w:tblStyle w:val="Tablaconcuadrcul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D20A5D" w14:paraId="570B096D" w14:textId="77777777" w:rsidTr="00657EF7">
        <w:trPr>
          <w:trHeight w:val="3402"/>
        </w:trPr>
        <w:tc>
          <w:tcPr>
            <w:tcW w:w="4535" w:type="dxa"/>
          </w:tcPr>
          <w:p w14:paraId="6FB96A7C" w14:textId="0C37A74C" w:rsidR="002054BB" w:rsidRPr="0096590F" w:rsidRDefault="00326362" w:rsidP="00326362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326362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58240" behindDoc="0" locked="0" layoutInCell="1" allowOverlap="1" wp14:anchorId="691B4A29" wp14:editId="54E7A4B3">
                  <wp:simplePos x="0" y="0"/>
                  <wp:positionH relativeFrom="column">
                    <wp:posOffset>-56683</wp:posOffset>
                  </wp:positionH>
                  <wp:positionV relativeFrom="paragraph">
                    <wp:posOffset>6120</wp:posOffset>
                  </wp:positionV>
                  <wp:extent cx="2856679" cy="2155190"/>
                  <wp:effectExtent l="0" t="0" r="1270" b="0"/>
                  <wp:wrapNone/>
                  <wp:docPr id="997706557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048" cy="216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3737141A" w14:textId="1149024F" w:rsidR="002054BB" w:rsidRPr="0096590F" w:rsidRDefault="00326362" w:rsidP="00326362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326362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allowOverlap="1" wp14:anchorId="6D96CA9D" wp14:editId="61DA1C56">
                  <wp:simplePos x="0" y="0"/>
                  <wp:positionH relativeFrom="column">
                    <wp:posOffset>-62174</wp:posOffset>
                  </wp:positionH>
                  <wp:positionV relativeFrom="paragraph">
                    <wp:posOffset>5715</wp:posOffset>
                  </wp:positionV>
                  <wp:extent cx="2863780" cy="2155190"/>
                  <wp:effectExtent l="0" t="0" r="0" b="0"/>
                  <wp:wrapNone/>
                  <wp:docPr id="1295827014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780" cy="215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657EF7" w14:paraId="539204A7" w14:textId="77777777" w:rsidTr="00657EF7">
        <w:trPr>
          <w:trHeight w:val="429"/>
        </w:trPr>
        <w:tc>
          <w:tcPr>
            <w:tcW w:w="4535" w:type="dxa"/>
          </w:tcPr>
          <w:p w14:paraId="5D758E96" w14:textId="2FF4CBA5" w:rsidR="002054BB" w:rsidRPr="006E6B90" w:rsidRDefault="00657EF7" w:rsidP="00801478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P</w:t>
            </w:r>
            <w:r w:rsidR="00326362">
              <w:rPr>
                <w:rFonts w:cs="Arial"/>
                <w:lang w:val="pt-PT"/>
              </w:rPr>
              <w:t>roa</w:t>
            </w:r>
            <w:r w:rsidR="00DF4ED4">
              <w:rPr>
                <w:rFonts w:cs="Arial"/>
                <w:lang w:val="pt-PT"/>
              </w:rPr>
              <w:t xml:space="preserve"> de la bodega N°1 encalada. </w:t>
            </w:r>
          </w:p>
        </w:tc>
        <w:tc>
          <w:tcPr>
            <w:tcW w:w="4535" w:type="dxa"/>
          </w:tcPr>
          <w:p w14:paraId="01EBF13B" w14:textId="5500699C" w:rsidR="002054BB" w:rsidRPr="00657EF7" w:rsidRDefault="00657EF7" w:rsidP="00801478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E</w:t>
            </w:r>
            <w:r w:rsidR="00FD4E29" w:rsidRPr="00657EF7">
              <w:rPr>
                <w:rFonts w:cs="Arial"/>
                <w:lang w:val="es-CL"/>
              </w:rPr>
              <w:t>stribor</w:t>
            </w:r>
            <w:r w:rsidR="00DF4ED4" w:rsidRPr="00657EF7">
              <w:rPr>
                <w:rFonts w:cs="Arial"/>
                <w:lang w:val="es-CL"/>
              </w:rPr>
              <w:t xml:space="preserve"> y fondo</w:t>
            </w:r>
            <w:r w:rsidR="002054BB" w:rsidRPr="00657EF7">
              <w:rPr>
                <w:rFonts w:cs="Arial"/>
                <w:lang w:val="es-CL"/>
              </w:rPr>
              <w:t xml:space="preserve"> </w:t>
            </w:r>
            <w:r w:rsidR="002054BB" w:rsidRPr="006E6B90">
              <w:rPr>
                <w:rFonts w:cs="Arial"/>
                <w:lang w:val="es-CL"/>
              </w:rPr>
              <w:t>encalada</w:t>
            </w:r>
            <w:r w:rsidR="002054BB" w:rsidRPr="00657EF7">
              <w:rPr>
                <w:rFonts w:cs="Arial"/>
                <w:lang w:val="es-CL"/>
              </w:rPr>
              <w:t>.</w:t>
            </w:r>
          </w:p>
        </w:tc>
      </w:tr>
    </w:tbl>
    <w:p w14:paraId="23C9588F" w14:textId="7DDC29ED" w:rsidR="002054BB" w:rsidRPr="006E6B90" w:rsidRDefault="002054BB" w:rsidP="00DF4ED4">
      <w:pPr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DF4ED4" w:rsidRPr="006E6B90" w14:paraId="02D159AD" w14:textId="77777777" w:rsidTr="00657EF7">
        <w:trPr>
          <w:trHeight w:val="3402"/>
        </w:trPr>
        <w:tc>
          <w:tcPr>
            <w:tcW w:w="4535" w:type="dxa"/>
          </w:tcPr>
          <w:p w14:paraId="7E5720EA" w14:textId="024171D9" w:rsidR="00DF4ED4" w:rsidRPr="006E6B90" w:rsidRDefault="00657EF7" w:rsidP="00326362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326362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0288" behindDoc="0" locked="0" layoutInCell="1" allowOverlap="1" wp14:anchorId="0457305A" wp14:editId="74358753">
                  <wp:simplePos x="0" y="0"/>
                  <wp:positionH relativeFrom="column">
                    <wp:posOffset>-61707</wp:posOffset>
                  </wp:positionH>
                  <wp:positionV relativeFrom="paragraph">
                    <wp:posOffset>4459</wp:posOffset>
                  </wp:positionV>
                  <wp:extent cx="2865065" cy="2153065"/>
                  <wp:effectExtent l="0" t="0" r="0" b="0"/>
                  <wp:wrapNone/>
                  <wp:docPr id="1816780855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739" cy="215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6F96AF56" w14:textId="782D79ED" w:rsidR="00DF4ED4" w:rsidRPr="006E6B90" w:rsidRDefault="00326362" w:rsidP="00326362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326362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1312" behindDoc="0" locked="0" layoutInCell="1" allowOverlap="1" wp14:anchorId="0FC28914" wp14:editId="195CF5F1">
                  <wp:simplePos x="0" y="0"/>
                  <wp:positionH relativeFrom="column">
                    <wp:posOffset>-62579</wp:posOffset>
                  </wp:positionH>
                  <wp:positionV relativeFrom="paragraph">
                    <wp:posOffset>4459</wp:posOffset>
                  </wp:positionV>
                  <wp:extent cx="2863215" cy="2149475"/>
                  <wp:effectExtent l="0" t="0" r="0" b="3175"/>
                  <wp:wrapNone/>
                  <wp:docPr id="133704712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4ED4" w:rsidRPr="00D20A5D" w14:paraId="034AF0D4" w14:textId="77777777" w:rsidTr="00657EF7">
        <w:trPr>
          <w:trHeight w:val="465"/>
        </w:trPr>
        <w:tc>
          <w:tcPr>
            <w:tcW w:w="4535" w:type="dxa"/>
          </w:tcPr>
          <w:p w14:paraId="10A9ED7E" w14:textId="5632C072" w:rsidR="00DF4ED4" w:rsidRPr="00DF4ED4" w:rsidRDefault="00657EF7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bCs/>
                <w:noProof/>
                <w:lang w:val="es-CL" w:eastAsia="es-CL"/>
              </w:rPr>
            </w:pPr>
            <w:r>
              <w:rPr>
                <w:rFonts w:cs="Arial"/>
                <w:bCs/>
                <w:noProof/>
                <w:lang w:val="es-CL" w:eastAsia="es-CL"/>
              </w:rPr>
              <w:t>B</w:t>
            </w:r>
            <w:r w:rsidR="000F1D5B">
              <w:rPr>
                <w:rFonts w:cs="Arial"/>
                <w:bCs/>
                <w:noProof/>
                <w:lang w:val="es-CL" w:eastAsia="es-CL"/>
              </w:rPr>
              <w:t>abor y fondo encalada</w:t>
            </w:r>
            <w:r w:rsidR="00DF4ED4" w:rsidRPr="00DF4ED4">
              <w:rPr>
                <w:rFonts w:cs="Arial"/>
                <w:bCs/>
                <w:noProof/>
                <w:lang w:val="es-CL" w:eastAsia="es-CL"/>
              </w:rPr>
              <w:t>.</w:t>
            </w:r>
          </w:p>
        </w:tc>
        <w:tc>
          <w:tcPr>
            <w:tcW w:w="4535" w:type="dxa"/>
          </w:tcPr>
          <w:p w14:paraId="6208B66A" w14:textId="15B3799F" w:rsidR="00DF4ED4" w:rsidRPr="00DF4ED4" w:rsidRDefault="00DF4ED4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bCs/>
                <w:noProof/>
                <w:lang w:val="es-CL" w:eastAsia="es-CL"/>
              </w:rPr>
            </w:pPr>
            <w:r>
              <w:rPr>
                <w:rFonts w:cs="Arial"/>
                <w:bCs/>
                <w:noProof/>
                <w:lang w:val="es-CL" w:eastAsia="es-CL"/>
              </w:rPr>
              <w:t>Fondo de la bodega encalada</w:t>
            </w:r>
            <w:r w:rsidR="00CB06EB">
              <w:rPr>
                <w:rFonts w:cs="Arial"/>
                <w:bCs/>
                <w:noProof/>
                <w:lang w:val="es-CL" w:eastAsia="es-CL"/>
              </w:rPr>
              <w:t>.</w:t>
            </w:r>
          </w:p>
        </w:tc>
      </w:tr>
    </w:tbl>
    <w:p w14:paraId="00B99A94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B6BCC58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218B4F1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8662C26" w14:textId="0FE4C380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62CD12D" w14:textId="77777777" w:rsidR="00DF4ED4" w:rsidRPr="006E6B90" w:rsidRDefault="00DF4ED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2B8A53F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EB263A2" w14:textId="77777777" w:rsidR="00657EF7" w:rsidRPr="006E6B90" w:rsidRDefault="00657EF7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A4D6F2" w14:textId="77777777" w:rsidR="005E36FC" w:rsidRDefault="005E36FC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5D3DF2A" w14:textId="3C5BE674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2</w:t>
      </w:r>
    </w:p>
    <w:p w14:paraId="5C25464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6E6B90" w14:paraId="2B37C438" w14:textId="77777777" w:rsidTr="00657EF7">
        <w:trPr>
          <w:trHeight w:val="3402"/>
        </w:trPr>
        <w:tc>
          <w:tcPr>
            <w:tcW w:w="4535" w:type="dxa"/>
          </w:tcPr>
          <w:p w14:paraId="1E20EF2F" w14:textId="5F88E72E" w:rsidR="002054BB" w:rsidRPr="006E6B90" w:rsidRDefault="00F55D93" w:rsidP="00F55D9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F55D93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2336" behindDoc="0" locked="0" layoutInCell="1" allowOverlap="1" wp14:anchorId="65C4500B" wp14:editId="76568C9E">
                  <wp:simplePos x="0" y="0"/>
                  <wp:positionH relativeFrom="column">
                    <wp:posOffset>-56682</wp:posOffset>
                  </wp:positionH>
                  <wp:positionV relativeFrom="paragraph">
                    <wp:posOffset>6322</wp:posOffset>
                  </wp:positionV>
                  <wp:extent cx="2858756" cy="2148840"/>
                  <wp:effectExtent l="0" t="0" r="0" b="3810"/>
                  <wp:wrapNone/>
                  <wp:docPr id="1202846502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937" cy="2166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7084A195" w14:textId="31956F3F" w:rsidR="002054BB" w:rsidRPr="006E6B90" w:rsidRDefault="00F55D93" w:rsidP="00F55D9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F55D93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3360" behindDoc="0" locked="0" layoutInCell="1" allowOverlap="1" wp14:anchorId="7EC3DFF0" wp14:editId="00AAB28D">
                  <wp:simplePos x="0" y="0"/>
                  <wp:positionH relativeFrom="column">
                    <wp:posOffset>-58155</wp:posOffset>
                  </wp:positionH>
                  <wp:positionV relativeFrom="paragraph">
                    <wp:posOffset>4815</wp:posOffset>
                  </wp:positionV>
                  <wp:extent cx="2852382" cy="2149382"/>
                  <wp:effectExtent l="0" t="0" r="5715" b="3810"/>
                  <wp:wrapNone/>
                  <wp:docPr id="1506053914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496" cy="2157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D20A5D" w14:paraId="0DB2E6C8" w14:textId="77777777" w:rsidTr="00657EF7">
        <w:trPr>
          <w:trHeight w:val="465"/>
        </w:trPr>
        <w:tc>
          <w:tcPr>
            <w:tcW w:w="4535" w:type="dxa"/>
          </w:tcPr>
          <w:p w14:paraId="156F7230" w14:textId="38A1883E" w:rsidR="002054BB" w:rsidRPr="00657EF7" w:rsidRDefault="00657EF7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</w:t>
            </w:r>
            <w:r w:rsidR="00D46B0E">
              <w:rPr>
                <w:rFonts w:cs="Arial"/>
                <w:lang w:val="es-CL"/>
              </w:rPr>
              <w:t>roa y fondo de la bodega</w:t>
            </w:r>
            <w:r w:rsidR="006278B7">
              <w:rPr>
                <w:rFonts w:cs="Arial"/>
                <w:lang w:val="es-CL"/>
              </w:rPr>
              <w:t>.</w:t>
            </w:r>
          </w:p>
        </w:tc>
        <w:tc>
          <w:tcPr>
            <w:tcW w:w="4535" w:type="dxa"/>
          </w:tcPr>
          <w:p w14:paraId="6F7C46BE" w14:textId="74F74761" w:rsidR="002054BB" w:rsidRPr="006E6B90" w:rsidRDefault="00657EF7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E</w:t>
            </w:r>
            <w:r w:rsidR="00D46B0E">
              <w:rPr>
                <w:rFonts w:cs="Arial"/>
                <w:lang w:val="es-CL"/>
              </w:rPr>
              <w:t xml:space="preserve">stribor </w:t>
            </w:r>
            <w:r w:rsidR="000F1D5B">
              <w:rPr>
                <w:rFonts w:cs="Arial"/>
                <w:lang w:val="es-CL"/>
              </w:rPr>
              <w:t xml:space="preserve">y fondo </w:t>
            </w:r>
            <w:r w:rsidR="002054BB" w:rsidRPr="006E6B90">
              <w:rPr>
                <w:rFonts w:cs="Arial"/>
                <w:lang w:val="es-CL"/>
              </w:rPr>
              <w:t>debidamente</w:t>
            </w:r>
            <w:r w:rsidR="002054BB" w:rsidRPr="00657EF7">
              <w:rPr>
                <w:rFonts w:cs="Arial"/>
                <w:lang w:val="es-CL"/>
              </w:rPr>
              <w:t xml:space="preserve"> encalada</w:t>
            </w:r>
            <w:r w:rsidR="002054BB" w:rsidRPr="006E6B90">
              <w:rPr>
                <w:rFonts w:cs="Arial"/>
                <w:lang w:val="es-CL"/>
              </w:rPr>
              <w:t>.</w:t>
            </w:r>
          </w:p>
        </w:tc>
      </w:tr>
    </w:tbl>
    <w:p w14:paraId="234C2E98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D20A5D" w14:paraId="2571E3A2" w14:textId="77777777" w:rsidTr="00657EF7">
        <w:trPr>
          <w:trHeight w:val="3402"/>
        </w:trPr>
        <w:tc>
          <w:tcPr>
            <w:tcW w:w="4535" w:type="dxa"/>
          </w:tcPr>
          <w:p w14:paraId="069B9869" w14:textId="0E912121" w:rsidR="002054BB" w:rsidRPr="006E6B90" w:rsidRDefault="00F55D93" w:rsidP="00F55D9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F55D93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4384" behindDoc="0" locked="0" layoutInCell="1" allowOverlap="1" wp14:anchorId="5E7C3D7B" wp14:editId="045848BB">
                  <wp:simplePos x="0" y="0"/>
                  <wp:positionH relativeFrom="column">
                    <wp:posOffset>-64079</wp:posOffset>
                  </wp:positionH>
                  <wp:positionV relativeFrom="paragraph">
                    <wp:posOffset>7620</wp:posOffset>
                  </wp:positionV>
                  <wp:extent cx="2858770" cy="2149475"/>
                  <wp:effectExtent l="0" t="0" r="0" b="3175"/>
                  <wp:wrapNone/>
                  <wp:docPr id="659661479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1A32AF0A" w14:textId="55BC58A5" w:rsidR="002054BB" w:rsidRPr="006E6B90" w:rsidRDefault="00F55D93" w:rsidP="00F55D9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F55D93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5408" behindDoc="0" locked="0" layoutInCell="1" allowOverlap="1" wp14:anchorId="23ADA9FF" wp14:editId="7E58C8C8">
                  <wp:simplePos x="0" y="0"/>
                  <wp:positionH relativeFrom="column">
                    <wp:posOffset>-57555</wp:posOffset>
                  </wp:positionH>
                  <wp:positionV relativeFrom="paragraph">
                    <wp:posOffset>5575</wp:posOffset>
                  </wp:positionV>
                  <wp:extent cx="2858756" cy="2148840"/>
                  <wp:effectExtent l="0" t="0" r="0" b="3810"/>
                  <wp:wrapNone/>
                  <wp:docPr id="1936460871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300" cy="215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D20A5D" w14:paraId="20B36A0A" w14:textId="77777777" w:rsidTr="00657EF7">
        <w:trPr>
          <w:trHeight w:val="465"/>
        </w:trPr>
        <w:tc>
          <w:tcPr>
            <w:tcW w:w="4535" w:type="dxa"/>
          </w:tcPr>
          <w:p w14:paraId="1D367EE4" w14:textId="27F48492" w:rsidR="002054BB" w:rsidRPr="00657EF7" w:rsidRDefault="00657EF7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</w:t>
            </w:r>
            <w:r w:rsidR="00D46B0E">
              <w:rPr>
                <w:rFonts w:cs="Arial"/>
                <w:lang w:val="es-CL"/>
              </w:rPr>
              <w:t>opa y fondo de la bodega</w:t>
            </w:r>
            <w:r w:rsidR="006278B7">
              <w:rPr>
                <w:rFonts w:cs="Arial"/>
                <w:lang w:val="es-CL"/>
              </w:rPr>
              <w:t>.</w:t>
            </w:r>
          </w:p>
        </w:tc>
        <w:tc>
          <w:tcPr>
            <w:tcW w:w="4535" w:type="dxa"/>
          </w:tcPr>
          <w:p w14:paraId="4EAEBDC7" w14:textId="72C2211D" w:rsidR="002054BB" w:rsidRPr="006E6B90" w:rsidRDefault="00657EF7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B</w:t>
            </w:r>
            <w:r w:rsidR="00D46B0E">
              <w:rPr>
                <w:rFonts w:cs="Arial"/>
                <w:lang w:val="es-CL"/>
              </w:rPr>
              <w:t xml:space="preserve">anda de babor y fondo </w:t>
            </w:r>
            <w:r w:rsidR="00D46B0E" w:rsidRPr="006E6B90">
              <w:rPr>
                <w:rFonts w:cs="Arial"/>
                <w:lang w:val="es-CL"/>
              </w:rPr>
              <w:t>debidamente</w:t>
            </w:r>
            <w:r w:rsidR="00D46B0E" w:rsidRPr="00657EF7">
              <w:rPr>
                <w:rFonts w:cs="Arial"/>
                <w:lang w:val="es-CL"/>
              </w:rPr>
              <w:t xml:space="preserve"> encalada</w:t>
            </w:r>
            <w:r w:rsidR="00D46B0E" w:rsidRPr="006E6B90">
              <w:rPr>
                <w:rFonts w:cs="Arial"/>
                <w:lang w:val="es-CL"/>
              </w:rPr>
              <w:t>.</w:t>
            </w:r>
          </w:p>
        </w:tc>
      </w:tr>
    </w:tbl>
    <w:p w14:paraId="1DF7C6F2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597E610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6F61DDD5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8883568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C75A887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08CF2368" w14:textId="3DB8E252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78CF2FC3" w14:textId="3F685316" w:rsidR="00282C78" w:rsidRDefault="00282C78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20484797" w14:textId="77777777" w:rsidR="00282C78" w:rsidRDefault="00282C78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0C49C846" w14:textId="77777777" w:rsidR="00657EF7" w:rsidRDefault="00657EF7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BBF1D87" w14:textId="77777777" w:rsidR="00657EF7" w:rsidRDefault="00657EF7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059E81E3" w14:textId="77777777" w:rsidR="00657EF7" w:rsidRPr="006E6B90" w:rsidRDefault="00657EF7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CFBC7C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3</w:t>
      </w:r>
    </w:p>
    <w:p w14:paraId="222B0E42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6E6B90" w14:paraId="18A3E912" w14:textId="77777777" w:rsidTr="00657EF7">
        <w:trPr>
          <w:trHeight w:val="3402"/>
        </w:trPr>
        <w:tc>
          <w:tcPr>
            <w:tcW w:w="4535" w:type="dxa"/>
          </w:tcPr>
          <w:p w14:paraId="68CEB6F7" w14:textId="42DCB20F" w:rsidR="002054BB" w:rsidRPr="00D46B0E" w:rsidRDefault="00D46B0E" w:rsidP="00D46B0E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D46B0E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6432" behindDoc="0" locked="0" layoutInCell="1" allowOverlap="1" wp14:anchorId="76895445" wp14:editId="53482ED4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-579</wp:posOffset>
                  </wp:positionV>
                  <wp:extent cx="2859206" cy="2149475"/>
                  <wp:effectExtent l="0" t="0" r="0" b="3175"/>
                  <wp:wrapNone/>
                  <wp:docPr id="12588460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206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5D4E1C63" w14:textId="01CCEC64" w:rsidR="002054BB" w:rsidRPr="00D46B0E" w:rsidRDefault="00D46B0E" w:rsidP="00D46B0E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D46B0E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7456" behindDoc="0" locked="0" layoutInCell="1" allowOverlap="1" wp14:anchorId="4EE25EE6" wp14:editId="1C6A455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691</wp:posOffset>
                  </wp:positionV>
                  <wp:extent cx="2863215" cy="2148416"/>
                  <wp:effectExtent l="0" t="0" r="0" b="4445"/>
                  <wp:wrapNone/>
                  <wp:docPr id="680417426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214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657EF7" w14:paraId="6FA6EA83" w14:textId="77777777" w:rsidTr="00657EF7">
        <w:trPr>
          <w:trHeight w:val="429"/>
        </w:trPr>
        <w:tc>
          <w:tcPr>
            <w:tcW w:w="4535" w:type="dxa"/>
          </w:tcPr>
          <w:p w14:paraId="6331089E" w14:textId="3F348F83" w:rsidR="002054BB" w:rsidRPr="00657EF7" w:rsidRDefault="00657EF7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F</w:t>
            </w:r>
            <w:r w:rsidR="00D46B0E" w:rsidRPr="00657EF7">
              <w:rPr>
                <w:rFonts w:cs="Arial"/>
                <w:lang w:val="es-CL"/>
              </w:rPr>
              <w:t>ondo de la bodega encalada.</w:t>
            </w:r>
          </w:p>
        </w:tc>
        <w:tc>
          <w:tcPr>
            <w:tcW w:w="4535" w:type="dxa"/>
          </w:tcPr>
          <w:p w14:paraId="6B246E43" w14:textId="42D447F4" w:rsidR="002054BB" w:rsidRPr="00657EF7" w:rsidRDefault="00657EF7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E</w:t>
            </w:r>
            <w:r w:rsidR="00D46B0E" w:rsidRPr="00657EF7">
              <w:rPr>
                <w:rFonts w:cs="Arial"/>
                <w:lang w:val="es-CL"/>
              </w:rPr>
              <w:t>stribor</w:t>
            </w:r>
            <w:r w:rsidR="000A207A" w:rsidRPr="00657EF7">
              <w:rPr>
                <w:rFonts w:cs="Arial"/>
                <w:lang w:val="es-CL"/>
              </w:rPr>
              <w:t xml:space="preserve"> y fondo encalada</w:t>
            </w:r>
            <w:r w:rsidR="002054BB" w:rsidRPr="00657EF7">
              <w:rPr>
                <w:rFonts w:cs="Arial"/>
                <w:lang w:val="es-CL"/>
              </w:rPr>
              <w:t>.</w:t>
            </w:r>
          </w:p>
        </w:tc>
      </w:tr>
    </w:tbl>
    <w:p w14:paraId="717F8C43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pPr w:leftFromText="141" w:rightFromText="141" w:vertAnchor="text" w:horzAnchor="margin" w:tblpXSpec="center" w:tblpY="147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D46B0E" w14:paraId="2CA1F0A9" w14:textId="77777777" w:rsidTr="0011196C">
        <w:trPr>
          <w:trHeight w:val="3402"/>
        </w:trPr>
        <w:tc>
          <w:tcPr>
            <w:tcW w:w="4535" w:type="dxa"/>
          </w:tcPr>
          <w:p w14:paraId="4534DD1A" w14:textId="49CE3FEE" w:rsidR="002054BB" w:rsidRPr="00D46B0E" w:rsidRDefault="00D46B0E" w:rsidP="00D46B0E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D46B0E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8480" behindDoc="0" locked="0" layoutInCell="1" allowOverlap="1" wp14:anchorId="04D9980B" wp14:editId="15321101">
                  <wp:simplePos x="0" y="0"/>
                  <wp:positionH relativeFrom="column">
                    <wp:posOffset>-57206</wp:posOffset>
                  </wp:positionH>
                  <wp:positionV relativeFrom="paragraph">
                    <wp:posOffset>3810</wp:posOffset>
                  </wp:positionV>
                  <wp:extent cx="2851785" cy="2149025"/>
                  <wp:effectExtent l="0" t="0" r="5715" b="3810"/>
                  <wp:wrapNone/>
                  <wp:docPr id="1688959531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785" cy="214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1813048A" w14:textId="5AE8702C" w:rsidR="002054BB" w:rsidRPr="00D46B0E" w:rsidRDefault="00D46B0E" w:rsidP="00D46B0E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D46B0E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69504" behindDoc="0" locked="0" layoutInCell="1" allowOverlap="1" wp14:anchorId="58C3207B" wp14:editId="1BC05DF7">
                  <wp:simplePos x="0" y="0"/>
                  <wp:positionH relativeFrom="column">
                    <wp:posOffset>-62277</wp:posOffset>
                  </wp:positionH>
                  <wp:positionV relativeFrom="paragraph">
                    <wp:posOffset>4293</wp:posOffset>
                  </wp:positionV>
                  <wp:extent cx="2859082" cy="2149475"/>
                  <wp:effectExtent l="0" t="0" r="0" b="3175"/>
                  <wp:wrapNone/>
                  <wp:docPr id="273707131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5" cy="215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657EF7" w14:paraId="2A6960D9" w14:textId="77777777" w:rsidTr="0011196C">
        <w:trPr>
          <w:trHeight w:val="429"/>
        </w:trPr>
        <w:tc>
          <w:tcPr>
            <w:tcW w:w="4535" w:type="dxa"/>
          </w:tcPr>
          <w:p w14:paraId="5B9A44A8" w14:textId="524B5573" w:rsidR="002054BB" w:rsidRPr="00657EF7" w:rsidRDefault="0011196C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</w:t>
            </w:r>
            <w:r w:rsidR="00D46B0E" w:rsidRPr="00657EF7">
              <w:rPr>
                <w:rFonts w:cs="Arial"/>
                <w:lang w:val="es-CL"/>
              </w:rPr>
              <w:t>opa y fondo de la bodega N° 3.</w:t>
            </w:r>
          </w:p>
        </w:tc>
        <w:tc>
          <w:tcPr>
            <w:tcW w:w="4535" w:type="dxa"/>
          </w:tcPr>
          <w:p w14:paraId="4848C2E3" w14:textId="434E3AF5" w:rsidR="002054BB" w:rsidRPr="00657EF7" w:rsidRDefault="0011196C" w:rsidP="006278B7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B</w:t>
            </w:r>
            <w:r w:rsidR="00D46B0E" w:rsidRPr="00657EF7">
              <w:rPr>
                <w:rFonts w:cs="Arial"/>
                <w:lang w:val="es-CL"/>
              </w:rPr>
              <w:t>abor y fondo encalada.</w:t>
            </w:r>
          </w:p>
        </w:tc>
      </w:tr>
    </w:tbl>
    <w:p w14:paraId="27B52B44" w14:textId="77777777" w:rsidR="002054BB" w:rsidRPr="004527EE" w:rsidRDefault="002054BB" w:rsidP="002054BB">
      <w:pPr>
        <w:rPr>
          <w:lang w:val="es-CL"/>
        </w:rPr>
      </w:pPr>
    </w:p>
    <w:p w14:paraId="6C499FA6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5F7E9C3D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73CB098" w14:textId="77777777" w:rsidR="002054BB" w:rsidRPr="004527EE" w:rsidRDefault="002054BB" w:rsidP="002054BB">
      <w:pPr>
        <w:spacing w:line="260" w:lineRule="exact"/>
        <w:jc w:val="center"/>
        <w:rPr>
          <w:rFonts w:eastAsia="Arial Unicode MS"/>
          <w:lang w:val="es-CL"/>
        </w:rPr>
      </w:pPr>
    </w:p>
    <w:p w14:paraId="0E4F884B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C2C6D4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F681F7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88B212C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425A8AA" w14:textId="77777777" w:rsidR="0011196C" w:rsidRDefault="0011196C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3B2F39F7" w14:textId="77777777" w:rsidR="0011196C" w:rsidRDefault="0011196C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2945EC9" w14:textId="77777777" w:rsidR="0011196C" w:rsidRDefault="0011196C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C8456D8" w14:textId="3580A05A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4</w:t>
      </w:r>
    </w:p>
    <w:p w14:paraId="5C048FB5" w14:textId="6AD85995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6E6B90" w14:paraId="33DC77E2" w14:textId="77777777" w:rsidTr="0011196C">
        <w:trPr>
          <w:trHeight w:val="3402"/>
        </w:trPr>
        <w:tc>
          <w:tcPr>
            <w:tcW w:w="4535" w:type="dxa"/>
          </w:tcPr>
          <w:p w14:paraId="3609FA88" w14:textId="08F1A583" w:rsidR="002054BB" w:rsidRPr="00C4561D" w:rsidRDefault="0011196C" w:rsidP="00C4561D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C4561D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0528" behindDoc="0" locked="0" layoutInCell="1" allowOverlap="1" wp14:anchorId="1029BBC0" wp14:editId="7F169C82">
                  <wp:simplePos x="0" y="0"/>
                  <wp:positionH relativeFrom="column">
                    <wp:posOffset>-61707</wp:posOffset>
                  </wp:positionH>
                  <wp:positionV relativeFrom="paragraph">
                    <wp:posOffset>1298</wp:posOffset>
                  </wp:positionV>
                  <wp:extent cx="2861199" cy="2148077"/>
                  <wp:effectExtent l="0" t="0" r="0" b="5080"/>
                  <wp:wrapNone/>
                  <wp:docPr id="1478814673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748" cy="215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37DCFCD6" w14:textId="5122DBF2" w:rsidR="002054BB" w:rsidRPr="00C4561D" w:rsidRDefault="00C4561D" w:rsidP="00C4561D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C4561D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1552" behindDoc="0" locked="0" layoutInCell="1" allowOverlap="1" wp14:anchorId="44CC204A" wp14:editId="6B83119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691</wp:posOffset>
                  </wp:positionV>
                  <wp:extent cx="2863780" cy="2148632"/>
                  <wp:effectExtent l="0" t="0" r="0" b="4445"/>
                  <wp:wrapNone/>
                  <wp:docPr id="119749864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780" cy="2148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D20A5D" w14:paraId="2FE83A53" w14:textId="77777777" w:rsidTr="0011196C">
        <w:trPr>
          <w:trHeight w:val="429"/>
        </w:trPr>
        <w:tc>
          <w:tcPr>
            <w:tcW w:w="4535" w:type="dxa"/>
          </w:tcPr>
          <w:p w14:paraId="2BEFE049" w14:textId="26157729" w:rsidR="002054BB" w:rsidRPr="00657EF7" w:rsidRDefault="00C4561D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es-CL"/>
              </w:rPr>
              <w:t>Fondo de la bodega encalada.</w:t>
            </w:r>
          </w:p>
        </w:tc>
        <w:tc>
          <w:tcPr>
            <w:tcW w:w="4535" w:type="dxa"/>
          </w:tcPr>
          <w:p w14:paraId="2C7C196D" w14:textId="391EFCA8" w:rsidR="002054BB" w:rsidRPr="00657EF7" w:rsidRDefault="0011196C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B</w:t>
            </w:r>
            <w:r w:rsidR="00C81319" w:rsidRPr="00657EF7">
              <w:rPr>
                <w:rFonts w:cs="Arial"/>
                <w:lang w:val="es-CL"/>
              </w:rPr>
              <w:t xml:space="preserve">anda de </w:t>
            </w:r>
            <w:r w:rsidR="000A207A" w:rsidRPr="00657EF7">
              <w:rPr>
                <w:rFonts w:cs="Arial"/>
                <w:lang w:val="es-CL"/>
              </w:rPr>
              <w:t xml:space="preserve">estribor </w:t>
            </w:r>
            <w:r w:rsidR="00ED6954" w:rsidRPr="00657EF7">
              <w:rPr>
                <w:rFonts w:cs="Arial"/>
                <w:lang w:val="es-CL"/>
              </w:rPr>
              <w:t>y fondo encalado</w:t>
            </w:r>
            <w:r w:rsidR="002054BB" w:rsidRPr="006E6B90">
              <w:rPr>
                <w:rFonts w:cs="Arial"/>
                <w:lang w:val="es-CL"/>
              </w:rPr>
              <w:t>.</w:t>
            </w:r>
          </w:p>
        </w:tc>
      </w:tr>
    </w:tbl>
    <w:p w14:paraId="7B123FD1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D20A5D" w14:paraId="77B16B0F" w14:textId="77777777" w:rsidTr="0011196C">
        <w:trPr>
          <w:trHeight w:val="3402"/>
        </w:trPr>
        <w:tc>
          <w:tcPr>
            <w:tcW w:w="4535" w:type="dxa"/>
          </w:tcPr>
          <w:p w14:paraId="06272193" w14:textId="5866ADCA" w:rsidR="002054BB" w:rsidRPr="006E6B90" w:rsidRDefault="00C4561D" w:rsidP="00C4561D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C4561D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2576" behindDoc="0" locked="0" layoutInCell="1" allowOverlap="1" wp14:anchorId="675C6500" wp14:editId="333161E4">
                  <wp:simplePos x="0" y="0"/>
                  <wp:positionH relativeFrom="column">
                    <wp:posOffset>-54666</wp:posOffset>
                  </wp:positionH>
                  <wp:positionV relativeFrom="paragraph">
                    <wp:posOffset>3810</wp:posOffset>
                  </wp:positionV>
                  <wp:extent cx="2858770" cy="2149522"/>
                  <wp:effectExtent l="0" t="0" r="0" b="3175"/>
                  <wp:wrapNone/>
                  <wp:docPr id="2028874481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214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263FC691" w14:textId="5087C59A" w:rsidR="002054BB" w:rsidRPr="006E6B90" w:rsidRDefault="00744F83" w:rsidP="00744F8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744F83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3600" behindDoc="0" locked="0" layoutInCell="1" allowOverlap="1" wp14:anchorId="7B55E778" wp14:editId="45A116BD">
                  <wp:simplePos x="0" y="0"/>
                  <wp:positionH relativeFrom="column">
                    <wp:posOffset>-62174</wp:posOffset>
                  </wp:positionH>
                  <wp:positionV relativeFrom="paragraph">
                    <wp:posOffset>3810</wp:posOffset>
                  </wp:positionV>
                  <wp:extent cx="2858191" cy="2149353"/>
                  <wp:effectExtent l="0" t="0" r="0" b="3810"/>
                  <wp:wrapNone/>
                  <wp:docPr id="2064197687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91" cy="214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D20A5D" w14:paraId="151CB8A9" w14:textId="77777777" w:rsidTr="0011196C">
        <w:trPr>
          <w:trHeight w:val="465"/>
        </w:trPr>
        <w:tc>
          <w:tcPr>
            <w:tcW w:w="4535" w:type="dxa"/>
          </w:tcPr>
          <w:p w14:paraId="6C651C1A" w14:textId="0AC01B84" w:rsidR="002054BB" w:rsidRPr="006E6B90" w:rsidRDefault="0011196C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P</w:t>
            </w:r>
            <w:r w:rsidR="00C4561D">
              <w:rPr>
                <w:rFonts w:cs="Arial"/>
                <w:lang w:val="pt-PT"/>
              </w:rPr>
              <w:t xml:space="preserve">opa de la bodega </w:t>
            </w:r>
            <w:r w:rsidR="00C4561D" w:rsidRPr="006E6B90">
              <w:rPr>
                <w:rFonts w:cs="Arial"/>
                <w:lang w:val="pt-PT"/>
              </w:rPr>
              <w:t>N° 4.</w:t>
            </w:r>
          </w:p>
        </w:tc>
        <w:tc>
          <w:tcPr>
            <w:tcW w:w="4535" w:type="dxa"/>
          </w:tcPr>
          <w:p w14:paraId="7DF402CF" w14:textId="1F3B3CFD" w:rsidR="002054BB" w:rsidRPr="006E6B90" w:rsidRDefault="00743D9F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657EF7">
              <w:rPr>
                <w:rFonts w:cs="Arial"/>
                <w:lang w:val="es-CL"/>
              </w:rPr>
              <w:t xml:space="preserve"> </w:t>
            </w:r>
            <w:r w:rsidR="0011196C">
              <w:rPr>
                <w:rFonts w:cs="Arial"/>
                <w:lang w:val="es-CL"/>
              </w:rPr>
              <w:t>B</w:t>
            </w:r>
            <w:r w:rsidRPr="00657EF7">
              <w:rPr>
                <w:rFonts w:cs="Arial"/>
                <w:lang w:val="es-CL"/>
              </w:rPr>
              <w:t>anda de babor y fondo encalada</w:t>
            </w:r>
            <w:r w:rsidR="002054BB" w:rsidRPr="006E6B90">
              <w:rPr>
                <w:rFonts w:cs="Arial"/>
                <w:lang w:val="es-CL"/>
              </w:rPr>
              <w:t>.</w:t>
            </w:r>
          </w:p>
        </w:tc>
      </w:tr>
    </w:tbl>
    <w:p w14:paraId="09E4EFCF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ED08575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4D3EF52" w14:textId="4F480292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8977302" w14:textId="4322DBC1" w:rsidR="00E55AEA" w:rsidRDefault="00E55AEA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B555C99" w14:textId="2438A835" w:rsidR="001A0A61" w:rsidRDefault="001A0A6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99CC20" w14:textId="77777777" w:rsidR="00162550" w:rsidRDefault="0016255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18D78C5" w14:textId="77777777" w:rsidR="00ED6954" w:rsidRDefault="00ED695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5258E51" w14:textId="1CD1A5ED" w:rsidR="00613524" w:rsidRDefault="0061352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7554D37" w14:textId="77777777" w:rsidR="0011196C" w:rsidRDefault="0011196C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BA8C3CE" w14:textId="77777777" w:rsidR="0011196C" w:rsidRDefault="0011196C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3CCF4B2" w14:textId="7FBF61CE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5</w:t>
      </w:r>
    </w:p>
    <w:p w14:paraId="68D3F05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6E6B90" w14:paraId="23B812AD" w14:textId="77777777" w:rsidTr="0011196C">
        <w:trPr>
          <w:trHeight w:val="3402"/>
        </w:trPr>
        <w:tc>
          <w:tcPr>
            <w:tcW w:w="4535" w:type="dxa"/>
          </w:tcPr>
          <w:p w14:paraId="3D992E01" w14:textId="00C6876E" w:rsidR="002054BB" w:rsidRPr="00112A05" w:rsidRDefault="00112A05" w:rsidP="00112A05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112A05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4624" behindDoc="0" locked="0" layoutInCell="1" allowOverlap="1" wp14:anchorId="35A12A30" wp14:editId="063A893E">
                  <wp:simplePos x="0" y="0"/>
                  <wp:positionH relativeFrom="column">
                    <wp:posOffset>-64079</wp:posOffset>
                  </wp:positionH>
                  <wp:positionV relativeFrom="paragraph">
                    <wp:posOffset>0</wp:posOffset>
                  </wp:positionV>
                  <wp:extent cx="2859206" cy="2149475"/>
                  <wp:effectExtent l="0" t="0" r="0" b="3175"/>
                  <wp:wrapNone/>
                  <wp:docPr id="48167217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206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3886BAC6" w14:textId="25560C46" w:rsidR="002054BB" w:rsidRPr="00112A05" w:rsidRDefault="00112A05" w:rsidP="00112A05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112A05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5648" behindDoc="0" locked="0" layoutInCell="1" allowOverlap="1" wp14:anchorId="230EBC99" wp14:editId="44B99902">
                  <wp:simplePos x="0" y="0"/>
                  <wp:positionH relativeFrom="column">
                    <wp:posOffset>-62579</wp:posOffset>
                  </wp:positionH>
                  <wp:positionV relativeFrom="paragraph">
                    <wp:posOffset>1298</wp:posOffset>
                  </wp:positionV>
                  <wp:extent cx="2858770" cy="2148840"/>
                  <wp:effectExtent l="0" t="0" r="0" b="3810"/>
                  <wp:wrapNone/>
                  <wp:docPr id="954519849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857" cy="2149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D20A5D" w14:paraId="4E714CA9" w14:textId="77777777" w:rsidTr="0011196C">
        <w:trPr>
          <w:trHeight w:val="429"/>
        </w:trPr>
        <w:tc>
          <w:tcPr>
            <w:tcW w:w="4535" w:type="dxa"/>
          </w:tcPr>
          <w:p w14:paraId="67B13B08" w14:textId="3B67608F" w:rsidR="002054BB" w:rsidRPr="006E6B90" w:rsidRDefault="0011196C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P</w:t>
            </w:r>
            <w:r w:rsidR="004948BB">
              <w:rPr>
                <w:rFonts w:cs="Arial"/>
                <w:lang w:val="pt-PT"/>
              </w:rPr>
              <w:t>roa</w:t>
            </w:r>
            <w:r w:rsidR="0075032F">
              <w:rPr>
                <w:rFonts w:cs="Arial"/>
                <w:lang w:val="pt-PT"/>
              </w:rPr>
              <w:t xml:space="preserve"> </w:t>
            </w:r>
            <w:r w:rsidR="002054BB" w:rsidRPr="006E6B90">
              <w:rPr>
                <w:rFonts w:cs="Arial"/>
                <w:lang w:val="pt-PT"/>
              </w:rPr>
              <w:t>de la bodega N° 5</w:t>
            </w:r>
            <w:r w:rsidR="00557423"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535" w:type="dxa"/>
          </w:tcPr>
          <w:p w14:paraId="153286FD" w14:textId="513FC1CB" w:rsidR="002054BB" w:rsidRPr="00657EF7" w:rsidRDefault="0011196C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B</w:t>
            </w:r>
            <w:r w:rsidR="00ED6954" w:rsidRPr="00657EF7">
              <w:rPr>
                <w:rFonts w:cs="Arial"/>
                <w:lang w:val="es-CL"/>
              </w:rPr>
              <w:t>anda de estribor y fondo de la bodega</w:t>
            </w:r>
            <w:r w:rsidR="002054BB" w:rsidRPr="00657EF7">
              <w:rPr>
                <w:rFonts w:cs="Arial"/>
                <w:lang w:val="es-CL"/>
              </w:rPr>
              <w:t>.</w:t>
            </w:r>
          </w:p>
        </w:tc>
      </w:tr>
    </w:tbl>
    <w:p w14:paraId="6B96C470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D20A5D" w14:paraId="16BBBC8A" w14:textId="77777777" w:rsidTr="0011196C">
        <w:trPr>
          <w:trHeight w:val="3402"/>
        </w:trPr>
        <w:tc>
          <w:tcPr>
            <w:tcW w:w="4535" w:type="dxa"/>
          </w:tcPr>
          <w:p w14:paraId="11FADCC0" w14:textId="53FF369D" w:rsidR="002054BB" w:rsidRPr="006E6B90" w:rsidRDefault="00D46B04" w:rsidP="00D46B04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D46B04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6672" behindDoc="0" locked="0" layoutInCell="1" allowOverlap="1" wp14:anchorId="150C7FC1" wp14:editId="57956CAF">
                  <wp:simplePos x="0" y="0"/>
                  <wp:positionH relativeFrom="column">
                    <wp:posOffset>-54666</wp:posOffset>
                  </wp:positionH>
                  <wp:positionV relativeFrom="paragraph">
                    <wp:posOffset>3810</wp:posOffset>
                  </wp:positionV>
                  <wp:extent cx="2858770" cy="2149269"/>
                  <wp:effectExtent l="0" t="0" r="0" b="3810"/>
                  <wp:wrapNone/>
                  <wp:docPr id="32393658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2149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5FF36021" w14:textId="3B40DCDD" w:rsidR="002054BB" w:rsidRPr="006E6B90" w:rsidRDefault="00D46B04" w:rsidP="00D46B04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D46B04"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7696" behindDoc="0" locked="0" layoutInCell="1" allowOverlap="1" wp14:anchorId="5E4D9428" wp14:editId="20BE6E3D">
                  <wp:simplePos x="0" y="0"/>
                  <wp:positionH relativeFrom="column">
                    <wp:posOffset>-62579</wp:posOffset>
                  </wp:positionH>
                  <wp:positionV relativeFrom="paragraph">
                    <wp:posOffset>3936</wp:posOffset>
                  </wp:positionV>
                  <wp:extent cx="2858770" cy="2148840"/>
                  <wp:effectExtent l="0" t="0" r="0" b="3810"/>
                  <wp:wrapNone/>
                  <wp:docPr id="35227954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981" cy="2150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96590F" w14:paraId="554B13F5" w14:textId="77777777" w:rsidTr="0011196C">
        <w:trPr>
          <w:trHeight w:val="465"/>
        </w:trPr>
        <w:tc>
          <w:tcPr>
            <w:tcW w:w="4535" w:type="dxa"/>
          </w:tcPr>
          <w:p w14:paraId="3B3CB8D9" w14:textId="414507F5" w:rsidR="002054BB" w:rsidRPr="00657EF7" w:rsidRDefault="004948BB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es-CL"/>
              </w:rPr>
              <w:t xml:space="preserve">Fondo </w:t>
            </w:r>
            <w:r>
              <w:rPr>
                <w:rFonts w:cs="Arial"/>
                <w:lang w:val="es-CL"/>
              </w:rPr>
              <w:t xml:space="preserve">y mamparo de popa </w:t>
            </w:r>
            <w:r w:rsidRPr="006E6B90">
              <w:rPr>
                <w:rFonts w:cs="Arial"/>
                <w:lang w:val="es-CL"/>
              </w:rPr>
              <w:t>de la bodega encalada.</w:t>
            </w:r>
          </w:p>
        </w:tc>
        <w:tc>
          <w:tcPr>
            <w:tcW w:w="4535" w:type="dxa"/>
          </w:tcPr>
          <w:p w14:paraId="238C37F2" w14:textId="4527EAEC" w:rsidR="002054BB" w:rsidRPr="006E6B90" w:rsidRDefault="0011196C" w:rsidP="00CB06E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B</w:t>
            </w:r>
            <w:r w:rsidR="004948BB">
              <w:rPr>
                <w:rFonts w:cs="Arial"/>
                <w:lang w:val="es-CL"/>
              </w:rPr>
              <w:t>anda de babor encalada.</w:t>
            </w:r>
          </w:p>
        </w:tc>
      </w:tr>
    </w:tbl>
    <w:p w14:paraId="620353A6" w14:textId="4492C6EC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bookmarkEnd w:id="0"/>
    <w:p w14:paraId="34ACE1AB" w14:textId="77777777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2D722409" w14:textId="77777777" w:rsidR="006278B7" w:rsidRPr="006E6B90" w:rsidRDefault="006278B7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7B7A8DC4" w14:textId="77777777" w:rsidR="0021746F" w:rsidRPr="006278B7" w:rsidRDefault="0021746F" w:rsidP="0021746F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  <w:r w:rsidRPr="006278B7">
        <w:rPr>
          <w:rFonts w:eastAsia="Arial Unicode MS" w:cs="Arial Unicode MS"/>
          <w:b/>
          <w:sz w:val="24"/>
          <w:szCs w:val="24"/>
          <w:lang w:val="es-CL"/>
        </w:rPr>
        <w:t>Inspector</w:t>
      </w:r>
    </w:p>
    <w:p w14:paraId="0DE32AA8" w14:textId="28D7BFCF" w:rsidR="0021746F" w:rsidRPr="003D3E27" w:rsidRDefault="0021746F" w:rsidP="003D3E27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278B7">
        <w:rPr>
          <w:rFonts w:eastAsia="Arial Unicode MS" w:cs="Arial Unicode MS"/>
          <w:b/>
          <w:sz w:val="24"/>
          <w:szCs w:val="24"/>
          <w:lang w:val="es-CL"/>
        </w:rPr>
        <w:t>ALS INPECTION CHILE SpA.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556C7F" w14:textId="77777777" w:rsidR="0021746F" w:rsidRPr="006278B7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</w:p>
    <w:p w14:paraId="1E1988B1" w14:textId="77777777" w:rsidR="0021746F" w:rsidRPr="006278B7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</w:p>
    <w:p w14:paraId="15BBC97E" w14:textId="03B9CAE7" w:rsidR="0021746F" w:rsidRPr="006278B7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6278B7">
        <w:rPr>
          <w:rFonts w:cs="Arial"/>
          <w:sz w:val="16"/>
          <w:szCs w:val="16"/>
          <w:lang w:val="es-CL"/>
        </w:rPr>
        <w:t>Realizado por</w:t>
      </w:r>
      <w:r w:rsidRPr="006278B7">
        <w:rPr>
          <w:rFonts w:cs="Arial"/>
          <w:sz w:val="16"/>
          <w:szCs w:val="16"/>
          <w:lang w:val="es-CL"/>
        </w:rPr>
        <w:tab/>
        <w:t xml:space="preserve">:  </w:t>
      </w:r>
      <w:r w:rsidR="00162550" w:rsidRPr="006278B7">
        <w:rPr>
          <w:rFonts w:cs="Arial"/>
          <w:sz w:val="16"/>
          <w:szCs w:val="16"/>
          <w:lang w:val="es-CL"/>
        </w:rPr>
        <w:t xml:space="preserve">M </w:t>
      </w:r>
      <w:r w:rsidR="00C3012A" w:rsidRPr="006278B7">
        <w:rPr>
          <w:rFonts w:cs="Arial"/>
          <w:sz w:val="16"/>
          <w:szCs w:val="16"/>
          <w:lang w:val="es-CL"/>
        </w:rPr>
        <w:t>Cortés</w:t>
      </w:r>
    </w:p>
    <w:p w14:paraId="602DA38A" w14:textId="104DFF6E" w:rsidR="0021746F" w:rsidRPr="006278B7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6278B7">
        <w:rPr>
          <w:rFonts w:cs="Arial"/>
          <w:sz w:val="16"/>
          <w:szCs w:val="16"/>
          <w:lang w:val="es-CL"/>
        </w:rPr>
        <w:t>Revisado por</w:t>
      </w:r>
      <w:r w:rsidRPr="006278B7">
        <w:rPr>
          <w:rFonts w:cs="Arial"/>
          <w:sz w:val="16"/>
          <w:szCs w:val="16"/>
          <w:lang w:val="es-CL"/>
        </w:rPr>
        <w:tab/>
        <w:t xml:space="preserve">:  </w:t>
      </w:r>
      <w:r w:rsidR="00C3012A" w:rsidRPr="006278B7">
        <w:rPr>
          <w:rFonts w:cs="Arial"/>
          <w:sz w:val="16"/>
          <w:szCs w:val="16"/>
          <w:lang w:val="es-CL"/>
        </w:rPr>
        <w:t>M</w:t>
      </w:r>
      <w:r w:rsidR="006278B7">
        <w:rPr>
          <w:rFonts w:cs="Arial"/>
          <w:sz w:val="16"/>
          <w:szCs w:val="16"/>
          <w:lang w:val="es-CL"/>
        </w:rPr>
        <w:t>J</w:t>
      </w:r>
      <w:r w:rsidR="00D46B04" w:rsidRPr="006278B7">
        <w:rPr>
          <w:rFonts w:cs="Arial"/>
          <w:sz w:val="16"/>
          <w:szCs w:val="16"/>
          <w:lang w:val="es-CL"/>
        </w:rPr>
        <w:t>. Palma</w:t>
      </w:r>
    </w:p>
    <w:p w14:paraId="7CFCD4D1" w14:textId="0C8104D6" w:rsidR="00DB73AF" w:rsidRPr="006278B7" w:rsidRDefault="0021746F" w:rsidP="004527EE">
      <w:pPr>
        <w:spacing w:after="0" w:line="240" w:lineRule="auto"/>
        <w:rPr>
          <w:sz w:val="16"/>
          <w:szCs w:val="16"/>
          <w:lang w:val="es-CL"/>
        </w:rPr>
      </w:pPr>
      <w:r w:rsidRPr="006278B7">
        <w:rPr>
          <w:rFonts w:cs="Arial"/>
          <w:sz w:val="16"/>
          <w:szCs w:val="16"/>
          <w:lang w:val="es-CL"/>
        </w:rPr>
        <w:t xml:space="preserve">Validado por          </w:t>
      </w:r>
      <w:proofErr w:type="gramStart"/>
      <w:r w:rsidRPr="006278B7">
        <w:rPr>
          <w:rFonts w:cs="Arial"/>
          <w:sz w:val="16"/>
          <w:szCs w:val="16"/>
          <w:lang w:val="es-CL"/>
        </w:rPr>
        <w:t xml:space="preserve">  :</w:t>
      </w:r>
      <w:proofErr w:type="gramEnd"/>
      <w:r w:rsidRPr="006278B7">
        <w:rPr>
          <w:rFonts w:cs="Arial"/>
          <w:sz w:val="16"/>
          <w:szCs w:val="16"/>
          <w:lang w:val="es-CL"/>
        </w:rPr>
        <w:t xml:space="preserve">  J. Lopez</w:t>
      </w:r>
    </w:p>
    <w:sectPr w:rsidR="00DB73AF" w:rsidRPr="006278B7" w:rsidSect="00657EF7">
      <w:headerReference w:type="default" r:id="rId31"/>
      <w:footerReference w:type="default" r:id="rId32"/>
      <w:footerReference w:type="first" r:id="rId33"/>
      <w:pgSz w:w="11906" w:h="16838" w:code="9"/>
      <w:pgMar w:top="567" w:right="1416" w:bottom="1134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4DFF" w14:textId="77777777" w:rsidR="008C2960" w:rsidRDefault="008C2960" w:rsidP="006B5BED">
      <w:r>
        <w:separator/>
      </w:r>
    </w:p>
  </w:endnote>
  <w:endnote w:type="continuationSeparator" w:id="0">
    <w:p w14:paraId="765D56A8" w14:textId="77777777" w:rsidR="008C2960" w:rsidRDefault="008C2960" w:rsidP="006B5BED">
      <w:r>
        <w:continuationSeparator/>
      </w:r>
    </w:p>
  </w:endnote>
  <w:endnote w:type="continuationNotice" w:id="1">
    <w:p w14:paraId="22606607" w14:textId="77777777" w:rsidR="008C2960" w:rsidRDefault="008C29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447D3079" w:rsidR="00074E51" w:rsidRPr="009E0923" w:rsidRDefault="006278B7" w:rsidP="006278B7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center"/>
            <w:rPr>
              <w:sz w:val="18"/>
              <w:szCs w:val="18"/>
            </w:rPr>
          </w:pPr>
          <w:r w:rsidRPr="003F0091">
            <w:rPr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</w:t>
          </w:r>
          <w:r w:rsidR="00074E51" w:rsidRPr="009E0923">
            <w:rPr>
              <w:sz w:val="18"/>
              <w:szCs w:val="18"/>
              <w:lang w:val="es-ES"/>
            </w:rPr>
            <w:t xml:space="preserve">Page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  <w:r w:rsidR="00074E51" w:rsidRPr="009E0923">
            <w:rPr>
              <w:sz w:val="18"/>
              <w:szCs w:val="18"/>
              <w:lang w:val="es-ES"/>
            </w:rPr>
            <w:t xml:space="preserve"> </w:t>
          </w:r>
          <w:r w:rsidR="00074E51" w:rsidRPr="009E0923">
            <w:rPr>
              <w:noProof/>
              <w:sz w:val="18"/>
              <w:szCs w:val="18"/>
              <w:lang w:val="en-GB"/>
            </w:rPr>
            <w:t>of</w:t>
          </w:r>
          <w:r w:rsidR="00074E51" w:rsidRPr="009E0923">
            <w:rPr>
              <w:sz w:val="18"/>
              <w:szCs w:val="18"/>
              <w:lang w:val="es-ES"/>
            </w:rPr>
            <w:t xml:space="preserve">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2D18" w14:textId="77777777" w:rsidR="008C2960" w:rsidRDefault="008C2960" w:rsidP="006B5BED">
      <w:r>
        <w:separator/>
      </w:r>
    </w:p>
  </w:footnote>
  <w:footnote w:type="continuationSeparator" w:id="0">
    <w:p w14:paraId="5571ECDD" w14:textId="77777777" w:rsidR="008C2960" w:rsidRDefault="008C2960" w:rsidP="006B5BED">
      <w:r>
        <w:continuationSeparator/>
      </w:r>
    </w:p>
  </w:footnote>
  <w:footnote w:type="continuationNotice" w:id="1">
    <w:p w14:paraId="132362B9" w14:textId="77777777" w:rsidR="008C2960" w:rsidRDefault="008C29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61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77"/>
      <w:gridCol w:w="7788"/>
    </w:tblGrid>
    <w:tr w:rsidR="00F95182" w:rsidRPr="0012675A" w14:paraId="138950CB" w14:textId="77777777" w:rsidTr="00657EF7">
      <w:trPr>
        <w:trHeight w:val="1129"/>
      </w:trPr>
      <w:tc>
        <w:tcPr>
          <w:tcW w:w="1131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1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74E12C43">
                <wp:simplePos x="0" y="0"/>
                <wp:positionH relativeFrom="column">
                  <wp:posOffset>220</wp:posOffset>
                </wp:positionH>
                <wp:positionV relativeFrom="paragraph">
                  <wp:posOffset>285115</wp:posOffset>
                </wp:positionV>
                <wp:extent cx="1080770" cy="1095375"/>
                <wp:effectExtent l="0" t="0" r="5080" b="9525"/>
                <wp:wrapTight wrapText="bothSides">
                  <wp:wrapPolygon edited="0">
                    <wp:start x="8757" y="0"/>
                    <wp:lineTo x="6472" y="751"/>
                    <wp:lineTo x="381" y="4883"/>
                    <wp:lineTo x="0" y="9016"/>
                    <wp:lineTo x="0" y="13148"/>
                    <wp:lineTo x="2665" y="18407"/>
                    <wp:lineTo x="6853" y="20661"/>
                    <wp:lineTo x="7234" y="21412"/>
                    <wp:lineTo x="14087" y="21412"/>
                    <wp:lineTo x="14468" y="20661"/>
                    <wp:lineTo x="18656" y="18407"/>
                    <wp:lineTo x="21321" y="13148"/>
                    <wp:lineTo x="21321" y="9016"/>
                    <wp:lineTo x="20940" y="4883"/>
                    <wp:lineTo x="15229" y="751"/>
                    <wp:lineTo x="12564" y="0"/>
                    <wp:lineTo x="8757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1080770" cy="1095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69" w:type="pct"/>
          <w:tcMar>
            <w:top w:w="57" w:type="dxa"/>
            <w:right w:w="113" w:type="dxa"/>
          </w:tcMar>
          <w:vAlign w:val="center"/>
        </w:tcPr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r w:rsidRPr="004527EE">
            <w:rPr>
              <w:sz w:val="18"/>
              <w:szCs w:val="18"/>
            </w:rPr>
            <w:t>Limache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77074493" w14:textId="188E8937" w:rsidR="00F95182" w:rsidRPr="004527EE" w:rsidRDefault="00F95182" w:rsidP="0011196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>T +56 32 2545 500</w:t>
          </w:r>
        </w:p>
        <w:p w14:paraId="6CDEBCE0" w14:textId="56492FB0" w:rsidR="00F95182" w:rsidRPr="004527EE" w:rsidRDefault="00F95182" w:rsidP="00657EF7">
          <w:pPr>
            <w:pStyle w:val="Encabezado"/>
            <w:tabs>
              <w:tab w:val="left" w:pos="3435"/>
              <w:tab w:val="left" w:pos="7216"/>
            </w:tabs>
            <w:spacing w:before="60"/>
            <w:ind w:right="-119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 xml:space="preserve">                  </w:t>
          </w:r>
          <w:r w:rsidR="00657EF7">
            <w:rPr>
              <w:sz w:val="18"/>
              <w:szCs w:val="18"/>
            </w:rPr>
            <w:t xml:space="preserve">  </w:t>
          </w:r>
          <w:r w:rsidRPr="004527EE">
            <w:rPr>
              <w:sz w:val="18"/>
              <w:szCs w:val="18"/>
            </w:rPr>
            <w:t xml:space="preserve"> </w:t>
          </w:r>
          <w:r w:rsidRPr="000E6C7B">
            <w:rPr>
              <w:sz w:val="18"/>
              <w:szCs w:val="18"/>
              <w:lang w:val="en-GB"/>
            </w:rPr>
            <w:t>Report</w:t>
          </w:r>
          <w:r w:rsidRPr="004527EE">
            <w:rPr>
              <w:sz w:val="18"/>
              <w:szCs w:val="18"/>
            </w:rPr>
            <w:t>:</w:t>
          </w:r>
          <w:r w:rsidR="00074E51" w:rsidRPr="004527EE">
            <w:rPr>
              <w:sz w:val="18"/>
              <w:szCs w:val="18"/>
            </w:rPr>
            <w:t xml:space="preserve"> </w:t>
          </w:r>
          <w:r w:rsidR="00557423" w:rsidRPr="004527EE">
            <w:rPr>
              <w:sz w:val="18"/>
              <w:szCs w:val="18"/>
            </w:rPr>
            <w:t>IQQ-2</w:t>
          </w:r>
          <w:r w:rsidR="0096590F">
            <w:rPr>
              <w:sz w:val="18"/>
              <w:szCs w:val="18"/>
            </w:rPr>
            <w:t>511</w:t>
          </w:r>
          <w:r w:rsidR="00557423" w:rsidRPr="004527EE">
            <w:rPr>
              <w:sz w:val="18"/>
              <w:szCs w:val="18"/>
            </w:rPr>
            <w:t>-</w:t>
          </w:r>
          <w:r w:rsidR="0096590F">
            <w:rPr>
              <w:sz w:val="18"/>
              <w:szCs w:val="18"/>
            </w:rPr>
            <w:t>2486</w:t>
          </w:r>
        </w:p>
        <w:p w14:paraId="3800D8C8" w14:textId="7A0BB5B2" w:rsidR="00F95182" w:rsidRPr="004527EE" w:rsidRDefault="00F95182" w:rsidP="00657EF7">
          <w:pPr>
            <w:pStyle w:val="Encabezado"/>
            <w:tabs>
              <w:tab w:val="left" w:pos="3435"/>
            </w:tabs>
            <w:spacing w:before="60"/>
            <w:ind w:right="-544"/>
            <w:jc w:val="center"/>
            <w:rPr>
              <w:sz w:val="16"/>
              <w:szCs w:val="16"/>
            </w:rPr>
          </w:pPr>
          <w:r w:rsidRPr="004527EE">
            <w:rPr>
              <w:sz w:val="18"/>
              <w:szCs w:val="18"/>
            </w:rPr>
            <w:t xml:space="preserve">                                                                                            </w:t>
          </w:r>
          <w:r w:rsidR="00557423" w:rsidRPr="004527EE">
            <w:rPr>
              <w:sz w:val="18"/>
              <w:szCs w:val="18"/>
            </w:rPr>
            <w:t xml:space="preserve">                </w:t>
          </w:r>
          <w:r w:rsidRPr="004527EE">
            <w:rPr>
              <w:sz w:val="18"/>
              <w:szCs w:val="18"/>
            </w:rPr>
            <w:t xml:space="preserve">  </w:t>
          </w:r>
          <w:r w:rsidR="00211215">
            <w:rPr>
              <w:sz w:val="18"/>
              <w:szCs w:val="18"/>
            </w:rPr>
            <w:t xml:space="preserve">  </w:t>
          </w:r>
          <w:r w:rsidR="008B418A">
            <w:rPr>
              <w:sz w:val="18"/>
              <w:szCs w:val="18"/>
            </w:rPr>
            <w:t xml:space="preserve">  </w:t>
          </w:r>
          <w:r w:rsidR="009A5345" w:rsidRPr="004527EE">
            <w:rPr>
              <w:sz w:val="18"/>
              <w:szCs w:val="18"/>
            </w:rPr>
            <w:t>Date:</w:t>
          </w:r>
          <w:r w:rsidR="009A5345">
            <w:rPr>
              <w:sz w:val="18"/>
              <w:szCs w:val="18"/>
            </w:rPr>
            <w:t xml:space="preserve"> </w:t>
          </w:r>
          <w:proofErr w:type="spellStart"/>
          <w:r w:rsidR="0096590F">
            <w:rPr>
              <w:sz w:val="18"/>
              <w:szCs w:val="18"/>
            </w:rPr>
            <w:t>Noviembre</w:t>
          </w:r>
          <w:proofErr w:type="spellEnd"/>
          <w:r w:rsidR="0096590F">
            <w:rPr>
              <w:sz w:val="18"/>
              <w:szCs w:val="18"/>
            </w:rPr>
            <w:t xml:space="preserve"> 27</w:t>
          </w:r>
          <w:r w:rsidR="00557423" w:rsidRPr="004527EE">
            <w:rPr>
              <w:sz w:val="18"/>
              <w:szCs w:val="18"/>
            </w:rPr>
            <w:t>, 202</w:t>
          </w:r>
          <w:r w:rsidR="0096590F">
            <w:rPr>
              <w:sz w:val="18"/>
              <w:szCs w:val="18"/>
            </w:rPr>
            <w:t>5</w:t>
          </w:r>
        </w:p>
      </w:tc>
    </w:tr>
    <w:bookmarkEnd w:id="1"/>
  </w:tbl>
  <w:p w14:paraId="636D9160" w14:textId="77777777" w:rsidR="005B0AFE" w:rsidRDefault="005B0AFE" w:rsidP="006B5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A0101"/>
    <w:multiLevelType w:val="hybridMultilevel"/>
    <w:tmpl w:val="30F80532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05D9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8906">
    <w:abstractNumId w:val="17"/>
  </w:num>
  <w:num w:numId="2" w16cid:durableId="942879033">
    <w:abstractNumId w:val="27"/>
  </w:num>
  <w:num w:numId="3" w16cid:durableId="464127451">
    <w:abstractNumId w:val="16"/>
  </w:num>
  <w:num w:numId="4" w16cid:durableId="935745657">
    <w:abstractNumId w:val="5"/>
  </w:num>
  <w:num w:numId="5" w16cid:durableId="1588490768">
    <w:abstractNumId w:val="7"/>
  </w:num>
  <w:num w:numId="6" w16cid:durableId="197937766">
    <w:abstractNumId w:val="3"/>
  </w:num>
  <w:num w:numId="7" w16cid:durableId="1021397890">
    <w:abstractNumId w:val="12"/>
  </w:num>
  <w:num w:numId="8" w16cid:durableId="135415035">
    <w:abstractNumId w:val="18"/>
  </w:num>
  <w:num w:numId="9" w16cid:durableId="1553419490">
    <w:abstractNumId w:val="6"/>
  </w:num>
  <w:num w:numId="10" w16cid:durableId="467474390">
    <w:abstractNumId w:val="21"/>
  </w:num>
  <w:num w:numId="11" w16cid:durableId="1775057036">
    <w:abstractNumId w:val="14"/>
  </w:num>
  <w:num w:numId="12" w16cid:durableId="1239289065">
    <w:abstractNumId w:val="23"/>
  </w:num>
  <w:num w:numId="13" w16cid:durableId="2077819769">
    <w:abstractNumId w:val="22"/>
  </w:num>
  <w:num w:numId="14" w16cid:durableId="325477647">
    <w:abstractNumId w:val="29"/>
  </w:num>
  <w:num w:numId="15" w16cid:durableId="2056733622">
    <w:abstractNumId w:val="8"/>
  </w:num>
  <w:num w:numId="16" w16cid:durableId="680740939">
    <w:abstractNumId w:val="20"/>
  </w:num>
  <w:num w:numId="17" w16cid:durableId="795367097">
    <w:abstractNumId w:val="13"/>
  </w:num>
  <w:num w:numId="18" w16cid:durableId="1848791012">
    <w:abstractNumId w:val="9"/>
  </w:num>
  <w:num w:numId="19" w16cid:durableId="157231727">
    <w:abstractNumId w:val="26"/>
  </w:num>
  <w:num w:numId="20" w16cid:durableId="1510826824">
    <w:abstractNumId w:val="15"/>
  </w:num>
  <w:num w:numId="21" w16cid:durableId="1768647057">
    <w:abstractNumId w:val="0"/>
  </w:num>
  <w:num w:numId="22" w16cid:durableId="968969746">
    <w:abstractNumId w:val="4"/>
  </w:num>
  <w:num w:numId="23" w16cid:durableId="1446921479">
    <w:abstractNumId w:val="30"/>
  </w:num>
  <w:num w:numId="24" w16cid:durableId="60494280">
    <w:abstractNumId w:val="31"/>
  </w:num>
  <w:num w:numId="25" w16cid:durableId="631793673">
    <w:abstractNumId w:val="25"/>
  </w:num>
  <w:num w:numId="26" w16cid:durableId="445657688">
    <w:abstractNumId w:val="11"/>
  </w:num>
  <w:num w:numId="27" w16cid:durableId="973633183">
    <w:abstractNumId w:val="2"/>
  </w:num>
  <w:num w:numId="28" w16cid:durableId="189076251">
    <w:abstractNumId w:val="10"/>
  </w:num>
  <w:num w:numId="29" w16cid:durableId="1585451645">
    <w:abstractNumId w:val="28"/>
  </w:num>
  <w:num w:numId="30" w16cid:durableId="566189045">
    <w:abstractNumId w:val="19"/>
  </w:num>
  <w:num w:numId="31" w16cid:durableId="1468818224">
    <w:abstractNumId w:val="1"/>
  </w:num>
  <w:num w:numId="32" w16cid:durableId="9123528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12B2C"/>
    <w:rsid w:val="00013317"/>
    <w:rsid w:val="00021046"/>
    <w:rsid w:val="00045E93"/>
    <w:rsid w:val="00045F1B"/>
    <w:rsid w:val="000543D9"/>
    <w:rsid w:val="000549EB"/>
    <w:rsid w:val="0006552B"/>
    <w:rsid w:val="00074093"/>
    <w:rsid w:val="00074E51"/>
    <w:rsid w:val="00076F60"/>
    <w:rsid w:val="000816C4"/>
    <w:rsid w:val="00083F69"/>
    <w:rsid w:val="000A207A"/>
    <w:rsid w:val="000A54D0"/>
    <w:rsid w:val="000B6D94"/>
    <w:rsid w:val="000B7FB5"/>
    <w:rsid w:val="000D73C0"/>
    <w:rsid w:val="000E51B2"/>
    <w:rsid w:val="000E6C7B"/>
    <w:rsid w:val="000F1D5B"/>
    <w:rsid w:val="001045F1"/>
    <w:rsid w:val="0011196C"/>
    <w:rsid w:val="00112A05"/>
    <w:rsid w:val="00125618"/>
    <w:rsid w:val="00125B8B"/>
    <w:rsid w:val="0012675A"/>
    <w:rsid w:val="0013740F"/>
    <w:rsid w:val="0014014F"/>
    <w:rsid w:val="00162550"/>
    <w:rsid w:val="001808AB"/>
    <w:rsid w:val="00183941"/>
    <w:rsid w:val="001921B0"/>
    <w:rsid w:val="00197E95"/>
    <w:rsid w:val="001A0A61"/>
    <w:rsid w:val="001D1C38"/>
    <w:rsid w:val="001D690A"/>
    <w:rsid w:val="001E6A70"/>
    <w:rsid w:val="002054BB"/>
    <w:rsid w:val="002072F4"/>
    <w:rsid w:val="00211215"/>
    <w:rsid w:val="002162C9"/>
    <w:rsid w:val="0021746F"/>
    <w:rsid w:val="00234242"/>
    <w:rsid w:val="00250FB2"/>
    <w:rsid w:val="002574B3"/>
    <w:rsid w:val="002820F2"/>
    <w:rsid w:val="00282C78"/>
    <w:rsid w:val="002956C4"/>
    <w:rsid w:val="002C5530"/>
    <w:rsid w:val="002E3624"/>
    <w:rsid w:val="002F4147"/>
    <w:rsid w:val="00306635"/>
    <w:rsid w:val="00310B7C"/>
    <w:rsid w:val="00316451"/>
    <w:rsid w:val="003170A4"/>
    <w:rsid w:val="00326362"/>
    <w:rsid w:val="00344CF1"/>
    <w:rsid w:val="00361705"/>
    <w:rsid w:val="003866CC"/>
    <w:rsid w:val="00393527"/>
    <w:rsid w:val="003B537E"/>
    <w:rsid w:val="003D071F"/>
    <w:rsid w:val="003D3E27"/>
    <w:rsid w:val="003D6FAB"/>
    <w:rsid w:val="003E7E1F"/>
    <w:rsid w:val="003F0091"/>
    <w:rsid w:val="003F587A"/>
    <w:rsid w:val="00405DCD"/>
    <w:rsid w:val="00420A0A"/>
    <w:rsid w:val="00422A1D"/>
    <w:rsid w:val="00447BA8"/>
    <w:rsid w:val="00447DA2"/>
    <w:rsid w:val="004527EE"/>
    <w:rsid w:val="00490A2A"/>
    <w:rsid w:val="004932D6"/>
    <w:rsid w:val="00493FA9"/>
    <w:rsid w:val="004948BB"/>
    <w:rsid w:val="00495D3C"/>
    <w:rsid w:val="004D79BE"/>
    <w:rsid w:val="004E2E40"/>
    <w:rsid w:val="004F6DAF"/>
    <w:rsid w:val="00504F18"/>
    <w:rsid w:val="00523F8D"/>
    <w:rsid w:val="00525ACE"/>
    <w:rsid w:val="005354E8"/>
    <w:rsid w:val="00547BDC"/>
    <w:rsid w:val="005553F6"/>
    <w:rsid w:val="00557423"/>
    <w:rsid w:val="005614E1"/>
    <w:rsid w:val="00584615"/>
    <w:rsid w:val="005A23D5"/>
    <w:rsid w:val="005B0AFE"/>
    <w:rsid w:val="005B7E29"/>
    <w:rsid w:val="005D245F"/>
    <w:rsid w:val="005E36FC"/>
    <w:rsid w:val="00613524"/>
    <w:rsid w:val="006278B7"/>
    <w:rsid w:val="006308C6"/>
    <w:rsid w:val="00631797"/>
    <w:rsid w:val="00635118"/>
    <w:rsid w:val="00640255"/>
    <w:rsid w:val="00657EF7"/>
    <w:rsid w:val="00680FF3"/>
    <w:rsid w:val="00686DAB"/>
    <w:rsid w:val="006B30F7"/>
    <w:rsid w:val="006B5BED"/>
    <w:rsid w:val="006D278F"/>
    <w:rsid w:val="006D4B58"/>
    <w:rsid w:val="006E6B90"/>
    <w:rsid w:val="007021B3"/>
    <w:rsid w:val="00710A44"/>
    <w:rsid w:val="00712893"/>
    <w:rsid w:val="007170DD"/>
    <w:rsid w:val="00720AFB"/>
    <w:rsid w:val="007265BA"/>
    <w:rsid w:val="00726C26"/>
    <w:rsid w:val="00732B0F"/>
    <w:rsid w:val="00743D9F"/>
    <w:rsid w:val="00744F83"/>
    <w:rsid w:val="0075032F"/>
    <w:rsid w:val="0075409F"/>
    <w:rsid w:val="00780B43"/>
    <w:rsid w:val="007A72F1"/>
    <w:rsid w:val="007C2F40"/>
    <w:rsid w:val="007C78FC"/>
    <w:rsid w:val="007D357E"/>
    <w:rsid w:val="007D42D2"/>
    <w:rsid w:val="007D7489"/>
    <w:rsid w:val="007E1A12"/>
    <w:rsid w:val="00801478"/>
    <w:rsid w:val="00801706"/>
    <w:rsid w:val="00824C10"/>
    <w:rsid w:val="00825A70"/>
    <w:rsid w:val="00847C07"/>
    <w:rsid w:val="0086104B"/>
    <w:rsid w:val="00884F48"/>
    <w:rsid w:val="00887785"/>
    <w:rsid w:val="00895E84"/>
    <w:rsid w:val="008B418A"/>
    <w:rsid w:val="008C0D03"/>
    <w:rsid w:val="008C2960"/>
    <w:rsid w:val="008F07CD"/>
    <w:rsid w:val="009033FA"/>
    <w:rsid w:val="00906468"/>
    <w:rsid w:val="0093751D"/>
    <w:rsid w:val="00951A08"/>
    <w:rsid w:val="009540A1"/>
    <w:rsid w:val="0096120F"/>
    <w:rsid w:val="0096590F"/>
    <w:rsid w:val="00973509"/>
    <w:rsid w:val="00982543"/>
    <w:rsid w:val="009844AA"/>
    <w:rsid w:val="00994150"/>
    <w:rsid w:val="009961AE"/>
    <w:rsid w:val="009A301D"/>
    <w:rsid w:val="009A39BA"/>
    <w:rsid w:val="009A4084"/>
    <w:rsid w:val="009A5345"/>
    <w:rsid w:val="009B7755"/>
    <w:rsid w:val="009C2189"/>
    <w:rsid w:val="009E0923"/>
    <w:rsid w:val="009E4B32"/>
    <w:rsid w:val="00A03804"/>
    <w:rsid w:val="00A21720"/>
    <w:rsid w:val="00A35D24"/>
    <w:rsid w:val="00A4663A"/>
    <w:rsid w:val="00A9077F"/>
    <w:rsid w:val="00A9471C"/>
    <w:rsid w:val="00AA031E"/>
    <w:rsid w:val="00AC3EC3"/>
    <w:rsid w:val="00AC582B"/>
    <w:rsid w:val="00AE45F2"/>
    <w:rsid w:val="00B1398E"/>
    <w:rsid w:val="00B25DD3"/>
    <w:rsid w:val="00B36D33"/>
    <w:rsid w:val="00B42E00"/>
    <w:rsid w:val="00BB44B7"/>
    <w:rsid w:val="00BC09C3"/>
    <w:rsid w:val="00BE1A0A"/>
    <w:rsid w:val="00BF71AC"/>
    <w:rsid w:val="00BF777B"/>
    <w:rsid w:val="00C3012A"/>
    <w:rsid w:val="00C301DE"/>
    <w:rsid w:val="00C37533"/>
    <w:rsid w:val="00C4561D"/>
    <w:rsid w:val="00C45E07"/>
    <w:rsid w:val="00C51622"/>
    <w:rsid w:val="00C5407C"/>
    <w:rsid w:val="00C81319"/>
    <w:rsid w:val="00CB06EB"/>
    <w:rsid w:val="00CB30ED"/>
    <w:rsid w:val="00CD1F15"/>
    <w:rsid w:val="00CD6B5A"/>
    <w:rsid w:val="00CE510C"/>
    <w:rsid w:val="00CE6898"/>
    <w:rsid w:val="00CF0058"/>
    <w:rsid w:val="00CF5DA9"/>
    <w:rsid w:val="00CF60CD"/>
    <w:rsid w:val="00D02C24"/>
    <w:rsid w:val="00D07CC5"/>
    <w:rsid w:val="00D20A5D"/>
    <w:rsid w:val="00D21910"/>
    <w:rsid w:val="00D24BF4"/>
    <w:rsid w:val="00D36720"/>
    <w:rsid w:val="00D46B04"/>
    <w:rsid w:val="00D46B0E"/>
    <w:rsid w:val="00D51473"/>
    <w:rsid w:val="00DB73AF"/>
    <w:rsid w:val="00DC57A4"/>
    <w:rsid w:val="00DF4ED4"/>
    <w:rsid w:val="00E55AEA"/>
    <w:rsid w:val="00E740A8"/>
    <w:rsid w:val="00E97DB9"/>
    <w:rsid w:val="00E97ED4"/>
    <w:rsid w:val="00EB019A"/>
    <w:rsid w:val="00ED6954"/>
    <w:rsid w:val="00ED7E1E"/>
    <w:rsid w:val="00EF71DB"/>
    <w:rsid w:val="00F011AD"/>
    <w:rsid w:val="00F11771"/>
    <w:rsid w:val="00F17012"/>
    <w:rsid w:val="00F204CD"/>
    <w:rsid w:val="00F437DD"/>
    <w:rsid w:val="00F462C3"/>
    <w:rsid w:val="00F55D93"/>
    <w:rsid w:val="00F60197"/>
    <w:rsid w:val="00F658F1"/>
    <w:rsid w:val="00F84C63"/>
    <w:rsid w:val="00F95182"/>
    <w:rsid w:val="00F95DE5"/>
    <w:rsid w:val="00FA5026"/>
    <w:rsid w:val="00FD4E29"/>
    <w:rsid w:val="00FE161B"/>
    <w:rsid w:val="00FE2D15"/>
    <w:rsid w:val="00FE45D0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9F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a"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14DFA-7224-4A64-A5D4-C7C4C091D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60</TotalTime>
  <Pages>6</Pages>
  <Words>329</Words>
  <Characters>1528</Characters>
  <Application>Microsoft Office Word</Application>
  <DocSecurity>0</DocSecurity>
  <Lines>158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IQQ-2511-2486 IB. MN SPL TARAPACA</dc:title>
  <dc:subject/>
  <dc:creator>Milvia Pascenti</dc:creator>
  <cp:keywords/>
  <dc:description/>
  <cp:lastModifiedBy>Maria Palma</cp:lastModifiedBy>
  <cp:revision>31</cp:revision>
  <cp:lastPrinted>2025-11-27T15:34:00Z</cp:lastPrinted>
  <dcterms:created xsi:type="dcterms:W3CDTF">2023-06-19T15:01:00Z</dcterms:created>
  <dcterms:modified xsi:type="dcterms:W3CDTF">2025-11-27T17:05:00Z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