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6A037333" w:rsidR="00D36720" w:rsidRPr="009961AE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419"/>
        </w:rPr>
      </w:pPr>
      <w:r w:rsidRPr="009961AE">
        <w:rPr>
          <w:rFonts w:cs="Arial"/>
          <w:b/>
          <w:color w:val="004CAB"/>
          <w:sz w:val="36"/>
          <w:szCs w:val="36"/>
          <w:lang w:val="es-419"/>
        </w:rPr>
        <w:t xml:space="preserve">M/N </w:t>
      </w:r>
      <w:r w:rsidR="00726C26" w:rsidRPr="009961AE">
        <w:rPr>
          <w:rFonts w:cs="Arial"/>
          <w:b/>
          <w:color w:val="004CAB"/>
          <w:sz w:val="36"/>
          <w:szCs w:val="36"/>
          <w:lang w:val="es-419"/>
        </w:rPr>
        <w:t>S</w:t>
      </w:r>
      <w:r w:rsidR="00780B43" w:rsidRPr="009961AE">
        <w:rPr>
          <w:rFonts w:cs="Arial"/>
          <w:b/>
          <w:color w:val="004CAB"/>
          <w:sz w:val="36"/>
          <w:szCs w:val="36"/>
          <w:lang w:val="es-419"/>
        </w:rPr>
        <w:t>PL TARAPACA</w:t>
      </w:r>
      <w:r w:rsidRPr="009961AE">
        <w:rPr>
          <w:rFonts w:cs="Arial"/>
          <w:b/>
          <w:color w:val="004CAB"/>
          <w:sz w:val="36"/>
          <w:szCs w:val="36"/>
          <w:lang w:val="es-419"/>
        </w:rPr>
        <w:t xml:space="preserve"> V. </w:t>
      </w:r>
      <w:r w:rsidR="00780B43" w:rsidRPr="009961AE">
        <w:rPr>
          <w:rFonts w:cs="Arial"/>
          <w:b/>
          <w:color w:val="004CAB"/>
          <w:sz w:val="36"/>
          <w:szCs w:val="36"/>
          <w:lang w:val="es-419"/>
        </w:rPr>
        <w:t>1</w:t>
      </w:r>
      <w:r w:rsidR="0096590F">
        <w:rPr>
          <w:rFonts w:cs="Arial"/>
          <w:b/>
          <w:color w:val="004CAB"/>
          <w:sz w:val="36"/>
          <w:szCs w:val="36"/>
          <w:lang w:val="es-419"/>
        </w:rPr>
        <w:t>85</w:t>
      </w:r>
      <w:r w:rsidRPr="009961AE">
        <w:rPr>
          <w:rFonts w:cs="Arial"/>
          <w:b/>
          <w:color w:val="004CAB"/>
          <w:sz w:val="36"/>
          <w:szCs w:val="36"/>
          <w:lang w:val="es-419"/>
        </w:rPr>
        <w:t xml:space="preserve">     </w:t>
      </w:r>
    </w:p>
    <w:p w14:paraId="281F7AF3" w14:textId="77777777" w:rsidR="00D36720" w:rsidRPr="009961AE" w:rsidRDefault="00D36720" w:rsidP="00D36720">
      <w:pPr>
        <w:jc w:val="both"/>
        <w:rPr>
          <w:lang w:val="es-419"/>
        </w:rPr>
      </w:pPr>
    </w:p>
    <w:p w14:paraId="5ABC9691" w14:textId="3CEC8C4E" w:rsidR="00D36720" w:rsidRDefault="00726C26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D36720">
        <w:rPr>
          <w:lang w:val="es-CL"/>
        </w:rPr>
        <w:t>l</w:t>
      </w:r>
      <w:r w:rsidR="0096590F">
        <w:rPr>
          <w:lang w:val="es-CL"/>
        </w:rPr>
        <w:t xml:space="preserve"> 27 de noviembre </w:t>
      </w:r>
      <w:r w:rsidR="00A4663A">
        <w:rPr>
          <w:lang w:val="es-CL"/>
        </w:rPr>
        <w:t xml:space="preserve">del </w:t>
      </w:r>
      <w:r w:rsidR="0096590F">
        <w:rPr>
          <w:lang w:val="es-CL"/>
        </w:rPr>
        <w:t xml:space="preserve">2025, </w:t>
      </w:r>
      <w:r w:rsidR="00D36720" w:rsidRPr="006E6B90">
        <w:rPr>
          <w:lang w:val="es-CL"/>
        </w:rPr>
        <w:t>en Terminal Puerto Patillos (Iquique / CHILE), se procedió llevar a cabo Inspección de Bodegas. Considerando lo anterior, podemos informar lo siguiente:</w:t>
      </w:r>
    </w:p>
    <w:p w14:paraId="0FE90DCC" w14:textId="77777777" w:rsidR="00D36720" w:rsidRPr="006E6B90" w:rsidRDefault="00D36720" w:rsidP="00D36720">
      <w:pPr>
        <w:spacing w:line="276" w:lineRule="auto"/>
        <w:jc w:val="both"/>
        <w:rPr>
          <w:b/>
          <w:color w:val="FFFFFF"/>
          <w:lang w:val="es-CL"/>
        </w:rPr>
      </w:pPr>
    </w:p>
    <w:p w14:paraId="7AC30BC5" w14:textId="77777777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RELACION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710A44" w:rsidRPr="0096590F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0F2B8ED2" w14:textId="2D2D8AD6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Noviembre 27, 2025</w:t>
            </w:r>
          </w:p>
        </w:tc>
        <w:tc>
          <w:tcPr>
            <w:tcW w:w="953" w:type="dxa"/>
            <w:vAlign w:val="center"/>
          </w:tcPr>
          <w:p w14:paraId="1512C1FE" w14:textId="2370E9DA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05</w:t>
            </w:r>
          </w:p>
        </w:tc>
        <w:tc>
          <w:tcPr>
            <w:tcW w:w="6414" w:type="dxa"/>
            <w:vAlign w:val="center"/>
          </w:tcPr>
          <w:p w14:paraId="0BA8ED7E" w14:textId="77777777" w:rsidR="00710A44" w:rsidRPr="006E6B90" w:rsidRDefault="00710A4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710A44" w:rsidRPr="0096590F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1C729015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10</w:t>
            </w:r>
          </w:p>
        </w:tc>
        <w:tc>
          <w:tcPr>
            <w:tcW w:w="6414" w:type="dxa"/>
            <w:vAlign w:val="center"/>
          </w:tcPr>
          <w:p w14:paraId="7670102D" w14:textId="77777777" w:rsidR="00710A44" w:rsidRPr="006E6B90" w:rsidRDefault="00710A4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 3, 4 &amp; 5</w:t>
            </w:r>
            <w:r>
              <w:rPr>
                <w:lang w:val="es-CL"/>
              </w:rPr>
              <w:t>.</w:t>
            </w:r>
          </w:p>
        </w:tc>
      </w:tr>
      <w:tr w:rsidR="00710A44" w:rsidRPr="0096590F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464A003E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08:40</w:t>
            </w:r>
          </w:p>
        </w:tc>
        <w:tc>
          <w:tcPr>
            <w:tcW w:w="6414" w:type="dxa"/>
            <w:vAlign w:val="center"/>
          </w:tcPr>
          <w:p w14:paraId="42E570E6" w14:textId="56EE2957" w:rsidR="00710A44" w:rsidRPr="006E6B90" w:rsidRDefault="00710A44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 3, 4 &amp; 5</w:t>
            </w:r>
            <w:r>
              <w:rPr>
                <w:lang w:val="es-CL"/>
              </w:rPr>
              <w:t>.</w:t>
            </w:r>
          </w:p>
        </w:tc>
      </w:tr>
      <w:tr w:rsidR="00710A44" w:rsidRPr="00A4663A" w14:paraId="2BB75AEE" w14:textId="77777777" w:rsidTr="00D21910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50F6368D" w:rsidR="00710A44" w:rsidRPr="006E6B90" w:rsidRDefault="00710A44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Pr="006E6B90">
              <w:rPr>
                <w:lang w:val="es-CL"/>
              </w:rPr>
              <w:t>:</w:t>
            </w:r>
            <w:r>
              <w:rPr>
                <w:lang w:val="es-CL"/>
              </w:rPr>
              <w:t>50</w:t>
            </w:r>
          </w:p>
        </w:tc>
        <w:tc>
          <w:tcPr>
            <w:tcW w:w="6414" w:type="dxa"/>
            <w:vAlign w:val="center"/>
          </w:tcPr>
          <w:p w14:paraId="53FCFE5F" w14:textId="71F8CBE9" w:rsidR="00710A44" w:rsidRPr="006E6B90" w:rsidRDefault="00A4663A" w:rsidP="00563261">
            <w:pPr>
              <w:rPr>
                <w:lang w:val="es-CL"/>
              </w:rPr>
            </w:pPr>
            <w:r w:rsidRPr="008B0D12">
              <w:rPr>
                <w:lang w:val="es-CL"/>
              </w:rPr>
              <w:t>Firma de certificado a bordo de la nave.</w:t>
            </w:r>
          </w:p>
        </w:tc>
      </w:tr>
      <w:tr w:rsidR="00710A44" w:rsidRPr="006E6B90" w14:paraId="44395E24" w14:textId="77777777" w:rsidTr="00013317">
        <w:trPr>
          <w:trHeight w:val="185"/>
          <w:tblCellSpacing w:w="20" w:type="dxa"/>
          <w:jc w:val="center"/>
        </w:trPr>
        <w:tc>
          <w:tcPr>
            <w:tcW w:w="2447" w:type="dxa"/>
            <w:vMerge/>
            <w:tcBorders>
              <w:bottom w:val="outset" w:sz="6" w:space="0" w:color="auto"/>
            </w:tcBorders>
            <w:vAlign w:val="center"/>
          </w:tcPr>
          <w:p w14:paraId="54B44ECF" w14:textId="77777777" w:rsidR="00710A44" w:rsidRPr="00211215" w:rsidRDefault="00710A4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4404693" w14:textId="37C6CA82" w:rsidR="00710A44" w:rsidRDefault="007D42D2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08:55</w:t>
            </w:r>
          </w:p>
        </w:tc>
        <w:tc>
          <w:tcPr>
            <w:tcW w:w="6414" w:type="dxa"/>
            <w:vAlign w:val="center"/>
          </w:tcPr>
          <w:p w14:paraId="50E0340B" w14:textId="2AD11485" w:rsidR="00710A44" w:rsidRPr="006E6B90" w:rsidRDefault="007D42D2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</w:tbl>
    <w:p w14:paraId="6F735547" w14:textId="77777777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61E88846" w:rsidR="002054BB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30C0C20B" w14:textId="77777777" w:rsidR="009961AE" w:rsidRPr="009844AA" w:rsidRDefault="009961AE" w:rsidP="009961AE">
      <w:pPr>
        <w:spacing w:after="0" w:line="240" w:lineRule="auto"/>
        <w:ind w:left="720"/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172801E2" w14:textId="7ADD38A3" w:rsidR="00613524" w:rsidRPr="006E6B90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Se realiza la inspección inicial en las bodegas señaladas, las que se encontraban</w:t>
      </w:r>
      <w:r w:rsidR="00DF4ED4">
        <w:rPr>
          <w:rFonts w:cs="Arial"/>
          <w:lang w:val="es-CL"/>
        </w:rPr>
        <w:t xml:space="preserve"> encaladas,</w:t>
      </w:r>
      <w:r w:rsidRPr="006E6B90">
        <w:rPr>
          <w:rFonts w:cs="Arial"/>
          <w:lang w:val="es-CL"/>
        </w:rPr>
        <w:t xml:space="preserve"> limpias, secas y con escasa presencia de óxido en sus mamparos, bandas laterales y respectivo piso.</w:t>
      </w:r>
    </w:p>
    <w:p w14:paraId="28597158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5C7FA101" w14:textId="5C26D4E7" w:rsidR="00613524" w:rsidRPr="006E6B90" w:rsidRDefault="00013317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 i</w:t>
      </w:r>
      <w:r w:rsidR="00613524" w:rsidRPr="006E6B90">
        <w:rPr>
          <w:rFonts w:cs="Arial"/>
          <w:lang w:val="es-CL"/>
        </w:rPr>
        <w:t xml:space="preserve">nspección realizada con </w:t>
      </w:r>
      <w:r w:rsidR="00613524">
        <w:rPr>
          <w:rFonts w:cs="Arial"/>
          <w:lang w:val="es-CL"/>
        </w:rPr>
        <w:t xml:space="preserve">luz </w:t>
      </w:r>
      <w:r w:rsidR="00C81319">
        <w:rPr>
          <w:rFonts w:cs="Arial"/>
          <w:lang w:val="es-CL"/>
        </w:rPr>
        <w:t>natura</w:t>
      </w:r>
      <w:r>
        <w:rPr>
          <w:rFonts w:cs="Arial"/>
          <w:lang w:val="es-CL"/>
        </w:rPr>
        <w:t xml:space="preserve">, </w:t>
      </w:r>
      <w:r w:rsidR="00DF4ED4">
        <w:rPr>
          <w:rFonts w:cs="Arial"/>
          <w:lang w:val="es-CL"/>
        </w:rPr>
        <w:t>inspección realizada 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27507DCE" w14:textId="77777777" w:rsidR="00613524" w:rsidRPr="006E6B90" w:rsidRDefault="00613524" w:rsidP="00013317">
      <w:pPr>
        <w:spacing w:after="0" w:line="276" w:lineRule="auto"/>
        <w:jc w:val="both"/>
        <w:rPr>
          <w:rFonts w:cs="Arial"/>
          <w:lang w:val="es-CL"/>
        </w:rPr>
      </w:pPr>
    </w:p>
    <w:p w14:paraId="55F70487" w14:textId="1B14751A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. </w:t>
      </w:r>
    </w:p>
    <w:p w14:paraId="4CFD09AA" w14:textId="38447DA4" w:rsidR="00013317" w:rsidRPr="009844AA" w:rsidRDefault="0001331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ULTIMAS CARGAS </w:t>
      </w:r>
    </w:p>
    <w:p w14:paraId="7E56BBAD" w14:textId="58C28712" w:rsidR="00013317" w:rsidRPr="00013317" w:rsidRDefault="00A4663A" w:rsidP="00013317">
      <w:pPr>
        <w:pStyle w:val="Prrafodelista"/>
        <w:numPr>
          <w:ilvl w:val="0"/>
          <w:numId w:val="31"/>
        </w:numPr>
        <w:spacing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Maíz</w:t>
      </w:r>
      <w:r w:rsidR="005553F6">
        <w:rPr>
          <w:rFonts w:cs="Arial"/>
          <w:lang w:val="es-CL"/>
        </w:rPr>
        <w:t xml:space="preserve"> </w:t>
      </w:r>
      <w:r w:rsidR="00013317">
        <w:rPr>
          <w:rFonts w:cs="Arial"/>
          <w:lang w:val="es-CL"/>
        </w:rPr>
        <w:t xml:space="preserve">/ </w:t>
      </w:r>
      <w:r>
        <w:rPr>
          <w:rFonts w:cs="Arial"/>
          <w:lang w:val="es-CL"/>
        </w:rPr>
        <w:t>Sal</w:t>
      </w:r>
      <w:r w:rsidR="00013317">
        <w:rPr>
          <w:rFonts w:cs="Arial"/>
          <w:lang w:val="es-CL"/>
        </w:rPr>
        <w:t xml:space="preserve"> / </w:t>
      </w:r>
      <w:r>
        <w:rPr>
          <w:rFonts w:cs="Arial"/>
          <w:lang w:val="es-CL"/>
        </w:rPr>
        <w:t>Maíz</w:t>
      </w:r>
    </w:p>
    <w:p w14:paraId="041B5944" w14:textId="77777777" w:rsidR="00013317" w:rsidRPr="006E6B90" w:rsidRDefault="00013317" w:rsidP="00613524">
      <w:pPr>
        <w:spacing w:line="276" w:lineRule="auto"/>
        <w:jc w:val="both"/>
        <w:rPr>
          <w:rFonts w:cs="Arial"/>
          <w:lang w:val="es-CL"/>
        </w:rPr>
      </w:pPr>
    </w:p>
    <w:p w14:paraId="46ABBBCD" w14:textId="7777777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CONCLUSION </w:t>
      </w:r>
    </w:p>
    <w:p w14:paraId="20E4487E" w14:textId="778DF88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 aceptadas aptas para cargar sal, limpias, secas y encaladas.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2450CD9C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72D27B3D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0900319B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130C87ED" w14:textId="77777777" w:rsidR="00DF4ED4" w:rsidRDefault="00DF4ED4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</w:p>
    <w:p w14:paraId="6F96A0B8" w14:textId="62C7390E" w:rsidR="002054BB" w:rsidRPr="00DF4ED4" w:rsidRDefault="002054BB" w:rsidP="00DF4ED4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bookmarkStart w:id="0" w:name="_Hlk215127911"/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SET FOTOGRAFICO</w:t>
      </w:r>
    </w:p>
    <w:p w14:paraId="736F27F6" w14:textId="68FC205C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5689F834" w14:textId="77777777" w:rsidR="00DF4ED4" w:rsidRDefault="00DF4ED4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B8DBBDC" w14:textId="0603C473" w:rsidR="00DF4ED4" w:rsidRPr="00726C26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96590F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0C37A74C" w:rsidR="002054BB" w:rsidRPr="0096590F" w:rsidRDefault="00326362" w:rsidP="00326362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lang w:val="es-CL"/>
              </w:rPr>
              <w:drawing>
                <wp:inline distT="0" distB="0" distL="0" distR="0" wp14:anchorId="691B4A29" wp14:editId="5AE87D5D">
                  <wp:extent cx="2680335" cy="2010410"/>
                  <wp:effectExtent l="0" t="0" r="5715" b="8890"/>
                  <wp:docPr id="997706557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1149024F" w:rsidR="002054BB" w:rsidRPr="0096590F" w:rsidRDefault="00326362" w:rsidP="00326362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lang w:val="es-CL"/>
              </w:rPr>
              <w:drawing>
                <wp:inline distT="0" distB="0" distL="0" distR="0" wp14:anchorId="6D96CA9D" wp14:editId="0CB4A068">
                  <wp:extent cx="2698750" cy="2024380"/>
                  <wp:effectExtent l="0" t="0" r="6350" b="0"/>
                  <wp:docPr id="1295827014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5DEEA4B3" w:rsidR="002054BB" w:rsidRPr="006E6B90" w:rsidRDefault="002054BB" w:rsidP="008014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326362">
              <w:rPr>
                <w:rFonts w:cs="Arial"/>
                <w:lang w:val="pt-PT"/>
              </w:rPr>
              <w:t>proa</w:t>
            </w:r>
            <w:r w:rsidR="00DF4ED4">
              <w:rPr>
                <w:rFonts w:cs="Arial"/>
                <w:lang w:val="pt-PT"/>
              </w:rPr>
              <w:t xml:space="preserve"> de la bodega N°1 encalada. </w:t>
            </w:r>
          </w:p>
        </w:tc>
        <w:tc>
          <w:tcPr>
            <w:tcW w:w="4476" w:type="dxa"/>
            <w:vAlign w:val="center"/>
          </w:tcPr>
          <w:p w14:paraId="01EBF13B" w14:textId="3831ED87" w:rsidR="002054BB" w:rsidRPr="006E6B90" w:rsidRDefault="00DF4ED4" w:rsidP="008014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a</w:t>
            </w:r>
            <w:r w:rsidR="002054BB" w:rsidRPr="006E6B90">
              <w:rPr>
                <w:rFonts w:cs="Arial"/>
                <w:lang w:val="pt-PT"/>
              </w:rPr>
              <w:t xml:space="preserve"> </w:t>
            </w:r>
            <w:r w:rsidR="00FD4E29">
              <w:rPr>
                <w:rFonts w:cs="Arial"/>
                <w:lang w:val="pt-PT"/>
              </w:rPr>
              <w:t>estribor</w:t>
            </w:r>
            <w:r>
              <w:rPr>
                <w:rFonts w:cs="Arial"/>
                <w:lang w:val="pt-PT"/>
              </w:rPr>
              <w:t xml:space="preserve"> y fondo</w:t>
            </w:r>
            <w:r w:rsidR="002054BB" w:rsidRPr="006E6B90">
              <w:rPr>
                <w:rFonts w:cs="Arial"/>
                <w:lang w:val="pt-PT"/>
              </w:rPr>
              <w:t xml:space="preserve"> </w:t>
            </w:r>
            <w:r w:rsidR="002054BB" w:rsidRPr="006E6B90">
              <w:rPr>
                <w:rFonts w:cs="Arial"/>
                <w:lang w:val="es-CL"/>
              </w:rPr>
              <w:t>encalada</w:t>
            </w:r>
            <w:r w:rsidR="002054BB" w:rsidRPr="006E6B90">
              <w:rPr>
                <w:rFonts w:cs="Arial"/>
                <w:lang w:val="pt-PT"/>
              </w:rPr>
              <w:t>.</w:t>
            </w:r>
          </w:p>
        </w:tc>
      </w:tr>
    </w:tbl>
    <w:p w14:paraId="23C9588F" w14:textId="77777777" w:rsidR="002054BB" w:rsidRPr="006E6B90" w:rsidRDefault="002054BB" w:rsidP="00DF4ED4">
      <w:pPr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DF4ED4" w:rsidRPr="006E6B90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28B8C36D" w:rsidR="00DF4ED4" w:rsidRPr="006E6B90" w:rsidRDefault="00326362" w:rsidP="00326362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lang w:val="es-CL"/>
              </w:rPr>
              <w:drawing>
                <wp:inline distT="0" distB="0" distL="0" distR="0" wp14:anchorId="0457305A" wp14:editId="66F629F6">
                  <wp:extent cx="2680335" cy="2010410"/>
                  <wp:effectExtent l="0" t="0" r="5715" b="8890"/>
                  <wp:docPr id="1816780855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782D79ED" w:rsidR="00DF4ED4" w:rsidRPr="006E6B90" w:rsidRDefault="00326362" w:rsidP="00326362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326362">
              <w:rPr>
                <w:rFonts w:cs="Arial"/>
                <w:b/>
                <w:lang w:val="es-CL"/>
              </w:rPr>
              <w:drawing>
                <wp:inline distT="0" distB="0" distL="0" distR="0" wp14:anchorId="0FC28914" wp14:editId="32BBBAB3">
                  <wp:extent cx="2698750" cy="2024380"/>
                  <wp:effectExtent l="0" t="0" r="6350" b="0"/>
                  <wp:docPr id="133704712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ED4" w:rsidRPr="0096590F" w14:paraId="034AF0D4" w14:textId="77777777" w:rsidTr="00DF4ED4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0A9ED7E" w14:textId="0E555532" w:rsidR="00DF4ED4" w:rsidRPr="00DF4ED4" w:rsidRDefault="000F1D5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Cs/>
                <w:noProof/>
                <w:lang w:val="es-CL" w:eastAsia="es-CL"/>
              </w:rPr>
            </w:pPr>
            <w:r>
              <w:rPr>
                <w:rFonts w:cs="Arial"/>
                <w:bCs/>
                <w:noProof/>
                <w:lang w:val="es-CL" w:eastAsia="es-CL"/>
              </w:rPr>
              <w:t>Vista a babor y fondo encalada</w:t>
            </w:r>
            <w:r w:rsidR="00DF4ED4" w:rsidRPr="00DF4ED4">
              <w:rPr>
                <w:rFonts w:cs="Arial"/>
                <w:bCs/>
                <w:noProof/>
                <w:lang w:val="es-CL" w:eastAsia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208B66A" w14:textId="15B3799F" w:rsidR="00DF4ED4" w:rsidRPr="00DF4ED4" w:rsidRDefault="00DF4ED4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bCs/>
                <w:noProof/>
                <w:lang w:val="es-CL" w:eastAsia="es-CL"/>
              </w:rPr>
            </w:pPr>
            <w:r>
              <w:rPr>
                <w:rFonts w:cs="Arial"/>
                <w:bCs/>
                <w:noProof/>
                <w:lang w:val="es-CL" w:eastAsia="es-CL"/>
              </w:rPr>
              <w:t>Fondo de la bodega encalada</w:t>
            </w:r>
            <w:r w:rsidR="00CB06EB">
              <w:rPr>
                <w:rFonts w:cs="Arial"/>
                <w:bCs/>
                <w:noProof/>
                <w:lang w:val="es-CL" w:eastAsia="es-CL"/>
              </w:rPr>
              <w:t>.</w:t>
            </w:r>
          </w:p>
        </w:tc>
      </w:tr>
    </w:tbl>
    <w:p w14:paraId="00B99A9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BCC5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18B4F1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662C26" w14:textId="0FE4C380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62CD12D" w14:textId="77777777" w:rsidR="00DF4ED4" w:rsidRPr="006E6B90" w:rsidRDefault="00DF4ED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2B8A53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A4D6F2" w14:textId="77777777" w:rsidR="005E36FC" w:rsidRDefault="005E36FC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5D3DF2A" w14:textId="3C5BE674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B37C43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20EF2F" w14:textId="5F88E72E" w:rsidR="002054BB" w:rsidRPr="006E6B90" w:rsidRDefault="00F55D93" w:rsidP="00F55D9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lang w:val="es-CL"/>
              </w:rPr>
              <w:drawing>
                <wp:inline distT="0" distB="0" distL="0" distR="0" wp14:anchorId="65C4500B" wp14:editId="3DFD1FDA">
                  <wp:extent cx="2680335" cy="2010410"/>
                  <wp:effectExtent l="0" t="0" r="5715" b="8890"/>
                  <wp:docPr id="1202846502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84A195" w14:textId="31956F3F" w:rsidR="002054BB" w:rsidRPr="006E6B90" w:rsidRDefault="00F55D93" w:rsidP="00F55D9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lang w:val="es-CL"/>
              </w:rPr>
              <w:drawing>
                <wp:inline distT="0" distB="0" distL="0" distR="0" wp14:anchorId="7EC3DFF0" wp14:editId="63B8A775">
                  <wp:extent cx="2698750" cy="2024380"/>
                  <wp:effectExtent l="0" t="0" r="6350" b="0"/>
                  <wp:docPr id="1506053914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0DB2E6C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6F7230" w14:textId="454A5C67" w:rsidR="002054BB" w:rsidRPr="006E6B90" w:rsidRDefault="00D46B0E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a proa y fondo de la bodega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7C46BE" w14:textId="01B42419" w:rsidR="002054BB" w:rsidRPr="006E6B90" w:rsidRDefault="000F1D5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</w:t>
            </w:r>
            <w:r w:rsidR="002054BB" w:rsidRPr="006E6B90">
              <w:rPr>
                <w:rFonts w:cs="Arial"/>
                <w:lang w:val="es-CL"/>
              </w:rPr>
              <w:t xml:space="preserve">de </w:t>
            </w:r>
            <w:r w:rsidR="00D46B0E">
              <w:rPr>
                <w:rFonts w:cs="Arial"/>
                <w:lang w:val="es-CL"/>
              </w:rPr>
              <w:t xml:space="preserve">estribor </w:t>
            </w:r>
            <w:r>
              <w:rPr>
                <w:rFonts w:cs="Arial"/>
                <w:lang w:val="es-CL"/>
              </w:rPr>
              <w:t xml:space="preserve">y fondo </w:t>
            </w:r>
            <w:r w:rsidR="002054BB" w:rsidRPr="006E6B90">
              <w:rPr>
                <w:rFonts w:cs="Arial"/>
                <w:lang w:val="es-CL"/>
              </w:rPr>
              <w:t>debidamente</w:t>
            </w:r>
            <w:r w:rsidR="002054BB" w:rsidRPr="006E6B90">
              <w:rPr>
                <w:rFonts w:cs="Arial"/>
                <w:lang w:val="pt-PT"/>
              </w:rPr>
              <w:t xml:space="preserve"> encalada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234C2E98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D46B0E" w14:paraId="2571E3A2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9B9869" w14:textId="0E912121" w:rsidR="002054BB" w:rsidRPr="006E6B90" w:rsidRDefault="00F55D93" w:rsidP="00F55D9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lang w:val="es-CL"/>
              </w:rPr>
              <w:drawing>
                <wp:inline distT="0" distB="0" distL="0" distR="0" wp14:anchorId="5E7C3D7B" wp14:editId="351E3A8B">
                  <wp:extent cx="2680335" cy="2010410"/>
                  <wp:effectExtent l="0" t="0" r="5715" b="8890"/>
                  <wp:docPr id="659661479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A32AF0A" w14:textId="55BC58A5" w:rsidR="002054BB" w:rsidRPr="006E6B90" w:rsidRDefault="00F55D93" w:rsidP="00F55D9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F55D93">
              <w:rPr>
                <w:rFonts w:cs="Arial"/>
                <w:b/>
                <w:lang w:val="es-CL"/>
              </w:rPr>
              <w:drawing>
                <wp:inline distT="0" distB="0" distL="0" distR="0" wp14:anchorId="23ADA9FF" wp14:editId="2BC81018">
                  <wp:extent cx="2698750" cy="2024380"/>
                  <wp:effectExtent l="0" t="0" r="6350" b="0"/>
                  <wp:docPr id="1936460871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20B36A0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67EE4" w14:textId="17173AAD" w:rsidR="002054BB" w:rsidRPr="006E6B90" w:rsidRDefault="00D46B0E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a p</w:t>
            </w:r>
            <w:r>
              <w:rPr>
                <w:rFonts w:cs="Arial"/>
                <w:lang w:val="es-CL"/>
              </w:rPr>
              <w:t>opa</w:t>
            </w:r>
            <w:r>
              <w:rPr>
                <w:rFonts w:cs="Arial"/>
                <w:lang w:val="es-CL"/>
              </w:rPr>
              <w:t xml:space="preserve"> y fondo de la bodega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EAEBDC7" w14:textId="55C5CE57" w:rsidR="002054BB" w:rsidRPr="006E6B90" w:rsidRDefault="00D46B0E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Vista </w:t>
            </w:r>
            <w:r>
              <w:rPr>
                <w:rFonts w:cs="Arial"/>
                <w:lang w:val="es-CL"/>
              </w:rPr>
              <w:t>banda de bab</w:t>
            </w:r>
            <w:r>
              <w:rPr>
                <w:rFonts w:cs="Arial"/>
                <w:lang w:val="es-CL"/>
              </w:rPr>
              <w:t xml:space="preserve">or y fondo </w:t>
            </w:r>
            <w:r w:rsidRPr="006E6B90">
              <w:rPr>
                <w:rFonts w:cs="Arial"/>
                <w:lang w:val="es-CL"/>
              </w:rPr>
              <w:t>debidamente</w:t>
            </w:r>
            <w:r w:rsidRPr="006E6B90">
              <w:rPr>
                <w:rFonts w:cs="Arial"/>
                <w:lang w:val="pt-PT"/>
              </w:rPr>
              <w:t xml:space="preserve"> encalada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1DF7C6F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97E610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6F61DDD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888356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C75A887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8CF2368" w14:textId="3DB8E252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78CF2FC3" w14:textId="3F685316" w:rsidR="00282C78" w:rsidRDefault="00282C78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0484797" w14:textId="77777777" w:rsidR="00282C78" w:rsidRPr="006E6B90" w:rsidRDefault="00282C78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CFBC7C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3</w:t>
      </w:r>
    </w:p>
    <w:p w14:paraId="222B0E4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18A3E912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8CEB6F7" w14:textId="42DCB20F" w:rsidR="002054BB" w:rsidRPr="00D46B0E" w:rsidRDefault="00D46B0E" w:rsidP="00D46B0E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lang w:val="es-CL"/>
              </w:rPr>
              <w:drawing>
                <wp:inline distT="0" distB="0" distL="0" distR="0" wp14:anchorId="76895445" wp14:editId="2975EB13">
                  <wp:extent cx="2680335" cy="2010410"/>
                  <wp:effectExtent l="0" t="0" r="5715" b="8890"/>
                  <wp:docPr id="12588460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5D4E1C63" w14:textId="01CCEC64" w:rsidR="002054BB" w:rsidRPr="00D46B0E" w:rsidRDefault="00D46B0E" w:rsidP="00D46B0E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lang w:val="es-CL"/>
              </w:rPr>
              <w:drawing>
                <wp:inline distT="0" distB="0" distL="0" distR="0" wp14:anchorId="4EE25EE6" wp14:editId="0B6B2BA4">
                  <wp:extent cx="2698750" cy="2024380"/>
                  <wp:effectExtent l="0" t="0" r="6350" b="0"/>
                  <wp:docPr id="680417426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6FA6EA83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6331089E" w14:textId="5F52D364" w:rsidR="002054BB" w:rsidRPr="006E6B90" w:rsidRDefault="002054B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D46B0E">
              <w:rPr>
                <w:rFonts w:cs="Arial"/>
                <w:lang w:val="pt-PT"/>
              </w:rPr>
              <w:t>fondo de la bodega encalada.</w:t>
            </w:r>
          </w:p>
        </w:tc>
        <w:tc>
          <w:tcPr>
            <w:tcW w:w="4476" w:type="dxa"/>
            <w:vAlign w:val="center"/>
          </w:tcPr>
          <w:p w14:paraId="6B246E43" w14:textId="1F693E37" w:rsidR="002054BB" w:rsidRPr="006E6B90" w:rsidRDefault="000A207A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a </w:t>
            </w:r>
            <w:r w:rsidR="00D46B0E">
              <w:rPr>
                <w:rFonts w:cs="Arial"/>
                <w:lang w:val="pt-PT"/>
              </w:rPr>
              <w:t>estribor</w:t>
            </w:r>
            <w:r>
              <w:rPr>
                <w:rFonts w:cs="Arial"/>
                <w:lang w:val="pt-PT"/>
              </w:rPr>
              <w:t xml:space="preserve"> y fondo encalada</w:t>
            </w:r>
            <w:r w:rsidR="002054BB" w:rsidRPr="006E6B90">
              <w:rPr>
                <w:rFonts w:cs="Arial"/>
                <w:lang w:val="pt-PT"/>
              </w:rPr>
              <w:t>.</w:t>
            </w:r>
          </w:p>
        </w:tc>
      </w:tr>
    </w:tbl>
    <w:p w14:paraId="717F8C43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pPr w:leftFromText="141" w:rightFromText="141" w:vertAnchor="text" w:horzAnchor="margin" w:tblpXSpec="center" w:tblpY="147"/>
        <w:tblW w:w="0" w:type="auto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D46B0E" w14:paraId="2CA1F0A9" w14:textId="77777777" w:rsidTr="00B67536">
        <w:trPr>
          <w:trHeight w:val="3025"/>
          <w:tblCellSpacing w:w="20" w:type="dxa"/>
        </w:trPr>
        <w:tc>
          <w:tcPr>
            <w:tcW w:w="4447" w:type="dxa"/>
          </w:tcPr>
          <w:p w14:paraId="4534DD1A" w14:textId="49CE3FEE" w:rsidR="002054BB" w:rsidRPr="00D46B0E" w:rsidRDefault="00D46B0E" w:rsidP="00D46B0E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lang w:val="es-CL"/>
              </w:rPr>
              <w:drawing>
                <wp:inline distT="0" distB="0" distL="0" distR="0" wp14:anchorId="04D9980B" wp14:editId="2C030889">
                  <wp:extent cx="2680335" cy="2010410"/>
                  <wp:effectExtent l="0" t="0" r="5715" b="8890"/>
                  <wp:docPr id="1688959531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813048A" w14:textId="5AE8702C" w:rsidR="002054BB" w:rsidRPr="00D46B0E" w:rsidRDefault="00D46B0E" w:rsidP="00D46B0E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D46B0E">
              <w:rPr>
                <w:rFonts w:cs="Arial"/>
                <w:b/>
                <w:lang w:val="es-CL"/>
              </w:rPr>
              <w:drawing>
                <wp:inline distT="0" distB="0" distL="0" distR="0" wp14:anchorId="58C3207B" wp14:editId="09AF7AB4">
                  <wp:extent cx="2698750" cy="2024380"/>
                  <wp:effectExtent l="0" t="0" r="6350" b="0"/>
                  <wp:docPr id="273707131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D46B0E" w14:paraId="2A6960D9" w14:textId="77777777" w:rsidTr="00B67536">
        <w:trPr>
          <w:trHeight w:val="429"/>
          <w:tblCellSpacing w:w="20" w:type="dxa"/>
        </w:trPr>
        <w:tc>
          <w:tcPr>
            <w:tcW w:w="4447" w:type="dxa"/>
            <w:vAlign w:val="center"/>
          </w:tcPr>
          <w:p w14:paraId="5B9A44A8" w14:textId="5BC11556" w:rsidR="002054BB" w:rsidRPr="006E6B90" w:rsidRDefault="00D46B0E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>
              <w:rPr>
                <w:rFonts w:cs="Arial"/>
                <w:lang w:val="pt-PT"/>
              </w:rPr>
              <w:t>a p</w:t>
            </w:r>
            <w:r>
              <w:rPr>
                <w:rFonts w:cs="Arial"/>
                <w:lang w:val="pt-PT"/>
              </w:rPr>
              <w:t>opa</w:t>
            </w:r>
            <w:r>
              <w:rPr>
                <w:rFonts w:cs="Arial"/>
                <w:lang w:val="pt-PT"/>
              </w:rPr>
              <w:t xml:space="preserve"> y fondo </w:t>
            </w:r>
            <w:r w:rsidRPr="006E6B90">
              <w:rPr>
                <w:rFonts w:cs="Arial"/>
                <w:lang w:val="pt-PT"/>
              </w:rPr>
              <w:t>de la bodega N° 3.</w:t>
            </w:r>
          </w:p>
        </w:tc>
        <w:tc>
          <w:tcPr>
            <w:tcW w:w="4476" w:type="dxa"/>
            <w:vAlign w:val="center"/>
          </w:tcPr>
          <w:p w14:paraId="4848C2E3" w14:textId="42DD8CB8" w:rsidR="002054BB" w:rsidRPr="006E6B90" w:rsidRDefault="00D46B0E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a babor y fondo encalada</w:t>
            </w:r>
            <w:r w:rsidRPr="006E6B90">
              <w:rPr>
                <w:rFonts w:cs="Arial"/>
                <w:lang w:val="pt-PT"/>
              </w:rPr>
              <w:t>.</w:t>
            </w:r>
          </w:p>
        </w:tc>
      </w:tr>
    </w:tbl>
    <w:p w14:paraId="27B52B44" w14:textId="77777777" w:rsidR="002054BB" w:rsidRPr="004527EE" w:rsidRDefault="002054BB" w:rsidP="002054BB">
      <w:pPr>
        <w:rPr>
          <w:lang w:val="es-CL"/>
        </w:rPr>
      </w:pPr>
    </w:p>
    <w:p w14:paraId="6C499FA6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F7E9C3D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73CB098" w14:textId="77777777" w:rsidR="002054BB" w:rsidRPr="004527EE" w:rsidRDefault="002054BB" w:rsidP="002054BB">
      <w:pPr>
        <w:spacing w:line="260" w:lineRule="exact"/>
        <w:jc w:val="center"/>
        <w:rPr>
          <w:rFonts w:eastAsia="Arial Unicode MS"/>
          <w:lang w:val="es-CL"/>
        </w:rPr>
      </w:pPr>
    </w:p>
    <w:p w14:paraId="0E4F884B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C2C6D4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F681F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8B212C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C8456D8" w14:textId="729CAD1A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4</w:t>
      </w:r>
    </w:p>
    <w:p w14:paraId="5C048FB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33DC77E2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609FA88" w14:textId="049683DB" w:rsidR="002054BB" w:rsidRPr="00C4561D" w:rsidRDefault="00C4561D" w:rsidP="00C4561D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lang w:val="es-CL"/>
              </w:rPr>
              <w:drawing>
                <wp:inline distT="0" distB="0" distL="0" distR="0" wp14:anchorId="1029BBC0" wp14:editId="2CDBDCB9">
                  <wp:extent cx="2680335" cy="2010410"/>
                  <wp:effectExtent l="0" t="0" r="5715" b="8890"/>
                  <wp:docPr id="1478814673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DCFCD6" w14:textId="5122DBF2" w:rsidR="002054BB" w:rsidRPr="00C4561D" w:rsidRDefault="00C4561D" w:rsidP="00C4561D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lang w:val="es-CL"/>
              </w:rPr>
              <w:drawing>
                <wp:inline distT="0" distB="0" distL="0" distR="0" wp14:anchorId="44CC204A" wp14:editId="1097DBE7">
                  <wp:extent cx="2698750" cy="2024380"/>
                  <wp:effectExtent l="0" t="0" r="6350" b="0"/>
                  <wp:docPr id="119749864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2FE83A53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BEFE049" w14:textId="26157729" w:rsidR="002054BB" w:rsidRPr="006E6B90" w:rsidRDefault="00C4561D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>Fondo de la bodega encalada.</w:t>
            </w:r>
          </w:p>
        </w:tc>
        <w:tc>
          <w:tcPr>
            <w:tcW w:w="4476" w:type="dxa"/>
            <w:vAlign w:val="center"/>
          </w:tcPr>
          <w:p w14:paraId="2C7C196D" w14:textId="4A4E5ADA" w:rsidR="002054BB" w:rsidRPr="006E6B90" w:rsidRDefault="000A207A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</w:t>
            </w:r>
            <w:r w:rsidR="00C81319">
              <w:rPr>
                <w:rFonts w:cs="Arial"/>
                <w:lang w:val="pt-PT"/>
              </w:rPr>
              <w:t xml:space="preserve"> banda de </w:t>
            </w:r>
            <w:r>
              <w:rPr>
                <w:rFonts w:cs="Arial"/>
                <w:lang w:val="pt-PT"/>
              </w:rPr>
              <w:t xml:space="preserve">estribor </w:t>
            </w:r>
            <w:r w:rsidR="00ED6954">
              <w:rPr>
                <w:rFonts w:cs="Arial"/>
                <w:lang w:val="pt-PT"/>
              </w:rPr>
              <w:t>y fondo encalado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7B123FD1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77B16B0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272193" w14:textId="5866ADCA" w:rsidR="002054BB" w:rsidRPr="006E6B90" w:rsidRDefault="00C4561D" w:rsidP="00C4561D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C4561D">
              <w:rPr>
                <w:rFonts w:cs="Arial"/>
                <w:b/>
                <w:lang w:val="es-CL"/>
              </w:rPr>
              <w:drawing>
                <wp:inline distT="0" distB="0" distL="0" distR="0" wp14:anchorId="675C6500" wp14:editId="68D3635D">
                  <wp:extent cx="2680335" cy="2010410"/>
                  <wp:effectExtent l="0" t="0" r="5715" b="8890"/>
                  <wp:docPr id="2028874481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63FC691" w14:textId="5087C59A" w:rsidR="002054BB" w:rsidRPr="006E6B90" w:rsidRDefault="00744F83" w:rsidP="00744F8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744F83">
              <w:rPr>
                <w:rFonts w:cs="Arial"/>
                <w:b/>
                <w:lang w:val="es-CL"/>
              </w:rPr>
              <w:drawing>
                <wp:inline distT="0" distB="0" distL="0" distR="0" wp14:anchorId="7B55E778" wp14:editId="79D483DB">
                  <wp:extent cx="2698750" cy="2024380"/>
                  <wp:effectExtent l="0" t="0" r="6350" b="0"/>
                  <wp:docPr id="2064197687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151CB8A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C651C1A" w14:textId="574DDC1A" w:rsidR="002054BB" w:rsidRPr="006E6B90" w:rsidRDefault="00C4561D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>
              <w:rPr>
                <w:rFonts w:cs="Arial"/>
                <w:lang w:val="pt-PT"/>
              </w:rPr>
              <w:t>a p</w:t>
            </w:r>
            <w:r>
              <w:rPr>
                <w:rFonts w:cs="Arial"/>
                <w:lang w:val="pt-PT"/>
              </w:rPr>
              <w:t>op</w:t>
            </w:r>
            <w:r>
              <w:rPr>
                <w:rFonts w:cs="Arial"/>
                <w:lang w:val="pt-PT"/>
              </w:rPr>
              <w:t xml:space="preserve">a de la bodega </w:t>
            </w:r>
            <w:r w:rsidRPr="006E6B90">
              <w:rPr>
                <w:rFonts w:cs="Arial"/>
                <w:lang w:val="pt-PT"/>
              </w:rPr>
              <w:t>N° 4.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DF402CF" w14:textId="46FEF63A" w:rsidR="002054BB" w:rsidRPr="006E6B90" w:rsidRDefault="00743D9F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>
              <w:rPr>
                <w:rFonts w:cs="Arial"/>
                <w:lang w:val="pt-PT"/>
              </w:rPr>
              <w:t>banda de babor</w:t>
            </w:r>
            <w:r>
              <w:rPr>
                <w:rFonts w:cs="Arial"/>
                <w:lang w:val="pt-PT"/>
              </w:rPr>
              <w:t xml:space="preserve"> y fondo encala</w:t>
            </w:r>
            <w:r>
              <w:rPr>
                <w:rFonts w:cs="Arial"/>
                <w:lang w:val="pt-PT"/>
              </w:rPr>
              <w:t>da</w:t>
            </w:r>
            <w:r w:rsidR="002054BB" w:rsidRPr="006E6B90">
              <w:rPr>
                <w:rFonts w:cs="Arial"/>
                <w:lang w:val="es-CL"/>
              </w:rPr>
              <w:t>.</w:t>
            </w:r>
          </w:p>
        </w:tc>
      </w:tr>
    </w:tbl>
    <w:p w14:paraId="09E4EFC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ED0857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4D3EF52" w14:textId="4F480292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977302" w14:textId="4322DBC1" w:rsidR="00E55AEA" w:rsidRDefault="00E55AE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555C99" w14:textId="2438A835" w:rsidR="001A0A61" w:rsidRDefault="001A0A6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99CC20" w14:textId="77777777" w:rsidR="00162550" w:rsidRDefault="00162550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18D78C5" w14:textId="77777777" w:rsidR="00ED6954" w:rsidRDefault="00ED695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5258E51" w14:textId="1CD1A5ED" w:rsidR="00613524" w:rsidRDefault="0061352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3CCF4B2" w14:textId="7FBF61C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5</w:t>
      </w:r>
    </w:p>
    <w:p w14:paraId="68D3F05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3B812A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D992E01" w14:textId="00C6876E" w:rsidR="002054BB" w:rsidRPr="00112A05" w:rsidRDefault="00112A05" w:rsidP="00112A05">
            <w:pPr>
              <w:ind w:left="-122" w:right="-148"/>
              <w:jc w:val="center"/>
              <w:rPr>
                <w:rFonts w:cs="Arial"/>
                <w:b/>
                <w:lang w:val="es-CL"/>
              </w:rPr>
            </w:pPr>
            <w:r w:rsidRPr="00112A05">
              <w:rPr>
                <w:rFonts w:cs="Arial"/>
                <w:b/>
                <w:noProof/>
                <w:lang w:val="es-CL"/>
              </w:rPr>
              <w:lastRenderedPageBreak/>
              <w:drawing>
                <wp:inline distT="0" distB="0" distL="0" distR="0" wp14:anchorId="35A12A30" wp14:editId="3550DA53">
                  <wp:extent cx="2680335" cy="2010410"/>
                  <wp:effectExtent l="0" t="0" r="5715" b="8890"/>
                  <wp:docPr id="48167217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886BAC6" w14:textId="25560C46" w:rsidR="002054BB" w:rsidRPr="00112A05" w:rsidRDefault="00112A05" w:rsidP="00112A05">
            <w:pPr>
              <w:ind w:left="-157" w:right="-168"/>
              <w:jc w:val="center"/>
              <w:rPr>
                <w:rFonts w:cs="Arial"/>
                <w:b/>
                <w:lang w:val="es-CL"/>
              </w:rPr>
            </w:pPr>
            <w:r w:rsidRPr="00112A05"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230EBC99" wp14:editId="5D8AEA71">
                  <wp:extent cx="2698750" cy="2024380"/>
                  <wp:effectExtent l="0" t="0" r="6350" b="0"/>
                  <wp:docPr id="95451984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4E714CA9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67B13B08" w14:textId="66025A8B" w:rsidR="002054BB" w:rsidRPr="006E6B90" w:rsidRDefault="002054B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5032F">
              <w:rPr>
                <w:rFonts w:cs="Arial"/>
                <w:lang w:val="pt-PT"/>
              </w:rPr>
              <w:t>a p</w:t>
            </w:r>
            <w:r w:rsidR="004948BB">
              <w:rPr>
                <w:rFonts w:cs="Arial"/>
                <w:lang w:val="pt-PT"/>
              </w:rPr>
              <w:t>roa</w:t>
            </w:r>
            <w:r w:rsidR="0075032F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de la bodega N° 5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153286FD" w14:textId="3AB8B48E" w:rsidR="002054BB" w:rsidRPr="006E6B90" w:rsidRDefault="00ED6954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a banda de estribor y fondo de la bodega</w:t>
            </w:r>
            <w:r w:rsidR="002054BB" w:rsidRPr="006E6B90">
              <w:rPr>
                <w:rFonts w:cs="Arial"/>
                <w:lang w:val="pt-PT"/>
              </w:rPr>
              <w:t>.</w:t>
            </w:r>
          </w:p>
        </w:tc>
      </w:tr>
    </w:tbl>
    <w:p w14:paraId="6B96C470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96590F" w14:paraId="16BBBC8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FADCC0" w14:textId="53FF369D" w:rsidR="002054BB" w:rsidRPr="006E6B90" w:rsidRDefault="00D46B04" w:rsidP="00D46B04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 w:rsidRPr="00D46B04">
              <w:rPr>
                <w:rFonts w:cs="Arial"/>
                <w:b/>
                <w:lang w:val="es-CL"/>
              </w:rPr>
              <w:drawing>
                <wp:inline distT="0" distB="0" distL="0" distR="0" wp14:anchorId="150C7FC1" wp14:editId="40F04B70">
                  <wp:extent cx="2680335" cy="2010410"/>
                  <wp:effectExtent l="0" t="0" r="5715" b="8890"/>
                  <wp:docPr id="32393658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FF36021" w14:textId="3B40DCDD" w:rsidR="002054BB" w:rsidRPr="006E6B90" w:rsidRDefault="00D46B04" w:rsidP="00D46B04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 w:rsidRPr="00D46B04">
              <w:rPr>
                <w:rFonts w:cs="Arial"/>
                <w:b/>
                <w:lang w:val="es-CL"/>
              </w:rPr>
              <w:drawing>
                <wp:inline distT="0" distB="0" distL="0" distR="0" wp14:anchorId="5E4D9428" wp14:editId="5F906144">
                  <wp:extent cx="2698750" cy="2024380"/>
                  <wp:effectExtent l="0" t="0" r="6350" b="0"/>
                  <wp:docPr id="35227954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96590F" w14:paraId="554B13F5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3CB8D9" w14:textId="414507F5" w:rsidR="002054BB" w:rsidRPr="006E6B90" w:rsidRDefault="004948B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mamparo de popa </w:t>
            </w:r>
            <w:r w:rsidRPr="006E6B90">
              <w:rPr>
                <w:rFonts w:cs="Arial"/>
                <w:lang w:val="es-CL"/>
              </w:rPr>
              <w:t>de la bodega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8C37F2" w14:textId="5495BB25" w:rsidR="002054BB" w:rsidRPr="006E6B90" w:rsidRDefault="004948BB" w:rsidP="00CB06E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banda de babor encalada.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bookmarkEnd w:id="0"/>
    <w:p w14:paraId="34ACE1AB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03B9CAE7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Realizado por</w:t>
      </w:r>
      <w:r w:rsidRPr="0021746F">
        <w:rPr>
          <w:rFonts w:cs="Arial"/>
          <w:sz w:val="14"/>
          <w:szCs w:val="14"/>
          <w:lang w:val="es-CL"/>
        </w:rPr>
        <w:tab/>
        <w:t xml:space="preserve">:  </w:t>
      </w:r>
      <w:r w:rsidR="00162550">
        <w:rPr>
          <w:rFonts w:cs="Arial"/>
          <w:sz w:val="14"/>
          <w:szCs w:val="14"/>
          <w:lang w:val="es-CL"/>
        </w:rPr>
        <w:t xml:space="preserve">M </w:t>
      </w:r>
      <w:r w:rsidR="00C3012A">
        <w:rPr>
          <w:rFonts w:cs="Arial"/>
          <w:sz w:val="14"/>
          <w:szCs w:val="14"/>
          <w:lang w:val="es-CL"/>
        </w:rPr>
        <w:t>Cortés</w:t>
      </w:r>
    </w:p>
    <w:p w14:paraId="602DA38A" w14:textId="021061BE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Revisado por</w:t>
      </w:r>
      <w:r w:rsidRPr="0021746F">
        <w:rPr>
          <w:rFonts w:cs="Arial"/>
          <w:sz w:val="14"/>
          <w:szCs w:val="14"/>
          <w:lang w:val="es-CL"/>
        </w:rPr>
        <w:tab/>
        <w:t xml:space="preserve">:  </w:t>
      </w:r>
      <w:r w:rsidR="00C3012A">
        <w:rPr>
          <w:rFonts w:cs="Arial"/>
          <w:sz w:val="14"/>
          <w:szCs w:val="14"/>
          <w:lang w:val="es-CL"/>
        </w:rPr>
        <w:t>M</w:t>
      </w:r>
      <w:r w:rsidR="00D46B04">
        <w:rPr>
          <w:rFonts w:cs="Arial"/>
          <w:sz w:val="14"/>
          <w:szCs w:val="14"/>
          <w:lang w:val="es-CL"/>
        </w:rPr>
        <w:t>. Palma</w:t>
      </w:r>
    </w:p>
    <w:p w14:paraId="7CFCD4D1" w14:textId="3648D826" w:rsidR="00DB73AF" w:rsidRPr="004527EE" w:rsidRDefault="0021746F" w:rsidP="004527EE">
      <w:pPr>
        <w:spacing w:after="0" w:line="240" w:lineRule="auto"/>
        <w:rPr>
          <w:lang w:val="es-CL"/>
        </w:rPr>
      </w:pPr>
      <w:r w:rsidRPr="0021746F">
        <w:rPr>
          <w:rFonts w:cs="Arial"/>
          <w:sz w:val="14"/>
          <w:szCs w:val="14"/>
          <w:lang w:val="es-CL"/>
        </w:rPr>
        <w:t xml:space="preserve">Validado por          </w:t>
      </w:r>
      <w:r>
        <w:rPr>
          <w:rFonts w:cs="Arial"/>
          <w:sz w:val="14"/>
          <w:szCs w:val="14"/>
          <w:lang w:val="es-CL"/>
        </w:rPr>
        <w:t xml:space="preserve">     </w:t>
      </w:r>
      <w:proofErr w:type="gramStart"/>
      <w:r w:rsidRPr="0021746F">
        <w:rPr>
          <w:rFonts w:cs="Arial"/>
          <w:sz w:val="14"/>
          <w:szCs w:val="14"/>
          <w:lang w:val="es-CL"/>
        </w:rPr>
        <w:t xml:space="preserve">  :</w:t>
      </w:r>
      <w:proofErr w:type="gramEnd"/>
      <w:r w:rsidRPr="0021746F">
        <w:rPr>
          <w:rFonts w:cs="Arial"/>
          <w:sz w:val="14"/>
          <w:szCs w:val="14"/>
          <w:lang w:val="es-CL"/>
        </w:rPr>
        <w:t xml:space="preserve">  J. Lopez</w:t>
      </w:r>
    </w:p>
    <w:sectPr w:rsidR="00DB73AF" w:rsidRPr="004527EE" w:rsidSect="00074E51">
      <w:headerReference w:type="default" r:id="rId31"/>
      <w:footerReference w:type="default" r:id="rId32"/>
      <w:footerReference w:type="first" r:id="rId33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1B7D" w14:textId="77777777" w:rsidR="00887785" w:rsidRDefault="00887785" w:rsidP="006B5BED">
      <w:r>
        <w:separator/>
      </w:r>
    </w:p>
  </w:endnote>
  <w:endnote w:type="continuationSeparator" w:id="0">
    <w:p w14:paraId="2084BD1D" w14:textId="77777777" w:rsidR="00887785" w:rsidRDefault="00887785" w:rsidP="006B5BED">
      <w:r>
        <w:continuationSeparator/>
      </w:r>
    </w:p>
  </w:endnote>
  <w:endnote w:type="continuationNotice" w:id="1">
    <w:p w14:paraId="03605EE9" w14:textId="77777777" w:rsidR="00887785" w:rsidRDefault="008877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8C9E" w14:textId="77777777" w:rsidR="00887785" w:rsidRDefault="00887785" w:rsidP="006B5BED">
      <w:r>
        <w:separator/>
      </w:r>
    </w:p>
  </w:footnote>
  <w:footnote w:type="continuationSeparator" w:id="0">
    <w:p w14:paraId="6D6E9F4F" w14:textId="77777777" w:rsidR="00887785" w:rsidRDefault="00887785" w:rsidP="006B5BED">
      <w:r>
        <w:continuationSeparator/>
      </w:r>
    </w:p>
  </w:footnote>
  <w:footnote w:type="continuationNotice" w:id="1">
    <w:p w14:paraId="5996377E" w14:textId="77777777" w:rsidR="00887785" w:rsidRDefault="008877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77074493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3F7561FC" w:rsidR="00F95182" w:rsidRPr="004527EE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96590F">
            <w:rPr>
              <w:sz w:val="18"/>
              <w:szCs w:val="18"/>
            </w:rPr>
            <w:t>511</w:t>
          </w:r>
          <w:r w:rsidR="00557423" w:rsidRPr="004527EE">
            <w:rPr>
              <w:sz w:val="18"/>
              <w:szCs w:val="18"/>
            </w:rPr>
            <w:t>-</w:t>
          </w:r>
          <w:r w:rsidR="0096590F">
            <w:rPr>
              <w:sz w:val="18"/>
              <w:szCs w:val="18"/>
            </w:rPr>
            <w:t>2486</w:t>
          </w:r>
        </w:p>
        <w:p w14:paraId="3800D8C8" w14:textId="2F206DC0" w:rsidR="00F95182" w:rsidRPr="004527EE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         </w:t>
          </w:r>
          <w:r w:rsidR="008B418A">
            <w:rPr>
              <w:sz w:val="18"/>
              <w:szCs w:val="18"/>
            </w:rPr>
            <w:t xml:space="preserve">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proofErr w:type="spellStart"/>
          <w:r w:rsidR="0096590F">
            <w:rPr>
              <w:sz w:val="18"/>
              <w:szCs w:val="18"/>
            </w:rPr>
            <w:t>Noviembre</w:t>
          </w:r>
          <w:proofErr w:type="spellEnd"/>
          <w:r w:rsidR="0096590F">
            <w:rPr>
              <w:sz w:val="18"/>
              <w:szCs w:val="18"/>
            </w:rPr>
            <w:t xml:space="preserve"> 27</w:t>
          </w:r>
          <w:r w:rsidR="00557423" w:rsidRPr="004527EE">
            <w:rPr>
              <w:sz w:val="18"/>
              <w:szCs w:val="18"/>
            </w:rPr>
            <w:t>, 202</w:t>
          </w:r>
          <w:r w:rsidR="0096590F">
            <w:rPr>
              <w:sz w:val="18"/>
              <w:szCs w:val="18"/>
            </w:rPr>
            <w:t>5</w:t>
          </w:r>
        </w:p>
      </w:tc>
    </w:tr>
    <w:bookmarkEnd w:id="1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A0101"/>
    <w:multiLevelType w:val="hybridMultilevel"/>
    <w:tmpl w:val="30F80532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05D9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8906">
    <w:abstractNumId w:val="17"/>
  </w:num>
  <w:num w:numId="2" w16cid:durableId="942879033">
    <w:abstractNumId w:val="27"/>
  </w:num>
  <w:num w:numId="3" w16cid:durableId="464127451">
    <w:abstractNumId w:val="16"/>
  </w:num>
  <w:num w:numId="4" w16cid:durableId="935745657">
    <w:abstractNumId w:val="5"/>
  </w:num>
  <w:num w:numId="5" w16cid:durableId="1588490768">
    <w:abstractNumId w:val="7"/>
  </w:num>
  <w:num w:numId="6" w16cid:durableId="197937766">
    <w:abstractNumId w:val="3"/>
  </w:num>
  <w:num w:numId="7" w16cid:durableId="1021397890">
    <w:abstractNumId w:val="12"/>
  </w:num>
  <w:num w:numId="8" w16cid:durableId="135415035">
    <w:abstractNumId w:val="18"/>
  </w:num>
  <w:num w:numId="9" w16cid:durableId="1553419490">
    <w:abstractNumId w:val="6"/>
  </w:num>
  <w:num w:numId="10" w16cid:durableId="467474390">
    <w:abstractNumId w:val="21"/>
  </w:num>
  <w:num w:numId="11" w16cid:durableId="1775057036">
    <w:abstractNumId w:val="14"/>
  </w:num>
  <w:num w:numId="12" w16cid:durableId="1239289065">
    <w:abstractNumId w:val="23"/>
  </w:num>
  <w:num w:numId="13" w16cid:durableId="2077819769">
    <w:abstractNumId w:val="22"/>
  </w:num>
  <w:num w:numId="14" w16cid:durableId="325477647">
    <w:abstractNumId w:val="29"/>
  </w:num>
  <w:num w:numId="15" w16cid:durableId="2056733622">
    <w:abstractNumId w:val="8"/>
  </w:num>
  <w:num w:numId="16" w16cid:durableId="680740939">
    <w:abstractNumId w:val="20"/>
  </w:num>
  <w:num w:numId="17" w16cid:durableId="795367097">
    <w:abstractNumId w:val="13"/>
  </w:num>
  <w:num w:numId="18" w16cid:durableId="1848791012">
    <w:abstractNumId w:val="9"/>
  </w:num>
  <w:num w:numId="19" w16cid:durableId="157231727">
    <w:abstractNumId w:val="26"/>
  </w:num>
  <w:num w:numId="20" w16cid:durableId="1510826824">
    <w:abstractNumId w:val="15"/>
  </w:num>
  <w:num w:numId="21" w16cid:durableId="1768647057">
    <w:abstractNumId w:val="0"/>
  </w:num>
  <w:num w:numId="22" w16cid:durableId="968969746">
    <w:abstractNumId w:val="4"/>
  </w:num>
  <w:num w:numId="23" w16cid:durableId="1446921479">
    <w:abstractNumId w:val="30"/>
  </w:num>
  <w:num w:numId="24" w16cid:durableId="60494280">
    <w:abstractNumId w:val="31"/>
  </w:num>
  <w:num w:numId="25" w16cid:durableId="631793673">
    <w:abstractNumId w:val="25"/>
  </w:num>
  <w:num w:numId="26" w16cid:durableId="445657688">
    <w:abstractNumId w:val="11"/>
  </w:num>
  <w:num w:numId="27" w16cid:durableId="973633183">
    <w:abstractNumId w:val="2"/>
  </w:num>
  <w:num w:numId="28" w16cid:durableId="189076251">
    <w:abstractNumId w:val="10"/>
  </w:num>
  <w:num w:numId="29" w16cid:durableId="1585451645">
    <w:abstractNumId w:val="28"/>
  </w:num>
  <w:num w:numId="30" w16cid:durableId="566189045">
    <w:abstractNumId w:val="19"/>
  </w:num>
  <w:num w:numId="31" w16cid:durableId="1468818224">
    <w:abstractNumId w:val="1"/>
  </w:num>
  <w:num w:numId="32" w16cid:durableId="9123528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B2C"/>
    <w:rsid w:val="00013317"/>
    <w:rsid w:val="00021046"/>
    <w:rsid w:val="00045E93"/>
    <w:rsid w:val="00045F1B"/>
    <w:rsid w:val="000543D9"/>
    <w:rsid w:val="000549EB"/>
    <w:rsid w:val="0006552B"/>
    <w:rsid w:val="00074093"/>
    <w:rsid w:val="00074E51"/>
    <w:rsid w:val="00076F60"/>
    <w:rsid w:val="000816C4"/>
    <w:rsid w:val="00083F69"/>
    <w:rsid w:val="000A207A"/>
    <w:rsid w:val="000A54D0"/>
    <w:rsid w:val="000B6D94"/>
    <w:rsid w:val="000B7FB5"/>
    <w:rsid w:val="000D73C0"/>
    <w:rsid w:val="000E51B2"/>
    <w:rsid w:val="000E6C7B"/>
    <w:rsid w:val="000F1D5B"/>
    <w:rsid w:val="001045F1"/>
    <w:rsid w:val="00112A05"/>
    <w:rsid w:val="00125618"/>
    <w:rsid w:val="00125B8B"/>
    <w:rsid w:val="0012675A"/>
    <w:rsid w:val="0013740F"/>
    <w:rsid w:val="0014014F"/>
    <w:rsid w:val="00162550"/>
    <w:rsid w:val="001808AB"/>
    <w:rsid w:val="00183941"/>
    <w:rsid w:val="001921B0"/>
    <w:rsid w:val="00197E95"/>
    <w:rsid w:val="001A0A61"/>
    <w:rsid w:val="001D1C38"/>
    <w:rsid w:val="001D690A"/>
    <w:rsid w:val="001E6A70"/>
    <w:rsid w:val="002054BB"/>
    <w:rsid w:val="002072F4"/>
    <w:rsid w:val="00211215"/>
    <w:rsid w:val="002162C9"/>
    <w:rsid w:val="0021746F"/>
    <w:rsid w:val="00250FB2"/>
    <w:rsid w:val="002574B3"/>
    <w:rsid w:val="002820F2"/>
    <w:rsid w:val="00282C78"/>
    <w:rsid w:val="002956C4"/>
    <w:rsid w:val="002C5530"/>
    <w:rsid w:val="002E3624"/>
    <w:rsid w:val="002F4147"/>
    <w:rsid w:val="00306635"/>
    <w:rsid w:val="00310B7C"/>
    <w:rsid w:val="003170A4"/>
    <w:rsid w:val="00326362"/>
    <w:rsid w:val="00344CF1"/>
    <w:rsid w:val="00361705"/>
    <w:rsid w:val="003866CC"/>
    <w:rsid w:val="00393527"/>
    <w:rsid w:val="003B537E"/>
    <w:rsid w:val="003D071F"/>
    <w:rsid w:val="003D3E27"/>
    <w:rsid w:val="003D6FAB"/>
    <w:rsid w:val="003E7E1F"/>
    <w:rsid w:val="003F587A"/>
    <w:rsid w:val="00405DCD"/>
    <w:rsid w:val="00422A1D"/>
    <w:rsid w:val="00447BA8"/>
    <w:rsid w:val="00447DA2"/>
    <w:rsid w:val="004527EE"/>
    <w:rsid w:val="00490A2A"/>
    <w:rsid w:val="004932D6"/>
    <w:rsid w:val="00493FA9"/>
    <w:rsid w:val="004948BB"/>
    <w:rsid w:val="00495D3C"/>
    <w:rsid w:val="004D79BE"/>
    <w:rsid w:val="004E2E40"/>
    <w:rsid w:val="00504F18"/>
    <w:rsid w:val="00523F8D"/>
    <w:rsid w:val="00525ACE"/>
    <w:rsid w:val="005354E8"/>
    <w:rsid w:val="00547BDC"/>
    <w:rsid w:val="005553F6"/>
    <w:rsid w:val="00557423"/>
    <w:rsid w:val="005614E1"/>
    <w:rsid w:val="00584615"/>
    <w:rsid w:val="005A23D5"/>
    <w:rsid w:val="005B0AFE"/>
    <w:rsid w:val="005B7E29"/>
    <w:rsid w:val="005D245F"/>
    <w:rsid w:val="005E36FC"/>
    <w:rsid w:val="00613524"/>
    <w:rsid w:val="006308C6"/>
    <w:rsid w:val="00631797"/>
    <w:rsid w:val="00635118"/>
    <w:rsid w:val="00640255"/>
    <w:rsid w:val="00680FF3"/>
    <w:rsid w:val="00686DAB"/>
    <w:rsid w:val="006B30F7"/>
    <w:rsid w:val="006B5BED"/>
    <w:rsid w:val="006D278F"/>
    <w:rsid w:val="006D4B58"/>
    <w:rsid w:val="006E6B90"/>
    <w:rsid w:val="007021B3"/>
    <w:rsid w:val="00710A44"/>
    <w:rsid w:val="00712893"/>
    <w:rsid w:val="007170DD"/>
    <w:rsid w:val="00720AFB"/>
    <w:rsid w:val="007265BA"/>
    <w:rsid w:val="00726C26"/>
    <w:rsid w:val="00732B0F"/>
    <w:rsid w:val="00743D9F"/>
    <w:rsid w:val="00744F83"/>
    <w:rsid w:val="0075032F"/>
    <w:rsid w:val="0075409F"/>
    <w:rsid w:val="00780B43"/>
    <w:rsid w:val="007A72F1"/>
    <w:rsid w:val="007C2F40"/>
    <w:rsid w:val="007C78FC"/>
    <w:rsid w:val="007D357E"/>
    <w:rsid w:val="007D42D2"/>
    <w:rsid w:val="007D7489"/>
    <w:rsid w:val="007E1A12"/>
    <w:rsid w:val="00801478"/>
    <w:rsid w:val="00801706"/>
    <w:rsid w:val="00824C10"/>
    <w:rsid w:val="00825A70"/>
    <w:rsid w:val="00847C07"/>
    <w:rsid w:val="0086104B"/>
    <w:rsid w:val="00884F48"/>
    <w:rsid w:val="00887785"/>
    <w:rsid w:val="008B418A"/>
    <w:rsid w:val="008C0D03"/>
    <w:rsid w:val="008F07CD"/>
    <w:rsid w:val="009033FA"/>
    <w:rsid w:val="00906468"/>
    <w:rsid w:val="0093751D"/>
    <w:rsid w:val="00951A08"/>
    <w:rsid w:val="009540A1"/>
    <w:rsid w:val="0096120F"/>
    <w:rsid w:val="0096590F"/>
    <w:rsid w:val="00973509"/>
    <w:rsid w:val="009844AA"/>
    <w:rsid w:val="00994150"/>
    <w:rsid w:val="009961AE"/>
    <w:rsid w:val="009A301D"/>
    <w:rsid w:val="009A39BA"/>
    <w:rsid w:val="009A4084"/>
    <w:rsid w:val="009A5345"/>
    <w:rsid w:val="009B7755"/>
    <w:rsid w:val="009C2189"/>
    <w:rsid w:val="009E0923"/>
    <w:rsid w:val="009E4B32"/>
    <w:rsid w:val="00A03804"/>
    <w:rsid w:val="00A21720"/>
    <w:rsid w:val="00A35D24"/>
    <w:rsid w:val="00A4663A"/>
    <w:rsid w:val="00A9077F"/>
    <w:rsid w:val="00A9471C"/>
    <w:rsid w:val="00AA031E"/>
    <w:rsid w:val="00AC3EC3"/>
    <w:rsid w:val="00AC582B"/>
    <w:rsid w:val="00AE45F2"/>
    <w:rsid w:val="00B1398E"/>
    <w:rsid w:val="00B25DD3"/>
    <w:rsid w:val="00B36D33"/>
    <w:rsid w:val="00B42E00"/>
    <w:rsid w:val="00BB44B7"/>
    <w:rsid w:val="00BC09C3"/>
    <w:rsid w:val="00BE1A0A"/>
    <w:rsid w:val="00BF71AC"/>
    <w:rsid w:val="00BF777B"/>
    <w:rsid w:val="00C3012A"/>
    <w:rsid w:val="00C301DE"/>
    <w:rsid w:val="00C37533"/>
    <w:rsid w:val="00C4561D"/>
    <w:rsid w:val="00C45E07"/>
    <w:rsid w:val="00C51622"/>
    <w:rsid w:val="00C5407C"/>
    <w:rsid w:val="00C81319"/>
    <w:rsid w:val="00CB06EB"/>
    <w:rsid w:val="00CB30ED"/>
    <w:rsid w:val="00CD1F15"/>
    <w:rsid w:val="00CD6B5A"/>
    <w:rsid w:val="00CE510C"/>
    <w:rsid w:val="00CE6898"/>
    <w:rsid w:val="00CF0058"/>
    <w:rsid w:val="00CF5DA9"/>
    <w:rsid w:val="00CF60CD"/>
    <w:rsid w:val="00D02C24"/>
    <w:rsid w:val="00D07CC5"/>
    <w:rsid w:val="00D21910"/>
    <w:rsid w:val="00D24BF4"/>
    <w:rsid w:val="00D36720"/>
    <w:rsid w:val="00D46B04"/>
    <w:rsid w:val="00D46B0E"/>
    <w:rsid w:val="00D51473"/>
    <w:rsid w:val="00DB73AF"/>
    <w:rsid w:val="00DC57A4"/>
    <w:rsid w:val="00DF4ED4"/>
    <w:rsid w:val="00E55AEA"/>
    <w:rsid w:val="00E740A8"/>
    <w:rsid w:val="00E97DB9"/>
    <w:rsid w:val="00E97ED4"/>
    <w:rsid w:val="00EB019A"/>
    <w:rsid w:val="00ED6954"/>
    <w:rsid w:val="00EF71DB"/>
    <w:rsid w:val="00F011AD"/>
    <w:rsid w:val="00F11771"/>
    <w:rsid w:val="00F17012"/>
    <w:rsid w:val="00F437DD"/>
    <w:rsid w:val="00F462C3"/>
    <w:rsid w:val="00F55D93"/>
    <w:rsid w:val="00F60197"/>
    <w:rsid w:val="00F658F1"/>
    <w:rsid w:val="00F84C63"/>
    <w:rsid w:val="00F95182"/>
    <w:rsid w:val="00F95DE5"/>
    <w:rsid w:val="00FA5026"/>
    <w:rsid w:val="00FD4E29"/>
    <w:rsid w:val="00FE161B"/>
    <w:rsid w:val="00FE2D15"/>
    <w:rsid w:val="00FE45D0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614DFA-7224-4A64-A5D4-C7C4C091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24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Miguel Cortes</cp:lastModifiedBy>
  <cp:revision>23</cp:revision>
  <cp:lastPrinted>2022-07-27T08:14:00Z</cp:lastPrinted>
  <dcterms:created xsi:type="dcterms:W3CDTF">2023-06-19T15:01:00Z</dcterms:created>
  <dcterms:modified xsi:type="dcterms:W3CDTF">2025-11-27T12:51:00Z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