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C9727" w14:textId="53DAF2DA" w:rsidR="00D36720" w:rsidRPr="002C3FEF" w:rsidRDefault="00D36720" w:rsidP="00D36720">
      <w:pPr>
        <w:jc w:val="center"/>
        <w:rPr>
          <w:rFonts w:cs="Arial"/>
          <w:b/>
          <w:color w:val="004CAB"/>
          <w:sz w:val="36"/>
          <w:szCs w:val="36"/>
          <w:lang w:val="es-CL"/>
        </w:rPr>
      </w:pPr>
      <w:bookmarkStart w:id="0" w:name="_Hlk126578900"/>
      <w:bookmarkEnd w:id="0"/>
      <w:r w:rsidRPr="002C3FEF">
        <w:rPr>
          <w:rFonts w:cs="Arial"/>
          <w:b/>
          <w:color w:val="004CAB"/>
          <w:sz w:val="36"/>
          <w:szCs w:val="36"/>
          <w:lang w:val="es-CL"/>
        </w:rPr>
        <w:t>M/N</w:t>
      </w:r>
      <w:r w:rsidR="002E72A9">
        <w:rPr>
          <w:rFonts w:cs="Arial"/>
          <w:b/>
          <w:color w:val="004CAB"/>
          <w:sz w:val="36"/>
          <w:szCs w:val="36"/>
          <w:lang w:val="es-CL"/>
        </w:rPr>
        <w:t xml:space="preserve"> </w:t>
      </w:r>
      <w:r w:rsidR="004D5E9B">
        <w:rPr>
          <w:rFonts w:cs="Arial"/>
          <w:b/>
          <w:color w:val="004CAB"/>
          <w:sz w:val="36"/>
          <w:szCs w:val="36"/>
          <w:lang w:val="es-CL"/>
        </w:rPr>
        <w:t xml:space="preserve">SANTA </w:t>
      </w:r>
      <w:proofErr w:type="gramStart"/>
      <w:r w:rsidR="004D5E9B">
        <w:rPr>
          <w:rFonts w:cs="Arial"/>
          <w:b/>
          <w:color w:val="004CAB"/>
          <w:sz w:val="36"/>
          <w:szCs w:val="36"/>
          <w:lang w:val="es-CL"/>
        </w:rPr>
        <w:t>VALENTINA</w:t>
      </w:r>
      <w:r w:rsidR="000C3EDC" w:rsidRPr="002C3FEF">
        <w:rPr>
          <w:rFonts w:cs="Arial"/>
          <w:b/>
          <w:color w:val="004CAB"/>
          <w:sz w:val="36"/>
          <w:szCs w:val="36"/>
          <w:lang w:val="es-CL"/>
        </w:rPr>
        <w:t xml:space="preserve"> </w:t>
      </w:r>
      <w:r w:rsidR="00520AAE" w:rsidRPr="002C3FEF">
        <w:rPr>
          <w:rFonts w:cs="Arial"/>
          <w:b/>
          <w:color w:val="004CAB"/>
          <w:sz w:val="36"/>
          <w:szCs w:val="36"/>
          <w:lang w:val="es-CL"/>
        </w:rPr>
        <w:t xml:space="preserve"> V</w:t>
      </w:r>
      <w:r w:rsidR="008971BB" w:rsidRPr="002C3FEF">
        <w:rPr>
          <w:rFonts w:cs="Arial"/>
          <w:b/>
          <w:color w:val="004CAB"/>
          <w:sz w:val="36"/>
          <w:szCs w:val="36"/>
          <w:lang w:val="es-CL"/>
        </w:rPr>
        <w:t>.</w:t>
      </w:r>
      <w:proofErr w:type="gramEnd"/>
      <w:r w:rsidR="008971BB" w:rsidRPr="002C3FEF">
        <w:rPr>
          <w:rFonts w:cs="Arial"/>
          <w:b/>
          <w:color w:val="004CAB"/>
          <w:sz w:val="36"/>
          <w:szCs w:val="36"/>
          <w:lang w:val="es-CL"/>
        </w:rPr>
        <w:t xml:space="preserve"> </w:t>
      </w:r>
      <w:r w:rsidR="004F7DCA">
        <w:rPr>
          <w:rFonts w:cs="Arial"/>
          <w:b/>
          <w:color w:val="004CAB"/>
          <w:sz w:val="36"/>
          <w:szCs w:val="36"/>
          <w:lang w:val="es-CL"/>
        </w:rPr>
        <w:t>2507</w:t>
      </w:r>
    </w:p>
    <w:p w14:paraId="281F7AF3" w14:textId="77777777" w:rsidR="00D36720" w:rsidRPr="002C3FEF" w:rsidRDefault="00D36720" w:rsidP="00D36720">
      <w:pPr>
        <w:jc w:val="both"/>
        <w:rPr>
          <w:lang w:val="es-CL"/>
        </w:rPr>
      </w:pPr>
    </w:p>
    <w:p w14:paraId="0FE90DCC" w14:textId="6145470B" w:rsidR="00D36720" w:rsidRPr="006E6B90" w:rsidRDefault="00FA3CC2" w:rsidP="00D36720">
      <w:pPr>
        <w:spacing w:line="276" w:lineRule="auto"/>
        <w:jc w:val="both"/>
        <w:rPr>
          <w:b/>
          <w:color w:val="FFFFFF"/>
          <w:lang w:val="es-CL"/>
        </w:rPr>
      </w:pPr>
      <w:r>
        <w:rPr>
          <w:lang w:val="es-CL"/>
        </w:rPr>
        <w:t>E</w:t>
      </w:r>
      <w:r w:rsidR="00967B36">
        <w:rPr>
          <w:lang w:val="es-CL"/>
        </w:rPr>
        <w:t xml:space="preserve">l </w:t>
      </w:r>
      <w:r w:rsidR="004D5E9B">
        <w:rPr>
          <w:lang w:val="es-CL"/>
        </w:rPr>
        <w:t>0</w:t>
      </w:r>
      <w:r w:rsidR="00302D76">
        <w:rPr>
          <w:lang w:val="es-CL"/>
        </w:rPr>
        <w:t>2</w:t>
      </w:r>
      <w:r w:rsidR="00967B36">
        <w:rPr>
          <w:lang w:val="es-CL"/>
        </w:rPr>
        <w:t xml:space="preserve"> </w:t>
      </w:r>
      <w:r>
        <w:rPr>
          <w:lang w:val="es-CL"/>
        </w:rPr>
        <w:t xml:space="preserve">de </w:t>
      </w:r>
      <w:proofErr w:type="gramStart"/>
      <w:r w:rsidR="001735B0">
        <w:rPr>
          <w:lang w:val="es-CL"/>
        </w:rPr>
        <w:t>D</w:t>
      </w:r>
      <w:r w:rsidR="004D5E9B">
        <w:rPr>
          <w:lang w:val="es-CL"/>
        </w:rPr>
        <w:t>iciembre</w:t>
      </w:r>
      <w:proofErr w:type="gramEnd"/>
      <w:r w:rsidR="00752FB7">
        <w:rPr>
          <w:lang w:val="es-CL"/>
        </w:rPr>
        <w:t xml:space="preserve"> </w:t>
      </w:r>
      <w:r w:rsidR="00BC2F1F">
        <w:rPr>
          <w:lang w:val="es-CL"/>
        </w:rPr>
        <w:t>del</w:t>
      </w:r>
      <w:r w:rsidR="00BB77CE">
        <w:rPr>
          <w:lang w:val="es-CL"/>
        </w:rPr>
        <w:t xml:space="preserve"> 20</w:t>
      </w:r>
      <w:r w:rsidR="00D36720" w:rsidRPr="006E6B90">
        <w:rPr>
          <w:lang w:val="es-CL"/>
        </w:rPr>
        <w:t>2</w:t>
      </w:r>
      <w:r w:rsidR="009D3A47">
        <w:rPr>
          <w:lang w:val="es-CL"/>
        </w:rPr>
        <w:t>5</w:t>
      </w:r>
      <w:r w:rsidR="00D36720" w:rsidRPr="006E6B90">
        <w:rPr>
          <w:lang w:val="es-CL"/>
        </w:rPr>
        <w:t>, en Terminal Puerto Patillos (Iquique / CHILE), se procedió llevar a cabo Inspección de Bodegas. Considerando lo anterior, podemos informar lo siguiente:</w:t>
      </w:r>
    </w:p>
    <w:p w14:paraId="7AC30BC5" w14:textId="5AAA41B1" w:rsidR="00D36720" w:rsidRPr="009844AA" w:rsidRDefault="00D36720" w:rsidP="00D36720">
      <w:pPr>
        <w:numPr>
          <w:ilvl w:val="0"/>
          <w:numId w:val="2"/>
        </w:numPr>
        <w:spacing w:after="0" w:line="240" w:lineRule="auto"/>
        <w:rPr>
          <w:rFonts w:cs="Arial"/>
          <w:b/>
          <w:color w:val="004CAB"/>
          <w:sz w:val="24"/>
          <w:szCs w:val="24"/>
          <w:lang w:val="es-CL"/>
        </w:rPr>
      </w:pPr>
      <w:r>
        <w:rPr>
          <w:rFonts w:cs="Arial"/>
          <w:b/>
          <w:color w:val="004CAB"/>
          <w:sz w:val="24"/>
          <w:szCs w:val="24"/>
          <w:u w:val="single"/>
          <w:lang w:val="es-CL"/>
        </w:rPr>
        <w:t>RELACI</w:t>
      </w:r>
      <w:r w:rsidR="00433F33">
        <w:rPr>
          <w:rFonts w:cs="Arial"/>
          <w:b/>
          <w:color w:val="004CAB"/>
          <w:sz w:val="24"/>
          <w:szCs w:val="24"/>
          <w:u w:val="single"/>
          <w:lang w:val="es-CL"/>
        </w:rPr>
        <w:t>Ó</w:t>
      </w:r>
      <w:r>
        <w:rPr>
          <w:rFonts w:cs="Arial"/>
          <w:b/>
          <w:color w:val="004CAB"/>
          <w:sz w:val="24"/>
          <w:szCs w:val="24"/>
          <w:u w:val="single"/>
          <w:lang w:val="es-CL"/>
        </w:rPr>
        <w:t>N DE HECHOS</w:t>
      </w:r>
      <w:r w:rsidRPr="009844AA">
        <w:rPr>
          <w:rFonts w:cs="Arial"/>
          <w:b/>
          <w:color w:val="004CAB"/>
          <w:sz w:val="24"/>
          <w:szCs w:val="24"/>
          <w:lang w:val="es-CL"/>
        </w:rPr>
        <w:t>:</w:t>
      </w:r>
    </w:p>
    <w:p w14:paraId="27A77B68" w14:textId="77777777" w:rsidR="00D36720" w:rsidRPr="006E6B90" w:rsidRDefault="00D36720" w:rsidP="00D36720">
      <w:pPr>
        <w:ind w:left="720"/>
        <w:rPr>
          <w:rFonts w:cs="Arial"/>
          <w:b/>
          <w:color w:val="1F497D"/>
          <w:sz w:val="24"/>
          <w:szCs w:val="24"/>
          <w:lang w:val="es-CL"/>
        </w:rPr>
      </w:pPr>
    </w:p>
    <w:tbl>
      <w:tblPr>
        <w:tblW w:w="9974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07"/>
        <w:gridCol w:w="993"/>
        <w:gridCol w:w="6474"/>
      </w:tblGrid>
      <w:tr w:rsidR="00D36720" w:rsidRPr="006E6B90" w14:paraId="23B26DD0" w14:textId="77777777" w:rsidTr="00563261">
        <w:trPr>
          <w:trHeight w:val="266"/>
          <w:tblCellSpacing w:w="20" w:type="dxa"/>
          <w:jc w:val="center"/>
        </w:trPr>
        <w:tc>
          <w:tcPr>
            <w:tcW w:w="2447" w:type="dxa"/>
            <w:shd w:val="clear" w:color="auto" w:fill="004CAB"/>
          </w:tcPr>
          <w:p w14:paraId="5F35FB8D" w14:textId="77777777" w:rsidR="00D36720" w:rsidRPr="00E55AEA" w:rsidRDefault="00D36720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b/>
                <w:bCs/>
                <w:color w:val="FFFFFF"/>
                <w:lang w:val="es-CL"/>
              </w:rPr>
            </w:pPr>
            <w:r w:rsidRPr="00E55AEA">
              <w:rPr>
                <w:rFonts w:ascii="Avenir Next LT Pro" w:hAnsi="Avenir Next LT Pro"/>
                <w:b/>
                <w:bCs/>
                <w:color w:val="FFFFFF"/>
                <w:lang w:val="es-CL"/>
              </w:rPr>
              <w:t>FECHA</w:t>
            </w:r>
          </w:p>
        </w:tc>
        <w:tc>
          <w:tcPr>
            <w:tcW w:w="953" w:type="dxa"/>
            <w:shd w:val="clear" w:color="auto" w:fill="004CAB"/>
          </w:tcPr>
          <w:p w14:paraId="350047F6" w14:textId="77777777" w:rsidR="00D36720" w:rsidRPr="006E6B90" w:rsidRDefault="00D36720" w:rsidP="00563261">
            <w:pPr>
              <w:jc w:val="center"/>
              <w:rPr>
                <w:b/>
                <w:color w:val="FFFFFF"/>
                <w:lang w:val="es-CL"/>
              </w:rPr>
            </w:pPr>
            <w:r w:rsidRPr="006E6B90">
              <w:rPr>
                <w:b/>
                <w:color w:val="FFFFFF"/>
                <w:lang w:val="es-CL"/>
              </w:rPr>
              <w:t>HORA</w:t>
            </w:r>
          </w:p>
        </w:tc>
        <w:tc>
          <w:tcPr>
            <w:tcW w:w="6414" w:type="dxa"/>
            <w:shd w:val="clear" w:color="auto" w:fill="004CAB"/>
          </w:tcPr>
          <w:p w14:paraId="66D565E2" w14:textId="77777777" w:rsidR="00D36720" w:rsidRPr="006E6B90" w:rsidRDefault="00D36720" w:rsidP="00563261">
            <w:pPr>
              <w:jc w:val="center"/>
              <w:rPr>
                <w:b/>
                <w:color w:val="FFFFFF"/>
                <w:lang w:val="es-CL"/>
              </w:rPr>
            </w:pPr>
            <w:r w:rsidRPr="006E6B90">
              <w:rPr>
                <w:b/>
                <w:color w:val="FFFFFF"/>
                <w:lang w:val="es-CL"/>
              </w:rPr>
              <w:t>DESCRIPCIÓN</w:t>
            </w:r>
          </w:p>
        </w:tc>
      </w:tr>
      <w:tr w:rsidR="0008359F" w:rsidRPr="001735B0" w14:paraId="6AABA16F" w14:textId="77777777" w:rsidTr="00563261">
        <w:trPr>
          <w:trHeight w:val="340"/>
          <w:tblCellSpacing w:w="20" w:type="dxa"/>
          <w:jc w:val="center"/>
        </w:trPr>
        <w:tc>
          <w:tcPr>
            <w:tcW w:w="2447" w:type="dxa"/>
            <w:vMerge w:val="restart"/>
            <w:vAlign w:val="center"/>
          </w:tcPr>
          <w:p w14:paraId="139E1D08" w14:textId="2A5D8322" w:rsidR="0008359F" w:rsidRPr="00211215" w:rsidRDefault="0008359F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b/>
                <w:bCs/>
                <w:color w:val="004CAB"/>
                <w:lang w:val="es-CL"/>
              </w:rPr>
            </w:pPr>
            <w:r>
              <w:rPr>
                <w:rFonts w:ascii="Avenir Next LT Pro" w:hAnsi="Avenir Next LT Pro"/>
                <w:b/>
                <w:bCs/>
                <w:color w:val="004CAB"/>
                <w:lang w:val="es-CL"/>
              </w:rPr>
              <w:t>Diciembre 02,</w:t>
            </w:r>
            <w:r w:rsidRPr="00211215">
              <w:rPr>
                <w:rFonts w:ascii="Avenir Next LT Pro" w:hAnsi="Avenir Next LT Pro"/>
                <w:b/>
                <w:bCs/>
                <w:color w:val="004CAB"/>
                <w:lang w:val="es-CL"/>
              </w:rPr>
              <w:t xml:space="preserve"> 202</w:t>
            </w:r>
            <w:r>
              <w:rPr>
                <w:rFonts w:ascii="Avenir Next LT Pro" w:hAnsi="Avenir Next LT Pro"/>
                <w:b/>
                <w:bCs/>
                <w:color w:val="004CAB"/>
                <w:lang w:val="es-CL"/>
              </w:rPr>
              <w:t>5</w:t>
            </w:r>
          </w:p>
          <w:p w14:paraId="0F2B8ED2" w14:textId="63A06E8F" w:rsidR="0008359F" w:rsidRPr="00211215" w:rsidRDefault="0008359F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b/>
                <w:bCs/>
                <w:color w:val="004CAB"/>
                <w:lang w:val="es-CL"/>
              </w:rPr>
            </w:pPr>
          </w:p>
        </w:tc>
        <w:tc>
          <w:tcPr>
            <w:tcW w:w="953" w:type="dxa"/>
            <w:vAlign w:val="center"/>
          </w:tcPr>
          <w:p w14:paraId="1512C1FE" w14:textId="1B707F6A" w:rsidR="0008359F" w:rsidRPr="006E6B90" w:rsidRDefault="002A29AF" w:rsidP="00563261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00</w:t>
            </w:r>
            <w:r w:rsidR="0008359F" w:rsidRPr="006E6B90">
              <w:rPr>
                <w:lang w:val="es-CL"/>
              </w:rPr>
              <w:t>:</w:t>
            </w:r>
            <w:r>
              <w:rPr>
                <w:lang w:val="es-CL"/>
              </w:rPr>
              <w:t>5</w:t>
            </w:r>
            <w:r w:rsidR="0008359F">
              <w:rPr>
                <w:lang w:val="es-CL"/>
              </w:rPr>
              <w:t>0</w:t>
            </w:r>
          </w:p>
        </w:tc>
        <w:tc>
          <w:tcPr>
            <w:tcW w:w="6414" w:type="dxa"/>
            <w:vAlign w:val="center"/>
          </w:tcPr>
          <w:p w14:paraId="0BA8ED7E" w14:textId="77777777" w:rsidR="0008359F" w:rsidRPr="006E6B90" w:rsidRDefault="0008359F" w:rsidP="00563261">
            <w:pPr>
              <w:rPr>
                <w:lang w:val="es-CL"/>
              </w:rPr>
            </w:pPr>
            <w:r w:rsidRPr="006E6B90">
              <w:rPr>
                <w:lang w:val="es-CL"/>
              </w:rPr>
              <w:t>Arribo de ALS Inspection al lugar de la inspección.</w:t>
            </w:r>
          </w:p>
        </w:tc>
      </w:tr>
      <w:tr w:rsidR="0008359F" w:rsidRPr="001735B0" w14:paraId="442974ED" w14:textId="77777777" w:rsidTr="00563261">
        <w:trPr>
          <w:trHeight w:val="340"/>
          <w:tblCellSpacing w:w="20" w:type="dxa"/>
          <w:jc w:val="center"/>
        </w:trPr>
        <w:tc>
          <w:tcPr>
            <w:tcW w:w="2447" w:type="dxa"/>
            <w:vMerge/>
            <w:vAlign w:val="center"/>
          </w:tcPr>
          <w:p w14:paraId="555D1509" w14:textId="506D7E96" w:rsidR="0008359F" w:rsidRPr="00211215" w:rsidRDefault="0008359F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b/>
                <w:bCs/>
                <w:color w:val="004CAB"/>
                <w:lang w:val="es-CL"/>
              </w:rPr>
            </w:pPr>
          </w:p>
        </w:tc>
        <w:tc>
          <w:tcPr>
            <w:tcW w:w="953" w:type="dxa"/>
            <w:vAlign w:val="center"/>
          </w:tcPr>
          <w:p w14:paraId="6EFCE1D1" w14:textId="61B7B889" w:rsidR="0008359F" w:rsidRPr="006E6B90" w:rsidRDefault="002A29AF" w:rsidP="00563261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00</w:t>
            </w:r>
            <w:r w:rsidR="0008359F" w:rsidRPr="006E6B90">
              <w:rPr>
                <w:lang w:val="es-CL"/>
              </w:rPr>
              <w:t>:</w:t>
            </w:r>
            <w:r>
              <w:rPr>
                <w:lang w:val="es-CL"/>
              </w:rPr>
              <w:t>55</w:t>
            </w:r>
          </w:p>
        </w:tc>
        <w:tc>
          <w:tcPr>
            <w:tcW w:w="6414" w:type="dxa"/>
            <w:vAlign w:val="center"/>
          </w:tcPr>
          <w:p w14:paraId="7670102D" w14:textId="4B36F650" w:rsidR="0008359F" w:rsidRPr="006E6B90" w:rsidRDefault="0008359F" w:rsidP="00563261">
            <w:pPr>
              <w:rPr>
                <w:lang w:val="es-CL"/>
              </w:rPr>
            </w:pPr>
            <w:r w:rsidRPr="006E6B90">
              <w:rPr>
                <w:lang w:val="es-CL"/>
              </w:rPr>
              <w:t>Inicio primera inspección de bodegas 1, 2,</w:t>
            </w:r>
            <w:r>
              <w:rPr>
                <w:lang w:val="es-CL"/>
              </w:rPr>
              <w:t xml:space="preserve"> 3, 4</w:t>
            </w:r>
            <w:r w:rsidRPr="006E6B90">
              <w:rPr>
                <w:lang w:val="es-CL"/>
              </w:rPr>
              <w:t xml:space="preserve"> &amp; 5</w:t>
            </w:r>
            <w:r>
              <w:rPr>
                <w:lang w:val="es-CL"/>
              </w:rPr>
              <w:t>.</w:t>
            </w:r>
          </w:p>
        </w:tc>
      </w:tr>
      <w:tr w:rsidR="0008359F" w:rsidRPr="001735B0" w14:paraId="772902D0" w14:textId="77777777" w:rsidTr="00563261">
        <w:trPr>
          <w:trHeight w:val="340"/>
          <w:tblCellSpacing w:w="20" w:type="dxa"/>
          <w:jc w:val="center"/>
        </w:trPr>
        <w:tc>
          <w:tcPr>
            <w:tcW w:w="2447" w:type="dxa"/>
            <w:vMerge/>
            <w:vAlign w:val="center"/>
          </w:tcPr>
          <w:p w14:paraId="05777534" w14:textId="4A91EBFE" w:rsidR="0008359F" w:rsidRPr="00211215" w:rsidRDefault="0008359F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b/>
                <w:bCs/>
                <w:color w:val="004CAB"/>
                <w:lang w:val="es-CL"/>
              </w:rPr>
            </w:pPr>
          </w:p>
        </w:tc>
        <w:tc>
          <w:tcPr>
            <w:tcW w:w="953" w:type="dxa"/>
            <w:vAlign w:val="center"/>
          </w:tcPr>
          <w:p w14:paraId="52D7FBD8" w14:textId="17DD6FBD" w:rsidR="0008359F" w:rsidRPr="006E6B90" w:rsidRDefault="002A29AF" w:rsidP="00563261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01</w:t>
            </w:r>
            <w:r w:rsidR="0008359F">
              <w:rPr>
                <w:lang w:val="es-CL"/>
              </w:rPr>
              <w:t>:</w:t>
            </w:r>
            <w:r>
              <w:rPr>
                <w:lang w:val="es-CL"/>
              </w:rPr>
              <w:t>55</w:t>
            </w:r>
          </w:p>
        </w:tc>
        <w:tc>
          <w:tcPr>
            <w:tcW w:w="6414" w:type="dxa"/>
            <w:vAlign w:val="center"/>
          </w:tcPr>
          <w:p w14:paraId="42E570E6" w14:textId="72FFADD9" w:rsidR="0008359F" w:rsidRPr="006E6B90" w:rsidRDefault="0008359F" w:rsidP="00563261">
            <w:pPr>
              <w:rPr>
                <w:lang w:val="es-CL"/>
              </w:rPr>
            </w:pPr>
            <w:r w:rsidRPr="006E6B90">
              <w:rPr>
                <w:lang w:val="es-CL"/>
              </w:rPr>
              <w:t>Término primera inspección de bodega</w:t>
            </w:r>
            <w:r>
              <w:rPr>
                <w:lang w:val="es-CL"/>
              </w:rPr>
              <w:t>s</w:t>
            </w:r>
            <w:r w:rsidRPr="006E6B90">
              <w:rPr>
                <w:lang w:val="es-CL"/>
              </w:rPr>
              <w:t xml:space="preserve"> 1, 2,</w:t>
            </w:r>
            <w:r>
              <w:rPr>
                <w:lang w:val="es-CL"/>
              </w:rPr>
              <w:t xml:space="preserve"> 3, 4</w:t>
            </w:r>
            <w:r w:rsidRPr="006E6B90">
              <w:rPr>
                <w:lang w:val="es-CL"/>
              </w:rPr>
              <w:t xml:space="preserve"> &amp; 5</w:t>
            </w:r>
            <w:r>
              <w:rPr>
                <w:lang w:val="es-CL"/>
              </w:rPr>
              <w:t>.</w:t>
            </w:r>
          </w:p>
        </w:tc>
      </w:tr>
      <w:tr w:rsidR="0008359F" w:rsidRPr="006E6B90" w14:paraId="2BB75AEE" w14:textId="77777777" w:rsidTr="00C76B43">
        <w:trPr>
          <w:trHeight w:val="185"/>
          <w:tblCellSpacing w:w="20" w:type="dxa"/>
          <w:jc w:val="center"/>
        </w:trPr>
        <w:tc>
          <w:tcPr>
            <w:tcW w:w="2447" w:type="dxa"/>
            <w:vMerge/>
            <w:vAlign w:val="center"/>
          </w:tcPr>
          <w:p w14:paraId="7B5DEEE7" w14:textId="06F7DE7A" w:rsidR="0008359F" w:rsidRPr="00211215" w:rsidRDefault="0008359F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b/>
                <w:bCs/>
                <w:color w:val="004CAB"/>
                <w:lang w:val="es-CL"/>
              </w:rPr>
            </w:pPr>
          </w:p>
        </w:tc>
        <w:tc>
          <w:tcPr>
            <w:tcW w:w="953" w:type="dxa"/>
            <w:vAlign w:val="center"/>
          </w:tcPr>
          <w:p w14:paraId="5DA3122C" w14:textId="39C2F3D0" w:rsidR="0008359F" w:rsidRPr="006E6B90" w:rsidRDefault="002A29AF" w:rsidP="00563261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02</w:t>
            </w:r>
            <w:r w:rsidR="0008359F" w:rsidRPr="006E6B90">
              <w:rPr>
                <w:lang w:val="es-CL"/>
              </w:rPr>
              <w:t>:</w:t>
            </w:r>
            <w:r>
              <w:rPr>
                <w:lang w:val="es-CL"/>
              </w:rPr>
              <w:t>0</w:t>
            </w:r>
            <w:r w:rsidR="0008359F">
              <w:rPr>
                <w:lang w:val="es-CL"/>
              </w:rPr>
              <w:t>0</w:t>
            </w:r>
          </w:p>
        </w:tc>
        <w:tc>
          <w:tcPr>
            <w:tcW w:w="6414" w:type="dxa"/>
            <w:vAlign w:val="center"/>
          </w:tcPr>
          <w:p w14:paraId="53FCFE5F" w14:textId="77777777" w:rsidR="0008359F" w:rsidRPr="006E6B90" w:rsidRDefault="0008359F" w:rsidP="00563261">
            <w:pPr>
              <w:rPr>
                <w:lang w:val="es-CL"/>
              </w:rPr>
            </w:pPr>
            <w:r w:rsidRPr="006E6B90">
              <w:rPr>
                <w:lang w:val="es-CL"/>
              </w:rPr>
              <w:t>Retiro personal ALS Inspection.</w:t>
            </w:r>
          </w:p>
        </w:tc>
      </w:tr>
      <w:tr w:rsidR="0008359F" w:rsidRPr="001735B0" w14:paraId="417EEE2B" w14:textId="77777777" w:rsidTr="00C76B43">
        <w:trPr>
          <w:trHeight w:val="340"/>
          <w:tblCellSpacing w:w="20" w:type="dxa"/>
          <w:jc w:val="center"/>
        </w:trPr>
        <w:tc>
          <w:tcPr>
            <w:tcW w:w="2447" w:type="dxa"/>
            <w:vMerge/>
            <w:vAlign w:val="center"/>
          </w:tcPr>
          <w:p w14:paraId="34281CD3" w14:textId="67BF16B4" w:rsidR="0008359F" w:rsidRPr="002C06BE" w:rsidRDefault="0008359F" w:rsidP="0008359F">
            <w:pPr>
              <w:pStyle w:val="Ttulo5"/>
              <w:ind w:right="-166"/>
              <w:jc w:val="center"/>
              <w:rPr>
                <w:rFonts w:ascii="Avenir Next LT Pro" w:hAnsi="Avenir Next LT Pro"/>
                <w:b/>
                <w:bCs/>
                <w:color w:val="004CAB"/>
                <w:lang w:val="es-CL"/>
              </w:rPr>
            </w:pPr>
          </w:p>
        </w:tc>
        <w:tc>
          <w:tcPr>
            <w:tcW w:w="953" w:type="dxa"/>
            <w:vAlign w:val="center"/>
          </w:tcPr>
          <w:p w14:paraId="01E6A59F" w14:textId="20B419D2" w:rsidR="0008359F" w:rsidRPr="002C06BE" w:rsidRDefault="0008359F" w:rsidP="00563261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0</w:t>
            </w:r>
            <w:r w:rsidR="00670E6C">
              <w:rPr>
                <w:lang w:val="es-CL"/>
              </w:rPr>
              <w:t>4</w:t>
            </w:r>
            <w:r w:rsidRPr="002C06BE">
              <w:rPr>
                <w:lang w:val="es-CL"/>
              </w:rPr>
              <w:t>:</w:t>
            </w:r>
            <w:r w:rsidR="00670E6C">
              <w:rPr>
                <w:lang w:val="es-CL"/>
              </w:rPr>
              <w:t>0</w:t>
            </w:r>
            <w:r>
              <w:rPr>
                <w:lang w:val="es-CL"/>
              </w:rPr>
              <w:t>0</w:t>
            </w:r>
          </w:p>
        </w:tc>
        <w:tc>
          <w:tcPr>
            <w:tcW w:w="6414" w:type="dxa"/>
            <w:vAlign w:val="center"/>
          </w:tcPr>
          <w:p w14:paraId="086C6582" w14:textId="77777777" w:rsidR="0008359F" w:rsidRPr="006E6B90" w:rsidRDefault="0008359F" w:rsidP="00563261">
            <w:pPr>
              <w:rPr>
                <w:lang w:val="es-CL"/>
              </w:rPr>
            </w:pPr>
            <w:r w:rsidRPr="006E6B90">
              <w:rPr>
                <w:lang w:val="es-CL"/>
              </w:rPr>
              <w:t>Arribo de ALS Inspection al lugar de la inspección.</w:t>
            </w:r>
          </w:p>
        </w:tc>
      </w:tr>
      <w:tr w:rsidR="0008359F" w:rsidRPr="001735B0" w14:paraId="4F6CF762" w14:textId="77777777" w:rsidTr="00563261">
        <w:trPr>
          <w:trHeight w:val="340"/>
          <w:tblCellSpacing w:w="20" w:type="dxa"/>
          <w:jc w:val="center"/>
        </w:trPr>
        <w:tc>
          <w:tcPr>
            <w:tcW w:w="2447" w:type="dxa"/>
            <w:vMerge/>
            <w:vAlign w:val="center"/>
          </w:tcPr>
          <w:p w14:paraId="3D83AC19" w14:textId="77777777" w:rsidR="0008359F" w:rsidRPr="002C06BE" w:rsidRDefault="0008359F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i/>
                <w:color w:val="1F497D"/>
                <w:lang w:val="es-CL"/>
              </w:rPr>
            </w:pPr>
          </w:p>
        </w:tc>
        <w:tc>
          <w:tcPr>
            <w:tcW w:w="953" w:type="dxa"/>
            <w:vAlign w:val="center"/>
          </w:tcPr>
          <w:p w14:paraId="7F6E0662" w14:textId="559C580B" w:rsidR="0008359F" w:rsidRPr="002C06BE" w:rsidRDefault="0008359F" w:rsidP="00563261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04</w:t>
            </w:r>
            <w:r w:rsidRPr="002C06BE">
              <w:rPr>
                <w:lang w:val="es-CL"/>
              </w:rPr>
              <w:t>:</w:t>
            </w:r>
            <w:r w:rsidR="00670E6C">
              <w:rPr>
                <w:lang w:val="es-CL"/>
              </w:rPr>
              <w:t>3</w:t>
            </w:r>
            <w:r>
              <w:rPr>
                <w:lang w:val="es-CL"/>
              </w:rPr>
              <w:t>0</w:t>
            </w:r>
          </w:p>
        </w:tc>
        <w:tc>
          <w:tcPr>
            <w:tcW w:w="6414" w:type="dxa"/>
            <w:vAlign w:val="center"/>
          </w:tcPr>
          <w:p w14:paraId="3AF7CC7F" w14:textId="5BF00670" w:rsidR="0008359F" w:rsidRPr="006E6B90" w:rsidRDefault="0008359F" w:rsidP="00563261">
            <w:pPr>
              <w:rPr>
                <w:lang w:val="es-CL"/>
              </w:rPr>
            </w:pPr>
            <w:r w:rsidRPr="006E6B90">
              <w:rPr>
                <w:lang w:val="es-CL"/>
              </w:rPr>
              <w:t>Inicio segunda inspección de bodega</w:t>
            </w:r>
            <w:r>
              <w:rPr>
                <w:lang w:val="es-CL"/>
              </w:rPr>
              <w:t>s</w:t>
            </w:r>
            <w:r w:rsidRPr="006E6B90">
              <w:rPr>
                <w:lang w:val="es-CL"/>
              </w:rPr>
              <w:t xml:space="preserve"> 1, 2,</w:t>
            </w:r>
            <w:r>
              <w:rPr>
                <w:lang w:val="es-CL"/>
              </w:rPr>
              <w:t xml:space="preserve"> 3, 4</w:t>
            </w:r>
            <w:r w:rsidRPr="006E6B90">
              <w:rPr>
                <w:lang w:val="es-CL"/>
              </w:rPr>
              <w:t xml:space="preserve"> &amp; 5</w:t>
            </w:r>
            <w:r>
              <w:rPr>
                <w:lang w:val="es-CL"/>
              </w:rPr>
              <w:t>.</w:t>
            </w:r>
          </w:p>
        </w:tc>
      </w:tr>
      <w:tr w:rsidR="0008359F" w:rsidRPr="001735B0" w14:paraId="37753554" w14:textId="77777777" w:rsidTr="00283C80">
        <w:trPr>
          <w:trHeight w:val="340"/>
          <w:tblCellSpacing w:w="20" w:type="dxa"/>
          <w:jc w:val="center"/>
        </w:trPr>
        <w:tc>
          <w:tcPr>
            <w:tcW w:w="2447" w:type="dxa"/>
            <w:vMerge/>
            <w:vAlign w:val="center"/>
          </w:tcPr>
          <w:p w14:paraId="225B3CE0" w14:textId="77777777" w:rsidR="0008359F" w:rsidRPr="002C06BE" w:rsidRDefault="0008359F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i/>
                <w:color w:val="1F497D"/>
                <w:lang w:val="es-CL"/>
              </w:rPr>
            </w:pPr>
          </w:p>
        </w:tc>
        <w:tc>
          <w:tcPr>
            <w:tcW w:w="953" w:type="dxa"/>
            <w:vAlign w:val="center"/>
          </w:tcPr>
          <w:p w14:paraId="213B21C9" w14:textId="4835087F" w:rsidR="0008359F" w:rsidRPr="002C06BE" w:rsidRDefault="0008359F" w:rsidP="00563261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0</w:t>
            </w:r>
            <w:r w:rsidR="00670E6C">
              <w:rPr>
                <w:lang w:val="es-CL"/>
              </w:rPr>
              <w:t>5</w:t>
            </w:r>
            <w:r w:rsidRPr="002C06BE">
              <w:rPr>
                <w:lang w:val="es-CL"/>
              </w:rPr>
              <w:t>:</w:t>
            </w:r>
            <w:r w:rsidR="00670E6C">
              <w:rPr>
                <w:lang w:val="es-CL"/>
              </w:rPr>
              <w:t>0</w:t>
            </w:r>
            <w:r>
              <w:rPr>
                <w:lang w:val="es-CL"/>
              </w:rPr>
              <w:t>0</w:t>
            </w:r>
          </w:p>
        </w:tc>
        <w:tc>
          <w:tcPr>
            <w:tcW w:w="6414" w:type="dxa"/>
            <w:vAlign w:val="center"/>
          </w:tcPr>
          <w:p w14:paraId="748BEFA3" w14:textId="797B5686" w:rsidR="0008359F" w:rsidRPr="006E6B90" w:rsidRDefault="0008359F" w:rsidP="00563261">
            <w:pPr>
              <w:rPr>
                <w:lang w:val="es-CL"/>
              </w:rPr>
            </w:pPr>
            <w:r w:rsidRPr="006E6B90">
              <w:rPr>
                <w:lang w:val="es-CL"/>
              </w:rPr>
              <w:t>Término segunda inspección de bodega</w:t>
            </w:r>
            <w:r>
              <w:rPr>
                <w:lang w:val="es-CL"/>
              </w:rPr>
              <w:t>s</w:t>
            </w:r>
            <w:r w:rsidRPr="006E6B90">
              <w:rPr>
                <w:lang w:val="es-CL"/>
              </w:rPr>
              <w:t xml:space="preserve"> 1, 2,</w:t>
            </w:r>
            <w:r>
              <w:rPr>
                <w:lang w:val="es-CL"/>
              </w:rPr>
              <w:t xml:space="preserve"> 3, 4</w:t>
            </w:r>
            <w:r w:rsidRPr="006E6B90">
              <w:rPr>
                <w:lang w:val="es-CL"/>
              </w:rPr>
              <w:t xml:space="preserve"> &amp; 5</w:t>
            </w:r>
            <w:r>
              <w:rPr>
                <w:lang w:val="es-CL"/>
              </w:rPr>
              <w:t>.</w:t>
            </w:r>
          </w:p>
        </w:tc>
      </w:tr>
      <w:tr w:rsidR="0008359F" w:rsidRPr="001735B0" w14:paraId="0D28C0A6" w14:textId="77777777" w:rsidTr="00283C80">
        <w:trPr>
          <w:trHeight w:val="340"/>
          <w:tblCellSpacing w:w="20" w:type="dxa"/>
          <w:jc w:val="center"/>
        </w:trPr>
        <w:tc>
          <w:tcPr>
            <w:tcW w:w="2447" w:type="dxa"/>
            <w:vMerge/>
            <w:vAlign w:val="center"/>
          </w:tcPr>
          <w:p w14:paraId="268BADC3" w14:textId="77777777" w:rsidR="0008359F" w:rsidRPr="002C06BE" w:rsidRDefault="0008359F" w:rsidP="00D13C25">
            <w:pPr>
              <w:pStyle w:val="Ttulo5"/>
              <w:ind w:right="-166"/>
              <w:jc w:val="center"/>
              <w:rPr>
                <w:rFonts w:ascii="Avenir Next LT Pro" w:hAnsi="Avenir Next LT Pro"/>
                <w:i/>
                <w:color w:val="1F497D"/>
                <w:lang w:val="es-CL"/>
              </w:rPr>
            </w:pPr>
          </w:p>
        </w:tc>
        <w:tc>
          <w:tcPr>
            <w:tcW w:w="953" w:type="dxa"/>
            <w:vAlign w:val="center"/>
          </w:tcPr>
          <w:p w14:paraId="5795C7F0" w14:textId="1F8AAFBC" w:rsidR="0008359F" w:rsidRPr="002C06BE" w:rsidRDefault="0008359F" w:rsidP="00563261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0</w:t>
            </w:r>
            <w:r w:rsidR="00670E6C">
              <w:rPr>
                <w:lang w:val="es-CL"/>
              </w:rPr>
              <w:t>5</w:t>
            </w:r>
            <w:r w:rsidRPr="002C06BE">
              <w:rPr>
                <w:lang w:val="es-CL"/>
              </w:rPr>
              <w:t>:</w:t>
            </w:r>
            <w:r w:rsidR="00670E6C">
              <w:rPr>
                <w:lang w:val="es-CL"/>
              </w:rPr>
              <w:t>1</w:t>
            </w:r>
            <w:r>
              <w:rPr>
                <w:lang w:val="es-CL"/>
              </w:rPr>
              <w:t>0</w:t>
            </w:r>
          </w:p>
        </w:tc>
        <w:tc>
          <w:tcPr>
            <w:tcW w:w="6414" w:type="dxa"/>
            <w:vAlign w:val="center"/>
          </w:tcPr>
          <w:p w14:paraId="28242193" w14:textId="2D76D419" w:rsidR="0008359F" w:rsidRPr="006E6B90" w:rsidRDefault="0008359F" w:rsidP="00563261">
            <w:pPr>
              <w:rPr>
                <w:lang w:val="es-CL"/>
              </w:rPr>
            </w:pPr>
            <w:r>
              <w:rPr>
                <w:lang w:val="es-CL"/>
              </w:rPr>
              <w:t>Firma de certificado a bordo de la nave.</w:t>
            </w:r>
          </w:p>
        </w:tc>
      </w:tr>
      <w:tr w:rsidR="0008359F" w:rsidRPr="006E6B90" w14:paraId="5AF614E2" w14:textId="77777777" w:rsidTr="00563261">
        <w:trPr>
          <w:trHeight w:val="340"/>
          <w:tblCellSpacing w:w="20" w:type="dxa"/>
          <w:jc w:val="center"/>
        </w:trPr>
        <w:tc>
          <w:tcPr>
            <w:tcW w:w="2447" w:type="dxa"/>
            <w:vMerge/>
            <w:vAlign w:val="center"/>
          </w:tcPr>
          <w:p w14:paraId="3775C8DB" w14:textId="77777777" w:rsidR="0008359F" w:rsidRPr="002C06BE" w:rsidRDefault="0008359F" w:rsidP="00BC2F1F">
            <w:pPr>
              <w:pStyle w:val="Ttulo5"/>
              <w:ind w:right="-166"/>
              <w:jc w:val="center"/>
              <w:rPr>
                <w:rFonts w:ascii="Avenir Next LT Pro" w:hAnsi="Avenir Next LT Pro"/>
                <w:i/>
                <w:color w:val="1F497D"/>
                <w:lang w:val="es-CL"/>
              </w:rPr>
            </w:pPr>
          </w:p>
        </w:tc>
        <w:tc>
          <w:tcPr>
            <w:tcW w:w="953" w:type="dxa"/>
            <w:vAlign w:val="center"/>
          </w:tcPr>
          <w:p w14:paraId="3CA738B9" w14:textId="3D7F8054" w:rsidR="0008359F" w:rsidRPr="002C06BE" w:rsidRDefault="0008359F" w:rsidP="00BC2F1F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0</w:t>
            </w:r>
            <w:r w:rsidR="00670E6C">
              <w:rPr>
                <w:lang w:val="es-CL"/>
              </w:rPr>
              <w:t>5</w:t>
            </w:r>
            <w:r w:rsidRPr="002C06BE">
              <w:rPr>
                <w:lang w:val="es-CL"/>
              </w:rPr>
              <w:t>:</w:t>
            </w:r>
            <w:r w:rsidR="00670E6C">
              <w:rPr>
                <w:lang w:val="es-CL"/>
              </w:rPr>
              <w:t>15</w:t>
            </w:r>
          </w:p>
        </w:tc>
        <w:tc>
          <w:tcPr>
            <w:tcW w:w="6414" w:type="dxa"/>
            <w:vAlign w:val="center"/>
          </w:tcPr>
          <w:p w14:paraId="7637EFC3" w14:textId="3886BFCC" w:rsidR="0008359F" w:rsidRPr="006E6B90" w:rsidRDefault="0008359F" w:rsidP="00BC2F1F">
            <w:pPr>
              <w:rPr>
                <w:lang w:val="es-CL"/>
              </w:rPr>
            </w:pPr>
            <w:r w:rsidRPr="006E6B90">
              <w:rPr>
                <w:lang w:val="es-CL"/>
              </w:rPr>
              <w:t>Retiro personal ALS Inspection.</w:t>
            </w:r>
          </w:p>
        </w:tc>
      </w:tr>
    </w:tbl>
    <w:p w14:paraId="6F735547" w14:textId="2C733A89" w:rsidR="00D36720" w:rsidRDefault="00D36720" w:rsidP="00D36720">
      <w:pPr>
        <w:jc w:val="center"/>
        <w:rPr>
          <w:rFonts w:cs="Arial"/>
          <w:b/>
          <w:color w:val="004CAB"/>
          <w:sz w:val="36"/>
          <w:szCs w:val="36"/>
          <w:lang w:val="es-CL"/>
        </w:rPr>
      </w:pPr>
    </w:p>
    <w:p w14:paraId="5045FA78" w14:textId="77777777" w:rsidR="002054BB" w:rsidRPr="009844AA" w:rsidRDefault="002054BB" w:rsidP="002054BB">
      <w:pPr>
        <w:numPr>
          <w:ilvl w:val="0"/>
          <w:numId w:val="2"/>
        </w:numPr>
        <w:spacing w:after="0" w:line="240" w:lineRule="auto"/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 xml:space="preserve">OBSERVACIONES </w:t>
      </w:r>
    </w:p>
    <w:p w14:paraId="172801E2" w14:textId="09B62A91" w:rsidR="00613524" w:rsidRPr="006E6B90" w:rsidRDefault="00B35904" w:rsidP="00013317">
      <w:pPr>
        <w:spacing w:after="0" w:line="276" w:lineRule="auto"/>
        <w:jc w:val="both"/>
        <w:rPr>
          <w:rFonts w:cs="Arial"/>
          <w:lang w:val="es-CL"/>
        </w:rPr>
      </w:pPr>
      <w:r w:rsidRPr="006E6B90">
        <w:rPr>
          <w:rFonts w:cs="Arial"/>
          <w:lang w:val="es-CL"/>
        </w:rPr>
        <w:t xml:space="preserve">Se realiza la inspección inicial en las bodegas señaladas, </w:t>
      </w:r>
      <w:r>
        <w:rPr>
          <w:rFonts w:cs="Arial"/>
          <w:lang w:val="es-CL"/>
        </w:rPr>
        <w:t xml:space="preserve">desde el nivel del piso al interior de </w:t>
      </w:r>
      <w:proofErr w:type="gramStart"/>
      <w:r>
        <w:rPr>
          <w:rFonts w:cs="Arial"/>
          <w:lang w:val="es-CL"/>
        </w:rPr>
        <w:t>las mismas</w:t>
      </w:r>
      <w:proofErr w:type="gramEnd"/>
      <w:r>
        <w:rPr>
          <w:rFonts w:cs="Arial"/>
          <w:lang w:val="es-CL"/>
        </w:rPr>
        <w:t xml:space="preserve">, </w:t>
      </w:r>
      <w:r w:rsidRPr="006E6B90">
        <w:rPr>
          <w:rFonts w:cs="Arial"/>
          <w:lang w:val="es-CL"/>
        </w:rPr>
        <w:t xml:space="preserve">las que se encontraban limpias, secas y </w:t>
      </w:r>
      <w:r>
        <w:rPr>
          <w:rFonts w:cs="Arial"/>
          <w:lang w:val="es-CL"/>
        </w:rPr>
        <w:t>escasa</w:t>
      </w:r>
      <w:r w:rsidRPr="006E6B90">
        <w:rPr>
          <w:rFonts w:cs="Arial"/>
          <w:lang w:val="es-CL"/>
        </w:rPr>
        <w:t xml:space="preserve"> presencia de óxido</w:t>
      </w:r>
      <w:r w:rsidR="00613524" w:rsidRPr="006E6B90">
        <w:rPr>
          <w:rFonts w:cs="Arial"/>
          <w:lang w:val="es-CL"/>
        </w:rPr>
        <w:t xml:space="preserve"> en sus mamparos, bandas laterales y respectivo piso, por lo cual se solicitó encalado</w:t>
      </w:r>
      <w:r w:rsidR="00DE7575">
        <w:rPr>
          <w:rFonts w:cs="Arial"/>
          <w:lang w:val="es-CL"/>
        </w:rPr>
        <w:t xml:space="preserve"> de piso</w:t>
      </w:r>
      <w:r w:rsidR="003114D4">
        <w:rPr>
          <w:rFonts w:cs="Arial"/>
          <w:lang w:val="es-CL"/>
        </w:rPr>
        <w:t xml:space="preserve"> y </w:t>
      </w:r>
      <w:r w:rsidR="007C404C">
        <w:rPr>
          <w:rFonts w:cs="Arial"/>
          <w:lang w:val="es-CL"/>
        </w:rPr>
        <w:t>1</w:t>
      </w:r>
      <w:r w:rsidR="003114D4">
        <w:rPr>
          <w:rFonts w:cs="Arial"/>
          <w:lang w:val="es-CL"/>
        </w:rPr>
        <w:t xml:space="preserve"> metro de altura en</w:t>
      </w:r>
      <w:r w:rsidR="002D5573">
        <w:rPr>
          <w:rFonts w:cs="Arial"/>
          <w:lang w:val="es-CL"/>
        </w:rPr>
        <w:t xml:space="preserve"> totalidad de </w:t>
      </w:r>
      <w:r w:rsidR="000E1448">
        <w:rPr>
          <w:rFonts w:cs="Arial"/>
          <w:lang w:val="es-CL"/>
        </w:rPr>
        <w:t>bodegas</w:t>
      </w:r>
      <w:r w:rsidR="002D5573">
        <w:rPr>
          <w:rFonts w:cs="Arial"/>
          <w:lang w:val="es-CL"/>
        </w:rPr>
        <w:t>.</w:t>
      </w:r>
    </w:p>
    <w:p w14:paraId="28597158" w14:textId="77777777" w:rsidR="00013317" w:rsidRDefault="00013317" w:rsidP="00013317">
      <w:pPr>
        <w:spacing w:after="0" w:line="276" w:lineRule="auto"/>
        <w:jc w:val="both"/>
        <w:rPr>
          <w:rFonts w:cs="Arial"/>
          <w:lang w:val="es-CL"/>
        </w:rPr>
      </w:pPr>
    </w:p>
    <w:p w14:paraId="62A4FD07" w14:textId="4F561FC0" w:rsidR="00903125" w:rsidRPr="006E6B90" w:rsidRDefault="00903125" w:rsidP="00903125">
      <w:pPr>
        <w:spacing w:after="0" w:line="276" w:lineRule="auto"/>
        <w:jc w:val="both"/>
        <w:rPr>
          <w:rFonts w:cs="Arial"/>
          <w:lang w:val="es-CL"/>
        </w:rPr>
      </w:pPr>
      <w:r>
        <w:rPr>
          <w:rFonts w:cs="Arial"/>
          <w:lang w:val="es-CL"/>
        </w:rPr>
        <w:t>Primera</w:t>
      </w:r>
      <w:r w:rsidR="006B3B79">
        <w:rPr>
          <w:rFonts w:cs="Arial"/>
          <w:lang w:val="es-CL"/>
        </w:rPr>
        <w:t xml:space="preserve"> y segunda</w:t>
      </w:r>
      <w:r w:rsidR="008E1A04">
        <w:rPr>
          <w:rFonts w:cs="Arial"/>
          <w:lang w:val="es-CL"/>
        </w:rPr>
        <w:t xml:space="preserve"> inspección </w:t>
      </w:r>
      <w:r w:rsidRPr="006E6B90">
        <w:rPr>
          <w:rFonts w:cs="Arial"/>
          <w:lang w:val="es-CL"/>
        </w:rPr>
        <w:t>realizada</w:t>
      </w:r>
      <w:r w:rsidR="006B3B79">
        <w:rPr>
          <w:rFonts w:cs="Arial"/>
          <w:lang w:val="es-CL"/>
        </w:rPr>
        <w:t>s</w:t>
      </w:r>
      <w:r>
        <w:rPr>
          <w:rFonts w:cs="Arial"/>
          <w:lang w:val="es-CL"/>
        </w:rPr>
        <w:t xml:space="preserve"> </w:t>
      </w:r>
      <w:r w:rsidRPr="006E6B90">
        <w:rPr>
          <w:rFonts w:cs="Arial"/>
          <w:lang w:val="es-CL"/>
        </w:rPr>
        <w:t xml:space="preserve">con </w:t>
      </w:r>
      <w:r>
        <w:rPr>
          <w:rFonts w:cs="Arial"/>
          <w:lang w:val="es-CL"/>
        </w:rPr>
        <w:t xml:space="preserve">luz </w:t>
      </w:r>
      <w:r w:rsidR="005071BE">
        <w:rPr>
          <w:rFonts w:cs="Arial"/>
          <w:lang w:val="es-CL"/>
        </w:rPr>
        <w:t>artifici</w:t>
      </w:r>
      <w:r w:rsidR="008E1A04">
        <w:rPr>
          <w:rFonts w:cs="Arial"/>
          <w:lang w:val="es-CL"/>
        </w:rPr>
        <w:t>a</w:t>
      </w:r>
      <w:r w:rsidR="006B3B79">
        <w:rPr>
          <w:rFonts w:cs="Arial"/>
          <w:lang w:val="es-CL"/>
        </w:rPr>
        <w:t>l</w:t>
      </w:r>
      <w:r w:rsidR="008D33FD">
        <w:rPr>
          <w:rFonts w:cs="Arial"/>
          <w:lang w:val="es-CL"/>
        </w:rPr>
        <w:t>, ambas</w:t>
      </w:r>
      <w:r>
        <w:rPr>
          <w:rFonts w:cs="Arial"/>
          <w:lang w:val="es-CL"/>
        </w:rPr>
        <w:t xml:space="preserve"> inspecciones fueron realizadas </w:t>
      </w:r>
      <w:r w:rsidRPr="006E6B90">
        <w:rPr>
          <w:rFonts w:cs="Arial"/>
          <w:lang w:val="es-CL"/>
        </w:rPr>
        <w:t>juntamente con primer oficial de la nave.</w:t>
      </w:r>
    </w:p>
    <w:p w14:paraId="27507DCE" w14:textId="77777777" w:rsidR="00613524" w:rsidRPr="006E6B90" w:rsidRDefault="00613524" w:rsidP="00013317">
      <w:pPr>
        <w:spacing w:after="0" w:line="276" w:lineRule="auto"/>
        <w:jc w:val="both"/>
        <w:rPr>
          <w:rFonts w:cs="Arial"/>
          <w:lang w:val="es-CL"/>
        </w:rPr>
      </w:pPr>
    </w:p>
    <w:p w14:paraId="55F70487" w14:textId="04DC32A6" w:rsidR="00613524" w:rsidRDefault="00613524" w:rsidP="00013317">
      <w:pPr>
        <w:spacing w:after="0" w:line="276" w:lineRule="auto"/>
        <w:jc w:val="both"/>
        <w:rPr>
          <w:rFonts w:cs="Arial"/>
          <w:lang w:val="es-CL"/>
        </w:rPr>
      </w:pPr>
      <w:r w:rsidRPr="006E6B90">
        <w:rPr>
          <w:rFonts w:cs="Arial"/>
          <w:lang w:val="es-CL"/>
        </w:rPr>
        <w:t>En nuestra segunda</w:t>
      </w:r>
      <w:r w:rsidR="007A72F1">
        <w:rPr>
          <w:rFonts w:cs="Arial"/>
          <w:lang w:val="es-CL"/>
        </w:rPr>
        <w:t xml:space="preserve"> inspección,</w:t>
      </w:r>
      <w:r w:rsidRPr="006E6B90">
        <w:rPr>
          <w:rFonts w:cs="Arial"/>
          <w:lang w:val="es-CL"/>
        </w:rPr>
        <w:t xml:space="preserve"> se observan la</w:t>
      </w:r>
      <w:r w:rsidR="00282C78">
        <w:rPr>
          <w:rFonts w:cs="Arial"/>
          <w:lang w:val="es-CL"/>
        </w:rPr>
        <w:t>s</w:t>
      </w:r>
      <w:r w:rsidRPr="006E6B90">
        <w:rPr>
          <w:rFonts w:cs="Arial"/>
          <w:lang w:val="es-CL"/>
        </w:rPr>
        <w:t xml:space="preserve"> bodega</w:t>
      </w:r>
      <w:r w:rsidR="00282C78">
        <w:rPr>
          <w:rFonts w:cs="Arial"/>
          <w:lang w:val="es-CL"/>
        </w:rPr>
        <w:t>s</w:t>
      </w:r>
      <w:r w:rsidRPr="006E6B90">
        <w:rPr>
          <w:rFonts w:cs="Arial"/>
          <w:lang w:val="es-CL"/>
        </w:rPr>
        <w:t xml:space="preserve"> limpia</w:t>
      </w:r>
      <w:r w:rsidR="00282C78">
        <w:rPr>
          <w:rFonts w:cs="Arial"/>
          <w:lang w:val="es-CL"/>
        </w:rPr>
        <w:t>s</w:t>
      </w:r>
      <w:r w:rsidRPr="006E6B90">
        <w:rPr>
          <w:rFonts w:cs="Arial"/>
          <w:lang w:val="es-CL"/>
        </w:rPr>
        <w:t xml:space="preserve">, secas y encaladas. </w:t>
      </w:r>
    </w:p>
    <w:p w14:paraId="6C52E3A3" w14:textId="77777777" w:rsidR="00013317" w:rsidRDefault="00013317" w:rsidP="00013317">
      <w:pPr>
        <w:spacing w:after="0" w:line="276" w:lineRule="auto"/>
        <w:jc w:val="both"/>
        <w:rPr>
          <w:rFonts w:cs="Arial"/>
          <w:lang w:val="es-CL"/>
        </w:rPr>
      </w:pPr>
    </w:p>
    <w:p w14:paraId="4CFD09AA" w14:textId="08B59B77" w:rsidR="00013317" w:rsidRPr="009844AA" w:rsidRDefault="002B5076" w:rsidP="00013317">
      <w:pPr>
        <w:numPr>
          <w:ilvl w:val="0"/>
          <w:numId w:val="2"/>
        </w:numPr>
        <w:spacing w:after="0" w:line="240" w:lineRule="auto"/>
        <w:rPr>
          <w:rFonts w:cs="Arial"/>
          <w:b/>
          <w:color w:val="004CAB"/>
          <w:sz w:val="24"/>
          <w:szCs w:val="24"/>
          <w:u w:val="single"/>
          <w:lang w:val="es-CL"/>
        </w:rPr>
      </w:pPr>
      <w:r>
        <w:rPr>
          <w:rFonts w:cs="Arial"/>
          <w:b/>
          <w:color w:val="004CAB"/>
          <w:sz w:val="24"/>
          <w:szCs w:val="24"/>
          <w:u w:val="single"/>
          <w:lang w:val="es-CL"/>
        </w:rPr>
        <w:t>Ú</w:t>
      </w:r>
      <w:r w:rsidR="00013317">
        <w:rPr>
          <w:rFonts w:cs="Arial"/>
          <w:b/>
          <w:color w:val="004CAB"/>
          <w:sz w:val="24"/>
          <w:szCs w:val="24"/>
          <w:u w:val="single"/>
          <w:lang w:val="es-CL"/>
        </w:rPr>
        <w:t xml:space="preserve">LTIMAS CARGAS </w:t>
      </w:r>
    </w:p>
    <w:p w14:paraId="645F6EFA" w14:textId="549C7C48" w:rsidR="000C4AA1" w:rsidRPr="001735B0" w:rsidRDefault="00C665A1" w:rsidP="001735B0">
      <w:pPr>
        <w:spacing w:line="276" w:lineRule="auto"/>
        <w:jc w:val="both"/>
        <w:rPr>
          <w:rFonts w:cs="Arial"/>
          <w:lang w:val="es-CL"/>
        </w:rPr>
      </w:pPr>
      <w:r w:rsidRPr="001735B0">
        <w:rPr>
          <w:rFonts w:cs="Arial"/>
          <w:lang w:val="es-CL"/>
        </w:rPr>
        <w:t>Trigo</w:t>
      </w:r>
      <w:r w:rsidR="00DB3729" w:rsidRPr="001735B0">
        <w:rPr>
          <w:rFonts w:cs="Arial"/>
          <w:lang w:val="es-CL"/>
        </w:rPr>
        <w:t xml:space="preserve"> </w:t>
      </w:r>
      <w:r w:rsidR="00DD3635" w:rsidRPr="001735B0">
        <w:rPr>
          <w:rFonts w:cs="Arial"/>
          <w:lang w:val="es-CL"/>
        </w:rPr>
        <w:t xml:space="preserve">(última carga) </w:t>
      </w:r>
      <w:r w:rsidR="00DB3729" w:rsidRPr="001735B0">
        <w:rPr>
          <w:rFonts w:cs="Arial"/>
          <w:lang w:val="es-CL"/>
        </w:rPr>
        <w:t>/</w:t>
      </w:r>
      <w:r w:rsidR="007F2578" w:rsidRPr="001735B0">
        <w:rPr>
          <w:rFonts w:cs="Arial"/>
          <w:lang w:val="es-CL"/>
        </w:rPr>
        <w:t xml:space="preserve"> </w:t>
      </w:r>
      <w:r w:rsidRPr="001735B0">
        <w:rPr>
          <w:rFonts w:cs="Arial"/>
          <w:lang w:val="es-CL"/>
        </w:rPr>
        <w:t>Acero</w:t>
      </w:r>
      <w:r w:rsidR="00E51A84" w:rsidRPr="001735B0">
        <w:rPr>
          <w:rFonts w:cs="Arial"/>
          <w:lang w:val="es-CL"/>
        </w:rPr>
        <w:t xml:space="preserve"> / </w:t>
      </w:r>
      <w:r w:rsidRPr="001735B0">
        <w:rPr>
          <w:rFonts w:cs="Arial"/>
          <w:lang w:val="es-CL"/>
        </w:rPr>
        <w:t>Potasa</w:t>
      </w:r>
    </w:p>
    <w:p w14:paraId="30B77B97" w14:textId="253F1896" w:rsidR="00520AAE" w:rsidRPr="00520AAE" w:rsidRDefault="00520AAE" w:rsidP="00DB3729">
      <w:pPr>
        <w:pStyle w:val="Prrafodelista"/>
        <w:spacing w:line="276" w:lineRule="auto"/>
        <w:jc w:val="both"/>
        <w:rPr>
          <w:rFonts w:cs="Arial"/>
          <w:lang w:val="es-CL"/>
        </w:rPr>
      </w:pPr>
    </w:p>
    <w:p w14:paraId="46ABBBCD" w14:textId="461C4087" w:rsidR="002054BB" w:rsidRPr="009844AA" w:rsidRDefault="002054BB" w:rsidP="00013317">
      <w:pPr>
        <w:numPr>
          <w:ilvl w:val="0"/>
          <w:numId w:val="2"/>
        </w:numPr>
        <w:spacing w:after="0" w:line="240" w:lineRule="auto"/>
        <w:rPr>
          <w:rFonts w:cs="Arial"/>
          <w:color w:val="004CAB"/>
          <w:sz w:val="24"/>
          <w:szCs w:val="24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>CONCLUSI</w:t>
      </w:r>
      <w:r w:rsidR="002B5076">
        <w:rPr>
          <w:rFonts w:cs="Arial"/>
          <w:b/>
          <w:color w:val="004CAB"/>
          <w:sz w:val="24"/>
          <w:szCs w:val="24"/>
          <w:u w:val="single"/>
          <w:lang w:val="es-CL"/>
        </w:rPr>
        <w:t>Ó</w:t>
      </w: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 xml:space="preserve">N </w:t>
      </w:r>
    </w:p>
    <w:p w14:paraId="20E4487E" w14:textId="5ED2997B" w:rsidR="002054BB" w:rsidRDefault="002054BB" w:rsidP="002054BB">
      <w:pPr>
        <w:rPr>
          <w:rFonts w:cs="Arial"/>
          <w:lang w:val="es-CL"/>
        </w:rPr>
      </w:pPr>
      <w:r w:rsidRPr="006E6B90">
        <w:rPr>
          <w:rFonts w:cs="Arial"/>
          <w:lang w:val="es-CL"/>
        </w:rPr>
        <w:t xml:space="preserve">Bodegas aceptadas aptas para cargar sal, limpias, secas y </w:t>
      </w:r>
      <w:r w:rsidR="00437A94">
        <w:rPr>
          <w:rFonts w:cs="Arial"/>
          <w:lang w:val="es-CL"/>
        </w:rPr>
        <w:t>encaladas.</w:t>
      </w:r>
    </w:p>
    <w:p w14:paraId="67F3E6E8" w14:textId="741E4498" w:rsidR="009844AA" w:rsidRDefault="009844AA" w:rsidP="002054BB">
      <w:pPr>
        <w:rPr>
          <w:rFonts w:cs="Arial"/>
          <w:lang w:val="es-CL"/>
        </w:rPr>
      </w:pPr>
    </w:p>
    <w:p w14:paraId="3CE67155" w14:textId="031F83D1" w:rsidR="002054BB" w:rsidRPr="009844AA" w:rsidRDefault="002054BB" w:rsidP="002054BB">
      <w:pPr>
        <w:ind w:left="720"/>
        <w:jc w:val="center"/>
        <w:rPr>
          <w:rFonts w:cs="Arial"/>
          <w:b/>
          <w:color w:val="004CAB"/>
          <w:sz w:val="32"/>
          <w:szCs w:val="32"/>
          <w:u w:val="single"/>
          <w:lang w:val="es-CL"/>
        </w:rPr>
      </w:pPr>
      <w:r w:rsidRPr="009844AA">
        <w:rPr>
          <w:rFonts w:cs="Arial"/>
          <w:b/>
          <w:color w:val="004CAB"/>
          <w:sz w:val="32"/>
          <w:szCs w:val="32"/>
          <w:u w:val="single"/>
          <w:lang w:val="es-CL"/>
        </w:rPr>
        <w:t>SET FOTOGR</w:t>
      </w:r>
      <w:r w:rsidR="00444C9E">
        <w:rPr>
          <w:rFonts w:cs="Arial"/>
          <w:b/>
          <w:color w:val="004CAB"/>
          <w:sz w:val="32"/>
          <w:szCs w:val="32"/>
          <w:u w:val="single"/>
          <w:lang w:val="es-CL"/>
        </w:rPr>
        <w:t>Á</w:t>
      </w:r>
      <w:r w:rsidRPr="009844AA">
        <w:rPr>
          <w:rFonts w:cs="Arial"/>
          <w:b/>
          <w:color w:val="004CAB"/>
          <w:sz w:val="32"/>
          <w:szCs w:val="32"/>
          <w:u w:val="single"/>
          <w:lang w:val="es-CL"/>
        </w:rPr>
        <w:t>FICO</w:t>
      </w:r>
    </w:p>
    <w:p w14:paraId="6F96A0B8" w14:textId="77777777" w:rsidR="002054BB" w:rsidRPr="009844AA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00A0A0B1" w14:textId="77777777" w:rsidR="002054BB" w:rsidRPr="009844AA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>PRIMERA INSPECCIÓN</w:t>
      </w:r>
    </w:p>
    <w:p w14:paraId="2D4164DE" w14:textId="77777777" w:rsidR="002054BB" w:rsidRPr="009844AA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40C765D3" w14:textId="77777777" w:rsidR="002054BB" w:rsidRPr="009844AA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>Bodega 1</w:t>
      </w:r>
    </w:p>
    <w:p w14:paraId="3C9A3871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06"/>
      </w:tblGrid>
      <w:tr w:rsidR="002054BB" w:rsidRPr="002A29AF" w14:paraId="19903076" w14:textId="77777777" w:rsidTr="00B67536">
        <w:trPr>
          <w:trHeight w:val="3025"/>
          <w:tblCellSpacing w:w="20" w:type="dxa"/>
          <w:jc w:val="center"/>
        </w:trPr>
        <w:tc>
          <w:tcPr>
            <w:tcW w:w="4447" w:type="dxa"/>
          </w:tcPr>
          <w:p w14:paraId="03740EB0" w14:textId="27C5FF00" w:rsidR="002054BB" w:rsidRPr="00917F39" w:rsidRDefault="00917F39" w:rsidP="00917F39">
            <w:pPr>
              <w:pStyle w:val="NormalWeb"/>
              <w:jc w:val="center"/>
              <w:rPr>
                <w:lang w:val="es-CL"/>
              </w:rPr>
            </w:pPr>
            <w:r w:rsidRPr="00917F39">
              <w:rPr>
                <w:noProof/>
                <w:lang w:val="es-CL"/>
              </w:rPr>
              <w:drawing>
                <wp:inline distT="0" distB="0" distL="0" distR="0" wp14:anchorId="153C602A" wp14:editId="465D0E43">
                  <wp:extent cx="2714625" cy="2371725"/>
                  <wp:effectExtent l="0" t="0" r="9525" b="9525"/>
                  <wp:docPr id="1811137639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2371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6" w:type="dxa"/>
          </w:tcPr>
          <w:p w14:paraId="16641BEE" w14:textId="517E9663" w:rsidR="002054BB" w:rsidRPr="00917F39" w:rsidRDefault="00917F39" w:rsidP="00917F39">
            <w:pPr>
              <w:pStyle w:val="NormalWeb"/>
              <w:jc w:val="center"/>
              <w:rPr>
                <w:lang w:val="es-CL"/>
              </w:rPr>
            </w:pPr>
            <w:r w:rsidRPr="00917F39">
              <w:rPr>
                <w:noProof/>
                <w:lang w:val="es-CL"/>
              </w:rPr>
              <w:drawing>
                <wp:inline distT="0" distB="0" distL="0" distR="0" wp14:anchorId="07D540C1" wp14:editId="10EFFE73">
                  <wp:extent cx="2714625" cy="2352675"/>
                  <wp:effectExtent l="0" t="0" r="9525" b="9525"/>
                  <wp:docPr id="75087008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4BB" w:rsidRPr="001735B0" w14:paraId="5DEC55D1" w14:textId="77777777" w:rsidTr="00B67536">
        <w:trPr>
          <w:trHeight w:val="465"/>
          <w:tblCellSpacing w:w="20" w:type="dxa"/>
          <w:jc w:val="center"/>
        </w:trPr>
        <w:tc>
          <w:tcPr>
            <w:tcW w:w="4447" w:type="dxa"/>
            <w:vAlign w:val="center"/>
          </w:tcPr>
          <w:p w14:paraId="4B9FDEC8" w14:textId="2C27D603" w:rsidR="002054BB" w:rsidRPr="006E6B90" w:rsidRDefault="002054BB" w:rsidP="002054BB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  <w:lang w:val="pt-PT"/>
              </w:rPr>
            </w:pPr>
            <w:r w:rsidRPr="006E6B90">
              <w:rPr>
                <w:rFonts w:cs="Arial"/>
                <w:lang w:val="pt-PT"/>
              </w:rPr>
              <w:t xml:space="preserve">Vista </w:t>
            </w:r>
            <w:r w:rsidR="007F10A2">
              <w:rPr>
                <w:rFonts w:cs="Arial"/>
                <w:lang w:val="pt-PT"/>
              </w:rPr>
              <w:t xml:space="preserve">de la proa </w:t>
            </w:r>
            <w:r w:rsidRPr="006E6B90">
              <w:rPr>
                <w:rFonts w:cs="Arial"/>
                <w:lang w:val="pt-PT"/>
              </w:rPr>
              <w:t xml:space="preserve"> bodega N°</w:t>
            </w:r>
            <w:r w:rsidR="009844AA">
              <w:rPr>
                <w:rFonts w:cs="Arial"/>
                <w:lang w:val="pt-PT"/>
              </w:rPr>
              <w:t xml:space="preserve"> </w:t>
            </w:r>
            <w:r w:rsidRPr="006E6B90">
              <w:rPr>
                <w:rFonts w:cs="Arial"/>
                <w:lang w:val="pt-PT"/>
              </w:rPr>
              <w:t>1.</w:t>
            </w:r>
          </w:p>
        </w:tc>
        <w:tc>
          <w:tcPr>
            <w:tcW w:w="4446" w:type="dxa"/>
            <w:vAlign w:val="center"/>
          </w:tcPr>
          <w:p w14:paraId="4F32762C" w14:textId="38D68F96" w:rsidR="002054BB" w:rsidRPr="006E6B90" w:rsidRDefault="002054BB" w:rsidP="002054BB">
            <w:pPr>
              <w:numPr>
                <w:ilvl w:val="0"/>
                <w:numId w:val="1"/>
              </w:numPr>
              <w:spacing w:after="0" w:line="240" w:lineRule="auto"/>
              <w:ind w:left="461" w:hanging="284"/>
              <w:jc w:val="center"/>
              <w:rPr>
                <w:rFonts w:cs="Arial"/>
                <w:lang w:val="pt-PT"/>
              </w:rPr>
            </w:pPr>
            <w:r w:rsidRPr="006E6B90">
              <w:rPr>
                <w:rFonts w:cs="Arial"/>
                <w:lang w:val="pt-PT"/>
              </w:rPr>
              <w:t xml:space="preserve"> </w:t>
            </w:r>
            <w:r w:rsidR="00A43E9E" w:rsidRPr="006E6B90">
              <w:rPr>
                <w:rFonts w:cs="Arial"/>
                <w:lang w:val="pt-PT"/>
              </w:rPr>
              <w:t xml:space="preserve">Vista </w:t>
            </w:r>
            <w:r w:rsidR="00A43E9E">
              <w:rPr>
                <w:rFonts w:cs="Arial"/>
                <w:lang w:val="pt-PT"/>
              </w:rPr>
              <w:t>banda de estribor apta para encalar</w:t>
            </w:r>
            <w:r w:rsidR="00A43E9E" w:rsidRPr="006E6B90">
              <w:rPr>
                <w:rFonts w:cs="Arial"/>
                <w:lang w:val="es-CL"/>
              </w:rPr>
              <w:t>.</w:t>
            </w:r>
          </w:p>
        </w:tc>
      </w:tr>
    </w:tbl>
    <w:p w14:paraId="4EA518FA" w14:textId="77777777" w:rsidR="002054BB" w:rsidRPr="006E6B90" w:rsidRDefault="002054BB" w:rsidP="002054BB">
      <w:pPr>
        <w:jc w:val="center"/>
        <w:rPr>
          <w:rFonts w:cs="Arial"/>
          <w:b/>
          <w:color w:val="1F497D"/>
          <w:sz w:val="36"/>
          <w:szCs w:val="36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06"/>
      </w:tblGrid>
      <w:tr w:rsidR="002054BB" w:rsidRPr="002A29AF" w14:paraId="2082AC7B" w14:textId="77777777" w:rsidTr="00B0016F">
        <w:trPr>
          <w:trHeight w:val="3177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2EBC17CC" w14:textId="37CE7F79" w:rsidR="002054BB" w:rsidRPr="00917F39" w:rsidRDefault="00917F39" w:rsidP="00917F39">
            <w:pPr>
              <w:pStyle w:val="NormalWeb"/>
              <w:jc w:val="center"/>
              <w:rPr>
                <w:lang w:val="es-CL"/>
              </w:rPr>
            </w:pPr>
            <w:r w:rsidRPr="00917F39">
              <w:rPr>
                <w:noProof/>
                <w:lang w:val="es-CL"/>
              </w:rPr>
              <w:drawing>
                <wp:inline distT="0" distB="0" distL="0" distR="0" wp14:anchorId="7E88A9E3" wp14:editId="2E36698D">
                  <wp:extent cx="2724150" cy="2419350"/>
                  <wp:effectExtent l="0" t="0" r="0" b="0"/>
                  <wp:docPr id="907119869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2419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00E9B2F2" w14:textId="065937DF" w:rsidR="002054BB" w:rsidRPr="00917F39" w:rsidRDefault="00917F39" w:rsidP="00917F39">
            <w:pPr>
              <w:pStyle w:val="NormalWeb"/>
              <w:jc w:val="center"/>
              <w:rPr>
                <w:lang w:val="es-CL"/>
              </w:rPr>
            </w:pPr>
            <w:r w:rsidRPr="00917F39">
              <w:rPr>
                <w:noProof/>
                <w:lang w:val="es-CL"/>
              </w:rPr>
              <w:drawing>
                <wp:inline distT="0" distB="0" distL="0" distR="0" wp14:anchorId="6B14EFBF" wp14:editId="5B8F6E46">
                  <wp:extent cx="2724150" cy="2409825"/>
                  <wp:effectExtent l="0" t="0" r="0" b="9525"/>
                  <wp:docPr id="974511155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240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4BB" w:rsidRPr="001735B0" w14:paraId="6C9FBE19" w14:textId="77777777" w:rsidTr="00BE2DFB">
        <w:trPr>
          <w:trHeight w:val="101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501FB7DC" w14:textId="08B232B8" w:rsidR="002054BB" w:rsidRPr="006E6B90" w:rsidRDefault="00D36720" w:rsidP="002054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Mamparo de popa sin restos de carga</w:t>
            </w:r>
            <w:r w:rsidR="002054BB" w:rsidRPr="006E6B90">
              <w:rPr>
                <w:rFonts w:cs="Arial"/>
                <w:lang w:val="es-CL"/>
              </w:rPr>
              <w:t xml:space="preserve">. </w:t>
            </w:r>
          </w:p>
        </w:tc>
        <w:tc>
          <w:tcPr>
            <w:tcW w:w="444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26141CC0" w14:textId="4798417F" w:rsidR="002054BB" w:rsidRPr="006E6B90" w:rsidRDefault="00D10ACD" w:rsidP="00E55AE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 w:rsidRPr="006E6B90">
              <w:rPr>
                <w:rFonts w:cs="Arial"/>
                <w:lang w:val="pt-PT"/>
              </w:rPr>
              <w:t xml:space="preserve">Vista </w:t>
            </w:r>
            <w:r w:rsidR="00481EB2">
              <w:rPr>
                <w:rFonts w:cs="Arial"/>
                <w:lang w:val="pt-PT"/>
              </w:rPr>
              <w:t xml:space="preserve">banda de </w:t>
            </w:r>
            <w:r w:rsidR="00A43E9E">
              <w:rPr>
                <w:rFonts w:cs="Arial"/>
                <w:lang w:val="pt-PT"/>
              </w:rPr>
              <w:t>ba</w:t>
            </w:r>
            <w:r w:rsidR="00481EB2">
              <w:rPr>
                <w:rFonts w:cs="Arial"/>
                <w:lang w:val="pt-PT"/>
              </w:rPr>
              <w:t>bor apta para encalar</w:t>
            </w:r>
            <w:r w:rsidR="00481EB2" w:rsidRPr="006E6B90">
              <w:rPr>
                <w:rFonts w:cs="Arial"/>
                <w:lang w:val="es-CL"/>
              </w:rPr>
              <w:t>.</w:t>
            </w:r>
          </w:p>
        </w:tc>
      </w:tr>
    </w:tbl>
    <w:p w14:paraId="474CC8CE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77A82316" w14:textId="6BD55127" w:rsidR="002054BB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0856F9AF" w14:textId="77777777" w:rsidR="002054BB" w:rsidRPr="009844AA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>Bodega 2</w:t>
      </w:r>
    </w:p>
    <w:p w14:paraId="0BB55744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06"/>
      </w:tblGrid>
      <w:tr w:rsidR="002054BB" w:rsidRPr="006E6B90" w14:paraId="571C30A8" w14:textId="77777777" w:rsidTr="00B67536">
        <w:trPr>
          <w:trHeight w:val="3025"/>
          <w:tblCellSpacing w:w="20" w:type="dxa"/>
          <w:jc w:val="center"/>
        </w:trPr>
        <w:tc>
          <w:tcPr>
            <w:tcW w:w="4447" w:type="dxa"/>
          </w:tcPr>
          <w:p w14:paraId="46E17104" w14:textId="4EA66114" w:rsidR="002054BB" w:rsidRPr="002B4859" w:rsidRDefault="002B4859" w:rsidP="002B4859">
            <w:pPr>
              <w:pStyle w:val="NormalWeb"/>
              <w:jc w:val="center"/>
              <w:rPr>
                <w:lang w:val="es-CL"/>
              </w:rPr>
            </w:pPr>
            <w:r w:rsidRPr="002B4859">
              <w:rPr>
                <w:noProof/>
                <w:lang w:val="es-CL"/>
              </w:rPr>
              <w:drawing>
                <wp:inline distT="0" distB="0" distL="0" distR="0" wp14:anchorId="7ED50103" wp14:editId="75828178">
                  <wp:extent cx="2714625" cy="2609850"/>
                  <wp:effectExtent l="0" t="0" r="9525" b="0"/>
                  <wp:docPr id="1008041231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260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6" w:type="dxa"/>
          </w:tcPr>
          <w:p w14:paraId="51B991D3" w14:textId="77723EAF" w:rsidR="002054BB" w:rsidRPr="00A81FE1" w:rsidRDefault="00A81FE1" w:rsidP="00A81FE1">
            <w:pPr>
              <w:pStyle w:val="NormalWeb"/>
              <w:jc w:val="center"/>
              <w:rPr>
                <w:lang w:val="es-CL"/>
              </w:rPr>
            </w:pPr>
            <w:r w:rsidRPr="00A81FE1">
              <w:rPr>
                <w:noProof/>
                <w:lang w:val="es-CL"/>
              </w:rPr>
              <w:drawing>
                <wp:inline distT="0" distB="0" distL="0" distR="0" wp14:anchorId="31B02BEA" wp14:editId="124AF10B">
                  <wp:extent cx="2714625" cy="2590800"/>
                  <wp:effectExtent l="0" t="0" r="9525" b="0"/>
                  <wp:docPr id="176980604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259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4BB" w:rsidRPr="001735B0" w14:paraId="4149156C" w14:textId="77777777" w:rsidTr="00B67536">
        <w:trPr>
          <w:trHeight w:val="465"/>
          <w:tblCellSpacing w:w="20" w:type="dxa"/>
          <w:jc w:val="center"/>
        </w:trPr>
        <w:tc>
          <w:tcPr>
            <w:tcW w:w="4447" w:type="dxa"/>
            <w:vAlign w:val="center"/>
          </w:tcPr>
          <w:p w14:paraId="6F83712C" w14:textId="0142F5E3" w:rsidR="002054BB" w:rsidRPr="006E6B90" w:rsidRDefault="00520AAE" w:rsidP="002054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>
              <w:rPr>
                <w:rFonts w:cs="Arial"/>
                <w:lang w:val="pt-PT"/>
              </w:rPr>
              <w:t xml:space="preserve">Vista general </w:t>
            </w:r>
            <w:r w:rsidR="00812D6D">
              <w:rPr>
                <w:rFonts w:cs="Arial"/>
                <w:lang w:val="pt-PT"/>
              </w:rPr>
              <w:t>del mamparo de proa, apta para encalar.</w:t>
            </w:r>
          </w:p>
        </w:tc>
        <w:tc>
          <w:tcPr>
            <w:tcW w:w="4446" w:type="dxa"/>
            <w:vAlign w:val="center"/>
          </w:tcPr>
          <w:p w14:paraId="2099A484" w14:textId="5F77E299" w:rsidR="002054BB" w:rsidRPr="006E6B90" w:rsidRDefault="00A662AD" w:rsidP="002054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>
              <w:rPr>
                <w:rFonts w:cs="Arial"/>
                <w:lang w:val="pt-PT"/>
              </w:rPr>
              <w:t>Vista banda estribor apta para encalar</w:t>
            </w:r>
            <w:r w:rsidRPr="006E6B90">
              <w:rPr>
                <w:rFonts w:cs="Arial"/>
                <w:lang w:val="es-CL"/>
              </w:rPr>
              <w:t>.</w:t>
            </w:r>
          </w:p>
        </w:tc>
      </w:tr>
    </w:tbl>
    <w:p w14:paraId="2BC7B64A" w14:textId="77777777" w:rsidR="002054BB" w:rsidRPr="006E6B90" w:rsidRDefault="002054BB" w:rsidP="002054BB">
      <w:pPr>
        <w:jc w:val="center"/>
        <w:rPr>
          <w:rFonts w:cs="Arial"/>
          <w:b/>
          <w:color w:val="1F497D"/>
          <w:sz w:val="36"/>
          <w:szCs w:val="36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06"/>
      </w:tblGrid>
      <w:tr w:rsidR="002054BB" w:rsidRPr="002A29AF" w14:paraId="59327705" w14:textId="77777777" w:rsidTr="00150646">
        <w:trPr>
          <w:trHeight w:val="3228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27A8F77F" w14:textId="12141DCB" w:rsidR="002054BB" w:rsidRPr="00A81FE1" w:rsidRDefault="00A81FE1" w:rsidP="00A81FE1">
            <w:pPr>
              <w:pStyle w:val="NormalWeb"/>
              <w:jc w:val="center"/>
              <w:rPr>
                <w:lang w:val="es-CL"/>
              </w:rPr>
            </w:pPr>
            <w:r w:rsidRPr="00A81FE1">
              <w:rPr>
                <w:noProof/>
                <w:lang w:val="es-CL"/>
              </w:rPr>
              <w:drawing>
                <wp:inline distT="0" distB="0" distL="0" distR="0" wp14:anchorId="6A728CD0" wp14:editId="35151452">
                  <wp:extent cx="2724150" cy="2505075"/>
                  <wp:effectExtent l="0" t="0" r="0" b="9525"/>
                  <wp:docPr id="785342788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250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182B88F9" w14:textId="7D6971E4" w:rsidR="002054BB" w:rsidRPr="00A81FE1" w:rsidRDefault="00A81FE1" w:rsidP="00A81FE1">
            <w:pPr>
              <w:pStyle w:val="NormalWeb"/>
              <w:jc w:val="center"/>
              <w:rPr>
                <w:lang w:val="es-CL"/>
              </w:rPr>
            </w:pPr>
            <w:r w:rsidRPr="00A81FE1">
              <w:rPr>
                <w:noProof/>
                <w:lang w:val="es-CL"/>
              </w:rPr>
              <w:drawing>
                <wp:inline distT="0" distB="0" distL="0" distR="0" wp14:anchorId="1B5F769E" wp14:editId="2C9CDAAF">
                  <wp:extent cx="2705100" cy="2505075"/>
                  <wp:effectExtent l="0" t="0" r="0" b="9525"/>
                  <wp:docPr id="699575807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250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4BB" w:rsidRPr="001735B0" w14:paraId="0A976D48" w14:textId="77777777" w:rsidTr="00B67536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000CEE5C" w14:textId="75E176EA" w:rsidR="002054BB" w:rsidRPr="006E6B90" w:rsidRDefault="007F10A2" w:rsidP="002054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pt-PT"/>
              </w:rPr>
              <w:t>Vista de</w:t>
            </w:r>
            <w:r w:rsidR="00520AAE">
              <w:rPr>
                <w:rFonts w:cs="Arial"/>
                <w:lang w:val="pt-PT"/>
              </w:rPr>
              <w:t>l piso al interior de la bodega</w:t>
            </w:r>
            <w:r w:rsidRPr="006E6B90">
              <w:rPr>
                <w:rFonts w:cs="Arial"/>
                <w:lang w:val="es-CL"/>
              </w:rPr>
              <w:t>.</w:t>
            </w:r>
          </w:p>
        </w:tc>
        <w:tc>
          <w:tcPr>
            <w:tcW w:w="444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0B20F659" w14:textId="153CE086" w:rsidR="002054BB" w:rsidRPr="006E6B90" w:rsidRDefault="00A662AD" w:rsidP="002054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pt-PT"/>
              </w:rPr>
              <w:t>Vista general del mamparo de popa, apta para encalar.</w:t>
            </w:r>
          </w:p>
        </w:tc>
      </w:tr>
    </w:tbl>
    <w:p w14:paraId="6E482615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60E9F3D9" w14:textId="77777777" w:rsidR="002054BB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7938FCB9" w14:textId="77777777" w:rsidR="00F11771" w:rsidRDefault="00F11771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1A44487C" w14:textId="77777777" w:rsidR="00F11771" w:rsidRDefault="00F11771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5A991F0A" w14:textId="4D52D366" w:rsidR="00520AAE" w:rsidRPr="009844AA" w:rsidRDefault="00520AAE" w:rsidP="00520AAE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lastRenderedPageBreak/>
        <w:t xml:space="preserve">Bodega </w:t>
      </w:r>
      <w:r>
        <w:rPr>
          <w:rFonts w:cs="Arial"/>
          <w:b/>
          <w:color w:val="004CAB"/>
          <w:sz w:val="24"/>
          <w:szCs w:val="24"/>
          <w:u w:val="single"/>
          <w:lang w:val="es-CL"/>
        </w:rPr>
        <w:t>3</w:t>
      </w:r>
    </w:p>
    <w:p w14:paraId="3F48A58A" w14:textId="77777777" w:rsidR="00520AAE" w:rsidRPr="006E6B90" w:rsidRDefault="00520AAE" w:rsidP="00520AAE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06"/>
      </w:tblGrid>
      <w:tr w:rsidR="00520AAE" w:rsidRPr="006E6B90" w14:paraId="7FA3BA7F" w14:textId="77777777" w:rsidTr="0094507E">
        <w:trPr>
          <w:trHeight w:val="3025"/>
          <w:tblCellSpacing w:w="20" w:type="dxa"/>
          <w:jc w:val="center"/>
        </w:trPr>
        <w:tc>
          <w:tcPr>
            <w:tcW w:w="4447" w:type="dxa"/>
          </w:tcPr>
          <w:p w14:paraId="61036FFB" w14:textId="50AC3DE0" w:rsidR="00520AAE" w:rsidRPr="00AC5ADB" w:rsidRDefault="00F90ED5" w:rsidP="00CF621B">
            <w:pPr>
              <w:pStyle w:val="NormalWeb"/>
              <w:rPr>
                <w:lang w:val="es-CL"/>
              </w:rPr>
            </w:pPr>
            <w:r w:rsidRPr="00F90ED5">
              <w:rPr>
                <w:noProof/>
                <w:lang w:val="es-CL"/>
              </w:rPr>
              <w:drawing>
                <wp:inline distT="0" distB="0" distL="0" distR="0" wp14:anchorId="2ED489BF" wp14:editId="7A97705F">
                  <wp:extent cx="2724150" cy="2409825"/>
                  <wp:effectExtent l="0" t="0" r="0" b="9525"/>
                  <wp:docPr id="960545734" name="Imagen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240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6" w:type="dxa"/>
          </w:tcPr>
          <w:p w14:paraId="5BEBC9A6" w14:textId="12919B75" w:rsidR="00520AAE" w:rsidRPr="00AC5ADB" w:rsidRDefault="00AC5ADB" w:rsidP="00AC5ADB">
            <w:pPr>
              <w:pStyle w:val="NormalWeb"/>
              <w:jc w:val="center"/>
              <w:rPr>
                <w:lang w:val="es-CL"/>
              </w:rPr>
            </w:pPr>
            <w:r w:rsidRPr="00AC5ADB">
              <w:rPr>
                <w:noProof/>
                <w:lang w:val="es-CL"/>
              </w:rPr>
              <w:drawing>
                <wp:inline distT="0" distB="0" distL="0" distR="0" wp14:anchorId="2C0C1815" wp14:editId="03259C1B">
                  <wp:extent cx="2714625" cy="2400300"/>
                  <wp:effectExtent l="0" t="0" r="9525" b="0"/>
                  <wp:docPr id="1993698467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240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0AAE" w:rsidRPr="001735B0" w14:paraId="3CB872C0" w14:textId="77777777" w:rsidTr="0094507E">
        <w:trPr>
          <w:trHeight w:val="274"/>
          <w:tblCellSpacing w:w="20" w:type="dxa"/>
          <w:jc w:val="center"/>
        </w:trPr>
        <w:tc>
          <w:tcPr>
            <w:tcW w:w="4447" w:type="dxa"/>
            <w:vAlign w:val="center"/>
          </w:tcPr>
          <w:p w14:paraId="47368822" w14:textId="1D51563F" w:rsidR="00520AAE" w:rsidRPr="006E6B90" w:rsidRDefault="00520AAE" w:rsidP="00520AA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>
              <w:rPr>
                <w:rFonts w:cs="Arial"/>
                <w:lang w:val="pt-PT"/>
              </w:rPr>
              <w:t xml:space="preserve">Vista </w:t>
            </w:r>
            <w:r w:rsidR="00F90ED5">
              <w:rPr>
                <w:rFonts w:cs="Arial"/>
                <w:lang w:val="pt-PT"/>
              </w:rPr>
              <w:t>de tuberia, sin restos de carga anterior.</w:t>
            </w:r>
          </w:p>
        </w:tc>
        <w:tc>
          <w:tcPr>
            <w:tcW w:w="4446" w:type="dxa"/>
            <w:vAlign w:val="center"/>
          </w:tcPr>
          <w:p w14:paraId="12114CB5" w14:textId="6A6F4E16" w:rsidR="00520AAE" w:rsidRPr="006E6B90" w:rsidRDefault="00150646" w:rsidP="00520AA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>
              <w:rPr>
                <w:rFonts w:cs="Arial"/>
                <w:lang w:val="pt-PT"/>
              </w:rPr>
              <w:t>Vista del piso de la bodega, apta para encalar.</w:t>
            </w:r>
          </w:p>
        </w:tc>
      </w:tr>
    </w:tbl>
    <w:p w14:paraId="0B171608" w14:textId="77777777" w:rsidR="00520AAE" w:rsidRPr="006E6B90" w:rsidRDefault="00520AAE" w:rsidP="00520AAE">
      <w:pPr>
        <w:jc w:val="center"/>
        <w:rPr>
          <w:rFonts w:cs="Arial"/>
          <w:b/>
          <w:color w:val="1F497D"/>
          <w:sz w:val="36"/>
          <w:szCs w:val="36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06"/>
      </w:tblGrid>
      <w:tr w:rsidR="00520AAE" w:rsidRPr="002A29AF" w14:paraId="2C0F6536" w14:textId="77777777" w:rsidTr="00C3152F">
        <w:trPr>
          <w:trHeight w:val="3228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0FB4E210" w14:textId="65552896" w:rsidR="00520AAE" w:rsidRPr="00AC5ADB" w:rsidRDefault="00AC5ADB" w:rsidP="00AC5ADB">
            <w:pPr>
              <w:pStyle w:val="NormalWeb"/>
              <w:jc w:val="center"/>
              <w:rPr>
                <w:lang w:val="es-CL"/>
              </w:rPr>
            </w:pPr>
            <w:r w:rsidRPr="00AC5ADB">
              <w:rPr>
                <w:noProof/>
                <w:lang w:val="es-CL"/>
              </w:rPr>
              <w:drawing>
                <wp:inline distT="0" distB="0" distL="0" distR="0" wp14:anchorId="727556B8" wp14:editId="0304188E">
                  <wp:extent cx="2724150" cy="2438400"/>
                  <wp:effectExtent l="0" t="0" r="0" b="0"/>
                  <wp:docPr id="1372348387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243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29513949" w14:textId="6A26CF63" w:rsidR="00520AAE" w:rsidRPr="00AC5ADB" w:rsidRDefault="00AC5ADB" w:rsidP="00AC5ADB">
            <w:pPr>
              <w:pStyle w:val="NormalWeb"/>
              <w:jc w:val="center"/>
              <w:rPr>
                <w:lang w:val="es-CL"/>
              </w:rPr>
            </w:pPr>
            <w:r w:rsidRPr="00AC5ADB">
              <w:rPr>
                <w:noProof/>
                <w:lang w:val="es-CL"/>
              </w:rPr>
              <w:drawing>
                <wp:inline distT="0" distB="0" distL="0" distR="0" wp14:anchorId="220CAD67" wp14:editId="651F61FB">
                  <wp:extent cx="2705100" cy="2428875"/>
                  <wp:effectExtent l="0" t="0" r="0" b="9525"/>
                  <wp:docPr id="62959846" name="Imagen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2428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0AAE" w:rsidRPr="001735B0" w14:paraId="17C541A2" w14:textId="77777777" w:rsidTr="0094507E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65AA8B3A" w14:textId="7BFF9F06" w:rsidR="00520AAE" w:rsidRPr="006E6B90" w:rsidRDefault="00967373" w:rsidP="00520AA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Vista b</w:t>
            </w:r>
            <w:r w:rsidR="00017C26">
              <w:rPr>
                <w:rFonts w:cs="Arial"/>
                <w:lang w:val="es-CL"/>
              </w:rPr>
              <w:t xml:space="preserve">anda de </w:t>
            </w:r>
            <w:r w:rsidR="008B3CD3">
              <w:rPr>
                <w:rFonts w:cs="Arial"/>
                <w:lang w:val="es-CL"/>
              </w:rPr>
              <w:t>estri</w:t>
            </w:r>
            <w:r w:rsidR="00017C26">
              <w:rPr>
                <w:rFonts w:cs="Arial"/>
                <w:lang w:val="es-CL"/>
              </w:rPr>
              <w:t>bor en condiciones de encalar</w:t>
            </w:r>
            <w:r w:rsidR="00017C26" w:rsidRPr="006E6B90">
              <w:rPr>
                <w:rFonts w:cs="Arial"/>
                <w:lang w:val="es-CL"/>
              </w:rPr>
              <w:t>.</w:t>
            </w:r>
          </w:p>
        </w:tc>
        <w:tc>
          <w:tcPr>
            <w:tcW w:w="444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5AAC1C44" w14:textId="47FF5D7B" w:rsidR="00520AAE" w:rsidRPr="006E6B90" w:rsidRDefault="00520AAE" w:rsidP="00520AA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 xml:space="preserve">Banda de </w:t>
            </w:r>
            <w:r w:rsidR="008B3CD3">
              <w:rPr>
                <w:rFonts w:cs="Arial"/>
                <w:lang w:val="es-CL"/>
              </w:rPr>
              <w:t>ba</w:t>
            </w:r>
            <w:r>
              <w:rPr>
                <w:rFonts w:cs="Arial"/>
                <w:lang w:val="es-CL"/>
              </w:rPr>
              <w:t>bor en condiciones de encalar</w:t>
            </w:r>
            <w:r w:rsidRPr="006E6B90">
              <w:rPr>
                <w:rFonts w:cs="Arial"/>
                <w:lang w:val="es-CL"/>
              </w:rPr>
              <w:t>.</w:t>
            </w:r>
          </w:p>
        </w:tc>
      </w:tr>
    </w:tbl>
    <w:p w14:paraId="0573B108" w14:textId="77777777" w:rsidR="00520AAE" w:rsidRPr="006E6B90" w:rsidRDefault="00520AAE" w:rsidP="00520AAE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5BA6FCAD" w14:textId="30385888" w:rsidR="00520AAE" w:rsidRDefault="00520AAE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7CA93185" w14:textId="5E5CE17F" w:rsidR="00520AAE" w:rsidRDefault="00520AAE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2C439D07" w14:textId="38EBF1DB" w:rsidR="00520AAE" w:rsidRDefault="00520AAE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4EAA3001" w14:textId="72008135" w:rsidR="00520AAE" w:rsidRDefault="00520AAE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1869CF35" w14:textId="77777777" w:rsidR="00520AAE" w:rsidRDefault="00520AAE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2B2B0BBA" w14:textId="77777777" w:rsidR="002054BB" w:rsidRPr="009844AA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lastRenderedPageBreak/>
        <w:t>Bodega 4</w:t>
      </w:r>
    </w:p>
    <w:p w14:paraId="2D6DBA49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06"/>
      </w:tblGrid>
      <w:tr w:rsidR="002054BB" w:rsidRPr="006E6B90" w14:paraId="2E62B2B9" w14:textId="77777777" w:rsidTr="00B67536">
        <w:trPr>
          <w:trHeight w:val="3025"/>
          <w:tblCellSpacing w:w="20" w:type="dxa"/>
          <w:jc w:val="center"/>
        </w:trPr>
        <w:tc>
          <w:tcPr>
            <w:tcW w:w="4447" w:type="dxa"/>
          </w:tcPr>
          <w:p w14:paraId="65904295" w14:textId="3E96D796" w:rsidR="002054BB" w:rsidRPr="00F60079" w:rsidRDefault="00F60079" w:rsidP="00F60079">
            <w:pPr>
              <w:pStyle w:val="NormalWeb"/>
              <w:jc w:val="center"/>
              <w:rPr>
                <w:lang w:val="es-CL"/>
              </w:rPr>
            </w:pPr>
            <w:r w:rsidRPr="00F60079">
              <w:rPr>
                <w:noProof/>
                <w:lang w:val="es-CL"/>
              </w:rPr>
              <w:drawing>
                <wp:inline distT="0" distB="0" distL="0" distR="0" wp14:anchorId="2DBF339B" wp14:editId="2857F100">
                  <wp:extent cx="2724150" cy="2562225"/>
                  <wp:effectExtent l="0" t="0" r="0" b="9525"/>
                  <wp:docPr id="2108409084" name="Imagen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email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4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256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6" w:type="dxa"/>
          </w:tcPr>
          <w:p w14:paraId="6A573394" w14:textId="053C0C58" w:rsidR="002054BB" w:rsidRPr="00F60079" w:rsidRDefault="00F60079" w:rsidP="00F60079">
            <w:pPr>
              <w:pStyle w:val="NormalWeb"/>
              <w:jc w:val="center"/>
              <w:rPr>
                <w:lang w:val="es-CL"/>
              </w:rPr>
            </w:pPr>
            <w:r w:rsidRPr="00F60079">
              <w:rPr>
                <w:noProof/>
                <w:lang w:val="es-CL"/>
              </w:rPr>
              <w:drawing>
                <wp:inline distT="0" distB="0" distL="0" distR="0" wp14:anchorId="055AE194" wp14:editId="2FA4945F">
                  <wp:extent cx="2724150" cy="2562225"/>
                  <wp:effectExtent l="0" t="0" r="0" b="9525"/>
                  <wp:docPr id="400011081" name="Imagen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256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4BB" w:rsidRPr="001735B0" w14:paraId="40F31E5C" w14:textId="77777777" w:rsidTr="00B67536">
        <w:trPr>
          <w:trHeight w:val="274"/>
          <w:tblCellSpacing w:w="20" w:type="dxa"/>
          <w:jc w:val="center"/>
        </w:trPr>
        <w:tc>
          <w:tcPr>
            <w:tcW w:w="4447" w:type="dxa"/>
            <w:vAlign w:val="center"/>
          </w:tcPr>
          <w:p w14:paraId="1B6F23A6" w14:textId="3C1F45F5" w:rsidR="002054BB" w:rsidRPr="006E6B90" w:rsidRDefault="00EE2E2A" w:rsidP="00520AA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>
              <w:rPr>
                <w:rFonts w:cs="Arial"/>
                <w:lang w:val="es-CL"/>
              </w:rPr>
              <w:t>Mamparo de proa en condiciones de encalar</w:t>
            </w:r>
            <w:r w:rsidRPr="006E6B90">
              <w:rPr>
                <w:rFonts w:cs="Arial"/>
                <w:lang w:val="es-CL"/>
              </w:rPr>
              <w:t>.</w:t>
            </w:r>
          </w:p>
        </w:tc>
        <w:tc>
          <w:tcPr>
            <w:tcW w:w="4446" w:type="dxa"/>
            <w:vAlign w:val="center"/>
          </w:tcPr>
          <w:p w14:paraId="11B752E0" w14:textId="737D7DEC" w:rsidR="002054BB" w:rsidRPr="006E6B90" w:rsidRDefault="00EE2E2A" w:rsidP="00520AA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>
              <w:rPr>
                <w:rFonts w:cs="Arial"/>
                <w:lang w:val="pt-PT"/>
              </w:rPr>
              <w:t>Banda de estribor en condiciones de encalar.</w:t>
            </w:r>
          </w:p>
        </w:tc>
      </w:tr>
    </w:tbl>
    <w:p w14:paraId="49E09819" w14:textId="77777777" w:rsidR="002054BB" w:rsidRPr="006E6B90" w:rsidRDefault="002054BB" w:rsidP="002054BB">
      <w:pPr>
        <w:jc w:val="center"/>
        <w:rPr>
          <w:rFonts w:cs="Arial"/>
          <w:b/>
          <w:color w:val="1F497D"/>
          <w:sz w:val="36"/>
          <w:szCs w:val="36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06"/>
      </w:tblGrid>
      <w:tr w:rsidR="002054BB" w:rsidRPr="002A29AF" w14:paraId="060B4A0F" w14:textId="77777777" w:rsidTr="00BE32EF">
        <w:trPr>
          <w:trHeight w:val="3228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4837C768" w14:textId="5A801E23" w:rsidR="002054BB" w:rsidRPr="00F60079" w:rsidRDefault="00F60079" w:rsidP="00F60079">
            <w:pPr>
              <w:pStyle w:val="NormalWeb"/>
              <w:jc w:val="center"/>
              <w:rPr>
                <w:lang w:val="es-CL"/>
              </w:rPr>
            </w:pPr>
            <w:r w:rsidRPr="00F60079">
              <w:rPr>
                <w:noProof/>
                <w:lang w:val="es-CL"/>
              </w:rPr>
              <w:drawing>
                <wp:inline distT="0" distB="0" distL="0" distR="0" wp14:anchorId="00C14971" wp14:editId="2891BF15">
                  <wp:extent cx="2733675" cy="2552700"/>
                  <wp:effectExtent l="0" t="0" r="9525" b="0"/>
                  <wp:docPr id="377323953" name="Imagen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email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7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255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1EE9AFD5" w14:textId="509655F2" w:rsidR="002054BB" w:rsidRPr="00F60079" w:rsidRDefault="00F60079" w:rsidP="00F60079">
            <w:pPr>
              <w:pStyle w:val="NormalWeb"/>
              <w:jc w:val="center"/>
              <w:rPr>
                <w:lang w:val="es-CL"/>
              </w:rPr>
            </w:pPr>
            <w:r w:rsidRPr="00F60079">
              <w:rPr>
                <w:noProof/>
                <w:lang w:val="es-CL"/>
              </w:rPr>
              <w:drawing>
                <wp:inline distT="0" distB="0" distL="0" distR="0" wp14:anchorId="6BF51308" wp14:editId="6E80B1F0">
                  <wp:extent cx="2705100" cy="2533650"/>
                  <wp:effectExtent l="0" t="0" r="0" b="0"/>
                  <wp:docPr id="1182448661" name="Imagen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253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4BB" w:rsidRPr="001735B0" w14:paraId="38227E5F" w14:textId="77777777" w:rsidTr="00B67536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7A24E674" w14:textId="3054BD7F" w:rsidR="002054BB" w:rsidRPr="006E6B90" w:rsidRDefault="00EE2E2A" w:rsidP="00520AA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Mamparo de popa en condiciones de encalar</w:t>
            </w:r>
            <w:r w:rsidRPr="006E6B90">
              <w:rPr>
                <w:rFonts w:cs="Arial"/>
                <w:lang w:val="es-CL"/>
              </w:rPr>
              <w:t>.</w:t>
            </w:r>
          </w:p>
        </w:tc>
        <w:tc>
          <w:tcPr>
            <w:tcW w:w="444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74A9FB81" w14:textId="3306DA23" w:rsidR="002054BB" w:rsidRPr="006E6B90" w:rsidRDefault="00A64BD9" w:rsidP="00520AA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pt-PT"/>
              </w:rPr>
              <w:t>Vist</w:t>
            </w:r>
            <w:r w:rsidR="00726BA3">
              <w:rPr>
                <w:rFonts w:cs="Arial"/>
                <w:lang w:val="pt-PT"/>
              </w:rPr>
              <w:t>a de tuberia de sonda sin restos de carga.</w:t>
            </w:r>
          </w:p>
        </w:tc>
      </w:tr>
    </w:tbl>
    <w:p w14:paraId="1E56DBC1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05393B68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7FA8B269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05D157BD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4B1FAF39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334251B4" w14:textId="77777777" w:rsidR="002054BB" w:rsidRPr="009844AA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lastRenderedPageBreak/>
        <w:t>Bodega 5</w:t>
      </w:r>
    </w:p>
    <w:p w14:paraId="12452FD3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06"/>
      </w:tblGrid>
      <w:tr w:rsidR="002054BB" w:rsidRPr="006E6B90" w14:paraId="2E0DF85A" w14:textId="77777777" w:rsidTr="00B67536">
        <w:trPr>
          <w:trHeight w:val="3025"/>
          <w:tblCellSpacing w:w="20" w:type="dxa"/>
          <w:jc w:val="center"/>
        </w:trPr>
        <w:tc>
          <w:tcPr>
            <w:tcW w:w="4447" w:type="dxa"/>
          </w:tcPr>
          <w:p w14:paraId="0348656F" w14:textId="560E24B0" w:rsidR="002054BB" w:rsidRPr="00FE1AA4" w:rsidRDefault="00FE1AA4" w:rsidP="0056008A">
            <w:pPr>
              <w:pStyle w:val="NormalWeb"/>
              <w:rPr>
                <w:lang w:val="es-CL"/>
              </w:rPr>
            </w:pPr>
            <w:r w:rsidRPr="00FE1AA4">
              <w:rPr>
                <w:noProof/>
                <w:lang w:val="es-CL"/>
              </w:rPr>
              <w:drawing>
                <wp:inline distT="0" distB="0" distL="0" distR="0" wp14:anchorId="2C93B91C" wp14:editId="53CA5648">
                  <wp:extent cx="2733675" cy="2457450"/>
                  <wp:effectExtent l="0" t="0" r="9525" b="0"/>
                  <wp:docPr id="491634839" name="Imagen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245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6" w:type="dxa"/>
          </w:tcPr>
          <w:p w14:paraId="0B67F425" w14:textId="7231B0DD" w:rsidR="002054BB" w:rsidRPr="00FE1AA4" w:rsidRDefault="00FE1AA4" w:rsidP="00FE1AA4">
            <w:pPr>
              <w:pStyle w:val="NormalWeb"/>
              <w:jc w:val="center"/>
              <w:rPr>
                <w:lang w:val="es-CL"/>
              </w:rPr>
            </w:pPr>
            <w:r w:rsidRPr="00FE1AA4">
              <w:rPr>
                <w:noProof/>
                <w:lang w:val="es-CL"/>
              </w:rPr>
              <w:drawing>
                <wp:inline distT="0" distB="0" distL="0" distR="0" wp14:anchorId="1F9BEA21" wp14:editId="4C22DA0A">
                  <wp:extent cx="2724150" cy="2447925"/>
                  <wp:effectExtent l="0" t="0" r="0" b="9525"/>
                  <wp:docPr id="1173253859" name="Imagen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244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4BB" w:rsidRPr="001735B0" w14:paraId="01556767" w14:textId="77777777" w:rsidTr="00B67536">
        <w:trPr>
          <w:trHeight w:val="465"/>
          <w:tblCellSpacing w:w="20" w:type="dxa"/>
          <w:jc w:val="center"/>
        </w:trPr>
        <w:tc>
          <w:tcPr>
            <w:tcW w:w="4447" w:type="dxa"/>
            <w:vAlign w:val="center"/>
          </w:tcPr>
          <w:p w14:paraId="68FD550C" w14:textId="00BA264A" w:rsidR="002054BB" w:rsidRPr="006E6B90" w:rsidRDefault="00EC7881" w:rsidP="00520AA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>
              <w:rPr>
                <w:rFonts w:cs="Arial"/>
                <w:lang w:val="es-CL"/>
              </w:rPr>
              <w:t>Vista mamparo de proa, en condiciones de encalar.</w:t>
            </w:r>
          </w:p>
        </w:tc>
        <w:tc>
          <w:tcPr>
            <w:tcW w:w="4446" w:type="dxa"/>
            <w:vAlign w:val="center"/>
          </w:tcPr>
          <w:p w14:paraId="59B49F70" w14:textId="78E7C13A" w:rsidR="002054BB" w:rsidRPr="006E6B90" w:rsidRDefault="00EC7881" w:rsidP="00520AA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>
              <w:rPr>
                <w:rFonts w:cs="Arial"/>
                <w:lang w:val="es-CL"/>
              </w:rPr>
              <w:t>Vista banda de estribor en condiciones de encalar.</w:t>
            </w:r>
            <w:r w:rsidR="002054BB" w:rsidRPr="006E6B90">
              <w:rPr>
                <w:rFonts w:cs="Arial"/>
                <w:lang w:val="pt-PT"/>
              </w:rPr>
              <w:t xml:space="preserve"> </w:t>
            </w:r>
          </w:p>
        </w:tc>
      </w:tr>
    </w:tbl>
    <w:p w14:paraId="7350AA8C" w14:textId="77777777" w:rsidR="002054BB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717928A4" w14:textId="77777777" w:rsidR="00D6729D" w:rsidRPr="006E6B90" w:rsidRDefault="00D6729D" w:rsidP="00D6729D">
      <w:pPr>
        <w:jc w:val="center"/>
        <w:rPr>
          <w:rFonts w:cs="Arial"/>
          <w:b/>
          <w:color w:val="1F497D"/>
          <w:sz w:val="36"/>
          <w:szCs w:val="36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D6729D" w:rsidRPr="002A29AF" w14:paraId="5FD272CC" w14:textId="77777777" w:rsidTr="00F73807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501909F2" w14:textId="5B86593E" w:rsidR="00D6729D" w:rsidRPr="00FE1AA4" w:rsidRDefault="00FE1AA4" w:rsidP="00FE1AA4">
            <w:pPr>
              <w:pStyle w:val="NormalWeb"/>
              <w:jc w:val="center"/>
              <w:rPr>
                <w:lang w:val="es-CL"/>
              </w:rPr>
            </w:pPr>
            <w:r w:rsidRPr="00FE1AA4">
              <w:rPr>
                <w:noProof/>
                <w:lang w:val="es-CL"/>
              </w:rPr>
              <w:drawing>
                <wp:inline distT="0" distB="0" distL="0" distR="0" wp14:anchorId="52A80D76" wp14:editId="450810C1">
                  <wp:extent cx="2724150" cy="2600325"/>
                  <wp:effectExtent l="0" t="0" r="0" b="9525"/>
                  <wp:docPr id="1841495309" name="Imagen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email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2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2600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6B9F782E" w14:textId="567CDACC" w:rsidR="00D6729D" w:rsidRPr="00FE1AA4" w:rsidRDefault="00FE1AA4" w:rsidP="00FE1AA4">
            <w:pPr>
              <w:pStyle w:val="NormalWeb"/>
              <w:jc w:val="center"/>
              <w:rPr>
                <w:lang w:val="es-CL"/>
              </w:rPr>
            </w:pPr>
            <w:r w:rsidRPr="00FE1AA4">
              <w:rPr>
                <w:noProof/>
                <w:lang w:val="es-CL"/>
              </w:rPr>
              <w:drawing>
                <wp:inline distT="0" distB="0" distL="0" distR="0" wp14:anchorId="17E982BD" wp14:editId="15A06324">
                  <wp:extent cx="2724150" cy="2609850"/>
                  <wp:effectExtent l="0" t="0" r="0" b="0"/>
                  <wp:docPr id="1193226662" name="Imagen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260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29D" w:rsidRPr="001735B0" w14:paraId="568030CC" w14:textId="77777777" w:rsidTr="00F73807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278AE024" w14:textId="6DECCF8B" w:rsidR="00D6729D" w:rsidRPr="006E6B90" w:rsidRDefault="00EC7881" w:rsidP="00F738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>
              <w:rPr>
                <w:rFonts w:cs="Arial"/>
                <w:lang w:val="pt-PT"/>
              </w:rPr>
              <w:t>Vista mamparo de popa de la bodega N° 5.</w:t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15C58B5D" w14:textId="005B9704" w:rsidR="00D6729D" w:rsidRPr="006E6B90" w:rsidRDefault="00EC7881" w:rsidP="00F7380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Banda de babor en condiciones de encalar.</w:t>
            </w:r>
          </w:p>
        </w:tc>
      </w:tr>
    </w:tbl>
    <w:p w14:paraId="0EDCDCED" w14:textId="77777777" w:rsidR="00D6729D" w:rsidRPr="006E6B90" w:rsidRDefault="00D6729D" w:rsidP="00D6729D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4F8A1141" w14:textId="77777777" w:rsidR="009844AA" w:rsidRDefault="009844AA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78ABB9E9" w14:textId="2C3F7D80" w:rsidR="002054BB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1ABE711E" w14:textId="77777777" w:rsidR="004C5D4B" w:rsidRDefault="004C5D4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50E81B61" w14:textId="1C857FC9" w:rsidR="002054BB" w:rsidRPr="009844AA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lastRenderedPageBreak/>
        <w:t>SEGUNDA INSPECCIÓN</w:t>
      </w:r>
    </w:p>
    <w:p w14:paraId="736F27F6" w14:textId="77777777" w:rsidR="002054BB" w:rsidRPr="009844AA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0A5CEC66" w14:textId="77777777" w:rsidR="002054BB" w:rsidRPr="009844AA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>Bodega 1</w:t>
      </w:r>
    </w:p>
    <w:p w14:paraId="29E5CB6A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2054BB" w:rsidRPr="006E6B90" w14:paraId="570B096D" w14:textId="77777777" w:rsidTr="00B67536">
        <w:trPr>
          <w:trHeight w:val="3025"/>
          <w:tblCellSpacing w:w="20" w:type="dxa"/>
          <w:jc w:val="center"/>
        </w:trPr>
        <w:tc>
          <w:tcPr>
            <w:tcW w:w="4447" w:type="dxa"/>
          </w:tcPr>
          <w:p w14:paraId="6FB96A7C" w14:textId="06DDA621" w:rsidR="002054BB" w:rsidRPr="00870D87" w:rsidRDefault="00870D87" w:rsidP="00870D87">
            <w:pPr>
              <w:pStyle w:val="NormalWeb"/>
              <w:jc w:val="center"/>
              <w:rPr>
                <w:lang w:val="es-CL"/>
              </w:rPr>
            </w:pPr>
            <w:r w:rsidRPr="00870D87">
              <w:rPr>
                <w:noProof/>
                <w:lang w:val="es-CL"/>
              </w:rPr>
              <w:drawing>
                <wp:inline distT="0" distB="0" distL="0" distR="0" wp14:anchorId="3E6F56DA" wp14:editId="3CD890D9">
                  <wp:extent cx="2680335" cy="2428875"/>
                  <wp:effectExtent l="0" t="0" r="5715" b="9525"/>
                  <wp:docPr id="367557071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0335" cy="2428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</w:tcPr>
          <w:p w14:paraId="3737141A" w14:textId="31B1E91D" w:rsidR="002054BB" w:rsidRPr="00870D87" w:rsidRDefault="00870D87" w:rsidP="00870D87">
            <w:pPr>
              <w:pStyle w:val="NormalWeb"/>
              <w:jc w:val="center"/>
              <w:rPr>
                <w:lang w:val="es-CL"/>
              </w:rPr>
            </w:pPr>
            <w:r w:rsidRPr="00870D87">
              <w:rPr>
                <w:noProof/>
                <w:lang w:val="es-CL"/>
              </w:rPr>
              <w:drawing>
                <wp:inline distT="0" distB="0" distL="0" distR="0" wp14:anchorId="0A73CAED" wp14:editId="1ADE9591">
                  <wp:extent cx="2724150" cy="2409825"/>
                  <wp:effectExtent l="0" t="0" r="0" b="9525"/>
                  <wp:docPr id="161471186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240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4BB" w:rsidRPr="001735B0" w14:paraId="539204A7" w14:textId="77777777" w:rsidTr="00B67536">
        <w:trPr>
          <w:trHeight w:val="429"/>
          <w:tblCellSpacing w:w="20" w:type="dxa"/>
          <w:jc w:val="center"/>
        </w:trPr>
        <w:tc>
          <w:tcPr>
            <w:tcW w:w="4447" w:type="dxa"/>
            <w:vAlign w:val="center"/>
          </w:tcPr>
          <w:p w14:paraId="5D758E96" w14:textId="08006FA4" w:rsidR="002054BB" w:rsidRPr="006E6B90" w:rsidRDefault="002054BB" w:rsidP="00520AA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 w:rsidRPr="006E6B90">
              <w:rPr>
                <w:rFonts w:cs="Arial"/>
                <w:lang w:val="pt-PT"/>
              </w:rPr>
              <w:t xml:space="preserve">Vista a </w:t>
            </w:r>
            <w:r w:rsidR="000549EB">
              <w:rPr>
                <w:rFonts w:cs="Arial"/>
                <w:lang w:val="pt-PT"/>
              </w:rPr>
              <w:t xml:space="preserve">proa </w:t>
            </w:r>
            <w:r w:rsidRPr="006E6B90">
              <w:rPr>
                <w:rFonts w:cs="Arial"/>
                <w:lang w:val="pt-PT"/>
              </w:rPr>
              <w:t>de la bodega N°</w:t>
            </w:r>
            <w:r w:rsidR="00557423" w:rsidRPr="006E6B90">
              <w:rPr>
                <w:rFonts w:cs="Arial"/>
                <w:lang w:val="pt-PT"/>
              </w:rPr>
              <w:t xml:space="preserve"> </w:t>
            </w:r>
            <w:r w:rsidRPr="006E6B90">
              <w:rPr>
                <w:rFonts w:cs="Arial"/>
                <w:lang w:val="pt-PT"/>
              </w:rPr>
              <w:t xml:space="preserve">1 </w:t>
            </w:r>
            <w:r w:rsidR="00E13AF9">
              <w:rPr>
                <w:rFonts w:cs="Arial"/>
                <w:lang w:val="pt-PT"/>
              </w:rPr>
              <w:t xml:space="preserve">con recubierta con </w:t>
            </w:r>
            <w:r w:rsidR="00372A5D">
              <w:rPr>
                <w:rFonts w:cs="Arial"/>
                <w:lang w:val="pt-PT"/>
              </w:rPr>
              <w:t>cal.</w:t>
            </w:r>
          </w:p>
        </w:tc>
        <w:tc>
          <w:tcPr>
            <w:tcW w:w="4476" w:type="dxa"/>
            <w:vAlign w:val="center"/>
          </w:tcPr>
          <w:p w14:paraId="01EBF13B" w14:textId="11777305" w:rsidR="002054BB" w:rsidRPr="006E6B90" w:rsidRDefault="00F7304C" w:rsidP="00520AA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 w:rsidRPr="006E6B90">
              <w:rPr>
                <w:rFonts w:cs="Arial"/>
                <w:lang w:val="es-CL"/>
              </w:rPr>
              <w:t xml:space="preserve">Banda de </w:t>
            </w:r>
            <w:r>
              <w:rPr>
                <w:rFonts w:cs="Arial"/>
                <w:lang w:val="es-CL"/>
              </w:rPr>
              <w:t>estribor recubierta con película de cal.</w:t>
            </w:r>
          </w:p>
        </w:tc>
      </w:tr>
    </w:tbl>
    <w:p w14:paraId="23C9588F" w14:textId="77777777" w:rsidR="002054BB" w:rsidRPr="006E6B90" w:rsidRDefault="002054BB" w:rsidP="00557423">
      <w:pPr>
        <w:jc w:val="center"/>
        <w:rPr>
          <w:rFonts w:cs="Arial"/>
          <w:b/>
          <w:color w:val="1F497D"/>
          <w:sz w:val="36"/>
          <w:szCs w:val="36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2054BB" w:rsidRPr="00670E6C" w14:paraId="02D159AD" w14:textId="77777777" w:rsidTr="00B67536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7E5720EA" w14:textId="48E22B20" w:rsidR="002054BB" w:rsidRPr="00870D87" w:rsidRDefault="00870D87" w:rsidP="00870D87">
            <w:pPr>
              <w:pStyle w:val="NormalWeb"/>
              <w:jc w:val="center"/>
              <w:rPr>
                <w:lang w:val="es-CL"/>
              </w:rPr>
            </w:pPr>
            <w:r w:rsidRPr="00870D87">
              <w:rPr>
                <w:noProof/>
                <w:lang w:val="es-CL"/>
              </w:rPr>
              <w:drawing>
                <wp:inline distT="0" distB="0" distL="0" distR="0" wp14:anchorId="16C93AC4" wp14:editId="3C525942">
                  <wp:extent cx="2752725" cy="2533650"/>
                  <wp:effectExtent l="0" t="0" r="9525" b="0"/>
                  <wp:docPr id="1425051755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725" cy="253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6F96AF56" w14:textId="2CDA4F9E" w:rsidR="002054BB" w:rsidRPr="00870D87" w:rsidRDefault="00870D87" w:rsidP="00870D87">
            <w:pPr>
              <w:pStyle w:val="NormalWeb"/>
              <w:jc w:val="center"/>
              <w:rPr>
                <w:lang w:val="es-CL"/>
              </w:rPr>
            </w:pPr>
            <w:r w:rsidRPr="00870D87">
              <w:rPr>
                <w:noProof/>
                <w:lang w:val="es-CL"/>
              </w:rPr>
              <w:drawing>
                <wp:inline distT="0" distB="0" distL="0" distR="0" wp14:anchorId="1D9E8BC5" wp14:editId="178277A0">
                  <wp:extent cx="2743200" cy="2524125"/>
                  <wp:effectExtent l="0" t="0" r="0" b="9525"/>
                  <wp:docPr id="286200512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52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4BB" w:rsidRPr="001735B0" w14:paraId="7C91CEDB" w14:textId="77777777" w:rsidTr="00B67536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3469F6D3" w14:textId="59E2166E" w:rsidR="002054BB" w:rsidRPr="006E6B90" w:rsidRDefault="002054BB" w:rsidP="00520AA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 w:rsidRPr="006E6B90">
              <w:rPr>
                <w:rFonts w:cs="Arial"/>
                <w:lang w:val="es-CL"/>
              </w:rPr>
              <w:t xml:space="preserve">Banda de </w:t>
            </w:r>
            <w:r w:rsidR="00372A5D">
              <w:rPr>
                <w:rFonts w:cs="Arial"/>
                <w:lang w:val="es-CL"/>
              </w:rPr>
              <w:t>ba</w:t>
            </w:r>
            <w:r w:rsidR="00B21EED">
              <w:rPr>
                <w:rFonts w:cs="Arial"/>
                <w:lang w:val="es-CL"/>
              </w:rPr>
              <w:t xml:space="preserve">bor </w:t>
            </w:r>
            <w:r w:rsidR="00E13AF9">
              <w:rPr>
                <w:rFonts w:cs="Arial"/>
                <w:lang w:val="es-CL"/>
              </w:rPr>
              <w:t xml:space="preserve">recubierta con película </w:t>
            </w:r>
            <w:r w:rsidR="00372A5D">
              <w:rPr>
                <w:rFonts w:cs="Arial"/>
                <w:lang w:val="es-CL"/>
              </w:rPr>
              <w:t>de cal.</w:t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602EC03D" w14:textId="327406A9" w:rsidR="002054BB" w:rsidRPr="006E6B90" w:rsidRDefault="002054BB" w:rsidP="00520AA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 w:rsidRPr="006E6B90">
              <w:rPr>
                <w:rFonts w:cs="Arial"/>
                <w:lang w:val="es-CL"/>
              </w:rPr>
              <w:t xml:space="preserve">Fondo de bodega debidamente </w:t>
            </w:r>
            <w:r w:rsidR="00E13AF9">
              <w:rPr>
                <w:rFonts w:cs="Arial"/>
                <w:lang w:val="es-CL"/>
              </w:rPr>
              <w:t xml:space="preserve">recubierta con </w:t>
            </w:r>
            <w:r w:rsidR="00334C36">
              <w:rPr>
                <w:rFonts w:cs="Arial"/>
                <w:lang w:val="es-CL"/>
              </w:rPr>
              <w:t>cal</w:t>
            </w:r>
            <w:r w:rsidR="00E13AF9">
              <w:rPr>
                <w:rFonts w:cs="Arial"/>
                <w:lang w:val="es-CL"/>
              </w:rPr>
              <w:t>.</w:t>
            </w:r>
          </w:p>
        </w:tc>
      </w:tr>
    </w:tbl>
    <w:p w14:paraId="00B99A94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6B6BCC58" w14:textId="77777777" w:rsidR="002054BB" w:rsidRPr="006E6B90" w:rsidRDefault="002054BB" w:rsidP="002054BB">
      <w:pPr>
        <w:spacing w:line="260" w:lineRule="exact"/>
        <w:jc w:val="center"/>
        <w:rPr>
          <w:rFonts w:eastAsia="Arial Unicode MS" w:cs="Arial Unicode MS"/>
          <w:b/>
          <w:color w:val="000080"/>
          <w:sz w:val="24"/>
          <w:szCs w:val="24"/>
          <w:lang w:val="es-CL"/>
        </w:rPr>
      </w:pPr>
    </w:p>
    <w:p w14:paraId="218B4F19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75D3DF2A" w14:textId="3C5BE674" w:rsidR="002054BB" w:rsidRPr="009844AA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lastRenderedPageBreak/>
        <w:t>Bodega 2</w:t>
      </w:r>
    </w:p>
    <w:p w14:paraId="5C25464B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2054BB" w:rsidRPr="006E6B90" w14:paraId="2B37C438" w14:textId="77777777" w:rsidTr="00B67536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1E20EF2F" w14:textId="37FD635B" w:rsidR="002054BB" w:rsidRPr="00870D87" w:rsidRDefault="00870D87" w:rsidP="00870D87">
            <w:pPr>
              <w:pStyle w:val="NormalWeb"/>
              <w:jc w:val="center"/>
              <w:rPr>
                <w:lang w:val="es-CL"/>
              </w:rPr>
            </w:pPr>
            <w:r w:rsidRPr="00870D87">
              <w:rPr>
                <w:noProof/>
                <w:lang w:val="es-CL"/>
              </w:rPr>
              <w:drawing>
                <wp:inline distT="0" distB="0" distL="0" distR="0" wp14:anchorId="4F8710F5" wp14:editId="0E7BC38A">
                  <wp:extent cx="2714625" cy="2447925"/>
                  <wp:effectExtent l="0" t="0" r="9525" b="9525"/>
                  <wp:docPr id="348588601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244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7084A195" w14:textId="2F35538F" w:rsidR="00870D87" w:rsidRPr="00870D87" w:rsidRDefault="00870D87" w:rsidP="00870D87">
            <w:pPr>
              <w:pStyle w:val="NormalWeb"/>
              <w:jc w:val="center"/>
              <w:rPr>
                <w:lang w:val="es-CL"/>
              </w:rPr>
            </w:pPr>
            <w:r w:rsidRPr="00870D87">
              <w:rPr>
                <w:noProof/>
                <w:lang w:val="es-CL"/>
              </w:rPr>
              <w:drawing>
                <wp:inline distT="0" distB="0" distL="0" distR="0" wp14:anchorId="6ADD20E1" wp14:editId="71FEAA68">
                  <wp:extent cx="2743200" cy="2447925"/>
                  <wp:effectExtent l="0" t="0" r="0" b="9525"/>
                  <wp:docPr id="1329693943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44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4BB" w:rsidRPr="00FC78AC" w14:paraId="0DB2E6C8" w14:textId="77777777" w:rsidTr="00B67536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156F7230" w14:textId="1D74A56F" w:rsidR="002054BB" w:rsidRPr="006E6B90" w:rsidRDefault="00FC78AC" w:rsidP="00520AA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>
              <w:rPr>
                <w:rFonts w:cs="Arial"/>
                <w:lang w:val="es-CL"/>
              </w:rPr>
              <w:t xml:space="preserve">Mamparo de proa encalada. </w:t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6F7C46BE" w14:textId="5DA4B52C" w:rsidR="002054BB" w:rsidRPr="006E6B90" w:rsidRDefault="00FC78AC" w:rsidP="00520AA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 w:rsidRPr="006E6B90">
              <w:rPr>
                <w:rFonts w:cs="Arial"/>
                <w:lang w:val="es-CL"/>
              </w:rPr>
              <w:t xml:space="preserve">Banda de </w:t>
            </w:r>
            <w:r>
              <w:rPr>
                <w:rFonts w:cs="Arial"/>
                <w:lang w:val="es-CL"/>
              </w:rPr>
              <w:t>estri</w:t>
            </w:r>
            <w:r w:rsidRPr="006E6B90">
              <w:rPr>
                <w:rFonts w:cs="Arial"/>
                <w:lang w:val="es-CL"/>
              </w:rPr>
              <w:t>bor</w:t>
            </w:r>
            <w:r>
              <w:rPr>
                <w:rFonts w:cs="Arial"/>
                <w:lang w:val="es-CL"/>
              </w:rPr>
              <w:t xml:space="preserve"> encalada.</w:t>
            </w:r>
          </w:p>
        </w:tc>
      </w:tr>
    </w:tbl>
    <w:p w14:paraId="234C2E98" w14:textId="77777777" w:rsidR="002054BB" w:rsidRPr="006E6B90" w:rsidRDefault="002054BB" w:rsidP="00557423">
      <w:pPr>
        <w:jc w:val="center"/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2054BB" w:rsidRPr="00FC78AC" w14:paraId="2571E3A2" w14:textId="77777777" w:rsidTr="00B67536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069B9869" w14:textId="522491D2" w:rsidR="002054BB" w:rsidRPr="00870D87" w:rsidRDefault="00870D87" w:rsidP="00870D87">
            <w:pPr>
              <w:pStyle w:val="NormalWeb"/>
              <w:jc w:val="center"/>
              <w:rPr>
                <w:lang w:val="es-CL"/>
              </w:rPr>
            </w:pPr>
            <w:r w:rsidRPr="00870D87">
              <w:rPr>
                <w:noProof/>
                <w:lang w:val="es-CL"/>
              </w:rPr>
              <w:drawing>
                <wp:inline distT="0" distB="0" distL="0" distR="0" wp14:anchorId="0133D7ED" wp14:editId="58CAD794">
                  <wp:extent cx="2705100" cy="2314575"/>
                  <wp:effectExtent l="0" t="0" r="0" b="9525"/>
                  <wp:docPr id="2062936426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1A32AF0A" w14:textId="26C26CA5" w:rsidR="002054BB" w:rsidRPr="00870D87" w:rsidRDefault="00870D87" w:rsidP="00870D87">
            <w:pPr>
              <w:pStyle w:val="NormalWeb"/>
              <w:jc w:val="center"/>
              <w:rPr>
                <w:lang w:val="es-CL"/>
              </w:rPr>
            </w:pPr>
            <w:r w:rsidRPr="00870D87">
              <w:rPr>
                <w:noProof/>
                <w:lang w:val="es-CL"/>
              </w:rPr>
              <w:drawing>
                <wp:inline distT="0" distB="0" distL="0" distR="0" wp14:anchorId="5EBB9BD7" wp14:editId="4F8971BC">
                  <wp:extent cx="2743200" cy="2295525"/>
                  <wp:effectExtent l="0" t="0" r="0" b="9525"/>
                  <wp:docPr id="991053233" name="Imagen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4BB" w:rsidRPr="00520AAE" w14:paraId="20B36A0A" w14:textId="77777777" w:rsidTr="00B67536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1D367EE4" w14:textId="1EFB6214" w:rsidR="002054BB" w:rsidRPr="006E6B90" w:rsidRDefault="00FC78AC" w:rsidP="00520AA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 w:rsidRPr="006E6B90">
              <w:rPr>
                <w:rFonts w:cs="Arial"/>
                <w:lang w:val="es-CL"/>
              </w:rPr>
              <w:t xml:space="preserve">Vista </w:t>
            </w:r>
            <w:r>
              <w:rPr>
                <w:rFonts w:cs="Arial"/>
                <w:lang w:val="es-CL"/>
              </w:rPr>
              <w:t xml:space="preserve">a popa de la bodega </w:t>
            </w:r>
            <w:r w:rsidRPr="006E6B90">
              <w:rPr>
                <w:rFonts w:cs="Arial"/>
                <w:lang w:val="es-CL"/>
              </w:rPr>
              <w:t>N° 2.</w:t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4EAEBDC7" w14:textId="037B25DF" w:rsidR="002054BB" w:rsidRPr="006E6B90" w:rsidRDefault="003C0CDA" w:rsidP="00520AA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 w:rsidRPr="006E6B90">
              <w:rPr>
                <w:rFonts w:cs="Arial"/>
                <w:lang w:val="es-CL"/>
              </w:rPr>
              <w:t xml:space="preserve">Banda de </w:t>
            </w:r>
            <w:r>
              <w:rPr>
                <w:rFonts w:cs="Arial"/>
                <w:lang w:val="es-CL"/>
              </w:rPr>
              <w:t>ba</w:t>
            </w:r>
            <w:r w:rsidRPr="006E6B90">
              <w:rPr>
                <w:rFonts w:cs="Arial"/>
                <w:lang w:val="es-CL"/>
              </w:rPr>
              <w:t>bor</w:t>
            </w:r>
            <w:r>
              <w:rPr>
                <w:rFonts w:cs="Arial"/>
                <w:lang w:val="es-CL"/>
              </w:rPr>
              <w:t xml:space="preserve"> encalada.</w:t>
            </w:r>
          </w:p>
        </w:tc>
      </w:tr>
    </w:tbl>
    <w:p w14:paraId="1DF7C6F2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4597E610" w14:textId="77777777" w:rsidR="002054BB" w:rsidRPr="006E6B90" w:rsidRDefault="002054BB" w:rsidP="002054BB">
      <w:pPr>
        <w:spacing w:line="260" w:lineRule="exact"/>
        <w:jc w:val="center"/>
        <w:rPr>
          <w:rFonts w:eastAsia="Arial Unicode MS" w:cs="Arial Unicode MS"/>
          <w:b/>
          <w:color w:val="000080"/>
          <w:sz w:val="24"/>
          <w:szCs w:val="24"/>
          <w:lang w:val="es-CL"/>
        </w:rPr>
      </w:pPr>
    </w:p>
    <w:p w14:paraId="6F61DDD5" w14:textId="1E059C5E" w:rsidR="002054BB" w:rsidRDefault="002054BB" w:rsidP="002054BB">
      <w:pPr>
        <w:spacing w:line="260" w:lineRule="exact"/>
        <w:jc w:val="center"/>
        <w:rPr>
          <w:rFonts w:eastAsia="Arial Unicode MS" w:cs="Arial Unicode MS"/>
          <w:b/>
          <w:color w:val="000080"/>
          <w:sz w:val="24"/>
          <w:szCs w:val="24"/>
          <w:lang w:val="es-CL"/>
        </w:rPr>
      </w:pPr>
    </w:p>
    <w:p w14:paraId="584C7386" w14:textId="6217C20C" w:rsidR="00FD2AEE" w:rsidRDefault="00FD2AEE" w:rsidP="002054BB">
      <w:pPr>
        <w:spacing w:line="260" w:lineRule="exact"/>
        <w:jc w:val="center"/>
        <w:rPr>
          <w:rFonts w:eastAsia="Arial Unicode MS" w:cs="Arial Unicode MS"/>
          <w:b/>
          <w:color w:val="000080"/>
          <w:sz w:val="24"/>
          <w:szCs w:val="24"/>
          <w:lang w:val="es-CL"/>
        </w:rPr>
      </w:pPr>
    </w:p>
    <w:p w14:paraId="447C27FE" w14:textId="6A1708BF" w:rsidR="00FD2AEE" w:rsidRDefault="00FD2AEE" w:rsidP="002054BB">
      <w:pPr>
        <w:spacing w:line="260" w:lineRule="exact"/>
        <w:jc w:val="center"/>
        <w:rPr>
          <w:rFonts w:eastAsia="Arial Unicode MS" w:cs="Arial Unicode MS"/>
          <w:b/>
          <w:color w:val="000080"/>
          <w:sz w:val="24"/>
          <w:szCs w:val="24"/>
          <w:lang w:val="es-CL"/>
        </w:rPr>
      </w:pPr>
    </w:p>
    <w:p w14:paraId="10B7808D" w14:textId="6ACB49AF" w:rsidR="00FD2AEE" w:rsidRDefault="00FD2AEE" w:rsidP="002054BB">
      <w:pPr>
        <w:spacing w:line="260" w:lineRule="exact"/>
        <w:jc w:val="center"/>
        <w:rPr>
          <w:rFonts w:eastAsia="Arial Unicode MS" w:cs="Arial Unicode MS"/>
          <w:b/>
          <w:color w:val="000080"/>
          <w:sz w:val="24"/>
          <w:szCs w:val="24"/>
          <w:lang w:val="es-CL"/>
        </w:rPr>
      </w:pPr>
    </w:p>
    <w:p w14:paraId="13D69BB7" w14:textId="77777777" w:rsidR="00FD2AEE" w:rsidRPr="006E6B90" w:rsidRDefault="00FD2AEE" w:rsidP="002054BB">
      <w:pPr>
        <w:spacing w:line="260" w:lineRule="exact"/>
        <w:jc w:val="center"/>
        <w:rPr>
          <w:rFonts w:eastAsia="Arial Unicode MS" w:cs="Arial Unicode MS"/>
          <w:b/>
          <w:color w:val="000080"/>
          <w:sz w:val="24"/>
          <w:szCs w:val="24"/>
          <w:lang w:val="es-CL"/>
        </w:rPr>
      </w:pPr>
    </w:p>
    <w:p w14:paraId="474A17E2" w14:textId="20B84505" w:rsidR="007E5B35" w:rsidRPr="009844AA" w:rsidRDefault="007E5B35" w:rsidP="007E5B35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lastRenderedPageBreak/>
        <w:t xml:space="preserve">Bodega </w:t>
      </w:r>
      <w:r>
        <w:rPr>
          <w:rFonts w:cs="Arial"/>
          <w:b/>
          <w:color w:val="004CAB"/>
          <w:sz w:val="24"/>
          <w:szCs w:val="24"/>
          <w:u w:val="single"/>
          <w:lang w:val="es-CL"/>
        </w:rPr>
        <w:t>3</w:t>
      </w:r>
    </w:p>
    <w:p w14:paraId="00830A8E" w14:textId="77777777" w:rsidR="007E5B35" w:rsidRPr="006E6B90" w:rsidRDefault="007E5B35" w:rsidP="007E5B35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7E5B35" w:rsidRPr="006E6B90" w14:paraId="36C8D710" w14:textId="77777777" w:rsidTr="0094507E">
        <w:trPr>
          <w:trHeight w:val="3025"/>
          <w:tblCellSpacing w:w="20" w:type="dxa"/>
          <w:jc w:val="center"/>
        </w:trPr>
        <w:tc>
          <w:tcPr>
            <w:tcW w:w="4447" w:type="dxa"/>
          </w:tcPr>
          <w:p w14:paraId="3E3887B5" w14:textId="727344BA" w:rsidR="007E5B35" w:rsidRPr="00D36F48" w:rsidRDefault="00D36F48" w:rsidP="00D36F48">
            <w:pPr>
              <w:pStyle w:val="NormalWeb"/>
              <w:jc w:val="center"/>
              <w:rPr>
                <w:lang w:val="es-CL"/>
              </w:rPr>
            </w:pPr>
            <w:r w:rsidRPr="00D36F48">
              <w:rPr>
                <w:noProof/>
                <w:lang w:val="es-CL"/>
              </w:rPr>
              <w:drawing>
                <wp:inline distT="0" distB="0" distL="0" distR="0" wp14:anchorId="55EC022F" wp14:editId="154D2E25">
                  <wp:extent cx="2724150" cy="2438400"/>
                  <wp:effectExtent l="0" t="0" r="0" b="0"/>
                  <wp:docPr id="156070346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243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</w:tcPr>
          <w:p w14:paraId="19BB0559" w14:textId="7DE16DBC" w:rsidR="007E5B35" w:rsidRPr="00D36F48" w:rsidRDefault="00D36F48" w:rsidP="00D36F48">
            <w:pPr>
              <w:pStyle w:val="NormalWeb"/>
              <w:jc w:val="center"/>
              <w:rPr>
                <w:lang w:val="es-CL"/>
              </w:rPr>
            </w:pPr>
            <w:r w:rsidRPr="00D36F48">
              <w:rPr>
                <w:noProof/>
                <w:lang w:val="es-CL"/>
              </w:rPr>
              <w:drawing>
                <wp:inline distT="0" distB="0" distL="0" distR="0" wp14:anchorId="2C9A0008" wp14:editId="23BEFB96">
                  <wp:extent cx="2743200" cy="2419350"/>
                  <wp:effectExtent l="0" t="0" r="0" b="0"/>
                  <wp:docPr id="569376148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419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5B35" w:rsidRPr="001735B0" w14:paraId="3AC08F81" w14:textId="77777777" w:rsidTr="0094507E">
        <w:trPr>
          <w:trHeight w:val="429"/>
          <w:tblCellSpacing w:w="20" w:type="dxa"/>
          <w:jc w:val="center"/>
        </w:trPr>
        <w:tc>
          <w:tcPr>
            <w:tcW w:w="4447" w:type="dxa"/>
            <w:vAlign w:val="center"/>
          </w:tcPr>
          <w:p w14:paraId="51EF4F56" w14:textId="51798EE2" w:rsidR="007E5B35" w:rsidRPr="006E6B90" w:rsidRDefault="007E5B35" w:rsidP="008C7DA7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  <w:lang w:val="pt-PT"/>
              </w:rPr>
            </w:pPr>
            <w:r w:rsidRPr="006E6B90">
              <w:rPr>
                <w:rFonts w:cs="Arial"/>
                <w:lang w:val="pt-PT"/>
              </w:rPr>
              <w:t xml:space="preserve">Vista </w:t>
            </w:r>
            <w:r>
              <w:rPr>
                <w:rFonts w:cs="Arial"/>
                <w:lang w:val="pt-PT"/>
              </w:rPr>
              <w:t xml:space="preserve">a proa de la bodega </w:t>
            </w:r>
            <w:r w:rsidRPr="006E6B90">
              <w:rPr>
                <w:rFonts w:cs="Arial"/>
                <w:lang w:val="pt-PT"/>
              </w:rPr>
              <w:t xml:space="preserve">N° </w:t>
            </w:r>
            <w:r>
              <w:rPr>
                <w:rFonts w:cs="Arial"/>
                <w:lang w:val="pt-PT"/>
              </w:rPr>
              <w:t>3</w:t>
            </w:r>
            <w:r w:rsidRPr="006E6B90">
              <w:rPr>
                <w:rFonts w:cs="Arial"/>
                <w:lang w:val="pt-PT"/>
              </w:rPr>
              <w:t>.</w:t>
            </w:r>
          </w:p>
        </w:tc>
        <w:tc>
          <w:tcPr>
            <w:tcW w:w="4476" w:type="dxa"/>
            <w:vAlign w:val="center"/>
          </w:tcPr>
          <w:p w14:paraId="64C37DDE" w14:textId="4CF0010E" w:rsidR="007E5B35" w:rsidRPr="006E6B90" w:rsidRDefault="007E5B35" w:rsidP="009065F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>
              <w:rPr>
                <w:rFonts w:cs="Arial"/>
                <w:lang w:val="pt-PT"/>
              </w:rPr>
              <w:t>Vista a banda de</w:t>
            </w:r>
            <w:r w:rsidR="00020CB6">
              <w:rPr>
                <w:rFonts w:cs="Arial"/>
                <w:lang w:val="pt-PT"/>
              </w:rPr>
              <w:t xml:space="preserve"> </w:t>
            </w:r>
            <w:r w:rsidR="00FC78AC">
              <w:rPr>
                <w:rFonts w:cs="Arial"/>
                <w:lang w:val="pt-PT"/>
              </w:rPr>
              <w:t>estri</w:t>
            </w:r>
            <w:r>
              <w:rPr>
                <w:rFonts w:cs="Arial"/>
                <w:lang w:val="pt-PT"/>
              </w:rPr>
              <w:t xml:space="preserve">bor debidamente </w:t>
            </w:r>
            <w:r w:rsidR="00693921">
              <w:rPr>
                <w:rFonts w:cs="Arial"/>
                <w:lang w:val="es-CL"/>
              </w:rPr>
              <w:t>encalada.</w:t>
            </w:r>
          </w:p>
        </w:tc>
      </w:tr>
    </w:tbl>
    <w:p w14:paraId="084E2A3F" w14:textId="77777777" w:rsidR="007E5B35" w:rsidRPr="006E6B90" w:rsidRDefault="007E5B35" w:rsidP="007E5B35">
      <w:pPr>
        <w:jc w:val="center"/>
        <w:rPr>
          <w:rFonts w:cs="Arial"/>
          <w:b/>
          <w:color w:val="1F497D"/>
          <w:sz w:val="36"/>
          <w:szCs w:val="36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7E5B35" w:rsidRPr="00670E6C" w14:paraId="39603B3B" w14:textId="77777777" w:rsidTr="0094507E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39B77952" w14:textId="478D84A1" w:rsidR="007E5B35" w:rsidRPr="00D36F48" w:rsidRDefault="00D36F48" w:rsidP="00D36F48">
            <w:pPr>
              <w:pStyle w:val="NormalWeb"/>
              <w:jc w:val="center"/>
              <w:rPr>
                <w:lang w:val="es-CL"/>
              </w:rPr>
            </w:pPr>
            <w:r w:rsidRPr="00D36F48">
              <w:rPr>
                <w:noProof/>
                <w:lang w:val="es-CL"/>
              </w:rPr>
              <w:drawing>
                <wp:inline distT="0" distB="0" distL="0" distR="0" wp14:anchorId="2389781F" wp14:editId="277C794F">
                  <wp:extent cx="2733675" cy="2400300"/>
                  <wp:effectExtent l="0" t="0" r="9525" b="0"/>
                  <wp:docPr id="1782020144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240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4EB60EBD" w14:textId="4AA7E7C6" w:rsidR="007E5B35" w:rsidRPr="00D36F48" w:rsidRDefault="00D36F48" w:rsidP="00D36F48">
            <w:pPr>
              <w:pStyle w:val="NormalWeb"/>
              <w:jc w:val="center"/>
              <w:rPr>
                <w:lang w:val="es-CL"/>
              </w:rPr>
            </w:pPr>
            <w:r w:rsidRPr="00D36F48">
              <w:rPr>
                <w:noProof/>
                <w:lang w:val="es-CL"/>
              </w:rPr>
              <w:drawing>
                <wp:inline distT="0" distB="0" distL="0" distR="0" wp14:anchorId="55CFB3A5" wp14:editId="0BF49208">
                  <wp:extent cx="2733675" cy="2390775"/>
                  <wp:effectExtent l="0" t="0" r="9525" b="9525"/>
                  <wp:docPr id="1681079065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2390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5B35" w:rsidRPr="001735B0" w14:paraId="3898246F" w14:textId="77777777" w:rsidTr="00B25ACB">
        <w:trPr>
          <w:trHeight w:val="47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3BCD26B8" w14:textId="625C7183" w:rsidR="007E5B35" w:rsidRPr="006E6B90" w:rsidRDefault="00B25ACB" w:rsidP="007E5B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>
              <w:rPr>
                <w:rFonts w:cs="Arial"/>
                <w:lang w:val="es-CL"/>
              </w:rPr>
              <w:t>Mamparo de popa, debidamente encalada.</w:t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485323FB" w14:textId="2E655818" w:rsidR="007E5B35" w:rsidRPr="006E6B90" w:rsidRDefault="00525ED8" w:rsidP="009065F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pt-PT"/>
              </w:rPr>
              <w:t xml:space="preserve">Vista a banda de </w:t>
            </w:r>
            <w:r w:rsidR="00FC78AC">
              <w:rPr>
                <w:rFonts w:cs="Arial"/>
                <w:lang w:val="pt-PT"/>
              </w:rPr>
              <w:t>ba</w:t>
            </w:r>
            <w:r>
              <w:rPr>
                <w:rFonts w:cs="Arial"/>
                <w:lang w:val="pt-PT"/>
              </w:rPr>
              <w:t xml:space="preserve">bor debidamente </w:t>
            </w:r>
            <w:r>
              <w:rPr>
                <w:rFonts w:cs="Arial"/>
                <w:lang w:val="es-CL"/>
              </w:rPr>
              <w:t>encalada.</w:t>
            </w:r>
          </w:p>
        </w:tc>
      </w:tr>
    </w:tbl>
    <w:p w14:paraId="3FBA7E68" w14:textId="77777777" w:rsidR="007E5B35" w:rsidRPr="006E6B90" w:rsidRDefault="007E5B35" w:rsidP="007E5B35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70902B94" w14:textId="77777777" w:rsidR="007E5B35" w:rsidRPr="006E6B90" w:rsidRDefault="007E5B35" w:rsidP="007E5B35">
      <w:pPr>
        <w:spacing w:line="260" w:lineRule="exact"/>
        <w:jc w:val="center"/>
        <w:rPr>
          <w:rFonts w:eastAsia="Arial Unicode MS" w:cs="Arial Unicode MS"/>
          <w:b/>
          <w:color w:val="000080"/>
          <w:sz w:val="24"/>
          <w:szCs w:val="24"/>
          <w:lang w:val="es-CL"/>
        </w:rPr>
      </w:pPr>
    </w:p>
    <w:p w14:paraId="390D1E24" w14:textId="46C96C6F" w:rsidR="007E5B35" w:rsidRDefault="007E5B35" w:rsidP="002054BB">
      <w:pPr>
        <w:spacing w:line="260" w:lineRule="exact"/>
        <w:jc w:val="center"/>
        <w:rPr>
          <w:rFonts w:eastAsia="Arial Unicode MS" w:cs="Arial Unicode MS"/>
          <w:b/>
          <w:color w:val="000080"/>
          <w:sz w:val="24"/>
          <w:szCs w:val="24"/>
          <w:lang w:val="es-CL"/>
        </w:rPr>
      </w:pPr>
    </w:p>
    <w:p w14:paraId="3851BC83" w14:textId="498ED02E" w:rsidR="007E5B35" w:rsidRDefault="007E5B35" w:rsidP="002054BB">
      <w:pPr>
        <w:spacing w:line="260" w:lineRule="exact"/>
        <w:jc w:val="center"/>
        <w:rPr>
          <w:rFonts w:eastAsia="Arial Unicode MS" w:cs="Arial Unicode MS"/>
          <w:b/>
          <w:color w:val="000080"/>
          <w:sz w:val="24"/>
          <w:szCs w:val="24"/>
          <w:lang w:val="es-CL"/>
        </w:rPr>
      </w:pPr>
    </w:p>
    <w:p w14:paraId="06D55A64" w14:textId="41F97476" w:rsidR="007E5B35" w:rsidRDefault="007E5B35" w:rsidP="002054BB">
      <w:pPr>
        <w:spacing w:line="260" w:lineRule="exact"/>
        <w:jc w:val="center"/>
        <w:rPr>
          <w:rFonts w:eastAsia="Arial Unicode MS" w:cs="Arial Unicode MS"/>
          <w:b/>
          <w:color w:val="000080"/>
          <w:sz w:val="24"/>
          <w:szCs w:val="24"/>
          <w:lang w:val="es-CL"/>
        </w:rPr>
      </w:pPr>
    </w:p>
    <w:p w14:paraId="19F5AD4F" w14:textId="77777777" w:rsidR="007E5B35" w:rsidRPr="006E6B90" w:rsidRDefault="007E5B35" w:rsidP="002054BB">
      <w:pPr>
        <w:spacing w:line="260" w:lineRule="exact"/>
        <w:jc w:val="center"/>
        <w:rPr>
          <w:rFonts w:eastAsia="Arial Unicode MS" w:cs="Arial Unicode MS"/>
          <w:b/>
          <w:color w:val="000080"/>
          <w:sz w:val="24"/>
          <w:szCs w:val="24"/>
          <w:lang w:val="es-CL"/>
        </w:rPr>
      </w:pPr>
    </w:p>
    <w:p w14:paraId="5C8456D8" w14:textId="729CAD1A" w:rsidR="002054BB" w:rsidRPr="009844AA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lastRenderedPageBreak/>
        <w:t>Bodega 4</w:t>
      </w:r>
    </w:p>
    <w:p w14:paraId="5C048FB5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2054BB" w:rsidRPr="006E6B90" w14:paraId="33DC77E2" w14:textId="77777777" w:rsidTr="00B67536">
        <w:trPr>
          <w:trHeight w:val="3025"/>
          <w:tblCellSpacing w:w="20" w:type="dxa"/>
          <w:jc w:val="center"/>
        </w:trPr>
        <w:tc>
          <w:tcPr>
            <w:tcW w:w="4447" w:type="dxa"/>
          </w:tcPr>
          <w:p w14:paraId="3609FA88" w14:textId="197A1E2E" w:rsidR="002054BB" w:rsidRPr="00612730" w:rsidRDefault="00612730" w:rsidP="00612730">
            <w:pPr>
              <w:pStyle w:val="NormalWeb"/>
              <w:jc w:val="center"/>
              <w:rPr>
                <w:lang w:val="es-CL"/>
              </w:rPr>
            </w:pPr>
            <w:r w:rsidRPr="00612730">
              <w:rPr>
                <w:noProof/>
                <w:lang w:val="es-CL"/>
              </w:rPr>
              <w:drawing>
                <wp:inline distT="0" distB="0" distL="0" distR="0" wp14:anchorId="6924C9BE" wp14:editId="79967509">
                  <wp:extent cx="2680335" cy="2371725"/>
                  <wp:effectExtent l="0" t="0" r="5715" b="9525"/>
                  <wp:docPr id="35833233" name="Imagen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0335" cy="2371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</w:tcPr>
          <w:p w14:paraId="37DCFCD6" w14:textId="4F202546" w:rsidR="002054BB" w:rsidRPr="00612730" w:rsidRDefault="00612730" w:rsidP="00612730">
            <w:pPr>
              <w:pStyle w:val="NormalWeb"/>
              <w:jc w:val="center"/>
              <w:rPr>
                <w:lang w:val="es-CL"/>
              </w:rPr>
            </w:pPr>
            <w:r w:rsidRPr="00612730">
              <w:rPr>
                <w:noProof/>
                <w:lang w:val="es-CL"/>
              </w:rPr>
              <w:drawing>
                <wp:inline distT="0" distB="0" distL="0" distR="0" wp14:anchorId="0719E3DE" wp14:editId="33EB853D">
                  <wp:extent cx="2698750" cy="2362200"/>
                  <wp:effectExtent l="0" t="0" r="6350" b="0"/>
                  <wp:docPr id="1527896795" name="Imagen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50" cy="236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4BB" w:rsidRPr="001735B0" w14:paraId="2FE83A53" w14:textId="77777777" w:rsidTr="00B67536">
        <w:trPr>
          <w:trHeight w:val="429"/>
          <w:tblCellSpacing w:w="20" w:type="dxa"/>
          <w:jc w:val="center"/>
        </w:trPr>
        <w:tc>
          <w:tcPr>
            <w:tcW w:w="4447" w:type="dxa"/>
            <w:vAlign w:val="center"/>
          </w:tcPr>
          <w:p w14:paraId="2BEFE049" w14:textId="35A754D3" w:rsidR="002054BB" w:rsidRPr="006E6B90" w:rsidRDefault="002054BB" w:rsidP="007E5B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 w:rsidRPr="006E6B90">
              <w:rPr>
                <w:rFonts w:cs="Arial"/>
                <w:lang w:val="pt-PT"/>
              </w:rPr>
              <w:t xml:space="preserve">Vista </w:t>
            </w:r>
            <w:r w:rsidR="00E97DB9">
              <w:rPr>
                <w:rFonts w:cs="Arial"/>
                <w:lang w:val="pt-PT"/>
              </w:rPr>
              <w:t xml:space="preserve">a </w:t>
            </w:r>
            <w:r w:rsidR="007170DD">
              <w:rPr>
                <w:rFonts w:cs="Arial"/>
                <w:lang w:val="pt-PT"/>
              </w:rPr>
              <w:t>p</w:t>
            </w:r>
            <w:r w:rsidR="00635118">
              <w:rPr>
                <w:rFonts w:cs="Arial"/>
                <w:lang w:val="pt-PT"/>
              </w:rPr>
              <w:t>roa</w:t>
            </w:r>
            <w:r w:rsidR="007170DD">
              <w:rPr>
                <w:rFonts w:cs="Arial"/>
                <w:lang w:val="pt-PT"/>
              </w:rPr>
              <w:t xml:space="preserve"> de la bodega </w:t>
            </w:r>
            <w:r w:rsidRPr="006E6B90">
              <w:rPr>
                <w:rFonts w:cs="Arial"/>
                <w:lang w:val="pt-PT"/>
              </w:rPr>
              <w:t>N° 4</w:t>
            </w:r>
            <w:r w:rsidR="00557423" w:rsidRPr="006E6B90">
              <w:rPr>
                <w:rFonts w:cs="Arial"/>
                <w:lang w:val="pt-PT"/>
              </w:rPr>
              <w:t>.</w:t>
            </w:r>
          </w:p>
        </w:tc>
        <w:tc>
          <w:tcPr>
            <w:tcW w:w="4476" w:type="dxa"/>
            <w:vAlign w:val="center"/>
          </w:tcPr>
          <w:p w14:paraId="2C7C196D" w14:textId="6D634302" w:rsidR="002054BB" w:rsidRPr="006E6B90" w:rsidRDefault="007170DD" w:rsidP="007E5B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>
              <w:rPr>
                <w:rFonts w:cs="Arial"/>
                <w:lang w:val="pt-PT"/>
              </w:rPr>
              <w:t xml:space="preserve">Vista a banda de estribor debidamente </w:t>
            </w:r>
            <w:r w:rsidR="000157BC">
              <w:rPr>
                <w:rFonts w:cs="Arial"/>
                <w:lang w:val="es-CL"/>
              </w:rPr>
              <w:t>encalada.</w:t>
            </w:r>
          </w:p>
        </w:tc>
      </w:tr>
    </w:tbl>
    <w:p w14:paraId="7B123FD1" w14:textId="77777777" w:rsidR="002054BB" w:rsidRPr="006E6B90" w:rsidRDefault="002054BB" w:rsidP="00557423">
      <w:pPr>
        <w:jc w:val="center"/>
        <w:rPr>
          <w:rFonts w:cs="Arial"/>
          <w:b/>
          <w:color w:val="1F497D"/>
          <w:sz w:val="36"/>
          <w:szCs w:val="36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2054BB" w:rsidRPr="00670E6C" w14:paraId="77B16B0F" w14:textId="77777777" w:rsidTr="00B67536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06272193" w14:textId="495D9D32" w:rsidR="002054BB" w:rsidRPr="00612730" w:rsidRDefault="00612730" w:rsidP="00612730">
            <w:pPr>
              <w:pStyle w:val="NormalWeb"/>
              <w:jc w:val="center"/>
              <w:rPr>
                <w:lang w:val="es-CL"/>
              </w:rPr>
            </w:pPr>
            <w:r w:rsidRPr="00612730">
              <w:rPr>
                <w:noProof/>
                <w:lang w:val="es-CL"/>
              </w:rPr>
              <w:drawing>
                <wp:inline distT="0" distB="0" distL="0" distR="0" wp14:anchorId="1CF9BDC5" wp14:editId="15280467">
                  <wp:extent cx="2733675" cy="2390775"/>
                  <wp:effectExtent l="0" t="0" r="9525" b="9525"/>
                  <wp:docPr id="573621289" name="Imagen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2390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263FC691" w14:textId="4C7AEA51" w:rsidR="002054BB" w:rsidRPr="00612730" w:rsidRDefault="00612730" w:rsidP="00612730">
            <w:pPr>
              <w:pStyle w:val="NormalWeb"/>
              <w:jc w:val="center"/>
              <w:rPr>
                <w:lang w:val="es-CL"/>
              </w:rPr>
            </w:pPr>
            <w:r w:rsidRPr="00612730">
              <w:rPr>
                <w:noProof/>
                <w:lang w:val="es-CL"/>
              </w:rPr>
              <w:drawing>
                <wp:inline distT="0" distB="0" distL="0" distR="0" wp14:anchorId="5BEFB9EA" wp14:editId="13E078F2">
                  <wp:extent cx="2752725" cy="2371725"/>
                  <wp:effectExtent l="0" t="0" r="9525" b="9525"/>
                  <wp:docPr id="2074061916" name="Imagen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email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0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725" cy="2371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4BB" w:rsidRPr="001735B0" w14:paraId="151CB8A9" w14:textId="77777777" w:rsidTr="00B67536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6C651C1A" w14:textId="7EA19974" w:rsidR="002054BB" w:rsidRPr="006E6B90" w:rsidRDefault="00B25ACB" w:rsidP="007E5B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>
              <w:rPr>
                <w:rFonts w:cs="Arial"/>
                <w:lang w:val="es-CL"/>
              </w:rPr>
              <w:t>Mamparo de popa</w:t>
            </w:r>
            <w:r w:rsidR="00635118">
              <w:rPr>
                <w:rFonts w:cs="Arial"/>
                <w:lang w:val="es-CL"/>
              </w:rPr>
              <w:t xml:space="preserve"> debidamente</w:t>
            </w:r>
            <w:r>
              <w:rPr>
                <w:rFonts w:cs="Arial"/>
                <w:lang w:val="es-CL"/>
              </w:rPr>
              <w:t xml:space="preserve"> encalada.</w:t>
            </w:r>
            <w:r w:rsidR="00635118">
              <w:rPr>
                <w:rFonts w:cs="Arial"/>
                <w:lang w:val="es-CL"/>
              </w:rPr>
              <w:t xml:space="preserve"> </w:t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7DF402CF" w14:textId="232B3D4F" w:rsidR="002054BB" w:rsidRPr="006E6B90" w:rsidRDefault="002054BB" w:rsidP="007E5B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 w:rsidRPr="006E6B90">
              <w:rPr>
                <w:rFonts w:cs="Arial"/>
                <w:lang w:val="es-CL"/>
              </w:rPr>
              <w:t xml:space="preserve">Fondo de la bodega </w:t>
            </w:r>
            <w:r w:rsidR="00E13AF9">
              <w:rPr>
                <w:rFonts w:cs="Arial"/>
                <w:lang w:val="es-CL"/>
              </w:rPr>
              <w:t xml:space="preserve">recubierta con </w:t>
            </w:r>
            <w:r w:rsidR="00B25ACB">
              <w:rPr>
                <w:rFonts w:cs="Arial"/>
                <w:lang w:val="es-CL"/>
              </w:rPr>
              <w:t>cal.</w:t>
            </w:r>
          </w:p>
        </w:tc>
      </w:tr>
    </w:tbl>
    <w:p w14:paraId="09E4EFCF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2ED08575" w14:textId="77777777" w:rsidR="002054BB" w:rsidRPr="006E6B90" w:rsidRDefault="002054BB" w:rsidP="002054BB">
      <w:pPr>
        <w:spacing w:line="260" w:lineRule="exact"/>
        <w:jc w:val="center"/>
        <w:rPr>
          <w:rFonts w:eastAsia="Arial Unicode MS" w:cs="Arial Unicode MS"/>
          <w:b/>
          <w:color w:val="000080"/>
          <w:sz w:val="24"/>
          <w:szCs w:val="24"/>
          <w:lang w:val="es-CL"/>
        </w:rPr>
      </w:pPr>
    </w:p>
    <w:p w14:paraId="34D3EF52" w14:textId="4F480292" w:rsidR="002054BB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18977302" w14:textId="4322DBC1" w:rsidR="00E55AEA" w:rsidRDefault="00E55AEA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2B555C99" w14:textId="77777777" w:rsidR="001A0A61" w:rsidRDefault="001A0A61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55258E51" w14:textId="1CD1A5ED" w:rsidR="00613524" w:rsidRDefault="00613524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03CCF4B2" w14:textId="7FBF61CE" w:rsidR="002054BB" w:rsidRPr="009844AA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lastRenderedPageBreak/>
        <w:t>Bodega 5</w:t>
      </w:r>
    </w:p>
    <w:p w14:paraId="68D3F05B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2054BB" w:rsidRPr="006E6B90" w14:paraId="23B812AD" w14:textId="77777777" w:rsidTr="00B67536">
        <w:trPr>
          <w:trHeight w:val="3025"/>
          <w:tblCellSpacing w:w="20" w:type="dxa"/>
          <w:jc w:val="center"/>
        </w:trPr>
        <w:tc>
          <w:tcPr>
            <w:tcW w:w="4447" w:type="dxa"/>
          </w:tcPr>
          <w:p w14:paraId="3D992E01" w14:textId="1BC955D3" w:rsidR="002054BB" w:rsidRPr="00612730" w:rsidRDefault="00612730" w:rsidP="00612730">
            <w:pPr>
              <w:pStyle w:val="NormalWeb"/>
              <w:jc w:val="center"/>
              <w:rPr>
                <w:lang w:val="es-CL"/>
              </w:rPr>
            </w:pPr>
            <w:r w:rsidRPr="00612730">
              <w:rPr>
                <w:noProof/>
                <w:lang w:val="es-CL"/>
              </w:rPr>
              <w:drawing>
                <wp:inline distT="0" distB="0" distL="0" distR="0" wp14:anchorId="12949C28" wp14:editId="5F62D8DB">
                  <wp:extent cx="2724150" cy="2362200"/>
                  <wp:effectExtent l="0" t="0" r="0" b="0"/>
                  <wp:docPr id="1066816726" name="Imagen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236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</w:tcPr>
          <w:p w14:paraId="3886BAC6" w14:textId="63521CC1" w:rsidR="002054BB" w:rsidRPr="00612730" w:rsidRDefault="00612730" w:rsidP="00612730">
            <w:pPr>
              <w:pStyle w:val="NormalWeb"/>
              <w:jc w:val="center"/>
              <w:rPr>
                <w:lang w:val="es-CL"/>
              </w:rPr>
            </w:pPr>
            <w:r w:rsidRPr="00612730">
              <w:rPr>
                <w:noProof/>
                <w:lang w:val="es-CL"/>
              </w:rPr>
              <w:drawing>
                <wp:inline distT="0" distB="0" distL="0" distR="0" wp14:anchorId="7DD89B68" wp14:editId="56743D1C">
                  <wp:extent cx="2743200" cy="2352675"/>
                  <wp:effectExtent l="0" t="0" r="0" b="9525"/>
                  <wp:docPr id="630981310" name="Imagen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4BB" w:rsidRPr="00A43E9E" w14:paraId="4E714CA9" w14:textId="77777777" w:rsidTr="00B67536">
        <w:trPr>
          <w:trHeight w:val="429"/>
          <w:tblCellSpacing w:w="20" w:type="dxa"/>
          <w:jc w:val="center"/>
        </w:trPr>
        <w:tc>
          <w:tcPr>
            <w:tcW w:w="4447" w:type="dxa"/>
            <w:vAlign w:val="center"/>
          </w:tcPr>
          <w:p w14:paraId="67B13B08" w14:textId="52B225C7" w:rsidR="002054BB" w:rsidRPr="006E6B90" w:rsidRDefault="002054BB" w:rsidP="007E5B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 w:rsidRPr="006E6B90">
              <w:rPr>
                <w:rFonts w:cs="Arial"/>
                <w:lang w:val="pt-PT"/>
              </w:rPr>
              <w:t xml:space="preserve">Vista </w:t>
            </w:r>
            <w:r w:rsidR="0075032F">
              <w:rPr>
                <w:rFonts w:cs="Arial"/>
                <w:lang w:val="pt-PT"/>
              </w:rPr>
              <w:t>a p</w:t>
            </w:r>
            <w:r w:rsidR="00EF13E6">
              <w:rPr>
                <w:rFonts w:cs="Arial"/>
                <w:lang w:val="pt-PT"/>
              </w:rPr>
              <w:t>ro</w:t>
            </w:r>
            <w:r w:rsidR="0075032F">
              <w:rPr>
                <w:rFonts w:cs="Arial"/>
                <w:lang w:val="pt-PT"/>
              </w:rPr>
              <w:t xml:space="preserve">a </w:t>
            </w:r>
            <w:r w:rsidRPr="006E6B90">
              <w:rPr>
                <w:rFonts w:cs="Arial"/>
                <w:lang w:val="pt-PT"/>
              </w:rPr>
              <w:t>de la bodega N° 5</w:t>
            </w:r>
            <w:r w:rsidR="00557423" w:rsidRPr="006E6B90">
              <w:rPr>
                <w:rFonts w:cs="Arial"/>
                <w:lang w:val="pt-PT"/>
              </w:rPr>
              <w:t>.</w:t>
            </w:r>
          </w:p>
        </w:tc>
        <w:tc>
          <w:tcPr>
            <w:tcW w:w="4476" w:type="dxa"/>
            <w:vAlign w:val="center"/>
          </w:tcPr>
          <w:p w14:paraId="153286FD" w14:textId="1F3DD713" w:rsidR="002054BB" w:rsidRPr="006E6B90" w:rsidRDefault="00FC78AC" w:rsidP="007E5B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>
              <w:rPr>
                <w:rFonts w:cs="Arial"/>
                <w:lang w:val="es-CL"/>
              </w:rPr>
              <w:t>Vista banda de estribor.</w:t>
            </w:r>
            <w:r>
              <w:rPr>
                <w:rFonts w:cs="Arial"/>
                <w:lang w:val="pt-PT"/>
              </w:rPr>
              <w:t xml:space="preserve"> </w:t>
            </w:r>
          </w:p>
        </w:tc>
      </w:tr>
    </w:tbl>
    <w:p w14:paraId="6B96C470" w14:textId="77777777" w:rsidR="002054BB" w:rsidRPr="006E6B90" w:rsidRDefault="002054BB" w:rsidP="00557423">
      <w:pPr>
        <w:jc w:val="center"/>
        <w:rPr>
          <w:rFonts w:cs="Arial"/>
          <w:b/>
          <w:color w:val="1F497D"/>
          <w:sz w:val="36"/>
          <w:szCs w:val="36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2054BB" w:rsidRPr="00A43E9E" w14:paraId="16BBBC8A" w14:textId="77777777" w:rsidTr="00B67536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11FADCC0" w14:textId="3CD519D9" w:rsidR="002054BB" w:rsidRPr="00612730" w:rsidRDefault="00612730" w:rsidP="00612730">
            <w:pPr>
              <w:pStyle w:val="NormalWeb"/>
              <w:jc w:val="center"/>
              <w:rPr>
                <w:lang w:val="es-CL"/>
              </w:rPr>
            </w:pPr>
            <w:r w:rsidRPr="00612730">
              <w:rPr>
                <w:noProof/>
                <w:lang w:val="es-CL"/>
              </w:rPr>
              <w:drawing>
                <wp:inline distT="0" distB="0" distL="0" distR="0" wp14:anchorId="2027190E" wp14:editId="019C268D">
                  <wp:extent cx="2724150" cy="2333625"/>
                  <wp:effectExtent l="0" t="0" r="0" b="9525"/>
                  <wp:docPr id="1478762378" name="Imagen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233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5FF36021" w14:textId="6329B8E3" w:rsidR="002054BB" w:rsidRPr="00612730" w:rsidRDefault="00612730" w:rsidP="00612730">
            <w:pPr>
              <w:pStyle w:val="NormalWeb"/>
              <w:jc w:val="center"/>
              <w:rPr>
                <w:lang w:val="es-CL"/>
              </w:rPr>
            </w:pPr>
            <w:r w:rsidRPr="00612730">
              <w:rPr>
                <w:noProof/>
                <w:lang w:val="es-CL"/>
              </w:rPr>
              <w:drawing>
                <wp:inline distT="0" distB="0" distL="0" distR="0" wp14:anchorId="476B7258" wp14:editId="32CBE618">
                  <wp:extent cx="2752725" cy="2324100"/>
                  <wp:effectExtent l="0" t="0" r="9525" b="0"/>
                  <wp:docPr id="2008387150" name="Imagen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725" cy="232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4BB" w:rsidRPr="001735B0" w14:paraId="554B13F5" w14:textId="77777777" w:rsidTr="00B67536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3B3CB8D9" w14:textId="2460BF26" w:rsidR="002054BB" w:rsidRPr="006E6B90" w:rsidRDefault="00FC78AC" w:rsidP="007E5B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 w:rsidRPr="006E6B90">
              <w:rPr>
                <w:rFonts w:cs="Arial"/>
                <w:lang w:val="es-CL"/>
              </w:rPr>
              <w:t xml:space="preserve">Fondo </w:t>
            </w:r>
            <w:r>
              <w:rPr>
                <w:rFonts w:cs="Arial"/>
                <w:lang w:val="es-CL"/>
              </w:rPr>
              <w:t xml:space="preserve">y mamparo de popa </w:t>
            </w:r>
            <w:r w:rsidRPr="006E6B90">
              <w:rPr>
                <w:rFonts w:cs="Arial"/>
                <w:lang w:val="es-CL"/>
              </w:rPr>
              <w:t xml:space="preserve">de la bodega </w:t>
            </w:r>
            <w:r>
              <w:rPr>
                <w:rFonts w:cs="Arial"/>
                <w:lang w:val="es-CL"/>
              </w:rPr>
              <w:t>encalada.</w:t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238C37F2" w14:textId="2270C4AD" w:rsidR="002054BB" w:rsidRPr="006E6B90" w:rsidRDefault="00FC78AC" w:rsidP="007E5B3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 w:rsidRPr="006E6B90">
              <w:rPr>
                <w:rFonts w:cs="Arial"/>
                <w:lang w:val="pt-PT"/>
              </w:rPr>
              <w:t xml:space="preserve">Banda de </w:t>
            </w:r>
            <w:r>
              <w:rPr>
                <w:rFonts w:cs="Arial"/>
                <w:lang w:val="pt-PT"/>
              </w:rPr>
              <w:t>babor</w:t>
            </w:r>
            <w:r w:rsidRPr="006E6B90">
              <w:rPr>
                <w:rFonts w:cs="Arial"/>
                <w:lang w:val="pt-PT"/>
              </w:rPr>
              <w:t xml:space="preserve"> encalada correctamente.</w:t>
            </w:r>
          </w:p>
        </w:tc>
      </w:tr>
    </w:tbl>
    <w:p w14:paraId="620353A6" w14:textId="4492C6EC" w:rsidR="002054BB" w:rsidRPr="006E6B90" w:rsidRDefault="002054BB" w:rsidP="002054BB">
      <w:pPr>
        <w:spacing w:line="260" w:lineRule="exact"/>
        <w:jc w:val="center"/>
        <w:rPr>
          <w:rFonts w:eastAsia="Arial Unicode MS" w:cs="Arial Unicode MS"/>
          <w:b/>
          <w:sz w:val="24"/>
          <w:szCs w:val="24"/>
          <w:lang w:val="es-CL"/>
        </w:rPr>
      </w:pPr>
    </w:p>
    <w:p w14:paraId="34ACE1AB" w14:textId="77777777" w:rsidR="002054BB" w:rsidRPr="006E6B90" w:rsidRDefault="002054BB" w:rsidP="002054BB">
      <w:pPr>
        <w:spacing w:line="260" w:lineRule="exact"/>
        <w:jc w:val="center"/>
        <w:rPr>
          <w:rFonts w:eastAsia="Arial Unicode MS" w:cs="Arial Unicode MS"/>
          <w:b/>
          <w:sz w:val="24"/>
          <w:szCs w:val="24"/>
          <w:lang w:val="es-CL"/>
        </w:rPr>
      </w:pPr>
    </w:p>
    <w:p w14:paraId="7B7A8DC4" w14:textId="77777777" w:rsidR="0021746F" w:rsidRPr="006666ED" w:rsidRDefault="0021746F" w:rsidP="0021746F">
      <w:pPr>
        <w:spacing w:line="260" w:lineRule="exact"/>
        <w:jc w:val="center"/>
        <w:rPr>
          <w:rFonts w:eastAsia="Arial Unicode MS" w:cs="Arial Unicode MS"/>
          <w:b/>
          <w:sz w:val="24"/>
          <w:szCs w:val="24"/>
        </w:rPr>
      </w:pPr>
      <w:r w:rsidRPr="006666ED">
        <w:rPr>
          <w:rFonts w:eastAsia="Arial Unicode MS" w:cs="Arial Unicode MS"/>
          <w:b/>
          <w:sz w:val="24"/>
          <w:szCs w:val="24"/>
        </w:rPr>
        <w:t>Inspector</w:t>
      </w:r>
    </w:p>
    <w:p w14:paraId="0DE32AA8" w14:textId="28D7BFCF" w:rsidR="0021746F" w:rsidRPr="003D3E27" w:rsidRDefault="0021746F" w:rsidP="003D3E27">
      <w:pPr>
        <w:jc w:val="center"/>
        <w:rPr>
          <w:snapToGrid w:val="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6666ED">
        <w:rPr>
          <w:rFonts w:eastAsia="Arial Unicode MS" w:cs="Arial Unicode MS"/>
          <w:b/>
          <w:sz w:val="24"/>
          <w:szCs w:val="24"/>
        </w:rPr>
        <w:t>ALS INPECTION CHILE SpA.</w:t>
      </w:r>
      <w:r w:rsidRPr="006666ED">
        <w:rPr>
          <w:snapToGrid w:val="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5F556C7F" w14:textId="77777777" w:rsidR="0021746F" w:rsidRPr="00013317" w:rsidRDefault="0021746F" w:rsidP="0021746F">
      <w:pPr>
        <w:spacing w:after="0" w:line="240" w:lineRule="auto"/>
        <w:rPr>
          <w:rFonts w:cs="Arial"/>
          <w:sz w:val="16"/>
          <w:szCs w:val="16"/>
        </w:rPr>
      </w:pPr>
    </w:p>
    <w:p w14:paraId="1E1988B1" w14:textId="77777777" w:rsidR="0021746F" w:rsidRPr="009065F8" w:rsidRDefault="0021746F" w:rsidP="0021746F">
      <w:pPr>
        <w:spacing w:after="0" w:line="240" w:lineRule="auto"/>
        <w:rPr>
          <w:rFonts w:cs="Arial"/>
          <w:sz w:val="16"/>
          <w:szCs w:val="16"/>
        </w:rPr>
      </w:pPr>
    </w:p>
    <w:p w14:paraId="15BBC97E" w14:textId="2903F2EF" w:rsidR="0021746F" w:rsidRPr="009065F8" w:rsidRDefault="0021746F" w:rsidP="0021746F">
      <w:pPr>
        <w:spacing w:after="0" w:line="240" w:lineRule="auto"/>
        <w:rPr>
          <w:rFonts w:cs="Arial"/>
          <w:sz w:val="16"/>
          <w:szCs w:val="16"/>
          <w:lang w:val="es-CL"/>
        </w:rPr>
      </w:pPr>
      <w:r w:rsidRPr="009065F8">
        <w:rPr>
          <w:rFonts w:cs="Arial"/>
          <w:sz w:val="16"/>
          <w:szCs w:val="16"/>
          <w:lang w:val="es-CL"/>
        </w:rPr>
        <w:t>Realizado por</w:t>
      </w:r>
      <w:r w:rsidRPr="009065F8">
        <w:rPr>
          <w:rFonts w:cs="Arial"/>
          <w:sz w:val="16"/>
          <w:szCs w:val="16"/>
          <w:lang w:val="es-CL"/>
        </w:rPr>
        <w:tab/>
        <w:t xml:space="preserve">:  </w:t>
      </w:r>
      <w:r w:rsidR="0099160B" w:rsidRPr="009065F8">
        <w:rPr>
          <w:rFonts w:cs="Arial"/>
          <w:sz w:val="16"/>
          <w:szCs w:val="16"/>
          <w:lang w:val="es-CL"/>
        </w:rPr>
        <w:t>M.</w:t>
      </w:r>
      <w:r w:rsidR="00A16676" w:rsidRPr="009065F8">
        <w:rPr>
          <w:rFonts w:cs="Arial"/>
          <w:sz w:val="16"/>
          <w:szCs w:val="16"/>
          <w:lang w:val="es-CL"/>
        </w:rPr>
        <w:t xml:space="preserve"> Cortés</w:t>
      </w:r>
    </w:p>
    <w:p w14:paraId="602DA38A" w14:textId="318A38B5" w:rsidR="0021746F" w:rsidRPr="009065F8" w:rsidRDefault="0021746F" w:rsidP="0021746F">
      <w:pPr>
        <w:spacing w:after="0" w:line="240" w:lineRule="auto"/>
        <w:rPr>
          <w:rFonts w:cs="Arial"/>
          <w:sz w:val="16"/>
          <w:szCs w:val="16"/>
          <w:lang w:val="es-CL"/>
        </w:rPr>
      </w:pPr>
      <w:r w:rsidRPr="009065F8">
        <w:rPr>
          <w:rFonts w:cs="Arial"/>
          <w:sz w:val="16"/>
          <w:szCs w:val="16"/>
          <w:lang w:val="es-CL"/>
        </w:rPr>
        <w:t>Revisado por</w:t>
      </w:r>
      <w:r w:rsidRPr="009065F8">
        <w:rPr>
          <w:rFonts w:cs="Arial"/>
          <w:sz w:val="16"/>
          <w:szCs w:val="16"/>
          <w:lang w:val="es-CL"/>
        </w:rPr>
        <w:tab/>
        <w:t xml:space="preserve">:  </w:t>
      </w:r>
      <w:r w:rsidR="001A0A61" w:rsidRPr="009065F8">
        <w:rPr>
          <w:rFonts w:cs="Arial"/>
          <w:sz w:val="16"/>
          <w:szCs w:val="16"/>
          <w:lang w:val="es-CL"/>
        </w:rPr>
        <w:t>M</w:t>
      </w:r>
      <w:r w:rsidR="009065F8">
        <w:rPr>
          <w:rFonts w:cs="Arial"/>
          <w:sz w:val="16"/>
          <w:szCs w:val="16"/>
          <w:lang w:val="es-CL"/>
        </w:rPr>
        <w:t>J</w:t>
      </w:r>
      <w:r w:rsidR="00815073">
        <w:rPr>
          <w:rFonts w:cs="Arial"/>
          <w:sz w:val="16"/>
          <w:szCs w:val="16"/>
          <w:lang w:val="es-CL"/>
        </w:rPr>
        <w:t xml:space="preserve">ISION Y </w:t>
      </w:r>
      <w:r w:rsidR="001A0A61" w:rsidRPr="009065F8">
        <w:rPr>
          <w:rFonts w:cs="Arial"/>
          <w:sz w:val="16"/>
          <w:szCs w:val="16"/>
          <w:lang w:val="es-CL"/>
        </w:rPr>
        <w:t xml:space="preserve">. </w:t>
      </w:r>
      <w:r w:rsidR="00FA3CC2" w:rsidRPr="009065F8">
        <w:rPr>
          <w:rFonts w:cs="Arial"/>
          <w:sz w:val="16"/>
          <w:szCs w:val="16"/>
          <w:lang w:val="es-CL"/>
        </w:rPr>
        <w:t>Palma</w:t>
      </w:r>
    </w:p>
    <w:p w14:paraId="7CFCD4D1" w14:textId="5270542D" w:rsidR="00DB73AF" w:rsidRPr="009065F8" w:rsidRDefault="0021746F" w:rsidP="004527EE">
      <w:pPr>
        <w:spacing w:after="0" w:line="240" w:lineRule="auto"/>
        <w:rPr>
          <w:sz w:val="16"/>
          <w:szCs w:val="16"/>
          <w:lang w:val="es-CL"/>
        </w:rPr>
      </w:pPr>
      <w:r w:rsidRPr="009065F8">
        <w:rPr>
          <w:rFonts w:cs="Arial"/>
          <w:sz w:val="16"/>
          <w:szCs w:val="16"/>
          <w:lang w:val="es-CL"/>
        </w:rPr>
        <w:t xml:space="preserve">Validado por          </w:t>
      </w:r>
      <w:proofErr w:type="gramStart"/>
      <w:r w:rsidRPr="009065F8">
        <w:rPr>
          <w:rFonts w:cs="Arial"/>
          <w:sz w:val="16"/>
          <w:szCs w:val="16"/>
          <w:lang w:val="es-CL"/>
        </w:rPr>
        <w:t xml:space="preserve">  :</w:t>
      </w:r>
      <w:proofErr w:type="gramEnd"/>
      <w:r w:rsidRPr="009065F8">
        <w:rPr>
          <w:rFonts w:cs="Arial"/>
          <w:sz w:val="16"/>
          <w:szCs w:val="16"/>
          <w:lang w:val="es-CL"/>
        </w:rPr>
        <w:t xml:space="preserve">  J. Lopez</w:t>
      </w:r>
    </w:p>
    <w:sectPr w:rsidR="00DB73AF" w:rsidRPr="009065F8" w:rsidSect="00074E51">
      <w:headerReference w:type="default" r:id="rId55"/>
      <w:footerReference w:type="default" r:id="rId56"/>
      <w:footerReference w:type="first" r:id="rId57"/>
      <w:pgSz w:w="11906" w:h="16838" w:code="9"/>
      <w:pgMar w:top="567" w:right="1416" w:bottom="1134" w:left="1440" w:header="57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28684" w14:textId="77777777" w:rsidR="00FD3398" w:rsidRDefault="00FD3398" w:rsidP="006B5BED">
      <w:r>
        <w:separator/>
      </w:r>
    </w:p>
  </w:endnote>
  <w:endnote w:type="continuationSeparator" w:id="0">
    <w:p w14:paraId="31542953" w14:textId="77777777" w:rsidR="00FD3398" w:rsidRDefault="00FD3398" w:rsidP="006B5BED">
      <w:r>
        <w:continuationSeparator/>
      </w:r>
    </w:p>
  </w:endnote>
  <w:endnote w:type="continuationNotice" w:id="1">
    <w:p w14:paraId="244D4917" w14:textId="77777777" w:rsidR="00FD3398" w:rsidRDefault="00FD339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496" w:type="pct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62"/>
    </w:tblGrid>
    <w:tr w:rsidR="00CD6B5A" w14:paraId="0F7CC80C" w14:textId="77777777" w:rsidTr="00F95182">
      <w:trPr>
        <w:trHeight w:val="241"/>
      </w:trPr>
      <w:tc>
        <w:tcPr>
          <w:tcW w:w="5000" w:type="pct"/>
          <w:tcMar>
            <w:top w:w="57" w:type="dxa"/>
          </w:tcMar>
        </w:tcPr>
        <w:tbl>
          <w:tblPr>
            <w:tblStyle w:val="Tablaconcuadrcula"/>
            <w:tblW w:w="1006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62"/>
          </w:tblGrid>
          <w:tr w:rsidR="00074E51" w14:paraId="5F14FDEC" w14:textId="77777777" w:rsidTr="00074E51">
            <w:trPr>
              <w:trHeight w:val="227"/>
            </w:trPr>
            <w:tc>
              <w:tcPr>
                <w:tcW w:w="5000" w:type="pct"/>
                <w:tcMar>
                  <w:top w:w="57" w:type="dxa"/>
                </w:tcMar>
              </w:tcPr>
              <w:p w14:paraId="3907109C" w14:textId="0E7C1644" w:rsidR="00074E51" w:rsidRPr="00197E95" w:rsidRDefault="00074E51" w:rsidP="00074E51">
                <w:pPr>
                  <w:pStyle w:val="Website-Right"/>
                  <w:jc w:val="left"/>
                  <w:rPr>
                    <w:rFonts w:ascii="Avenir Next" w:hAnsi="Avenir Next"/>
                    <w:b w:val="0"/>
                    <w:bCs w:val="0"/>
                    <w:color w:val="024CAB"/>
                    <w:sz w:val="16"/>
                    <w:szCs w:val="16"/>
                  </w:rPr>
                </w:pPr>
                <w:r>
                  <w:rPr>
                    <w:rFonts w:ascii="Avenir Next" w:hAnsi="Avenir Next"/>
                    <w:b w:val="0"/>
                    <w:bCs w:val="0"/>
                    <w:color w:val="024CAB"/>
                    <w:sz w:val="16"/>
                    <w:szCs w:val="16"/>
                  </w:rPr>
                  <w:t xml:space="preserve">Right Solutions </w:t>
                </w:r>
                <w:r w:rsidR="0006552B">
                  <w:rPr>
                    <w:rFonts w:ascii="Avenir Next" w:hAnsi="Avenir Next"/>
                    <w:b w:val="0"/>
                    <w:bCs w:val="0"/>
                    <w:color w:val="024CAB"/>
                    <w:sz w:val="16"/>
                    <w:szCs w:val="16"/>
                  </w:rPr>
                  <w:t>-</w:t>
                </w:r>
                <w:r>
                  <w:rPr>
                    <w:rFonts w:ascii="Avenir Next" w:hAnsi="Avenir Next"/>
                    <w:b w:val="0"/>
                    <w:bCs w:val="0"/>
                    <w:color w:val="024CAB"/>
                    <w:sz w:val="16"/>
                    <w:szCs w:val="16"/>
                  </w:rPr>
                  <w:t xml:space="preserve"> Right Partner                                                                                                                                                                                                      </w:t>
                </w:r>
                <w:r w:rsidRPr="00197E95">
                  <w:rPr>
                    <w:rFonts w:ascii="Avenir Next" w:hAnsi="Avenir Next"/>
                    <w:b w:val="0"/>
                    <w:bCs w:val="0"/>
                    <w:color w:val="024CAB"/>
                    <w:sz w:val="16"/>
                    <w:szCs w:val="16"/>
                  </w:rPr>
                  <w:t xml:space="preserve">alsglobal.com  </w:t>
                </w:r>
              </w:p>
            </w:tc>
          </w:tr>
        </w:tbl>
        <w:p w14:paraId="435E2AFD" w14:textId="77777777" w:rsidR="00074E51" w:rsidRPr="009E0923" w:rsidRDefault="00074E51" w:rsidP="00074E51">
          <w:pPr>
            <w:pStyle w:val="Piedepgina"/>
            <w:tabs>
              <w:tab w:val="clear" w:pos="4680"/>
              <w:tab w:val="clear" w:pos="9360"/>
              <w:tab w:val="left" w:pos="3765"/>
            </w:tabs>
            <w:ind w:right="-22"/>
            <w:jc w:val="right"/>
            <w:rPr>
              <w:sz w:val="18"/>
              <w:szCs w:val="18"/>
            </w:rPr>
          </w:pPr>
          <w:r w:rsidRPr="009E0923">
            <w:rPr>
              <w:sz w:val="18"/>
              <w:szCs w:val="18"/>
              <w:lang w:val="es-ES"/>
            </w:rPr>
            <w:t xml:space="preserve">Page </w:t>
          </w:r>
          <w:r w:rsidRPr="009E0923">
            <w:rPr>
              <w:b/>
              <w:bCs/>
              <w:sz w:val="18"/>
              <w:szCs w:val="18"/>
            </w:rPr>
            <w:fldChar w:fldCharType="begin"/>
          </w:r>
          <w:r w:rsidRPr="009E0923">
            <w:rPr>
              <w:b/>
              <w:bCs/>
              <w:sz w:val="18"/>
              <w:szCs w:val="18"/>
            </w:rPr>
            <w:instrText>PAGE  \* Arabic  \* MERGEFORMAT</w:instrText>
          </w:r>
          <w:r w:rsidRPr="009E0923">
            <w:rPr>
              <w:b/>
              <w:bCs/>
              <w:sz w:val="18"/>
              <w:szCs w:val="18"/>
            </w:rPr>
            <w:fldChar w:fldCharType="separate"/>
          </w:r>
          <w:r w:rsidR="003170A4">
            <w:rPr>
              <w:b/>
              <w:bCs/>
              <w:noProof/>
              <w:sz w:val="18"/>
              <w:szCs w:val="18"/>
            </w:rPr>
            <w:t>11</w:t>
          </w:r>
          <w:r w:rsidRPr="009E0923">
            <w:rPr>
              <w:b/>
              <w:bCs/>
              <w:sz w:val="18"/>
              <w:szCs w:val="18"/>
            </w:rPr>
            <w:fldChar w:fldCharType="end"/>
          </w:r>
          <w:r w:rsidRPr="009E0923">
            <w:rPr>
              <w:sz w:val="18"/>
              <w:szCs w:val="18"/>
              <w:lang w:val="es-ES"/>
            </w:rPr>
            <w:t xml:space="preserve"> </w:t>
          </w:r>
          <w:r w:rsidRPr="009E0923">
            <w:rPr>
              <w:noProof/>
              <w:sz w:val="18"/>
              <w:szCs w:val="18"/>
              <w:lang w:val="en-GB"/>
            </w:rPr>
            <w:t>of</w:t>
          </w:r>
          <w:r w:rsidRPr="009E0923">
            <w:rPr>
              <w:sz w:val="18"/>
              <w:szCs w:val="18"/>
              <w:lang w:val="es-ES"/>
            </w:rPr>
            <w:t xml:space="preserve"> </w:t>
          </w:r>
          <w:r w:rsidRPr="009E0923">
            <w:rPr>
              <w:b/>
              <w:bCs/>
              <w:sz w:val="18"/>
              <w:szCs w:val="18"/>
            </w:rPr>
            <w:fldChar w:fldCharType="begin"/>
          </w:r>
          <w:r w:rsidRPr="009E0923">
            <w:rPr>
              <w:b/>
              <w:bCs/>
              <w:sz w:val="18"/>
              <w:szCs w:val="18"/>
            </w:rPr>
            <w:instrText>NUMPAGES  \* Arabic  \* MERGEFORMAT</w:instrText>
          </w:r>
          <w:r w:rsidRPr="009E0923">
            <w:rPr>
              <w:b/>
              <w:bCs/>
              <w:sz w:val="18"/>
              <w:szCs w:val="18"/>
            </w:rPr>
            <w:fldChar w:fldCharType="separate"/>
          </w:r>
          <w:r w:rsidR="003170A4">
            <w:rPr>
              <w:b/>
              <w:bCs/>
              <w:noProof/>
              <w:sz w:val="18"/>
              <w:szCs w:val="18"/>
            </w:rPr>
            <w:t>11</w:t>
          </w:r>
          <w:r w:rsidRPr="009E0923">
            <w:rPr>
              <w:b/>
              <w:bCs/>
              <w:sz w:val="18"/>
              <w:szCs w:val="18"/>
            </w:rPr>
            <w:fldChar w:fldCharType="end"/>
          </w:r>
        </w:p>
        <w:p w14:paraId="0391E7F8" w14:textId="3B3EB5FC" w:rsidR="00CD6B5A" w:rsidRPr="00197E95" w:rsidRDefault="00CD6B5A" w:rsidP="00CD6B5A">
          <w:pPr>
            <w:pStyle w:val="Website-Right"/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</w:pPr>
          <w:r w:rsidRPr="00197E95"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  <w:t xml:space="preserve"> </w:t>
          </w:r>
        </w:p>
      </w:tc>
    </w:tr>
  </w:tbl>
  <w:p w14:paraId="41133B9E" w14:textId="77777777" w:rsidR="005B0AFE" w:rsidRPr="006308C6" w:rsidRDefault="005B0AFE" w:rsidP="006B5BED">
    <w:pPr>
      <w:pStyle w:val="Piedepgina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6079" w:type="pct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003"/>
    </w:tblGrid>
    <w:tr w:rsidR="005B0AFE" w14:paraId="64A0BC7A" w14:textId="77777777" w:rsidTr="009E0923">
      <w:trPr>
        <w:trHeight w:val="227"/>
      </w:trPr>
      <w:tc>
        <w:tcPr>
          <w:tcW w:w="5000" w:type="pct"/>
          <w:tcMar>
            <w:top w:w="57" w:type="dxa"/>
          </w:tcMar>
        </w:tcPr>
        <w:p w14:paraId="1F1430CC" w14:textId="0233D7BB" w:rsidR="005B0AFE" w:rsidRPr="00197E95" w:rsidRDefault="00183941" w:rsidP="00183941">
          <w:pPr>
            <w:pStyle w:val="Website-Right"/>
            <w:jc w:val="left"/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</w:pPr>
          <w:r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  <w:t xml:space="preserve">Right Solutions – Right Partner                                                                                                                                                                                          </w:t>
          </w:r>
          <w:r w:rsidR="005B0AFE" w:rsidRPr="00197E95"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  <w:t xml:space="preserve">alsglobal.com  </w:t>
          </w:r>
        </w:p>
      </w:tc>
    </w:tr>
  </w:tbl>
  <w:p w14:paraId="056B8145" w14:textId="5950B849" w:rsidR="005B0AFE" w:rsidRPr="009E0923" w:rsidRDefault="00183941" w:rsidP="00183941">
    <w:pPr>
      <w:pStyle w:val="Piedepgina"/>
      <w:tabs>
        <w:tab w:val="clear" w:pos="4680"/>
        <w:tab w:val="clear" w:pos="9360"/>
        <w:tab w:val="left" w:pos="3765"/>
      </w:tabs>
      <w:ind w:right="-22"/>
      <w:jc w:val="right"/>
      <w:rPr>
        <w:sz w:val="18"/>
        <w:szCs w:val="18"/>
      </w:rPr>
    </w:pPr>
    <w:r w:rsidRPr="009E0923">
      <w:rPr>
        <w:sz w:val="18"/>
        <w:szCs w:val="18"/>
        <w:lang w:val="es-ES"/>
      </w:rPr>
      <w:t xml:space="preserve">Page </w:t>
    </w:r>
    <w:r w:rsidRPr="009E0923">
      <w:rPr>
        <w:b/>
        <w:bCs/>
        <w:sz w:val="18"/>
        <w:szCs w:val="18"/>
      </w:rPr>
      <w:fldChar w:fldCharType="begin"/>
    </w:r>
    <w:r w:rsidRPr="009E0923">
      <w:rPr>
        <w:b/>
        <w:bCs/>
        <w:sz w:val="18"/>
        <w:szCs w:val="18"/>
      </w:rPr>
      <w:instrText>PAGE  \* Arabic  \* MERGEFORMAT</w:instrText>
    </w:r>
    <w:r w:rsidRPr="009E0923">
      <w:rPr>
        <w:b/>
        <w:bCs/>
        <w:sz w:val="18"/>
        <w:szCs w:val="18"/>
      </w:rPr>
      <w:fldChar w:fldCharType="separate"/>
    </w:r>
    <w:r w:rsidRPr="009E0923">
      <w:rPr>
        <w:b/>
        <w:bCs/>
        <w:sz w:val="18"/>
        <w:szCs w:val="18"/>
        <w:lang w:val="es-ES"/>
      </w:rPr>
      <w:t>1</w:t>
    </w:r>
    <w:r w:rsidRPr="009E0923">
      <w:rPr>
        <w:b/>
        <w:bCs/>
        <w:sz w:val="18"/>
        <w:szCs w:val="18"/>
      </w:rPr>
      <w:fldChar w:fldCharType="end"/>
    </w:r>
    <w:r w:rsidRPr="009E0923">
      <w:rPr>
        <w:sz w:val="18"/>
        <w:szCs w:val="18"/>
        <w:lang w:val="es-ES"/>
      </w:rPr>
      <w:t xml:space="preserve"> </w:t>
    </w:r>
    <w:r w:rsidRPr="009E0923">
      <w:rPr>
        <w:noProof/>
        <w:sz w:val="18"/>
        <w:szCs w:val="18"/>
        <w:lang w:val="en-GB"/>
      </w:rPr>
      <w:t>of</w:t>
    </w:r>
    <w:r w:rsidRPr="009E0923">
      <w:rPr>
        <w:sz w:val="18"/>
        <w:szCs w:val="18"/>
        <w:lang w:val="es-ES"/>
      </w:rPr>
      <w:t xml:space="preserve"> </w:t>
    </w:r>
    <w:r w:rsidRPr="009E0923">
      <w:rPr>
        <w:b/>
        <w:bCs/>
        <w:sz w:val="18"/>
        <w:szCs w:val="18"/>
      </w:rPr>
      <w:fldChar w:fldCharType="begin"/>
    </w:r>
    <w:r w:rsidRPr="009E0923">
      <w:rPr>
        <w:b/>
        <w:bCs/>
        <w:sz w:val="18"/>
        <w:szCs w:val="18"/>
      </w:rPr>
      <w:instrText>NUMPAGES  \* Arabic  \* MERGEFORMAT</w:instrText>
    </w:r>
    <w:r w:rsidRPr="009E0923">
      <w:rPr>
        <w:b/>
        <w:bCs/>
        <w:sz w:val="18"/>
        <w:szCs w:val="18"/>
      </w:rPr>
      <w:fldChar w:fldCharType="separate"/>
    </w:r>
    <w:r w:rsidR="003170A4" w:rsidRPr="003170A4">
      <w:rPr>
        <w:b/>
        <w:bCs/>
        <w:noProof/>
        <w:sz w:val="18"/>
        <w:szCs w:val="18"/>
        <w:lang w:val="es-ES"/>
      </w:rPr>
      <w:t>11</w:t>
    </w:r>
    <w:r w:rsidRPr="009E0923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D997E" w14:textId="77777777" w:rsidR="00FD3398" w:rsidRDefault="00FD3398" w:rsidP="006B5BED">
      <w:r>
        <w:separator/>
      </w:r>
    </w:p>
  </w:footnote>
  <w:footnote w:type="continuationSeparator" w:id="0">
    <w:p w14:paraId="3462A5C0" w14:textId="77777777" w:rsidR="00FD3398" w:rsidRDefault="00FD3398" w:rsidP="006B5BED">
      <w:r>
        <w:continuationSeparator/>
      </w:r>
    </w:p>
  </w:footnote>
  <w:footnote w:type="continuationNotice" w:id="1">
    <w:p w14:paraId="355A96F6" w14:textId="77777777" w:rsidR="00FD3398" w:rsidRDefault="00FD339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325" w:type="pct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68"/>
      <w:gridCol w:w="7870"/>
    </w:tblGrid>
    <w:tr w:rsidR="00F95182" w:rsidRPr="00025FF4" w14:paraId="138950CB" w14:textId="77777777" w:rsidTr="00074E51">
      <w:trPr>
        <w:trHeight w:val="1129"/>
      </w:trPr>
      <w:tc>
        <w:tcPr>
          <w:tcW w:w="917" w:type="pct"/>
          <w:tcMar>
            <w:right w:w="567" w:type="dxa"/>
          </w:tcMar>
        </w:tcPr>
        <w:p w14:paraId="641AD866" w14:textId="77777777" w:rsidR="00F95182" w:rsidRPr="00525ACE" w:rsidRDefault="00F95182" w:rsidP="00F95182">
          <w:pPr>
            <w:pStyle w:val="Encabezado"/>
            <w:tabs>
              <w:tab w:val="left" w:pos="5220"/>
            </w:tabs>
          </w:pPr>
          <w:bookmarkStart w:id="1" w:name="_Hlk98320084"/>
          <w:r w:rsidRPr="00BB5BBF">
            <w:rPr>
              <w:rFonts w:ascii="Avenir Next" w:eastAsia="Avenir Next LT Pro" w:hAnsi="Avenir Next" w:cs="Times New Roman"/>
              <w:b/>
              <w:bCs/>
              <w:noProof/>
              <w:color w:val="000000"/>
              <w:w w:val="0"/>
              <w:sz w:val="16"/>
              <w:szCs w:val="16"/>
              <w:lang w:val="es-CL" w:eastAsia="es-CL"/>
            </w:rPr>
            <w:drawing>
              <wp:anchor distT="0" distB="0" distL="114300" distR="114300" simplePos="0" relativeHeight="251659264" behindDoc="1" locked="0" layoutInCell="1" allowOverlap="1" wp14:anchorId="15ED30F3" wp14:editId="477B8C67">
                <wp:simplePos x="0" y="0"/>
                <wp:positionH relativeFrom="column">
                  <wp:posOffset>360045</wp:posOffset>
                </wp:positionH>
                <wp:positionV relativeFrom="paragraph">
                  <wp:posOffset>250825</wp:posOffset>
                </wp:positionV>
                <wp:extent cx="761365" cy="771525"/>
                <wp:effectExtent l="0" t="0" r="635" b="9525"/>
                <wp:wrapTight wrapText="bothSides">
                  <wp:wrapPolygon edited="0">
                    <wp:start x="7026" y="0"/>
                    <wp:lineTo x="3783" y="2133"/>
                    <wp:lineTo x="0" y="6400"/>
                    <wp:lineTo x="0" y="12800"/>
                    <wp:lineTo x="1081" y="17600"/>
                    <wp:lineTo x="7026" y="20800"/>
                    <wp:lineTo x="7566" y="21333"/>
                    <wp:lineTo x="13511" y="21333"/>
                    <wp:lineTo x="19997" y="17600"/>
                    <wp:lineTo x="21078" y="12800"/>
                    <wp:lineTo x="21078" y="6400"/>
                    <wp:lineTo x="17294" y="2133"/>
                    <wp:lineTo x="14052" y="0"/>
                    <wp:lineTo x="7026" y="0"/>
                  </wp:wrapPolygon>
                </wp:wrapTight>
                <wp:docPr id="10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334" t="10666" r="23333" b="35288"/>
                        <a:stretch/>
                      </pic:blipFill>
                      <pic:spPr bwMode="auto">
                        <a:xfrm>
                          <a:off x="0" y="0"/>
                          <a:ext cx="761365" cy="771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83" w:type="pct"/>
          <w:tcMar>
            <w:top w:w="57" w:type="dxa"/>
            <w:right w:w="113" w:type="dxa"/>
          </w:tcMar>
          <w:vAlign w:val="center"/>
        </w:tcPr>
        <w:p w14:paraId="74EC9F29" w14:textId="77777777" w:rsidR="00F95182" w:rsidRPr="00493FA9" w:rsidRDefault="00F95182" w:rsidP="00F95182">
          <w:pPr>
            <w:pStyle w:val="Encabezado"/>
            <w:tabs>
              <w:tab w:val="left" w:pos="3435"/>
            </w:tabs>
            <w:spacing w:before="60"/>
            <w:rPr>
              <w:rFonts w:cs="Times New Roman"/>
              <w:b/>
              <w:bCs/>
              <w:color w:val="000000"/>
              <w:w w:val="0"/>
              <w:sz w:val="16"/>
              <w:szCs w:val="16"/>
              <w:lang w:val="es-CL"/>
            </w:rPr>
          </w:pPr>
        </w:p>
        <w:p w14:paraId="34A2ED7E" w14:textId="77777777" w:rsidR="00F95182" w:rsidRPr="00493FA9" w:rsidRDefault="00F95182" w:rsidP="00F95182">
          <w:pPr>
            <w:pStyle w:val="Encabezado"/>
            <w:tabs>
              <w:tab w:val="left" w:pos="3435"/>
            </w:tabs>
            <w:spacing w:before="60"/>
            <w:ind w:right="-108"/>
            <w:rPr>
              <w:rFonts w:cs="Times New Roman"/>
              <w:b/>
              <w:bCs/>
              <w:color w:val="000000"/>
              <w:w w:val="0"/>
              <w:sz w:val="16"/>
              <w:szCs w:val="16"/>
              <w:lang w:val="es-CL"/>
            </w:rPr>
          </w:pPr>
        </w:p>
        <w:p w14:paraId="697DCF84" w14:textId="77777777" w:rsidR="00F95182" w:rsidRPr="004527EE" w:rsidRDefault="00F95182" w:rsidP="00F95182">
          <w:pPr>
            <w:pStyle w:val="Encabezado"/>
            <w:tabs>
              <w:tab w:val="left" w:pos="3435"/>
            </w:tabs>
            <w:spacing w:before="60"/>
            <w:ind w:right="-108"/>
            <w:jc w:val="right"/>
            <w:rPr>
              <w:sz w:val="18"/>
              <w:szCs w:val="18"/>
            </w:rPr>
          </w:pPr>
          <w:r w:rsidRPr="004527EE">
            <w:rPr>
              <w:rFonts w:cs="Times New Roman"/>
              <w:b/>
              <w:bCs/>
              <w:color w:val="004CAB"/>
              <w:w w:val="0"/>
              <w:sz w:val="18"/>
              <w:szCs w:val="18"/>
            </w:rPr>
            <w:t xml:space="preserve">ALS Inspection Chile </w:t>
          </w:r>
          <w:r w:rsidRPr="004527EE">
            <w:rPr>
              <w:rFonts w:cs="Times New Roman"/>
              <w:b/>
              <w:bCs/>
              <w:noProof/>
              <w:color w:val="004CAB"/>
              <w:w w:val="0"/>
              <w:sz w:val="18"/>
              <w:szCs w:val="18"/>
            </w:rPr>
            <w:t>SpA</w:t>
          </w:r>
          <w:r w:rsidRPr="004527EE">
            <w:rPr>
              <w:rFonts w:cs="Times New Roman"/>
              <w:b/>
              <w:bCs/>
              <w:color w:val="004CAB"/>
              <w:w w:val="0"/>
              <w:sz w:val="18"/>
              <w:szCs w:val="18"/>
            </w:rPr>
            <w:t xml:space="preserve"> </w:t>
          </w:r>
          <w:r w:rsidRPr="004527EE">
            <w:rPr>
              <w:b/>
              <w:bCs/>
              <w:sz w:val="18"/>
              <w:szCs w:val="18"/>
            </w:rPr>
            <w:br/>
          </w:r>
          <w:r w:rsidRPr="004527EE">
            <w:rPr>
              <w:sz w:val="18"/>
              <w:szCs w:val="18"/>
            </w:rPr>
            <w:t>Limache 3405, Office 61</w:t>
          </w:r>
          <w:r w:rsidRPr="004527EE">
            <w:rPr>
              <w:sz w:val="18"/>
              <w:szCs w:val="18"/>
            </w:rPr>
            <w:br/>
            <w:t>Viña del Mar, CHILE</w:t>
          </w:r>
        </w:p>
        <w:p w14:paraId="1A8EE581" w14:textId="77777777" w:rsidR="00F95182" w:rsidRPr="00B542F4" w:rsidRDefault="00F95182" w:rsidP="00F95182">
          <w:pPr>
            <w:pStyle w:val="Encabezado"/>
            <w:tabs>
              <w:tab w:val="left" w:pos="3435"/>
            </w:tabs>
            <w:spacing w:before="60"/>
            <w:ind w:right="-108"/>
            <w:jc w:val="right"/>
            <w:rPr>
              <w:sz w:val="18"/>
              <w:szCs w:val="18"/>
              <w:lang w:val="es-CL"/>
            </w:rPr>
          </w:pPr>
          <w:r w:rsidRPr="00B542F4">
            <w:rPr>
              <w:sz w:val="18"/>
              <w:szCs w:val="18"/>
              <w:lang w:val="es-CL"/>
            </w:rPr>
            <w:t>T +56 32 2545 500</w:t>
          </w:r>
        </w:p>
        <w:p w14:paraId="77074493" w14:textId="77777777" w:rsidR="00F95182" w:rsidRPr="00B542F4" w:rsidRDefault="00F95182" w:rsidP="00F95182">
          <w:pPr>
            <w:pStyle w:val="Encabezado"/>
            <w:tabs>
              <w:tab w:val="left" w:pos="3435"/>
            </w:tabs>
            <w:spacing w:before="60"/>
            <w:ind w:right="-108"/>
            <w:jc w:val="right"/>
            <w:rPr>
              <w:sz w:val="18"/>
              <w:szCs w:val="18"/>
              <w:lang w:val="es-CL"/>
            </w:rPr>
          </w:pPr>
        </w:p>
        <w:p w14:paraId="6CDEBCE0" w14:textId="3D70EC3B" w:rsidR="00F95182" w:rsidRPr="00B542F4" w:rsidRDefault="00F95182" w:rsidP="00074E51">
          <w:pPr>
            <w:pStyle w:val="Encabezado"/>
            <w:tabs>
              <w:tab w:val="left" w:pos="3435"/>
            </w:tabs>
            <w:spacing w:before="60"/>
            <w:jc w:val="right"/>
            <w:rPr>
              <w:sz w:val="18"/>
              <w:szCs w:val="18"/>
              <w:lang w:val="es-CL"/>
            </w:rPr>
          </w:pPr>
          <w:r w:rsidRPr="00B542F4">
            <w:rPr>
              <w:sz w:val="18"/>
              <w:szCs w:val="18"/>
              <w:lang w:val="es-CL"/>
            </w:rPr>
            <w:t xml:space="preserve">                       Re</w:t>
          </w:r>
          <w:r w:rsidR="00D223FB" w:rsidRPr="00B542F4">
            <w:rPr>
              <w:sz w:val="18"/>
              <w:szCs w:val="18"/>
              <w:lang w:val="es-CL"/>
            </w:rPr>
            <w:t>ferencia</w:t>
          </w:r>
          <w:r w:rsidRPr="00B542F4">
            <w:rPr>
              <w:sz w:val="18"/>
              <w:szCs w:val="18"/>
              <w:lang w:val="es-CL"/>
            </w:rPr>
            <w:t>:</w:t>
          </w:r>
          <w:r w:rsidR="00074E51" w:rsidRPr="00B542F4">
            <w:rPr>
              <w:sz w:val="18"/>
              <w:szCs w:val="18"/>
              <w:lang w:val="es-CL"/>
            </w:rPr>
            <w:t xml:space="preserve"> </w:t>
          </w:r>
          <w:r w:rsidR="00557423" w:rsidRPr="00B542F4">
            <w:rPr>
              <w:sz w:val="18"/>
              <w:szCs w:val="18"/>
              <w:lang w:val="es-CL"/>
            </w:rPr>
            <w:t>IQQ-2</w:t>
          </w:r>
          <w:r w:rsidR="009D3A47">
            <w:rPr>
              <w:sz w:val="18"/>
              <w:szCs w:val="18"/>
              <w:lang w:val="es-CL"/>
            </w:rPr>
            <w:t>5</w:t>
          </w:r>
          <w:r w:rsidR="00684759">
            <w:rPr>
              <w:sz w:val="18"/>
              <w:szCs w:val="18"/>
              <w:lang w:val="es-CL"/>
            </w:rPr>
            <w:t>1</w:t>
          </w:r>
          <w:r w:rsidR="004D5E9B">
            <w:rPr>
              <w:sz w:val="18"/>
              <w:szCs w:val="18"/>
              <w:lang w:val="es-CL"/>
            </w:rPr>
            <w:t>2-</w:t>
          </w:r>
          <w:r w:rsidR="0008359F">
            <w:rPr>
              <w:sz w:val="18"/>
              <w:szCs w:val="18"/>
              <w:lang w:val="es-CL"/>
            </w:rPr>
            <w:t>2518</w:t>
          </w:r>
        </w:p>
        <w:p w14:paraId="3800D8C8" w14:textId="5EEE66C2" w:rsidR="00F95182" w:rsidRPr="00B542F4" w:rsidRDefault="00F95182" w:rsidP="00557423">
          <w:pPr>
            <w:pStyle w:val="Encabezado"/>
            <w:tabs>
              <w:tab w:val="left" w:pos="3435"/>
            </w:tabs>
            <w:spacing w:before="60"/>
            <w:ind w:right="-108"/>
            <w:jc w:val="center"/>
            <w:rPr>
              <w:sz w:val="16"/>
              <w:szCs w:val="16"/>
              <w:lang w:val="es-CL"/>
            </w:rPr>
          </w:pPr>
          <w:r w:rsidRPr="00B542F4">
            <w:rPr>
              <w:sz w:val="18"/>
              <w:szCs w:val="18"/>
              <w:lang w:val="es-CL"/>
            </w:rPr>
            <w:t xml:space="preserve">                                                                                            </w:t>
          </w:r>
          <w:r w:rsidR="00557423" w:rsidRPr="00B542F4">
            <w:rPr>
              <w:sz w:val="18"/>
              <w:szCs w:val="18"/>
              <w:lang w:val="es-CL"/>
            </w:rPr>
            <w:t xml:space="preserve">                         </w:t>
          </w:r>
          <w:r w:rsidR="00211215" w:rsidRPr="00B542F4">
            <w:rPr>
              <w:sz w:val="18"/>
              <w:szCs w:val="18"/>
              <w:lang w:val="es-CL"/>
            </w:rPr>
            <w:t xml:space="preserve">  </w:t>
          </w:r>
          <w:r w:rsidR="00BB77CE" w:rsidRPr="00B542F4">
            <w:rPr>
              <w:sz w:val="18"/>
              <w:szCs w:val="18"/>
              <w:lang w:val="es-CL"/>
            </w:rPr>
            <w:t xml:space="preserve"> </w:t>
          </w:r>
          <w:r w:rsidR="00D223FB" w:rsidRPr="00B542F4">
            <w:rPr>
              <w:sz w:val="18"/>
              <w:szCs w:val="18"/>
              <w:lang w:val="es-CL"/>
            </w:rPr>
            <w:t>Fecha</w:t>
          </w:r>
          <w:r w:rsidR="009A5345" w:rsidRPr="00B542F4">
            <w:rPr>
              <w:sz w:val="18"/>
              <w:szCs w:val="18"/>
              <w:lang w:val="es-CL"/>
            </w:rPr>
            <w:t xml:space="preserve">: </w:t>
          </w:r>
          <w:proofErr w:type="gramStart"/>
          <w:r w:rsidR="004D5E9B">
            <w:rPr>
              <w:sz w:val="18"/>
              <w:szCs w:val="18"/>
              <w:lang w:val="es-CL"/>
            </w:rPr>
            <w:t>Diciembre</w:t>
          </w:r>
          <w:proofErr w:type="gramEnd"/>
          <w:r w:rsidR="004D5E9B">
            <w:rPr>
              <w:sz w:val="18"/>
              <w:szCs w:val="18"/>
              <w:lang w:val="es-CL"/>
            </w:rPr>
            <w:t xml:space="preserve"> 0</w:t>
          </w:r>
          <w:r w:rsidR="0008359F">
            <w:rPr>
              <w:sz w:val="18"/>
              <w:szCs w:val="18"/>
              <w:lang w:val="es-CL"/>
            </w:rPr>
            <w:t>2</w:t>
          </w:r>
          <w:r w:rsidR="008A5F0B" w:rsidRPr="00B542F4">
            <w:rPr>
              <w:sz w:val="18"/>
              <w:szCs w:val="18"/>
              <w:lang w:val="es-CL"/>
            </w:rPr>
            <w:t xml:space="preserve">, </w:t>
          </w:r>
          <w:r w:rsidR="00EF0E88" w:rsidRPr="00B542F4">
            <w:rPr>
              <w:sz w:val="18"/>
              <w:szCs w:val="18"/>
              <w:lang w:val="es-CL"/>
            </w:rPr>
            <w:t>202</w:t>
          </w:r>
          <w:r w:rsidR="009D3A47">
            <w:rPr>
              <w:sz w:val="18"/>
              <w:szCs w:val="18"/>
              <w:lang w:val="es-CL"/>
            </w:rPr>
            <w:t>5</w:t>
          </w:r>
        </w:p>
      </w:tc>
    </w:tr>
    <w:bookmarkEnd w:id="1"/>
  </w:tbl>
  <w:p w14:paraId="636D9160" w14:textId="678B2B47" w:rsidR="005B0AFE" w:rsidRPr="004C7C7C" w:rsidRDefault="005B0AFE" w:rsidP="006B5BED">
    <w:pPr>
      <w:pStyle w:val="Encabezado"/>
      <w:rPr>
        <w:lang w:val="es-C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3FFA"/>
    <w:multiLevelType w:val="hybridMultilevel"/>
    <w:tmpl w:val="16A03D34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16AE6"/>
    <w:multiLevelType w:val="hybridMultilevel"/>
    <w:tmpl w:val="3CD4169E"/>
    <w:lvl w:ilvl="0" w:tplc="7C681C9E"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="Aria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A3F05"/>
    <w:multiLevelType w:val="hybridMultilevel"/>
    <w:tmpl w:val="A112A16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76A6A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B7D30"/>
    <w:multiLevelType w:val="hybridMultilevel"/>
    <w:tmpl w:val="16A03D34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E0B81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36450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261B1"/>
    <w:multiLevelType w:val="hybridMultilevel"/>
    <w:tmpl w:val="A112A16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80877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660778"/>
    <w:multiLevelType w:val="hybridMultilevel"/>
    <w:tmpl w:val="F6A0DDC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969D7"/>
    <w:multiLevelType w:val="hybridMultilevel"/>
    <w:tmpl w:val="F6A0DDC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95C2A"/>
    <w:multiLevelType w:val="hybridMultilevel"/>
    <w:tmpl w:val="A112A16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9D2BA2"/>
    <w:multiLevelType w:val="hybridMultilevel"/>
    <w:tmpl w:val="A112A16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A01553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37130"/>
    <w:multiLevelType w:val="hybridMultilevel"/>
    <w:tmpl w:val="F6A0DDC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B54572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4E6CDC"/>
    <w:multiLevelType w:val="hybridMultilevel"/>
    <w:tmpl w:val="16A03D34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B58A6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5A0101"/>
    <w:multiLevelType w:val="hybridMultilevel"/>
    <w:tmpl w:val="B0764ADE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B02269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061E2E"/>
    <w:multiLevelType w:val="hybridMultilevel"/>
    <w:tmpl w:val="920A12DA"/>
    <w:lvl w:ilvl="0" w:tplc="B3DC8A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4CAB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437812"/>
    <w:multiLevelType w:val="hybridMultilevel"/>
    <w:tmpl w:val="F6A0DDC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7A423C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AD378A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BB6C95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5E3855"/>
    <w:multiLevelType w:val="hybridMultilevel"/>
    <w:tmpl w:val="321CC1E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1F759D"/>
    <w:multiLevelType w:val="hybridMultilevel"/>
    <w:tmpl w:val="DD68A276"/>
    <w:lvl w:ilvl="0" w:tplc="340A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664A6FD1"/>
    <w:multiLevelType w:val="hybridMultilevel"/>
    <w:tmpl w:val="E03AAA48"/>
    <w:lvl w:ilvl="0" w:tplc="B3DC8A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4CAB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B41C2"/>
    <w:multiLevelType w:val="hybridMultilevel"/>
    <w:tmpl w:val="FB06D03E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D17ED0"/>
    <w:multiLevelType w:val="hybridMultilevel"/>
    <w:tmpl w:val="A112A16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C867BD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405E46"/>
    <w:multiLevelType w:val="hybridMultilevel"/>
    <w:tmpl w:val="321CC1E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2D3701"/>
    <w:multiLevelType w:val="hybridMultilevel"/>
    <w:tmpl w:val="321CC1E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851911">
    <w:abstractNumId w:val="18"/>
  </w:num>
  <w:num w:numId="2" w16cid:durableId="1673606889">
    <w:abstractNumId w:val="27"/>
  </w:num>
  <w:num w:numId="3" w16cid:durableId="430856458">
    <w:abstractNumId w:val="17"/>
  </w:num>
  <w:num w:numId="4" w16cid:durableId="1953173449">
    <w:abstractNumId w:val="5"/>
  </w:num>
  <w:num w:numId="5" w16cid:durableId="1656373444">
    <w:abstractNumId w:val="8"/>
  </w:num>
  <w:num w:numId="6" w16cid:durableId="1518426880">
    <w:abstractNumId w:val="3"/>
  </w:num>
  <w:num w:numId="7" w16cid:durableId="1552764823">
    <w:abstractNumId w:val="13"/>
  </w:num>
  <w:num w:numId="8" w16cid:durableId="1871605599">
    <w:abstractNumId w:val="19"/>
  </w:num>
  <w:num w:numId="9" w16cid:durableId="483354443">
    <w:abstractNumId w:val="6"/>
  </w:num>
  <w:num w:numId="10" w16cid:durableId="2091150928">
    <w:abstractNumId w:val="22"/>
  </w:num>
  <w:num w:numId="11" w16cid:durableId="1813600893">
    <w:abstractNumId w:val="15"/>
  </w:num>
  <w:num w:numId="12" w16cid:durableId="1810634920">
    <w:abstractNumId w:val="24"/>
  </w:num>
  <w:num w:numId="13" w16cid:durableId="386148748">
    <w:abstractNumId w:val="23"/>
  </w:num>
  <w:num w:numId="14" w16cid:durableId="848256840">
    <w:abstractNumId w:val="30"/>
  </w:num>
  <w:num w:numId="15" w16cid:durableId="1737431765">
    <w:abstractNumId w:val="9"/>
  </w:num>
  <w:num w:numId="16" w16cid:durableId="2122726570">
    <w:abstractNumId w:val="21"/>
  </w:num>
  <w:num w:numId="17" w16cid:durableId="1324898259">
    <w:abstractNumId w:val="14"/>
  </w:num>
  <w:num w:numId="18" w16cid:durableId="2091651861">
    <w:abstractNumId w:val="10"/>
  </w:num>
  <w:num w:numId="19" w16cid:durableId="1827090407">
    <w:abstractNumId w:val="26"/>
  </w:num>
  <w:num w:numId="20" w16cid:durableId="1449659071">
    <w:abstractNumId w:val="16"/>
  </w:num>
  <w:num w:numId="21" w16cid:durableId="1913739410">
    <w:abstractNumId w:val="0"/>
  </w:num>
  <w:num w:numId="22" w16cid:durableId="1202740660">
    <w:abstractNumId w:val="4"/>
  </w:num>
  <w:num w:numId="23" w16cid:durableId="698438233">
    <w:abstractNumId w:val="31"/>
  </w:num>
  <w:num w:numId="24" w16cid:durableId="1090276602">
    <w:abstractNumId w:val="32"/>
  </w:num>
  <w:num w:numId="25" w16cid:durableId="602222980">
    <w:abstractNumId w:val="25"/>
  </w:num>
  <w:num w:numId="26" w16cid:durableId="1262758836">
    <w:abstractNumId w:val="12"/>
  </w:num>
  <w:num w:numId="27" w16cid:durableId="1252548122">
    <w:abstractNumId w:val="2"/>
  </w:num>
  <w:num w:numId="28" w16cid:durableId="767312575">
    <w:abstractNumId w:val="11"/>
  </w:num>
  <w:num w:numId="29" w16cid:durableId="1526019006">
    <w:abstractNumId w:val="29"/>
  </w:num>
  <w:num w:numId="30" w16cid:durableId="1671836901">
    <w:abstractNumId w:val="20"/>
  </w:num>
  <w:num w:numId="31" w16cid:durableId="1892961792">
    <w:abstractNumId w:val="1"/>
  </w:num>
  <w:num w:numId="32" w16cid:durableId="1198195864">
    <w:abstractNumId w:val="7"/>
  </w:num>
  <w:num w:numId="33" w16cid:durableId="75231539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C24"/>
    <w:rsid w:val="00004719"/>
    <w:rsid w:val="00006D5E"/>
    <w:rsid w:val="00011F2A"/>
    <w:rsid w:val="00012B2C"/>
    <w:rsid w:val="0001318B"/>
    <w:rsid w:val="00013317"/>
    <w:rsid w:val="000157BC"/>
    <w:rsid w:val="00017BE0"/>
    <w:rsid w:val="00017C26"/>
    <w:rsid w:val="00020CB6"/>
    <w:rsid w:val="00021046"/>
    <w:rsid w:val="00023B8D"/>
    <w:rsid w:val="00025FF4"/>
    <w:rsid w:val="000300EE"/>
    <w:rsid w:val="00036163"/>
    <w:rsid w:val="00037B4E"/>
    <w:rsid w:val="0004493C"/>
    <w:rsid w:val="00045E93"/>
    <w:rsid w:val="00045F1B"/>
    <w:rsid w:val="000543D9"/>
    <w:rsid w:val="000549EB"/>
    <w:rsid w:val="00063571"/>
    <w:rsid w:val="0006552B"/>
    <w:rsid w:val="00074093"/>
    <w:rsid w:val="00074E51"/>
    <w:rsid w:val="00076F60"/>
    <w:rsid w:val="000816C4"/>
    <w:rsid w:val="00081C0A"/>
    <w:rsid w:val="0008359F"/>
    <w:rsid w:val="00083F69"/>
    <w:rsid w:val="00087C20"/>
    <w:rsid w:val="0009223A"/>
    <w:rsid w:val="000933C8"/>
    <w:rsid w:val="000955A5"/>
    <w:rsid w:val="000A36C1"/>
    <w:rsid w:val="000A54D0"/>
    <w:rsid w:val="000B6D94"/>
    <w:rsid w:val="000B7FB5"/>
    <w:rsid w:val="000C3EDC"/>
    <w:rsid w:val="000C4AA1"/>
    <w:rsid w:val="000C6153"/>
    <w:rsid w:val="000C7417"/>
    <w:rsid w:val="000D73C0"/>
    <w:rsid w:val="000E1448"/>
    <w:rsid w:val="000E51B2"/>
    <w:rsid w:val="000E6C7B"/>
    <w:rsid w:val="000F5FB2"/>
    <w:rsid w:val="000F68D6"/>
    <w:rsid w:val="001045F1"/>
    <w:rsid w:val="00111E37"/>
    <w:rsid w:val="0011232D"/>
    <w:rsid w:val="00115E3F"/>
    <w:rsid w:val="001234D3"/>
    <w:rsid w:val="00125618"/>
    <w:rsid w:val="0012673D"/>
    <w:rsid w:val="0012675A"/>
    <w:rsid w:val="001326FB"/>
    <w:rsid w:val="0013740F"/>
    <w:rsid w:val="0014014F"/>
    <w:rsid w:val="00150646"/>
    <w:rsid w:val="001541D8"/>
    <w:rsid w:val="0015779A"/>
    <w:rsid w:val="0017065D"/>
    <w:rsid w:val="0017220B"/>
    <w:rsid w:val="001735B0"/>
    <w:rsid w:val="00176F6A"/>
    <w:rsid w:val="001808AB"/>
    <w:rsid w:val="00181E95"/>
    <w:rsid w:val="00183941"/>
    <w:rsid w:val="0019592A"/>
    <w:rsid w:val="00197E95"/>
    <w:rsid w:val="001A0A61"/>
    <w:rsid w:val="001A26C1"/>
    <w:rsid w:val="001B1B00"/>
    <w:rsid w:val="001B20E9"/>
    <w:rsid w:val="001D4654"/>
    <w:rsid w:val="001D690A"/>
    <w:rsid w:val="001E6A70"/>
    <w:rsid w:val="001F3703"/>
    <w:rsid w:val="002054BB"/>
    <w:rsid w:val="002072F4"/>
    <w:rsid w:val="00211215"/>
    <w:rsid w:val="002162C9"/>
    <w:rsid w:val="0021746F"/>
    <w:rsid w:val="00221728"/>
    <w:rsid w:val="00225101"/>
    <w:rsid w:val="00231698"/>
    <w:rsid w:val="00250FB2"/>
    <w:rsid w:val="002574B3"/>
    <w:rsid w:val="00282C78"/>
    <w:rsid w:val="002956C4"/>
    <w:rsid w:val="002A29AF"/>
    <w:rsid w:val="002A679D"/>
    <w:rsid w:val="002B45CD"/>
    <w:rsid w:val="002B4859"/>
    <w:rsid w:val="002B5076"/>
    <w:rsid w:val="002C06BE"/>
    <w:rsid w:val="002C3FEF"/>
    <w:rsid w:val="002C5530"/>
    <w:rsid w:val="002D5573"/>
    <w:rsid w:val="002E23C7"/>
    <w:rsid w:val="002E32FB"/>
    <w:rsid w:val="002E3624"/>
    <w:rsid w:val="002E72A9"/>
    <w:rsid w:val="002F4147"/>
    <w:rsid w:val="00302D76"/>
    <w:rsid w:val="00305D69"/>
    <w:rsid w:val="00310B7C"/>
    <w:rsid w:val="003114D4"/>
    <w:rsid w:val="003170A4"/>
    <w:rsid w:val="003303A5"/>
    <w:rsid w:val="00333944"/>
    <w:rsid w:val="00334C36"/>
    <w:rsid w:val="00337293"/>
    <w:rsid w:val="00337B36"/>
    <w:rsid w:val="00344CF1"/>
    <w:rsid w:val="00353866"/>
    <w:rsid w:val="00355185"/>
    <w:rsid w:val="0037115A"/>
    <w:rsid w:val="00372A5D"/>
    <w:rsid w:val="00386DFD"/>
    <w:rsid w:val="00393527"/>
    <w:rsid w:val="00396F86"/>
    <w:rsid w:val="003B1E2A"/>
    <w:rsid w:val="003B537E"/>
    <w:rsid w:val="003C0CDA"/>
    <w:rsid w:val="003D071F"/>
    <w:rsid w:val="003D3E27"/>
    <w:rsid w:val="003D6FAB"/>
    <w:rsid w:val="003E04CE"/>
    <w:rsid w:val="003E06AB"/>
    <w:rsid w:val="003E7E1F"/>
    <w:rsid w:val="00405DCD"/>
    <w:rsid w:val="004150A6"/>
    <w:rsid w:val="00422A1D"/>
    <w:rsid w:val="00432403"/>
    <w:rsid w:val="00433F33"/>
    <w:rsid w:val="00437197"/>
    <w:rsid w:val="00437A94"/>
    <w:rsid w:val="00444C9E"/>
    <w:rsid w:val="00447DA2"/>
    <w:rsid w:val="004527EE"/>
    <w:rsid w:val="00476F6C"/>
    <w:rsid w:val="00477FF6"/>
    <w:rsid w:val="00481A3A"/>
    <w:rsid w:val="00481EB2"/>
    <w:rsid w:val="0048510E"/>
    <w:rsid w:val="004906ED"/>
    <w:rsid w:val="00490A2A"/>
    <w:rsid w:val="004932D6"/>
    <w:rsid w:val="00493FA9"/>
    <w:rsid w:val="00495D3C"/>
    <w:rsid w:val="004A1FA0"/>
    <w:rsid w:val="004C1DCB"/>
    <w:rsid w:val="004C331B"/>
    <w:rsid w:val="004C5D4B"/>
    <w:rsid w:val="004C7C7C"/>
    <w:rsid w:val="004D370E"/>
    <w:rsid w:val="004D5E9B"/>
    <w:rsid w:val="004E2389"/>
    <w:rsid w:val="004F2767"/>
    <w:rsid w:val="004F45DB"/>
    <w:rsid w:val="004F7DCA"/>
    <w:rsid w:val="00500EAC"/>
    <w:rsid w:val="0050417E"/>
    <w:rsid w:val="00504F18"/>
    <w:rsid w:val="005071BE"/>
    <w:rsid w:val="00520AAE"/>
    <w:rsid w:val="00523F8D"/>
    <w:rsid w:val="00525ACE"/>
    <w:rsid w:val="00525ED8"/>
    <w:rsid w:val="0053395C"/>
    <w:rsid w:val="005354E8"/>
    <w:rsid w:val="00540BBA"/>
    <w:rsid w:val="00547BDC"/>
    <w:rsid w:val="00550BF7"/>
    <w:rsid w:val="005518EA"/>
    <w:rsid w:val="00557423"/>
    <w:rsid w:val="0056008A"/>
    <w:rsid w:val="005614E1"/>
    <w:rsid w:val="00571958"/>
    <w:rsid w:val="005A2253"/>
    <w:rsid w:val="005A23D5"/>
    <w:rsid w:val="005A294E"/>
    <w:rsid w:val="005B0AFE"/>
    <w:rsid w:val="005B10B6"/>
    <w:rsid w:val="005B434B"/>
    <w:rsid w:val="005B7E29"/>
    <w:rsid w:val="005C043A"/>
    <w:rsid w:val="005E36FC"/>
    <w:rsid w:val="005F274B"/>
    <w:rsid w:val="005F3D63"/>
    <w:rsid w:val="00603D44"/>
    <w:rsid w:val="00612730"/>
    <w:rsid w:val="00613524"/>
    <w:rsid w:val="0061539E"/>
    <w:rsid w:val="006308C6"/>
    <w:rsid w:val="00631797"/>
    <w:rsid w:val="00635118"/>
    <w:rsid w:val="0063795E"/>
    <w:rsid w:val="00640255"/>
    <w:rsid w:val="00650703"/>
    <w:rsid w:val="00650FD2"/>
    <w:rsid w:val="006520A6"/>
    <w:rsid w:val="0066076E"/>
    <w:rsid w:val="006669EB"/>
    <w:rsid w:val="00667C9A"/>
    <w:rsid w:val="00670E6C"/>
    <w:rsid w:val="00680FF3"/>
    <w:rsid w:val="00684759"/>
    <w:rsid w:val="006867FE"/>
    <w:rsid w:val="00686DAB"/>
    <w:rsid w:val="00693921"/>
    <w:rsid w:val="00696709"/>
    <w:rsid w:val="006B30F7"/>
    <w:rsid w:val="006B391C"/>
    <w:rsid w:val="006B3B79"/>
    <w:rsid w:val="006B4955"/>
    <w:rsid w:val="006B5BED"/>
    <w:rsid w:val="006C727B"/>
    <w:rsid w:val="006D278F"/>
    <w:rsid w:val="006E6B90"/>
    <w:rsid w:val="006F3AB2"/>
    <w:rsid w:val="006F3B03"/>
    <w:rsid w:val="007021B3"/>
    <w:rsid w:val="00703C13"/>
    <w:rsid w:val="00712893"/>
    <w:rsid w:val="007170DD"/>
    <w:rsid w:val="007200DD"/>
    <w:rsid w:val="00720AFB"/>
    <w:rsid w:val="00721643"/>
    <w:rsid w:val="007265BA"/>
    <w:rsid w:val="00726BA3"/>
    <w:rsid w:val="00732B0F"/>
    <w:rsid w:val="00734236"/>
    <w:rsid w:val="00734A2B"/>
    <w:rsid w:val="00744398"/>
    <w:rsid w:val="007465E2"/>
    <w:rsid w:val="0075032F"/>
    <w:rsid w:val="00752FB7"/>
    <w:rsid w:val="0075409F"/>
    <w:rsid w:val="007611B3"/>
    <w:rsid w:val="00767618"/>
    <w:rsid w:val="00787255"/>
    <w:rsid w:val="0079388B"/>
    <w:rsid w:val="00794227"/>
    <w:rsid w:val="00795BCD"/>
    <w:rsid w:val="007A72F1"/>
    <w:rsid w:val="007B0D8E"/>
    <w:rsid w:val="007C2F40"/>
    <w:rsid w:val="007C404C"/>
    <w:rsid w:val="007C66B8"/>
    <w:rsid w:val="007C78FC"/>
    <w:rsid w:val="007E1A12"/>
    <w:rsid w:val="007E557B"/>
    <w:rsid w:val="007E5B35"/>
    <w:rsid w:val="007E6B05"/>
    <w:rsid w:val="007F10A2"/>
    <w:rsid w:val="007F2578"/>
    <w:rsid w:val="007F351E"/>
    <w:rsid w:val="00801478"/>
    <w:rsid w:val="00812D6D"/>
    <w:rsid w:val="00815073"/>
    <w:rsid w:val="00817ABB"/>
    <w:rsid w:val="00817B1D"/>
    <w:rsid w:val="00824C10"/>
    <w:rsid w:val="00825A70"/>
    <w:rsid w:val="0083178D"/>
    <w:rsid w:val="008357FC"/>
    <w:rsid w:val="00847C07"/>
    <w:rsid w:val="0085036B"/>
    <w:rsid w:val="00850456"/>
    <w:rsid w:val="0086104B"/>
    <w:rsid w:val="00870D87"/>
    <w:rsid w:val="0088120C"/>
    <w:rsid w:val="00884F48"/>
    <w:rsid w:val="008971BB"/>
    <w:rsid w:val="00897ACD"/>
    <w:rsid w:val="008A5F0B"/>
    <w:rsid w:val="008B3CD3"/>
    <w:rsid w:val="008B6085"/>
    <w:rsid w:val="008B7100"/>
    <w:rsid w:val="008B7F19"/>
    <w:rsid w:val="008C03F1"/>
    <w:rsid w:val="008C0D03"/>
    <w:rsid w:val="008C7DA7"/>
    <w:rsid w:val="008D1BC7"/>
    <w:rsid w:val="008D33FD"/>
    <w:rsid w:val="008E1A04"/>
    <w:rsid w:val="00903125"/>
    <w:rsid w:val="009033FA"/>
    <w:rsid w:val="009065F8"/>
    <w:rsid w:val="009138B7"/>
    <w:rsid w:val="00917405"/>
    <w:rsid w:val="00917F39"/>
    <w:rsid w:val="00921832"/>
    <w:rsid w:val="00935402"/>
    <w:rsid w:val="0093751D"/>
    <w:rsid w:val="00950DFD"/>
    <w:rsid w:val="00951A08"/>
    <w:rsid w:val="009522B7"/>
    <w:rsid w:val="009540A1"/>
    <w:rsid w:val="00954B64"/>
    <w:rsid w:val="00956037"/>
    <w:rsid w:val="0096120F"/>
    <w:rsid w:val="00965731"/>
    <w:rsid w:val="00967373"/>
    <w:rsid w:val="00967B36"/>
    <w:rsid w:val="009844AA"/>
    <w:rsid w:val="00986291"/>
    <w:rsid w:val="0099160B"/>
    <w:rsid w:val="00994150"/>
    <w:rsid w:val="009960E8"/>
    <w:rsid w:val="009A39BA"/>
    <w:rsid w:val="009A4084"/>
    <w:rsid w:val="009A5345"/>
    <w:rsid w:val="009B0C59"/>
    <w:rsid w:val="009B7755"/>
    <w:rsid w:val="009C2189"/>
    <w:rsid w:val="009D1402"/>
    <w:rsid w:val="009D3A47"/>
    <w:rsid w:val="009D4CC8"/>
    <w:rsid w:val="009E0923"/>
    <w:rsid w:val="009E268A"/>
    <w:rsid w:val="009E4B32"/>
    <w:rsid w:val="009F105E"/>
    <w:rsid w:val="009F1D2F"/>
    <w:rsid w:val="009F2E51"/>
    <w:rsid w:val="009F6DF6"/>
    <w:rsid w:val="00A05A7F"/>
    <w:rsid w:val="00A16676"/>
    <w:rsid w:val="00A21720"/>
    <w:rsid w:val="00A35D24"/>
    <w:rsid w:val="00A43E9E"/>
    <w:rsid w:val="00A47F0E"/>
    <w:rsid w:val="00A507C1"/>
    <w:rsid w:val="00A61DE8"/>
    <w:rsid w:val="00A64BD9"/>
    <w:rsid w:val="00A662AD"/>
    <w:rsid w:val="00A74459"/>
    <w:rsid w:val="00A81FE1"/>
    <w:rsid w:val="00A9077F"/>
    <w:rsid w:val="00A90C63"/>
    <w:rsid w:val="00A9471C"/>
    <w:rsid w:val="00A94B05"/>
    <w:rsid w:val="00A972C2"/>
    <w:rsid w:val="00AA031E"/>
    <w:rsid w:val="00AA0D6B"/>
    <w:rsid w:val="00AA56AA"/>
    <w:rsid w:val="00AC3EC3"/>
    <w:rsid w:val="00AC582B"/>
    <w:rsid w:val="00AC5ADB"/>
    <w:rsid w:val="00AE210E"/>
    <w:rsid w:val="00AE389B"/>
    <w:rsid w:val="00AE45F2"/>
    <w:rsid w:val="00AE65A7"/>
    <w:rsid w:val="00AE7998"/>
    <w:rsid w:val="00AF548C"/>
    <w:rsid w:val="00B0016F"/>
    <w:rsid w:val="00B01946"/>
    <w:rsid w:val="00B068C6"/>
    <w:rsid w:val="00B1398E"/>
    <w:rsid w:val="00B21EED"/>
    <w:rsid w:val="00B25ACB"/>
    <w:rsid w:val="00B25DD3"/>
    <w:rsid w:val="00B313DA"/>
    <w:rsid w:val="00B35904"/>
    <w:rsid w:val="00B36D33"/>
    <w:rsid w:val="00B3733C"/>
    <w:rsid w:val="00B42E00"/>
    <w:rsid w:val="00B44350"/>
    <w:rsid w:val="00B542F4"/>
    <w:rsid w:val="00B5687A"/>
    <w:rsid w:val="00B62BCD"/>
    <w:rsid w:val="00B747BD"/>
    <w:rsid w:val="00B87A8B"/>
    <w:rsid w:val="00B96EC2"/>
    <w:rsid w:val="00B97686"/>
    <w:rsid w:val="00BB365E"/>
    <w:rsid w:val="00BB44B7"/>
    <w:rsid w:val="00BB77CE"/>
    <w:rsid w:val="00BC09C3"/>
    <w:rsid w:val="00BC2F1F"/>
    <w:rsid w:val="00BD6ED1"/>
    <w:rsid w:val="00BE2DFB"/>
    <w:rsid w:val="00BE32EF"/>
    <w:rsid w:val="00BE5F8F"/>
    <w:rsid w:val="00BF71AC"/>
    <w:rsid w:val="00BF77BC"/>
    <w:rsid w:val="00C01D41"/>
    <w:rsid w:val="00C133E8"/>
    <w:rsid w:val="00C167DA"/>
    <w:rsid w:val="00C20A02"/>
    <w:rsid w:val="00C211D5"/>
    <w:rsid w:val="00C2364E"/>
    <w:rsid w:val="00C26B69"/>
    <w:rsid w:val="00C3152F"/>
    <w:rsid w:val="00C32430"/>
    <w:rsid w:val="00C45E07"/>
    <w:rsid w:val="00C51622"/>
    <w:rsid w:val="00C5407C"/>
    <w:rsid w:val="00C665A1"/>
    <w:rsid w:val="00C8703D"/>
    <w:rsid w:val="00C97316"/>
    <w:rsid w:val="00CA3362"/>
    <w:rsid w:val="00CB0C6D"/>
    <w:rsid w:val="00CB30ED"/>
    <w:rsid w:val="00CC13D1"/>
    <w:rsid w:val="00CC1EED"/>
    <w:rsid w:val="00CC2FFE"/>
    <w:rsid w:val="00CC5DD3"/>
    <w:rsid w:val="00CD1F15"/>
    <w:rsid w:val="00CD6B5A"/>
    <w:rsid w:val="00CE510C"/>
    <w:rsid w:val="00CE6898"/>
    <w:rsid w:val="00CE7D8D"/>
    <w:rsid w:val="00CF0058"/>
    <w:rsid w:val="00CF5DA9"/>
    <w:rsid w:val="00CF60CD"/>
    <w:rsid w:val="00CF621B"/>
    <w:rsid w:val="00D02C24"/>
    <w:rsid w:val="00D10ACD"/>
    <w:rsid w:val="00D12B58"/>
    <w:rsid w:val="00D13C25"/>
    <w:rsid w:val="00D223D1"/>
    <w:rsid w:val="00D223FB"/>
    <w:rsid w:val="00D22EDC"/>
    <w:rsid w:val="00D24BF4"/>
    <w:rsid w:val="00D275DE"/>
    <w:rsid w:val="00D31FB0"/>
    <w:rsid w:val="00D36720"/>
    <w:rsid w:val="00D36F48"/>
    <w:rsid w:val="00D42A7D"/>
    <w:rsid w:val="00D51473"/>
    <w:rsid w:val="00D5158D"/>
    <w:rsid w:val="00D567AB"/>
    <w:rsid w:val="00D6426F"/>
    <w:rsid w:val="00D6729D"/>
    <w:rsid w:val="00D71DF8"/>
    <w:rsid w:val="00DB3729"/>
    <w:rsid w:val="00DB73AF"/>
    <w:rsid w:val="00DB7E69"/>
    <w:rsid w:val="00DC57A4"/>
    <w:rsid w:val="00DD3257"/>
    <w:rsid w:val="00DD3635"/>
    <w:rsid w:val="00DD6C22"/>
    <w:rsid w:val="00DE2738"/>
    <w:rsid w:val="00DE7575"/>
    <w:rsid w:val="00DF6CC9"/>
    <w:rsid w:val="00E00CC6"/>
    <w:rsid w:val="00E01CE5"/>
    <w:rsid w:val="00E06693"/>
    <w:rsid w:val="00E13AF9"/>
    <w:rsid w:val="00E16BAA"/>
    <w:rsid w:val="00E25C65"/>
    <w:rsid w:val="00E25E3B"/>
    <w:rsid w:val="00E262DC"/>
    <w:rsid w:val="00E32262"/>
    <w:rsid w:val="00E50978"/>
    <w:rsid w:val="00E51A84"/>
    <w:rsid w:val="00E53EE2"/>
    <w:rsid w:val="00E55AEA"/>
    <w:rsid w:val="00E740A8"/>
    <w:rsid w:val="00E97DB9"/>
    <w:rsid w:val="00E97ED4"/>
    <w:rsid w:val="00EA3067"/>
    <w:rsid w:val="00EA4A03"/>
    <w:rsid w:val="00EA4EAB"/>
    <w:rsid w:val="00EB019A"/>
    <w:rsid w:val="00EB444C"/>
    <w:rsid w:val="00EC42FF"/>
    <w:rsid w:val="00EC701C"/>
    <w:rsid w:val="00EC7881"/>
    <w:rsid w:val="00EE2E2A"/>
    <w:rsid w:val="00EF0E88"/>
    <w:rsid w:val="00EF13E6"/>
    <w:rsid w:val="00EF40C5"/>
    <w:rsid w:val="00EF49F8"/>
    <w:rsid w:val="00F011AD"/>
    <w:rsid w:val="00F11771"/>
    <w:rsid w:val="00F17012"/>
    <w:rsid w:val="00F20A92"/>
    <w:rsid w:val="00F26155"/>
    <w:rsid w:val="00F328F0"/>
    <w:rsid w:val="00F3291C"/>
    <w:rsid w:val="00F34139"/>
    <w:rsid w:val="00F35A63"/>
    <w:rsid w:val="00F3765A"/>
    <w:rsid w:val="00F433BF"/>
    <w:rsid w:val="00F437DD"/>
    <w:rsid w:val="00F60079"/>
    <w:rsid w:val="00F61D1E"/>
    <w:rsid w:val="00F6548B"/>
    <w:rsid w:val="00F704B3"/>
    <w:rsid w:val="00F7304C"/>
    <w:rsid w:val="00F84C63"/>
    <w:rsid w:val="00F84EDE"/>
    <w:rsid w:val="00F90ED5"/>
    <w:rsid w:val="00F95182"/>
    <w:rsid w:val="00F95DE5"/>
    <w:rsid w:val="00FA0A46"/>
    <w:rsid w:val="00FA1640"/>
    <w:rsid w:val="00FA26C1"/>
    <w:rsid w:val="00FA3BB9"/>
    <w:rsid w:val="00FA3CC2"/>
    <w:rsid w:val="00FA49B3"/>
    <w:rsid w:val="00FA5026"/>
    <w:rsid w:val="00FB7A11"/>
    <w:rsid w:val="00FC78AC"/>
    <w:rsid w:val="00FD200C"/>
    <w:rsid w:val="00FD2AEE"/>
    <w:rsid w:val="00FD3398"/>
    <w:rsid w:val="00FD4E79"/>
    <w:rsid w:val="00FE18D8"/>
    <w:rsid w:val="00FE1AA4"/>
    <w:rsid w:val="00FE2D15"/>
    <w:rsid w:val="00FE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78ABC"/>
  <w15:chartTrackingRefBased/>
  <w15:docId w15:val="{DB4411B9-0528-4877-A01B-090E1AF91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 Next LT Pro" w:eastAsiaTheme="minorHAnsi" w:hAnsi="Avenir Next LT Pro" w:cstheme="minorBidi"/>
        <w:color w:val="303030"/>
        <w:sz w:val="22"/>
        <w:szCs w:val="22"/>
        <w:lang w:val="en-US" w:eastAsia="en-US" w:bidi="ar-SA"/>
      </w:rPr>
    </w:rPrDefault>
    <w:pPrDefault>
      <w:pPr>
        <w:spacing w:after="8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09F"/>
  </w:style>
  <w:style w:type="paragraph" w:styleId="Ttulo1">
    <w:name w:val="heading 1"/>
    <w:basedOn w:val="Normal"/>
    <w:next w:val="Normal"/>
    <w:link w:val="Ttulo1Car"/>
    <w:qFormat/>
    <w:rsid w:val="00884F48"/>
    <w:pPr>
      <w:spacing w:before="120"/>
      <w:outlineLvl w:val="0"/>
    </w:pPr>
    <w:rPr>
      <w:b/>
      <w:bCs/>
      <w:sz w:val="28"/>
      <w:szCs w:val="28"/>
    </w:rPr>
  </w:style>
  <w:style w:type="paragraph" w:styleId="Ttulo2">
    <w:name w:val="heading 2"/>
    <w:basedOn w:val="Ttulo1"/>
    <w:next w:val="Normal"/>
    <w:link w:val="Ttulo2Car"/>
    <w:unhideWhenUsed/>
    <w:qFormat/>
    <w:rsid w:val="00250FB2"/>
    <w:pPr>
      <w:spacing w:before="320"/>
      <w:outlineLvl w:val="1"/>
    </w:pPr>
    <w:rPr>
      <w:sz w:val="24"/>
      <w:szCs w:val="24"/>
    </w:rPr>
  </w:style>
  <w:style w:type="paragraph" w:styleId="Ttulo3">
    <w:name w:val="heading 3"/>
    <w:basedOn w:val="Ttulo2"/>
    <w:next w:val="Normal"/>
    <w:link w:val="Ttulo3Car"/>
    <w:unhideWhenUsed/>
    <w:qFormat/>
    <w:rsid w:val="00D24BF4"/>
    <w:pPr>
      <w:outlineLvl w:val="2"/>
    </w:pPr>
    <w:rPr>
      <w:bCs w:val="0"/>
      <w:sz w:val="20"/>
    </w:rPr>
  </w:style>
  <w:style w:type="paragraph" w:styleId="Ttulo4">
    <w:name w:val="heading 4"/>
    <w:basedOn w:val="Normal"/>
    <w:next w:val="Normal"/>
    <w:link w:val="Ttulo4Car"/>
    <w:unhideWhenUsed/>
    <w:qFormat/>
    <w:rsid w:val="00884F48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5387"/>
    </w:rPr>
  </w:style>
  <w:style w:type="paragraph" w:styleId="Ttulo5">
    <w:name w:val="heading 5"/>
    <w:basedOn w:val="Normal"/>
    <w:next w:val="Normal"/>
    <w:link w:val="Ttulo5Car"/>
    <w:unhideWhenUsed/>
    <w:qFormat/>
    <w:rsid w:val="002054B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7">
    <w:name w:val="heading 7"/>
    <w:basedOn w:val="Normal"/>
    <w:next w:val="Normal"/>
    <w:link w:val="Ttulo7Car"/>
    <w:qFormat/>
    <w:rsid w:val="002054BB"/>
    <w:pPr>
      <w:keepNext/>
      <w:spacing w:after="0" w:line="240" w:lineRule="auto"/>
      <w:outlineLvl w:val="6"/>
    </w:pPr>
    <w:rPr>
      <w:rFonts w:ascii="Bookman Old Style" w:eastAsia="Times New Roman" w:hAnsi="Bookman Old Style" w:cs="Times New Roman"/>
      <w:b/>
      <w:color w:val="auto"/>
      <w:spacing w:val="-5"/>
      <w:szCs w:val="20"/>
      <w:lang w:eastAsia="es-CL"/>
    </w:rPr>
  </w:style>
  <w:style w:type="paragraph" w:styleId="Ttulo8">
    <w:name w:val="heading 8"/>
    <w:basedOn w:val="Normal"/>
    <w:next w:val="Normal"/>
    <w:link w:val="Ttulo8Car"/>
    <w:qFormat/>
    <w:rsid w:val="002054BB"/>
    <w:pPr>
      <w:keepNext/>
      <w:tabs>
        <w:tab w:val="left" w:pos="567"/>
      </w:tabs>
      <w:spacing w:after="0" w:line="240" w:lineRule="auto"/>
      <w:jc w:val="both"/>
      <w:outlineLvl w:val="7"/>
    </w:pPr>
    <w:rPr>
      <w:rFonts w:ascii="Arial" w:eastAsia="Times New Roman" w:hAnsi="Arial" w:cs="Times New Roman"/>
      <w:b/>
      <w:color w:val="auto"/>
      <w:szCs w:val="20"/>
      <w:lang w:val="es-ES_tradn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6898"/>
    <w:pPr>
      <w:tabs>
        <w:tab w:val="center" w:pos="4680"/>
        <w:tab w:val="right" w:pos="9360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CE6898"/>
  </w:style>
  <w:style w:type="paragraph" w:styleId="Piedepgina">
    <w:name w:val="footer"/>
    <w:basedOn w:val="Normal"/>
    <w:link w:val="PiedepginaCar"/>
    <w:unhideWhenUsed/>
    <w:rsid w:val="00CE6898"/>
    <w:pPr>
      <w:tabs>
        <w:tab w:val="center" w:pos="4680"/>
        <w:tab w:val="right" w:pos="9360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6898"/>
  </w:style>
  <w:style w:type="table" w:styleId="Tablaconcuadrcula">
    <w:name w:val="Table Grid"/>
    <w:basedOn w:val="Tablanormal"/>
    <w:uiPriority w:val="39"/>
    <w:rsid w:val="00CE689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884F48"/>
    <w:rPr>
      <w:rFonts w:ascii="Calibri" w:hAnsi="Calibri"/>
      <w:b/>
      <w:bCs/>
      <w:sz w:val="28"/>
      <w:szCs w:val="28"/>
    </w:rPr>
  </w:style>
  <w:style w:type="paragraph" w:styleId="Ttulo">
    <w:name w:val="Title"/>
    <w:basedOn w:val="Encabezado"/>
    <w:next w:val="Normal"/>
    <w:link w:val="TtuloCar"/>
    <w:uiPriority w:val="10"/>
    <w:qFormat/>
    <w:rsid w:val="00884F48"/>
    <w:pPr>
      <w:jc w:val="right"/>
    </w:pPr>
    <w:rPr>
      <w:b/>
      <w:bCs/>
      <w:color w:val="005387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884F48"/>
    <w:rPr>
      <w:rFonts w:ascii="Calibri" w:hAnsi="Calibri"/>
      <w:b/>
      <w:bCs/>
      <w:color w:val="005387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rsid w:val="00250FB2"/>
    <w:rPr>
      <w:b/>
      <w:bCs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E97E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97ED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97ED4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7E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97ED4"/>
    <w:rPr>
      <w:b/>
      <w:bCs/>
    </w:rPr>
  </w:style>
  <w:style w:type="paragraph" w:styleId="Textodeglobo">
    <w:name w:val="Balloon Text"/>
    <w:basedOn w:val="Normal"/>
    <w:link w:val="TextodegloboCar"/>
    <w:semiHidden/>
    <w:unhideWhenUsed/>
    <w:rsid w:val="00E97ED4"/>
    <w:pPr>
      <w:spacing w:after="0"/>
    </w:pPr>
    <w:rPr>
      <w:rFonts w:ascii="Segoe UI" w:hAnsi="Segoe UI" w:cs="Segoe UI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7ED4"/>
    <w:rPr>
      <w:rFonts w:ascii="Segoe UI" w:hAnsi="Segoe UI" w:cs="Segoe UI"/>
      <w:sz w:val="18"/>
      <w:szCs w:val="18"/>
    </w:rPr>
  </w:style>
  <w:style w:type="paragraph" w:customStyle="1" w:styleId="Enquiries">
    <w:name w:val="Enquiries"/>
    <w:basedOn w:val="Normal"/>
    <w:qFormat/>
    <w:rsid w:val="00680FF3"/>
    <w:pPr>
      <w:spacing w:after="0"/>
    </w:pPr>
    <w:rPr>
      <w:b/>
      <w:bCs/>
      <w:color w:val="00578E"/>
    </w:rPr>
  </w:style>
  <w:style w:type="paragraph" w:customStyle="1" w:styleId="Normal-Leftjustify">
    <w:name w:val="Normal - Left justify"/>
    <w:basedOn w:val="Normal"/>
    <w:uiPriority w:val="1"/>
    <w:qFormat/>
    <w:rsid w:val="006B5BED"/>
    <w:pPr>
      <w:spacing w:after="0"/>
    </w:pPr>
  </w:style>
  <w:style w:type="character" w:customStyle="1" w:styleId="Ttulo3Car">
    <w:name w:val="Título 3 Car"/>
    <w:basedOn w:val="Fuentedeprrafopredeter"/>
    <w:link w:val="Ttulo3"/>
    <w:uiPriority w:val="9"/>
    <w:rsid w:val="00D24BF4"/>
    <w:rPr>
      <w:b/>
      <w:szCs w:val="24"/>
    </w:rPr>
  </w:style>
  <w:style w:type="paragraph" w:customStyle="1" w:styleId="Website-Right">
    <w:name w:val="Website-Right"/>
    <w:basedOn w:val="Piedepgina"/>
    <w:uiPriority w:val="4"/>
    <w:qFormat/>
    <w:rsid w:val="00680FF3"/>
    <w:pPr>
      <w:jc w:val="right"/>
    </w:pPr>
    <w:rPr>
      <w:b/>
      <w:bCs/>
      <w:color w:val="00578E"/>
    </w:rPr>
  </w:style>
  <w:style w:type="paragraph" w:customStyle="1" w:styleId="RS-RPLeft">
    <w:name w:val="RS-RP_Left"/>
    <w:basedOn w:val="Piedepgina"/>
    <w:uiPriority w:val="3"/>
    <w:qFormat/>
    <w:rsid w:val="009540A1"/>
    <w:rPr>
      <w:bCs/>
      <w:color w:val="7F7F7F" w:themeColor="text1" w:themeTint="80"/>
    </w:rPr>
  </w:style>
  <w:style w:type="paragraph" w:customStyle="1" w:styleId="Left-Align-Bold">
    <w:name w:val="Left-Align-Bold"/>
    <w:basedOn w:val="Normal-Leftjustify"/>
    <w:uiPriority w:val="2"/>
    <w:qFormat/>
    <w:rsid w:val="006B5BED"/>
    <w:rPr>
      <w:b/>
      <w:bCs/>
    </w:rPr>
  </w:style>
  <w:style w:type="character" w:styleId="Hipervnculo">
    <w:name w:val="Hyperlink"/>
    <w:basedOn w:val="Fuentedeprrafopredeter"/>
    <w:unhideWhenUsed/>
    <w:rsid w:val="001045F1"/>
    <w:rPr>
      <w:color w:val="0563C1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884F48"/>
    <w:rPr>
      <w:rFonts w:ascii="Calibri" w:eastAsiaTheme="majorEastAsia" w:hAnsi="Calibri" w:cstheme="majorBidi"/>
      <w:i/>
      <w:iCs/>
      <w:color w:val="005387"/>
    </w:rPr>
  </w:style>
  <w:style w:type="paragraph" w:styleId="Subttulo">
    <w:name w:val="Subtitle"/>
    <w:basedOn w:val="Normal"/>
    <w:next w:val="Normal"/>
    <w:link w:val="SubttuloCar"/>
    <w:uiPriority w:val="11"/>
    <w:qFormat/>
    <w:rsid w:val="009540A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540A1"/>
    <w:rPr>
      <w:rFonts w:eastAsiaTheme="minorEastAsia"/>
      <w:color w:val="5A5A5A" w:themeColor="text1" w:themeTint="A5"/>
      <w:spacing w:val="15"/>
      <w:sz w:val="18"/>
      <w:szCs w:val="22"/>
    </w:rPr>
  </w:style>
  <w:style w:type="character" w:styleId="nfasissutil">
    <w:name w:val="Subtle Emphasis"/>
    <w:basedOn w:val="Fuentedeprrafopredeter"/>
    <w:uiPriority w:val="19"/>
    <w:qFormat/>
    <w:rsid w:val="009540A1"/>
    <w:rPr>
      <w:i/>
      <w:iCs/>
      <w:color w:val="404040" w:themeColor="text1" w:themeTint="BF"/>
    </w:rPr>
  </w:style>
  <w:style w:type="character" w:styleId="nfasis">
    <w:name w:val="Emphasis"/>
    <w:basedOn w:val="Fuentedeprrafopredeter"/>
    <w:qFormat/>
    <w:rsid w:val="009540A1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9540A1"/>
    <w:rPr>
      <w:i/>
      <w:iCs/>
      <w:color w:val="5B9BD5" w:themeColor="accent1"/>
    </w:rPr>
  </w:style>
  <w:style w:type="character" w:styleId="Textoennegrita">
    <w:name w:val="Strong"/>
    <w:basedOn w:val="Fuentedeprrafopredeter"/>
    <w:qFormat/>
    <w:rsid w:val="009540A1"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sid w:val="009540A1"/>
    <w:pPr>
      <w:spacing w:before="200" w:after="160"/>
      <w:ind w:left="864" w:right="864"/>
      <w:jc w:val="center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9540A1"/>
    <w:rPr>
      <w:i/>
      <w:iCs/>
      <w:color w:val="404040" w:themeColor="text1" w:themeTint="BF"/>
      <w:sz w:val="18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40A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40A1"/>
    <w:rPr>
      <w:i/>
      <w:iCs/>
      <w:color w:val="5B9BD5" w:themeColor="accent1"/>
      <w:sz w:val="18"/>
    </w:rPr>
  </w:style>
  <w:style w:type="character" w:styleId="Referenciasutil">
    <w:name w:val="Subtle Reference"/>
    <w:basedOn w:val="Fuentedeprrafopredeter"/>
    <w:uiPriority w:val="31"/>
    <w:qFormat/>
    <w:rsid w:val="009540A1"/>
    <w:rPr>
      <w:smallCaps/>
      <w:color w:val="5A5A5A" w:themeColor="text1" w:themeTint="A5"/>
    </w:rPr>
  </w:style>
  <w:style w:type="character" w:styleId="Referenciaintensa">
    <w:name w:val="Intense Reference"/>
    <w:basedOn w:val="Fuentedeprrafopredeter"/>
    <w:uiPriority w:val="32"/>
    <w:qFormat/>
    <w:rsid w:val="009540A1"/>
    <w:rPr>
      <w:b/>
      <w:bCs/>
      <w:smallCaps/>
      <w:color w:val="5B9BD5" w:themeColor="accent1"/>
      <w:spacing w:val="5"/>
    </w:rPr>
  </w:style>
  <w:style w:type="character" w:styleId="Ttulodellibro">
    <w:name w:val="Book Title"/>
    <w:basedOn w:val="Fuentedeprrafopredeter"/>
    <w:uiPriority w:val="33"/>
    <w:qFormat/>
    <w:rsid w:val="009540A1"/>
    <w:rPr>
      <w:b/>
      <w:bCs/>
      <w:i/>
      <w:iCs/>
      <w:spacing w:val="5"/>
    </w:rPr>
  </w:style>
  <w:style w:type="paragraph" w:styleId="Prrafodelista">
    <w:name w:val="List Paragraph"/>
    <w:basedOn w:val="Normal"/>
    <w:uiPriority w:val="34"/>
    <w:qFormat/>
    <w:rsid w:val="009540A1"/>
    <w:pPr>
      <w:ind w:left="720"/>
      <w:contextualSpacing/>
    </w:pPr>
  </w:style>
  <w:style w:type="paragraph" w:customStyle="1" w:styleId="DateLetterhead">
    <w:name w:val="Date Letterhead"/>
    <w:basedOn w:val="Normal"/>
    <w:link w:val="DateLetterheadChar"/>
    <w:qFormat/>
    <w:rsid w:val="00F437DD"/>
    <w:pPr>
      <w:spacing w:before="1000" w:after="600"/>
    </w:pPr>
  </w:style>
  <w:style w:type="paragraph" w:customStyle="1" w:styleId="Name">
    <w:name w:val="Name"/>
    <w:basedOn w:val="Normal"/>
    <w:link w:val="NameChar"/>
    <w:qFormat/>
    <w:rsid w:val="00E740A8"/>
    <w:pPr>
      <w:spacing w:before="240" w:after="240"/>
    </w:pPr>
  </w:style>
  <w:style w:type="character" w:customStyle="1" w:styleId="DateLetterheadChar">
    <w:name w:val="Date Letterhead Char"/>
    <w:basedOn w:val="Fuentedeprrafopredeter"/>
    <w:link w:val="DateLetterhead"/>
    <w:rsid w:val="00F437DD"/>
  </w:style>
  <w:style w:type="paragraph" w:customStyle="1" w:styleId="RegardingSubject">
    <w:name w:val="Regarding Subject"/>
    <w:basedOn w:val="Normal"/>
    <w:link w:val="RegardingSubjectChar"/>
    <w:qFormat/>
    <w:rsid w:val="00E740A8"/>
    <w:pPr>
      <w:spacing w:after="400"/>
    </w:pPr>
  </w:style>
  <w:style w:type="character" w:customStyle="1" w:styleId="NameChar">
    <w:name w:val="Name Char"/>
    <w:basedOn w:val="Fuentedeprrafopredeter"/>
    <w:link w:val="Name"/>
    <w:rsid w:val="00E740A8"/>
  </w:style>
  <w:style w:type="character" w:customStyle="1" w:styleId="RegardingSubjectChar">
    <w:name w:val="Regarding Subject Char"/>
    <w:basedOn w:val="Fuentedeprrafopredeter"/>
    <w:link w:val="RegardingSubject"/>
    <w:rsid w:val="00E740A8"/>
  </w:style>
  <w:style w:type="paragraph" w:customStyle="1" w:styleId="Letter-BodyContent">
    <w:name w:val="Letter - Body Content"/>
    <w:basedOn w:val="Normal"/>
    <w:qFormat/>
    <w:rsid w:val="00C51622"/>
    <w:pPr>
      <w:spacing w:after="200" w:line="276" w:lineRule="auto"/>
      <w:ind w:right="6"/>
      <w:jc w:val="both"/>
    </w:pPr>
    <w:rPr>
      <w:rFonts w:eastAsia="Cambria" w:cs="Times New Roman"/>
      <w:color w:val="auto"/>
      <w:sz w:val="20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054B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7Car">
    <w:name w:val="Título 7 Car"/>
    <w:basedOn w:val="Fuentedeprrafopredeter"/>
    <w:link w:val="Ttulo7"/>
    <w:rsid w:val="002054BB"/>
    <w:rPr>
      <w:rFonts w:ascii="Bookman Old Style" w:eastAsia="Times New Roman" w:hAnsi="Bookman Old Style" w:cs="Times New Roman"/>
      <w:b/>
      <w:color w:val="auto"/>
      <w:spacing w:val="-5"/>
      <w:szCs w:val="20"/>
      <w:lang w:eastAsia="es-CL"/>
    </w:rPr>
  </w:style>
  <w:style w:type="character" w:customStyle="1" w:styleId="Ttulo8Car">
    <w:name w:val="Título 8 Car"/>
    <w:basedOn w:val="Fuentedeprrafopredeter"/>
    <w:link w:val="Ttulo8"/>
    <w:rsid w:val="002054BB"/>
    <w:rPr>
      <w:rFonts w:ascii="Arial" w:eastAsia="Times New Roman" w:hAnsi="Arial" w:cs="Times New Roman"/>
      <w:b/>
      <w:color w:val="auto"/>
      <w:szCs w:val="20"/>
      <w:lang w:val="es-ES_tradnl" w:eastAsia="es-CL"/>
    </w:rPr>
  </w:style>
  <w:style w:type="paragraph" w:styleId="Textoindependiente">
    <w:name w:val="Body Text"/>
    <w:basedOn w:val="Normal"/>
    <w:link w:val="TextoindependienteCar"/>
    <w:rsid w:val="002054BB"/>
    <w:pPr>
      <w:spacing w:after="0" w:line="240" w:lineRule="auto"/>
    </w:pPr>
    <w:rPr>
      <w:rFonts w:ascii="Times New Roman" w:eastAsia="Times New Roman" w:hAnsi="Times New Roman" w:cs="Times New Roman"/>
      <w:color w:val="auto"/>
      <w:sz w:val="15"/>
      <w:szCs w:val="20"/>
      <w:lang w:eastAsia="es-CL"/>
    </w:rPr>
  </w:style>
  <w:style w:type="character" w:customStyle="1" w:styleId="TextoindependienteCar">
    <w:name w:val="Texto independiente Car"/>
    <w:basedOn w:val="Fuentedeprrafopredeter"/>
    <w:link w:val="Textoindependiente"/>
    <w:rsid w:val="002054BB"/>
    <w:rPr>
      <w:rFonts w:ascii="Times New Roman" w:eastAsia="Times New Roman" w:hAnsi="Times New Roman" w:cs="Times New Roman"/>
      <w:color w:val="auto"/>
      <w:sz w:val="15"/>
      <w:szCs w:val="20"/>
      <w:lang w:eastAsia="es-CL"/>
    </w:rPr>
  </w:style>
  <w:style w:type="paragraph" w:styleId="Textoindependiente2">
    <w:name w:val="Body Text 2"/>
    <w:basedOn w:val="Normal"/>
    <w:link w:val="Textoindependiente2Car"/>
    <w:rsid w:val="002054BB"/>
    <w:pPr>
      <w:spacing w:after="0" w:line="240" w:lineRule="auto"/>
    </w:pPr>
    <w:rPr>
      <w:rFonts w:ascii="Times New Roman" w:eastAsia="Times New Roman" w:hAnsi="Times New Roman" w:cs="Times New Roman"/>
      <w:color w:val="808080"/>
      <w:spacing w:val="12"/>
      <w:sz w:val="14"/>
      <w:szCs w:val="20"/>
      <w:lang w:eastAsia="es-CL"/>
    </w:rPr>
  </w:style>
  <w:style w:type="character" w:customStyle="1" w:styleId="Textoindependiente2Car">
    <w:name w:val="Texto independiente 2 Car"/>
    <w:basedOn w:val="Fuentedeprrafopredeter"/>
    <w:link w:val="Textoindependiente2"/>
    <w:rsid w:val="002054BB"/>
    <w:rPr>
      <w:rFonts w:ascii="Times New Roman" w:eastAsia="Times New Roman" w:hAnsi="Times New Roman" w:cs="Times New Roman"/>
      <w:color w:val="808080"/>
      <w:spacing w:val="12"/>
      <w:sz w:val="14"/>
      <w:szCs w:val="20"/>
      <w:lang w:eastAsia="es-CL"/>
    </w:rPr>
  </w:style>
  <w:style w:type="character" w:styleId="Nmerodepgina">
    <w:name w:val="page number"/>
    <w:basedOn w:val="Fuentedeprrafopredeter"/>
    <w:rsid w:val="002054BB"/>
  </w:style>
  <w:style w:type="paragraph" w:customStyle="1" w:styleId="a">
    <w:basedOn w:val="Normal"/>
    <w:next w:val="Normal"/>
    <w:qFormat/>
    <w:rsid w:val="002054BB"/>
    <w:pPr>
      <w:spacing w:after="0" w:line="240" w:lineRule="auto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s-CL"/>
    </w:rPr>
  </w:style>
  <w:style w:type="paragraph" w:styleId="Sangra3detindependiente">
    <w:name w:val="Body Text Indent 3"/>
    <w:basedOn w:val="Normal"/>
    <w:link w:val="Sangra3detindependienteCar"/>
    <w:rsid w:val="002054BB"/>
    <w:pPr>
      <w:spacing w:after="0" w:line="240" w:lineRule="auto"/>
      <w:ind w:left="567"/>
      <w:jc w:val="both"/>
    </w:pPr>
    <w:rPr>
      <w:rFonts w:ascii="Arial" w:eastAsia="Times New Roman" w:hAnsi="Arial" w:cs="Times New Roman"/>
      <w:b/>
      <w:color w:val="auto"/>
      <w:szCs w:val="20"/>
      <w:lang w:val="es-ES_tradnl" w:eastAsia="es-C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054BB"/>
    <w:rPr>
      <w:rFonts w:ascii="Arial" w:eastAsia="Times New Roman" w:hAnsi="Arial" w:cs="Times New Roman"/>
      <w:b/>
      <w:color w:val="auto"/>
      <w:szCs w:val="20"/>
      <w:lang w:val="es-ES_tradnl" w:eastAsia="es-CL"/>
    </w:rPr>
  </w:style>
  <w:style w:type="paragraph" w:styleId="Textoindependiente3">
    <w:name w:val="Body Text 3"/>
    <w:basedOn w:val="Normal"/>
    <w:link w:val="Textoindependiente3Car"/>
    <w:rsid w:val="002054BB"/>
    <w:pPr>
      <w:spacing w:after="0" w:line="240" w:lineRule="auto"/>
    </w:pPr>
    <w:rPr>
      <w:rFonts w:ascii="Times New Roman" w:eastAsia="Times New Roman" w:hAnsi="Times New Roman" w:cs="Times New Roman"/>
      <w:b/>
      <w:i/>
      <w:color w:val="0000FF"/>
      <w:szCs w:val="20"/>
      <w:lang w:eastAsia="es-CL"/>
    </w:rPr>
  </w:style>
  <w:style w:type="character" w:customStyle="1" w:styleId="Textoindependiente3Car">
    <w:name w:val="Texto independiente 3 Car"/>
    <w:basedOn w:val="Fuentedeprrafopredeter"/>
    <w:link w:val="Textoindependiente3"/>
    <w:rsid w:val="002054BB"/>
    <w:rPr>
      <w:rFonts w:ascii="Times New Roman" w:eastAsia="Times New Roman" w:hAnsi="Times New Roman" w:cs="Times New Roman"/>
      <w:b/>
      <w:i/>
      <w:color w:val="0000FF"/>
      <w:szCs w:val="20"/>
      <w:lang w:eastAsia="es-CL"/>
    </w:rPr>
  </w:style>
  <w:style w:type="paragraph" w:styleId="Sangradetextonormal">
    <w:name w:val="Body Text Indent"/>
    <w:basedOn w:val="Normal"/>
    <w:link w:val="SangradetextonormalCar"/>
    <w:rsid w:val="002054BB"/>
    <w:pPr>
      <w:spacing w:after="0" w:line="240" w:lineRule="auto"/>
      <w:ind w:left="567"/>
      <w:jc w:val="both"/>
    </w:pPr>
    <w:rPr>
      <w:rFonts w:ascii="Book Antiqua" w:eastAsia="Times New Roman" w:hAnsi="Book Antiqua" w:cs="Times New Roman"/>
      <w:color w:val="auto"/>
      <w:sz w:val="24"/>
      <w:szCs w:val="20"/>
      <w:lang w:val="en-GB" w:eastAsia="es-CL"/>
    </w:rPr>
  </w:style>
  <w:style w:type="character" w:customStyle="1" w:styleId="SangradetextonormalCar">
    <w:name w:val="Sangría de texto normal Car"/>
    <w:basedOn w:val="Fuentedeprrafopredeter"/>
    <w:link w:val="Sangradetextonormal"/>
    <w:rsid w:val="002054BB"/>
    <w:rPr>
      <w:rFonts w:ascii="Book Antiqua" w:eastAsia="Times New Roman" w:hAnsi="Book Antiqua" w:cs="Times New Roman"/>
      <w:color w:val="auto"/>
      <w:sz w:val="24"/>
      <w:szCs w:val="20"/>
      <w:lang w:val="en-GB" w:eastAsia="es-CL"/>
    </w:rPr>
  </w:style>
  <w:style w:type="paragraph" w:styleId="Sangra2detindependiente">
    <w:name w:val="Body Text Indent 2"/>
    <w:basedOn w:val="Normal"/>
    <w:link w:val="Sangra2detindependienteCar"/>
    <w:rsid w:val="002054BB"/>
    <w:pPr>
      <w:tabs>
        <w:tab w:val="left" w:pos="567"/>
        <w:tab w:val="left" w:pos="3402"/>
        <w:tab w:val="left" w:pos="3686"/>
      </w:tabs>
      <w:spacing w:after="0" w:line="240" w:lineRule="auto"/>
      <w:ind w:left="567"/>
      <w:jc w:val="both"/>
    </w:pPr>
    <w:rPr>
      <w:rFonts w:ascii="Arial" w:eastAsia="Times New Roman" w:hAnsi="Arial" w:cs="Times New Roman"/>
      <w:color w:val="auto"/>
      <w:szCs w:val="20"/>
      <w:lang w:eastAsia="es-C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2054BB"/>
    <w:rPr>
      <w:rFonts w:ascii="Arial" w:eastAsia="Times New Roman" w:hAnsi="Arial" w:cs="Times New Roman"/>
      <w:color w:val="auto"/>
      <w:szCs w:val="20"/>
      <w:lang w:eastAsia="es-CL"/>
    </w:rPr>
  </w:style>
  <w:style w:type="paragraph" w:styleId="Mapadeldocumento">
    <w:name w:val="Document Map"/>
    <w:basedOn w:val="Normal"/>
    <w:link w:val="MapadeldocumentoCar"/>
    <w:semiHidden/>
    <w:rsid w:val="002054BB"/>
    <w:pPr>
      <w:shd w:val="clear" w:color="auto" w:fill="000080"/>
      <w:spacing w:after="0" w:line="240" w:lineRule="auto"/>
    </w:pPr>
    <w:rPr>
      <w:rFonts w:ascii="Tahoma" w:eastAsia="Times New Roman" w:hAnsi="Tahoma" w:cs="Tahoma"/>
      <w:color w:val="auto"/>
      <w:sz w:val="20"/>
      <w:szCs w:val="20"/>
      <w:lang w:eastAsia="es-CL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2054BB"/>
    <w:rPr>
      <w:rFonts w:ascii="Tahoma" w:eastAsia="Times New Roman" w:hAnsi="Tahoma" w:cs="Tahoma"/>
      <w:color w:val="auto"/>
      <w:sz w:val="20"/>
      <w:szCs w:val="20"/>
      <w:shd w:val="clear" w:color="auto" w:fill="000080"/>
      <w:lang w:eastAsia="es-CL"/>
    </w:rPr>
  </w:style>
  <w:style w:type="character" w:customStyle="1" w:styleId="TextosinformatoCar">
    <w:name w:val="Texto sin formato Car"/>
    <w:link w:val="Textosinformato"/>
    <w:uiPriority w:val="99"/>
    <w:locked/>
    <w:rsid w:val="002054BB"/>
    <w:rPr>
      <w:rFonts w:ascii="Arial" w:hAnsi="Arial"/>
      <w:szCs w:val="21"/>
    </w:rPr>
  </w:style>
  <w:style w:type="paragraph" w:styleId="Textosinformato">
    <w:name w:val="Plain Text"/>
    <w:basedOn w:val="Normal"/>
    <w:link w:val="TextosinformatoCar"/>
    <w:uiPriority w:val="99"/>
    <w:rsid w:val="002054BB"/>
    <w:pPr>
      <w:spacing w:after="0" w:line="240" w:lineRule="auto"/>
    </w:pPr>
    <w:rPr>
      <w:rFonts w:ascii="Arial" w:hAnsi="Arial"/>
      <w:szCs w:val="21"/>
    </w:rPr>
  </w:style>
  <w:style w:type="character" w:customStyle="1" w:styleId="TextosinformatoCar1">
    <w:name w:val="Texto sin formato Car1"/>
    <w:basedOn w:val="Fuentedeprrafopredeter"/>
    <w:uiPriority w:val="99"/>
    <w:semiHidden/>
    <w:rsid w:val="002054BB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rsid w:val="00205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table" w:styleId="Tablabsica1">
    <w:name w:val="Table Simple 1"/>
    <w:basedOn w:val="Tablanormal"/>
    <w:rsid w:val="002054BB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es-CL" w:eastAsia="es-C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hps">
    <w:name w:val="hps"/>
    <w:rsid w:val="002054BB"/>
  </w:style>
  <w:style w:type="character" w:customStyle="1" w:styleId="shorttext">
    <w:name w:val="short_text"/>
    <w:rsid w:val="002054BB"/>
  </w:style>
  <w:style w:type="table" w:styleId="Cuadrculaclara-nfasis5">
    <w:name w:val="Light Grid Accent 5"/>
    <w:basedOn w:val="Tablanormal"/>
    <w:uiPriority w:val="62"/>
    <w:rsid w:val="002054BB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es-CL" w:eastAsia="es-CL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image" Target="media/image15.png"/><Relationship Id="rId39" Type="http://schemas.openxmlformats.org/officeDocument/2006/relationships/image" Target="media/image26.jpeg"/><Relationship Id="rId21" Type="http://schemas.openxmlformats.org/officeDocument/2006/relationships/image" Target="media/image11.jpeg"/><Relationship Id="rId34" Type="http://schemas.openxmlformats.org/officeDocument/2006/relationships/image" Target="media/image21.jpeg"/><Relationship Id="rId42" Type="http://schemas.openxmlformats.org/officeDocument/2006/relationships/image" Target="media/image29.jpeg"/><Relationship Id="rId47" Type="http://schemas.openxmlformats.org/officeDocument/2006/relationships/image" Target="media/image34.jpeg"/><Relationship Id="rId50" Type="http://schemas.microsoft.com/office/2007/relationships/hdphoto" Target="media/hdphoto4.wdp"/><Relationship Id="rId55" Type="http://schemas.openxmlformats.org/officeDocument/2006/relationships/header" Target="head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9" Type="http://schemas.openxmlformats.org/officeDocument/2006/relationships/image" Target="media/image17.jpeg"/><Relationship Id="rId11" Type="http://schemas.openxmlformats.org/officeDocument/2006/relationships/image" Target="media/image1.jpeg"/><Relationship Id="rId24" Type="http://schemas.microsoft.com/office/2007/relationships/hdphoto" Target="media/hdphoto1.wdp"/><Relationship Id="rId32" Type="http://schemas.microsoft.com/office/2007/relationships/hdphoto" Target="media/hdphoto3.wdp"/><Relationship Id="rId37" Type="http://schemas.openxmlformats.org/officeDocument/2006/relationships/image" Target="media/image24.jpeg"/><Relationship Id="rId40" Type="http://schemas.openxmlformats.org/officeDocument/2006/relationships/image" Target="media/image27.jpeg"/><Relationship Id="rId45" Type="http://schemas.openxmlformats.org/officeDocument/2006/relationships/image" Target="media/image32.jpeg"/><Relationship Id="rId53" Type="http://schemas.openxmlformats.org/officeDocument/2006/relationships/image" Target="media/image39.jpeg"/><Relationship Id="rId58" Type="http://schemas.openxmlformats.org/officeDocument/2006/relationships/fontTable" Target="fontTable.xml"/><Relationship Id="rId5" Type="http://schemas.openxmlformats.org/officeDocument/2006/relationships/numbering" Target="numbering.xml"/><Relationship Id="rId19" Type="http://schemas.openxmlformats.org/officeDocument/2006/relationships/image" Target="media/image9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image" Target="media/image12.jpeg"/><Relationship Id="rId27" Type="http://schemas.microsoft.com/office/2007/relationships/hdphoto" Target="media/hdphoto2.wdp"/><Relationship Id="rId30" Type="http://schemas.openxmlformats.org/officeDocument/2006/relationships/image" Target="media/image18.jpeg"/><Relationship Id="rId35" Type="http://schemas.openxmlformats.org/officeDocument/2006/relationships/image" Target="media/image22.jpeg"/><Relationship Id="rId43" Type="http://schemas.openxmlformats.org/officeDocument/2006/relationships/image" Target="media/image30.jpeg"/><Relationship Id="rId48" Type="http://schemas.openxmlformats.org/officeDocument/2006/relationships/image" Target="media/image35.jpeg"/><Relationship Id="rId56" Type="http://schemas.openxmlformats.org/officeDocument/2006/relationships/footer" Target="footer1.xml"/><Relationship Id="rId8" Type="http://schemas.openxmlformats.org/officeDocument/2006/relationships/webSettings" Target="webSettings.xml"/><Relationship Id="rId51" Type="http://schemas.openxmlformats.org/officeDocument/2006/relationships/image" Target="media/image37.jpeg"/><Relationship Id="rId3" Type="http://schemas.openxmlformats.org/officeDocument/2006/relationships/customXml" Target="../customXml/item3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image" Target="media/image14.jpeg"/><Relationship Id="rId33" Type="http://schemas.openxmlformats.org/officeDocument/2006/relationships/image" Target="media/image20.jpeg"/><Relationship Id="rId38" Type="http://schemas.openxmlformats.org/officeDocument/2006/relationships/image" Target="media/image25.jpeg"/><Relationship Id="rId46" Type="http://schemas.openxmlformats.org/officeDocument/2006/relationships/image" Target="media/image33.jpeg"/><Relationship Id="rId59" Type="http://schemas.openxmlformats.org/officeDocument/2006/relationships/theme" Target="theme/theme1.xml"/><Relationship Id="rId20" Type="http://schemas.openxmlformats.org/officeDocument/2006/relationships/image" Target="media/image10.jpeg"/><Relationship Id="rId41" Type="http://schemas.openxmlformats.org/officeDocument/2006/relationships/image" Target="media/image28.jpeg"/><Relationship Id="rId54" Type="http://schemas.openxmlformats.org/officeDocument/2006/relationships/image" Target="media/image40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5.jpeg"/><Relationship Id="rId23" Type="http://schemas.openxmlformats.org/officeDocument/2006/relationships/image" Target="media/image13.png"/><Relationship Id="rId28" Type="http://schemas.openxmlformats.org/officeDocument/2006/relationships/image" Target="media/image16.jpeg"/><Relationship Id="rId36" Type="http://schemas.openxmlformats.org/officeDocument/2006/relationships/image" Target="media/image23.jpeg"/><Relationship Id="rId49" Type="http://schemas.openxmlformats.org/officeDocument/2006/relationships/image" Target="media/image36.png"/><Relationship Id="rId57" Type="http://schemas.openxmlformats.org/officeDocument/2006/relationships/footer" Target="footer2.xml"/><Relationship Id="rId10" Type="http://schemas.openxmlformats.org/officeDocument/2006/relationships/endnotes" Target="endnotes.xml"/><Relationship Id="rId31" Type="http://schemas.openxmlformats.org/officeDocument/2006/relationships/image" Target="media/image19.png"/><Relationship Id="rId44" Type="http://schemas.openxmlformats.org/officeDocument/2006/relationships/image" Target="media/image31.jpeg"/><Relationship Id="rId52" Type="http://schemas.openxmlformats.org/officeDocument/2006/relationships/image" Target="media/image3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via.pascenti\Desktop\ISO%202015\ALS%20templates%202022\ALS%20Letterhead%20Template_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1A0807FDB464590F473422698A707" ma:contentTypeVersion="7" ma:contentTypeDescription="Create a new document." ma:contentTypeScope="" ma:versionID="fb2004e00ac717aaae9417512699bf2b">
  <xsd:schema xmlns:xsd="http://www.w3.org/2001/XMLSchema" xmlns:xs="http://www.w3.org/2001/XMLSchema" xmlns:p="http://schemas.microsoft.com/office/2006/metadata/properties" xmlns:ns2="cf4ba9d6-9f8d-4f97-8074-1ed0b716cbde" targetNamespace="http://schemas.microsoft.com/office/2006/metadata/properties" ma:root="true" ma:fieldsID="12cc95c4498a1b5083b34d9111b59e64" ns2:_="">
    <xsd:import namespace="cf4ba9d6-9f8d-4f97-8074-1ed0b716cb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ba9d6-9f8d-4f97-8074-1ed0b716c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13562C-D8AA-4542-AD15-711E97578F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88BE2C-8072-499A-B62D-589DFB4E1B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81AE3C-6A22-4111-A84C-AE1876D9AE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2097CB-A136-4164-B0E2-9981A9CC67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ba9d6-9f8d-4f97-8074-1ed0b716cb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ALS Letterhead Template_A4</Template>
  <TotalTime>9</TotalTime>
  <Pages>11</Pages>
  <Words>631</Words>
  <Characters>2974</Characters>
  <Application>Microsoft Office Word</Application>
  <DocSecurity>0</DocSecurity>
  <Lines>297</Lines>
  <Paragraphs>112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ALS Global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Milvia Pascenti</dc:creator>
  <cp:keywords/>
  <dc:description/>
  <cp:lastModifiedBy>Maria Palma</cp:lastModifiedBy>
  <cp:revision>3</cp:revision>
  <cp:lastPrinted>2022-07-27T08:14:00Z</cp:lastPrinted>
  <dcterms:created xsi:type="dcterms:W3CDTF">2025-12-02T13:35:00Z</dcterms:created>
  <dcterms:modified xsi:type="dcterms:W3CDTF">2025-12-02T13:35:00Z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0x0101003E21A0807FDB464590F473422698A707</vt:lpwstr>
  </property>
</Properties>
</file>