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6AD25593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2B7E3CD8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BA340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23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5F182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Enero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7503E1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7F0565" w:rsidRPr="00BE1EE2" w14:paraId="1619917E" w14:textId="77777777" w:rsidTr="007F0565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7F0565" w:rsidRPr="00BE1EE2" w:rsidRDefault="007F0565" w:rsidP="007F0565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364B5C4B" w:rsidR="007F0565" w:rsidRPr="00BE1EE2" w:rsidRDefault="00C0186A" w:rsidP="00EE26E6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DDJL-23</w:t>
            </w:r>
          </w:p>
        </w:tc>
        <w:tc>
          <w:tcPr>
            <w:tcW w:w="1723" w:type="dxa"/>
            <w:vAlign w:val="center"/>
          </w:tcPr>
          <w:p w14:paraId="0BB44D20" w14:textId="3B48C733" w:rsidR="007F0565" w:rsidRPr="00BE1EE2" w:rsidRDefault="007F0565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35976D3D" w:rsidR="007F0565" w:rsidRPr="00BE1EE2" w:rsidRDefault="007F0565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1E0060C1" w:rsidR="007F0565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Carpa con pequeño orificio</w:t>
            </w:r>
          </w:p>
        </w:tc>
        <w:tc>
          <w:tcPr>
            <w:tcW w:w="1711" w:type="dxa"/>
            <w:vAlign w:val="center"/>
          </w:tcPr>
          <w:p w14:paraId="53A25812" w14:textId="41315E6D" w:rsidR="007F0565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Aviso al supervisor de turno</w:t>
            </w:r>
          </w:p>
        </w:tc>
      </w:tr>
      <w:tr w:rsidR="00C0186A" w:rsidRPr="00BE1EE2" w14:paraId="13192DE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527B085C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1D366CFB" w14:textId="2814BB26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790B697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41BD543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4152E642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DAE93F0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3472DF25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627481B2" w14:textId="24583E68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19D4568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2B14B447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561EFB0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7F349F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41D38151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38AF8731" w14:textId="29B0197D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09E7B09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7FDAC5ED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0EA3127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21F6B4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33564A90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18141384" w14:textId="380295EE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53D790E" w14:textId="3CB72861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25A0094" w14:textId="3DD7F4C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7344293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692213C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60FADB33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5C6BB3A2" w14:textId="6A9BCA55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31CBF2B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55D6E88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3375125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3420BD37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7E7CA9DB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65560C25" w14:textId="2D4D1B79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329220F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077B401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794D2BD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8D0B3A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608A9972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JPXK-77</w:t>
            </w:r>
          </w:p>
        </w:tc>
        <w:tc>
          <w:tcPr>
            <w:tcW w:w="1723" w:type="dxa"/>
            <w:vAlign w:val="center"/>
          </w:tcPr>
          <w:p w14:paraId="33C1ED7C" w14:textId="709B08A6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6CB2E12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F192471" w14:textId="2DEDF307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06E60D0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0537153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4EDA1116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KGJT-75</w:t>
            </w:r>
          </w:p>
        </w:tc>
        <w:tc>
          <w:tcPr>
            <w:tcW w:w="1723" w:type="dxa"/>
            <w:vAlign w:val="center"/>
          </w:tcPr>
          <w:p w14:paraId="32D457DB" w14:textId="7204411C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25C70B7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3A86066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606C8B5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B1351E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9AD1986" w14:textId="40683667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60B8FC79" w14:textId="06A1A808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LVSJ-87</w:t>
            </w:r>
          </w:p>
        </w:tc>
        <w:tc>
          <w:tcPr>
            <w:tcW w:w="1723" w:type="dxa"/>
            <w:vAlign w:val="center"/>
          </w:tcPr>
          <w:p w14:paraId="33BAA325" w14:textId="4ACCB9D2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119F94" w14:textId="73D2385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123C224" w14:textId="539E283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3DB9C98" w14:textId="2D07845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8A6A82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4CAE895" w14:textId="2F308308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3749858E" w14:textId="3C3489C0" w:rsidR="00C0186A" w:rsidRPr="00BE1EE2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HFGL-10</w:t>
            </w:r>
          </w:p>
        </w:tc>
        <w:tc>
          <w:tcPr>
            <w:tcW w:w="1723" w:type="dxa"/>
            <w:vAlign w:val="center"/>
          </w:tcPr>
          <w:p w14:paraId="1A9561DE" w14:textId="146D5F5E" w:rsidR="00C0186A" w:rsidRPr="00BE1EE2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FD84DD9" w14:textId="1959350C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2F739E" w14:textId="66D52820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F7362EB" w14:textId="04C44A91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150C7D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3D8E2AF" w14:textId="5E51E581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427D2CBD" w14:textId="5B762C41" w:rsidR="00C0186A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JSVK-34</w:t>
            </w:r>
          </w:p>
        </w:tc>
        <w:tc>
          <w:tcPr>
            <w:tcW w:w="1723" w:type="dxa"/>
            <w:vAlign w:val="center"/>
          </w:tcPr>
          <w:p w14:paraId="572A2E58" w14:textId="732CC861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0840BE17" w14:textId="3D546FA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6C91CD9" w14:textId="0F6DCF94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C6475EA" w14:textId="4271F45F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28A1AA8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2271502" w14:textId="1E01576F" w:rsidR="00C0186A" w:rsidRPr="00BE1EE2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005D99B7" w14:textId="4DE43E54" w:rsidR="00C0186A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RZZH-56</w:t>
            </w:r>
          </w:p>
        </w:tc>
        <w:tc>
          <w:tcPr>
            <w:tcW w:w="1723" w:type="dxa"/>
            <w:vAlign w:val="center"/>
          </w:tcPr>
          <w:p w14:paraId="21DEA67F" w14:textId="505C482F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75A625A2" w14:textId="553D716E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1FEBBBB" w14:textId="6B5DBEA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4749C6C" w14:textId="48D22C7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577B7EE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ACE9BE0" w14:textId="0EBF29FC" w:rsidR="00C0186A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9" w:type="dxa"/>
            <w:vAlign w:val="center"/>
          </w:tcPr>
          <w:p w14:paraId="333E8996" w14:textId="41984AAF" w:rsidR="00C0186A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KJRT-54</w:t>
            </w:r>
          </w:p>
        </w:tc>
        <w:tc>
          <w:tcPr>
            <w:tcW w:w="1723" w:type="dxa"/>
            <w:vAlign w:val="center"/>
          </w:tcPr>
          <w:p w14:paraId="01312117" w14:textId="46CB2D8C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4CF262A" w14:textId="26B1464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F8014C" w14:textId="7F7D8CAA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A569AC0" w14:textId="6B9215CD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62FC8554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7DD139AA" w14:textId="4865ECF6" w:rsidR="00C0186A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9" w:type="dxa"/>
            <w:vAlign w:val="center"/>
          </w:tcPr>
          <w:p w14:paraId="5E9E22E5" w14:textId="067C340F" w:rsidR="00C0186A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SLBC-79</w:t>
            </w:r>
          </w:p>
        </w:tc>
        <w:tc>
          <w:tcPr>
            <w:tcW w:w="1723" w:type="dxa"/>
            <w:vAlign w:val="center"/>
          </w:tcPr>
          <w:p w14:paraId="73AD9A02" w14:textId="70F3BA85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5FA315D" w14:textId="3F5C5D2A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44B9B1" w14:textId="1B01AEA5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9948D46" w14:textId="4CC74DB8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C0186A" w:rsidRPr="00BE1EE2" w14:paraId="76E9C5F8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5150641" w14:textId="5EDA7526" w:rsidR="00C0186A" w:rsidRDefault="00C0186A" w:rsidP="00C0186A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79" w:type="dxa"/>
            <w:vAlign w:val="center"/>
          </w:tcPr>
          <w:p w14:paraId="529DBF62" w14:textId="4DA560FD" w:rsidR="00C0186A" w:rsidRDefault="00C0186A" w:rsidP="00C0186A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08C3EF4B" w14:textId="14FD6E9A" w:rsidR="00C0186A" w:rsidRPr="00BB449A" w:rsidRDefault="00C0186A" w:rsidP="00C0186A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FBFB7CE" w14:textId="5988CCDB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FB5671" w14:textId="7027CF43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D300983" w14:textId="42473826" w:rsidR="00C0186A" w:rsidRPr="00BE1EE2" w:rsidRDefault="00C0186A" w:rsidP="00C0186A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06BA42E9" w14:textId="6BE626D9" w:rsidR="007503E1" w:rsidRDefault="007503E1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74CD6A6B" w:rsidR="007503E1" w:rsidRPr="00BE1EE2" w:rsidRDefault="00E35458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A64C68" wp14:editId="4C73CD8E">
                  <wp:extent cx="3175635" cy="2381885"/>
                  <wp:effectExtent l="0" t="0" r="0" b="0"/>
                  <wp:docPr id="1174322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635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1F63D697" w:rsidR="007503E1" w:rsidRPr="00EE0C55" w:rsidRDefault="00E3545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AC2C5E0" wp14:editId="59BC6BE1">
                  <wp:extent cx="3105150" cy="2381885"/>
                  <wp:effectExtent l="0" t="0" r="0" b="0"/>
                  <wp:docPr id="7806543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0515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3B126EBC" w14:textId="77777777" w:rsidR="00EE26E6" w:rsidRDefault="00EE26E6" w:rsidP="00EE26E6">
      <w:pPr>
        <w:pStyle w:val="Prrafodelista"/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3B0D388" w14:textId="65F31FA8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Cargo / Compañia</w:t>
            </w:r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7F0565" w:rsidRPr="00BE1EE2" w14:paraId="1E11194F" w14:textId="77777777" w:rsidTr="00E725D3">
        <w:tc>
          <w:tcPr>
            <w:tcW w:w="2669" w:type="dxa"/>
          </w:tcPr>
          <w:p w14:paraId="5D165A54" w14:textId="16C1FB57" w:rsidR="007F0565" w:rsidRPr="00BE1EE2" w:rsidRDefault="007F0565" w:rsidP="007F0565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C0186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Ricardo Diaz </w:t>
            </w:r>
          </w:p>
        </w:tc>
        <w:tc>
          <w:tcPr>
            <w:tcW w:w="4110" w:type="dxa"/>
          </w:tcPr>
          <w:p w14:paraId="3D943DC7" w14:textId="1910A1E5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B12DF65" w14:textId="2E1F83C4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1268FB" w:rsidRPr="00BE1EE2" w14:paraId="2D4358DA" w14:textId="77777777" w:rsidTr="00E725D3">
        <w:tc>
          <w:tcPr>
            <w:tcW w:w="2669" w:type="dxa"/>
          </w:tcPr>
          <w:p w14:paraId="6235BA13" w14:textId="0DBD3CEE" w:rsidR="001268FB" w:rsidRPr="00BE1EE2" w:rsidRDefault="001268FB" w:rsidP="001268FB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42304591" w14:textId="2FD71E8D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50E99D46" w14:textId="6ABBC184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10D91902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E3545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45A14E43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2A01BF5" w14:textId="77777777" w:rsidR="00B254A2" w:rsidRDefault="00B254A2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Pr="00BE1EE2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prejuicio alguno y para el interés de quien concierna.</w:t>
      </w:r>
    </w:p>
    <w:p w14:paraId="435758B2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9C96E16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1E7DB9B0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2341A663" w14:textId="46C28CF7" w:rsidR="00071E53" w:rsidRDefault="00D24017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4B73B09C">
            <wp:simplePos x="0" y="0"/>
            <wp:positionH relativeFrom="column">
              <wp:posOffset>953770</wp:posOffset>
            </wp:positionH>
            <wp:positionV relativeFrom="paragraph">
              <wp:posOffset>66040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6F4C" w14:textId="5F0465C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Pr="00BE1EE2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B14F5A6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29F7257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1BA6AD3A" w14:textId="77777777" w:rsidR="00071E53" w:rsidRPr="00BE1EE2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091E1136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9E5F" w14:textId="77777777" w:rsidR="00F21FF0" w:rsidRDefault="00F21FF0">
      <w:r>
        <w:separator/>
      </w:r>
    </w:p>
  </w:endnote>
  <w:endnote w:type="continuationSeparator" w:id="0">
    <w:p w14:paraId="5B0A3A2E" w14:textId="77777777" w:rsidR="00F21FF0" w:rsidRDefault="00F2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202A" w14:textId="77777777" w:rsidR="00F21FF0" w:rsidRDefault="00F21FF0">
      <w:r>
        <w:separator/>
      </w:r>
    </w:p>
  </w:footnote>
  <w:footnote w:type="continuationSeparator" w:id="0">
    <w:p w14:paraId="4D0E0FFF" w14:textId="77777777" w:rsidR="00F21FF0" w:rsidRDefault="00F2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81792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4856674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601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0006</w:t>
          </w:r>
        </w:p>
        <w:p w14:paraId="69650453" w14:textId="7632204F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Enero</w:t>
          </w:r>
          <w:r w:rsidR="000F12C0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26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164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673E9"/>
    <w:rsid w:val="00071AB8"/>
    <w:rsid w:val="00071ACC"/>
    <w:rsid w:val="00071E53"/>
    <w:rsid w:val="000769BE"/>
    <w:rsid w:val="00077043"/>
    <w:rsid w:val="000777B0"/>
    <w:rsid w:val="00077981"/>
    <w:rsid w:val="00077D38"/>
    <w:rsid w:val="00080A02"/>
    <w:rsid w:val="00081C51"/>
    <w:rsid w:val="0008316A"/>
    <w:rsid w:val="00084749"/>
    <w:rsid w:val="00093E9A"/>
    <w:rsid w:val="00095636"/>
    <w:rsid w:val="000977C4"/>
    <w:rsid w:val="000A0CD2"/>
    <w:rsid w:val="000A275E"/>
    <w:rsid w:val="000A6D55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12C0"/>
    <w:rsid w:val="000F2AA3"/>
    <w:rsid w:val="000F67A0"/>
    <w:rsid w:val="00105447"/>
    <w:rsid w:val="00107854"/>
    <w:rsid w:val="00110BAC"/>
    <w:rsid w:val="00110D09"/>
    <w:rsid w:val="00111606"/>
    <w:rsid w:val="001247A9"/>
    <w:rsid w:val="001268FB"/>
    <w:rsid w:val="00130C3B"/>
    <w:rsid w:val="00131C9E"/>
    <w:rsid w:val="00133F2F"/>
    <w:rsid w:val="00135A9E"/>
    <w:rsid w:val="0013774D"/>
    <w:rsid w:val="00140386"/>
    <w:rsid w:val="0014357F"/>
    <w:rsid w:val="00143864"/>
    <w:rsid w:val="00143B95"/>
    <w:rsid w:val="0015035B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7795"/>
    <w:rsid w:val="001B08AF"/>
    <w:rsid w:val="001C0B39"/>
    <w:rsid w:val="001C1657"/>
    <w:rsid w:val="001C2750"/>
    <w:rsid w:val="001C58A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15A29"/>
    <w:rsid w:val="002218B2"/>
    <w:rsid w:val="00222AAC"/>
    <w:rsid w:val="0022351F"/>
    <w:rsid w:val="00223E88"/>
    <w:rsid w:val="00226726"/>
    <w:rsid w:val="00230F3D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BD2"/>
    <w:rsid w:val="00264FD6"/>
    <w:rsid w:val="002669C2"/>
    <w:rsid w:val="00267082"/>
    <w:rsid w:val="00272740"/>
    <w:rsid w:val="0027377F"/>
    <w:rsid w:val="00273D3A"/>
    <w:rsid w:val="00277281"/>
    <w:rsid w:val="00277A31"/>
    <w:rsid w:val="00277AA9"/>
    <w:rsid w:val="002811F0"/>
    <w:rsid w:val="002818E6"/>
    <w:rsid w:val="00283749"/>
    <w:rsid w:val="00283D09"/>
    <w:rsid w:val="00284205"/>
    <w:rsid w:val="002856F4"/>
    <w:rsid w:val="00286DD4"/>
    <w:rsid w:val="00287BDD"/>
    <w:rsid w:val="00290556"/>
    <w:rsid w:val="00290953"/>
    <w:rsid w:val="00293661"/>
    <w:rsid w:val="00294B2F"/>
    <w:rsid w:val="00295A82"/>
    <w:rsid w:val="00297263"/>
    <w:rsid w:val="002973B4"/>
    <w:rsid w:val="002A1543"/>
    <w:rsid w:val="002A4E25"/>
    <w:rsid w:val="002A509A"/>
    <w:rsid w:val="002A5AC1"/>
    <w:rsid w:val="002B0213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68FF"/>
    <w:rsid w:val="00325B95"/>
    <w:rsid w:val="003260D3"/>
    <w:rsid w:val="0032684C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56EB0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B77BA"/>
    <w:rsid w:val="003C02D7"/>
    <w:rsid w:val="003C14BE"/>
    <w:rsid w:val="003C19B5"/>
    <w:rsid w:val="003C3F0B"/>
    <w:rsid w:val="003C7A74"/>
    <w:rsid w:val="003D074E"/>
    <w:rsid w:val="003D3EB9"/>
    <w:rsid w:val="003D5F51"/>
    <w:rsid w:val="003E04E9"/>
    <w:rsid w:val="003E0CD3"/>
    <w:rsid w:val="003E1362"/>
    <w:rsid w:val="003E22F6"/>
    <w:rsid w:val="003E34AA"/>
    <w:rsid w:val="003E6CC3"/>
    <w:rsid w:val="003F0CC3"/>
    <w:rsid w:val="003F3672"/>
    <w:rsid w:val="003F4C33"/>
    <w:rsid w:val="003F7F13"/>
    <w:rsid w:val="004012E7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27CD4"/>
    <w:rsid w:val="00431EFA"/>
    <w:rsid w:val="004353EF"/>
    <w:rsid w:val="00437777"/>
    <w:rsid w:val="004416F3"/>
    <w:rsid w:val="00442BF6"/>
    <w:rsid w:val="0044440C"/>
    <w:rsid w:val="00445751"/>
    <w:rsid w:val="00447283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70D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3900"/>
    <w:rsid w:val="004A6FC5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41E0"/>
    <w:rsid w:val="004E0ED7"/>
    <w:rsid w:val="004E101B"/>
    <w:rsid w:val="004E7320"/>
    <w:rsid w:val="004E75F3"/>
    <w:rsid w:val="004F08E6"/>
    <w:rsid w:val="004F0EA2"/>
    <w:rsid w:val="004F13BB"/>
    <w:rsid w:val="004F1E1F"/>
    <w:rsid w:val="004F20C7"/>
    <w:rsid w:val="004F5D02"/>
    <w:rsid w:val="004F6E61"/>
    <w:rsid w:val="0050271C"/>
    <w:rsid w:val="00506CEA"/>
    <w:rsid w:val="005070E2"/>
    <w:rsid w:val="00520BF4"/>
    <w:rsid w:val="005217E3"/>
    <w:rsid w:val="00521807"/>
    <w:rsid w:val="00521D85"/>
    <w:rsid w:val="0052325B"/>
    <w:rsid w:val="00523A50"/>
    <w:rsid w:val="005261A5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4D7C"/>
    <w:rsid w:val="00556241"/>
    <w:rsid w:val="00556643"/>
    <w:rsid w:val="00562B09"/>
    <w:rsid w:val="00563A7D"/>
    <w:rsid w:val="00564B9D"/>
    <w:rsid w:val="0056600D"/>
    <w:rsid w:val="00571BC6"/>
    <w:rsid w:val="005733CE"/>
    <w:rsid w:val="00577479"/>
    <w:rsid w:val="0057780E"/>
    <w:rsid w:val="00580A27"/>
    <w:rsid w:val="00593788"/>
    <w:rsid w:val="0059534F"/>
    <w:rsid w:val="0059541A"/>
    <w:rsid w:val="0059631B"/>
    <w:rsid w:val="0059652A"/>
    <w:rsid w:val="0059749B"/>
    <w:rsid w:val="005A439A"/>
    <w:rsid w:val="005A558A"/>
    <w:rsid w:val="005B3D9B"/>
    <w:rsid w:val="005B413F"/>
    <w:rsid w:val="005B51B0"/>
    <w:rsid w:val="005B6481"/>
    <w:rsid w:val="005C0308"/>
    <w:rsid w:val="005C0389"/>
    <w:rsid w:val="005C33E8"/>
    <w:rsid w:val="005C4E29"/>
    <w:rsid w:val="005D1079"/>
    <w:rsid w:val="005E271B"/>
    <w:rsid w:val="005F182D"/>
    <w:rsid w:val="005F2425"/>
    <w:rsid w:val="005F3602"/>
    <w:rsid w:val="005F53FE"/>
    <w:rsid w:val="005F580B"/>
    <w:rsid w:val="00600D4B"/>
    <w:rsid w:val="00601D70"/>
    <w:rsid w:val="00602CAF"/>
    <w:rsid w:val="0060472C"/>
    <w:rsid w:val="006068B8"/>
    <w:rsid w:val="006076D4"/>
    <w:rsid w:val="00610C6D"/>
    <w:rsid w:val="006126E3"/>
    <w:rsid w:val="00612C6C"/>
    <w:rsid w:val="0061592D"/>
    <w:rsid w:val="00615C68"/>
    <w:rsid w:val="006165E4"/>
    <w:rsid w:val="006201EF"/>
    <w:rsid w:val="006211F1"/>
    <w:rsid w:val="00621FFF"/>
    <w:rsid w:val="00622BA1"/>
    <w:rsid w:val="00622D37"/>
    <w:rsid w:val="00627D89"/>
    <w:rsid w:val="00637BBB"/>
    <w:rsid w:val="0064091C"/>
    <w:rsid w:val="00642381"/>
    <w:rsid w:val="0064665A"/>
    <w:rsid w:val="006520E8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8F0"/>
    <w:rsid w:val="00692908"/>
    <w:rsid w:val="006929A0"/>
    <w:rsid w:val="00693466"/>
    <w:rsid w:val="00693B8F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4193"/>
    <w:rsid w:val="006C60C5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FE5"/>
    <w:rsid w:val="00735929"/>
    <w:rsid w:val="007407B5"/>
    <w:rsid w:val="0074119B"/>
    <w:rsid w:val="00741594"/>
    <w:rsid w:val="007451CC"/>
    <w:rsid w:val="00747826"/>
    <w:rsid w:val="00747F84"/>
    <w:rsid w:val="007503E1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3D8B"/>
    <w:rsid w:val="007A5461"/>
    <w:rsid w:val="007A7495"/>
    <w:rsid w:val="007B0302"/>
    <w:rsid w:val="007B0552"/>
    <w:rsid w:val="007B50B6"/>
    <w:rsid w:val="007B5230"/>
    <w:rsid w:val="007B7EC8"/>
    <w:rsid w:val="007C0FAF"/>
    <w:rsid w:val="007C2843"/>
    <w:rsid w:val="007C31AD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0565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3BB4"/>
    <w:rsid w:val="0083490C"/>
    <w:rsid w:val="00835A00"/>
    <w:rsid w:val="0083606E"/>
    <w:rsid w:val="008416F5"/>
    <w:rsid w:val="00846E6B"/>
    <w:rsid w:val="008509B4"/>
    <w:rsid w:val="00851641"/>
    <w:rsid w:val="00854A54"/>
    <w:rsid w:val="00857D53"/>
    <w:rsid w:val="00857F19"/>
    <w:rsid w:val="0086137B"/>
    <w:rsid w:val="00861411"/>
    <w:rsid w:val="00862B2D"/>
    <w:rsid w:val="00870B36"/>
    <w:rsid w:val="008730F8"/>
    <w:rsid w:val="0087392C"/>
    <w:rsid w:val="0087642A"/>
    <w:rsid w:val="00877D41"/>
    <w:rsid w:val="00883604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B5D80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153B"/>
    <w:rsid w:val="008E423A"/>
    <w:rsid w:val="008E4826"/>
    <w:rsid w:val="008E49CC"/>
    <w:rsid w:val="008E5C2E"/>
    <w:rsid w:val="008E5CC7"/>
    <w:rsid w:val="008F413B"/>
    <w:rsid w:val="008F559F"/>
    <w:rsid w:val="008F7CA6"/>
    <w:rsid w:val="00903365"/>
    <w:rsid w:val="00904945"/>
    <w:rsid w:val="00904B77"/>
    <w:rsid w:val="009055D8"/>
    <w:rsid w:val="0090708F"/>
    <w:rsid w:val="0091037C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4A"/>
    <w:rsid w:val="00982559"/>
    <w:rsid w:val="00983D53"/>
    <w:rsid w:val="00986967"/>
    <w:rsid w:val="00986D1A"/>
    <w:rsid w:val="00990EA0"/>
    <w:rsid w:val="009927FD"/>
    <w:rsid w:val="00993132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12A9"/>
    <w:rsid w:val="009F58F8"/>
    <w:rsid w:val="009F7F15"/>
    <w:rsid w:val="00A03701"/>
    <w:rsid w:val="00A053E7"/>
    <w:rsid w:val="00A058F6"/>
    <w:rsid w:val="00A062F9"/>
    <w:rsid w:val="00A072D0"/>
    <w:rsid w:val="00A108B6"/>
    <w:rsid w:val="00A15B4F"/>
    <w:rsid w:val="00A1607A"/>
    <w:rsid w:val="00A2112F"/>
    <w:rsid w:val="00A21C79"/>
    <w:rsid w:val="00A21CCB"/>
    <w:rsid w:val="00A22517"/>
    <w:rsid w:val="00A23B4B"/>
    <w:rsid w:val="00A2438B"/>
    <w:rsid w:val="00A27AD9"/>
    <w:rsid w:val="00A30496"/>
    <w:rsid w:val="00A314AC"/>
    <w:rsid w:val="00A358DB"/>
    <w:rsid w:val="00A35FA3"/>
    <w:rsid w:val="00A36328"/>
    <w:rsid w:val="00A36FD9"/>
    <w:rsid w:val="00A37047"/>
    <w:rsid w:val="00A459ED"/>
    <w:rsid w:val="00A54951"/>
    <w:rsid w:val="00A55E33"/>
    <w:rsid w:val="00A6256D"/>
    <w:rsid w:val="00A6724F"/>
    <w:rsid w:val="00A72439"/>
    <w:rsid w:val="00A777FC"/>
    <w:rsid w:val="00A8055E"/>
    <w:rsid w:val="00A826D6"/>
    <w:rsid w:val="00A82FF5"/>
    <w:rsid w:val="00A838D2"/>
    <w:rsid w:val="00A841DF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D2E19"/>
    <w:rsid w:val="00AD3549"/>
    <w:rsid w:val="00AD3FB1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12A72"/>
    <w:rsid w:val="00B12AD7"/>
    <w:rsid w:val="00B254A2"/>
    <w:rsid w:val="00B267D6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42DF"/>
    <w:rsid w:val="00B87A66"/>
    <w:rsid w:val="00B87AF6"/>
    <w:rsid w:val="00B92B94"/>
    <w:rsid w:val="00B94F6B"/>
    <w:rsid w:val="00B97D23"/>
    <w:rsid w:val="00BA149F"/>
    <w:rsid w:val="00BA3402"/>
    <w:rsid w:val="00BB0D44"/>
    <w:rsid w:val="00BB5D04"/>
    <w:rsid w:val="00BC2691"/>
    <w:rsid w:val="00BC2B0D"/>
    <w:rsid w:val="00BC5E81"/>
    <w:rsid w:val="00BC7342"/>
    <w:rsid w:val="00BD091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33D8"/>
    <w:rsid w:val="00BF5A3D"/>
    <w:rsid w:val="00BF633A"/>
    <w:rsid w:val="00C0186A"/>
    <w:rsid w:val="00C01A13"/>
    <w:rsid w:val="00C01B2D"/>
    <w:rsid w:val="00C103BA"/>
    <w:rsid w:val="00C11187"/>
    <w:rsid w:val="00C112C8"/>
    <w:rsid w:val="00C1194B"/>
    <w:rsid w:val="00C13C9F"/>
    <w:rsid w:val="00C14FA1"/>
    <w:rsid w:val="00C157DD"/>
    <w:rsid w:val="00C2660A"/>
    <w:rsid w:val="00C26BE3"/>
    <w:rsid w:val="00C27605"/>
    <w:rsid w:val="00C303B4"/>
    <w:rsid w:val="00C323ED"/>
    <w:rsid w:val="00C364BF"/>
    <w:rsid w:val="00C37410"/>
    <w:rsid w:val="00C40112"/>
    <w:rsid w:val="00C420EA"/>
    <w:rsid w:val="00C47EE9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830D0"/>
    <w:rsid w:val="00C864FD"/>
    <w:rsid w:val="00C91D1E"/>
    <w:rsid w:val="00C91D90"/>
    <w:rsid w:val="00C92E65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6B3F"/>
    <w:rsid w:val="00CC7528"/>
    <w:rsid w:val="00CD0846"/>
    <w:rsid w:val="00CD28A5"/>
    <w:rsid w:val="00CD2B22"/>
    <w:rsid w:val="00CD494D"/>
    <w:rsid w:val="00CE1AE5"/>
    <w:rsid w:val="00CE20E4"/>
    <w:rsid w:val="00CE3325"/>
    <w:rsid w:val="00CE3531"/>
    <w:rsid w:val="00CE4518"/>
    <w:rsid w:val="00CE7A58"/>
    <w:rsid w:val="00CF33D5"/>
    <w:rsid w:val="00CF542F"/>
    <w:rsid w:val="00D014F7"/>
    <w:rsid w:val="00D02920"/>
    <w:rsid w:val="00D02F86"/>
    <w:rsid w:val="00D033CE"/>
    <w:rsid w:val="00D053D8"/>
    <w:rsid w:val="00D05599"/>
    <w:rsid w:val="00D0669F"/>
    <w:rsid w:val="00D06B11"/>
    <w:rsid w:val="00D110F0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017"/>
    <w:rsid w:val="00D24F72"/>
    <w:rsid w:val="00D26492"/>
    <w:rsid w:val="00D277E7"/>
    <w:rsid w:val="00D360FA"/>
    <w:rsid w:val="00D36698"/>
    <w:rsid w:val="00D50E5B"/>
    <w:rsid w:val="00D5159D"/>
    <w:rsid w:val="00D51B4A"/>
    <w:rsid w:val="00D66331"/>
    <w:rsid w:val="00D67EE0"/>
    <w:rsid w:val="00D75792"/>
    <w:rsid w:val="00D874DB"/>
    <w:rsid w:val="00D87D06"/>
    <w:rsid w:val="00D90A58"/>
    <w:rsid w:val="00D923B7"/>
    <w:rsid w:val="00D93173"/>
    <w:rsid w:val="00D93FAB"/>
    <w:rsid w:val="00D9449A"/>
    <w:rsid w:val="00D960CB"/>
    <w:rsid w:val="00D9757E"/>
    <w:rsid w:val="00DA53DE"/>
    <w:rsid w:val="00DB137E"/>
    <w:rsid w:val="00DB44CF"/>
    <w:rsid w:val="00DB709E"/>
    <w:rsid w:val="00DC1368"/>
    <w:rsid w:val="00DC4A59"/>
    <w:rsid w:val="00DC74CF"/>
    <w:rsid w:val="00DD3836"/>
    <w:rsid w:val="00DD4C59"/>
    <w:rsid w:val="00DD52D5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4B04"/>
    <w:rsid w:val="00E06992"/>
    <w:rsid w:val="00E075AE"/>
    <w:rsid w:val="00E12063"/>
    <w:rsid w:val="00E14962"/>
    <w:rsid w:val="00E16586"/>
    <w:rsid w:val="00E20EB2"/>
    <w:rsid w:val="00E22109"/>
    <w:rsid w:val="00E26E8B"/>
    <w:rsid w:val="00E33346"/>
    <w:rsid w:val="00E335F1"/>
    <w:rsid w:val="00E35458"/>
    <w:rsid w:val="00E35560"/>
    <w:rsid w:val="00E372B8"/>
    <w:rsid w:val="00E407A4"/>
    <w:rsid w:val="00E4165E"/>
    <w:rsid w:val="00E42ECA"/>
    <w:rsid w:val="00E43925"/>
    <w:rsid w:val="00E45483"/>
    <w:rsid w:val="00E52C76"/>
    <w:rsid w:val="00E54938"/>
    <w:rsid w:val="00E56A3E"/>
    <w:rsid w:val="00E57E88"/>
    <w:rsid w:val="00E6103D"/>
    <w:rsid w:val="00E63C1E"/>
    <w:rsid w:val="00E63CA4"/>
    <w:rsid w:val="00E640FD"/>
    <w:rsid w:val="00E6490D"/>
    <w:rsid w:val="00E70A33"/>
    <w:rsid w:val="00E725D3"/>
    <w:rsid w:val="00E7315D"/>
    <w:rsid w:val="00E745A5"/>
    <w:rsid w:val="00E7591C"/>
    <w:rsid w:val="00E77882"/>
    <w:rsid w:val="00E80F8C"/>
    <w:rsid w:val="00E81655"/>
    <w:rsid w:val="00E84801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84F"/>
    <w:rsid w:val="00EB5A7F"/>
    <w:rsid w:val="00EB60DE"/>
    <w:rsid w:val="00EC1FA8"/>
    <w:rsid w:val="00EC6BCD"/>
    <w:rsid w:val="00EC6CF1"/>
    <w:rsid w:val="00EC72B0"/>
    <w:rsid w:val="00ED1C6F"/>
    <w:rsid w:val="00ED5314"/>
    <w:rsid w:val="00ED61BA"/>
    <w:rsid w:val="00ED72B4"/>
    <w:rsid w:val="00EE02F2"/>
    <w:rsid w:val="00EE0C55"/>
    <w:rsid w:val="00EE26E6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1FF0"/>
    <w:rsid w:val="00F2246F"/>
    <w:rsid w:val="00F3093E"/>
    <w:rsid w:val="00F30E99"/>
    <w:rsid w:val="00F32B7E"/>
    <w:rsid w:val="00F33212"/>
    <w:rsid w:val="00F426F8"/>
    <w:rsid w:val="00F42AA9"/>
    <w:rsid w:val="00F42B15"/>
    <w:rsid w:val="00F44060"/>
    <w:rsid w:val="00F46399"/>
    <w:rsid w:val="00F46A34"/>
    <w:rsid w:val="00F507A3"/>
    <w:rsid w:val="00F51A1A"/>
    <w:rsid w:val="00F52E4B"/>
    <w:rsid w:val="00F5594D"/>
    <w:rsid w:val="00F57DD5"/>
    <w:rsid w:val="00F6506D"/>
    <w:rsid w:val="00F658F5"/>
    <w:rsid w:val="00F65C6F"/>
    <w:rsid w:val="00F6706E"/>
    <w:rsid w:val="00F73398"/>
    <w:rsid w:val="00F74238"/>
    <w:rsid w:val="00F7605A"/>
    <w:rsid w:val="00F77C78"/>
    <w:rsid w:val="00F81012"/>
    <w:rsid w:val="00F81AEE"/>
    <w:rsid w:val="00F84865"/>
    <w:rsid w:val="00F97386"/>
    <w:rsid w:val="00F97400"/>
    <w:rsid w:val="00FA0FE4"/>
    <w:rsid w:val="00FA0FE5"/>
    <w:rsid w:val="00FA2EE2"/>
    <w:rsid w:val="00FB1DD1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3131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2381</TotalTime>
  <Pages>4</Pages>
  <Words>573</Words>
  <Characters>3081</Characters>
  <Application>Microsoft Office Word</Application>
  <DocSecurity>0</DocSecurity>
  <Lines>220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3496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45</cp:revision>
  <cp:lastPrinted>2024-10-19T13:45:00Z</cp:lastPrinted>
  <dcterms:created xsi:type="dcterms:W3CDTF">2024-09-24T11:38:00Z</dcterms:created>
  <dcterms:modified xsi:type="dcterms:W3CDTF">2026-01-26T13:30:00Z</dcterms:modified>
</cp:coreProperties>
</file>