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6AD25593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43D0903B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00E2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2do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200E2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Enero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200E27" w:rsidRPr="00BE1EE2" w14:paraId="1619917E" w14:textId="77777777" w:rsidTr="007F0565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200E27" w:rsidRPr="00BE1EE2" w:rsidRDefault="00200E27" w:rsidP="00200E27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3A7C35BA" w:rsidR="00200E27" w:rsidRPr="00BE1EE2" w:rsidRDefault="00200E27" w:rsidP="00200E27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0BB44D20" w14:textId="2D8ABBFF" w:rsidR="00200E27" w:rsidRPr="00BE1EE2" w:rsidRDefault="00200E27" w:rsidP="00200E27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419DB8CC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5AC7472B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2A022D64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13192DE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43D12E89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1D366CFB" w14:textId="2814BB2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790B697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41BD543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4152E642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200E27" w:rsidRPr="00BE1EE2" w14:paraId="7DAE93F0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200E27" w:rsidRPr="00BE1EE2" w:rsidRDefault="00200E27" w:rsidP="00200E27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05D24EEA" w:rsidR="00200E27" w:rsidRPr="00BE1EE2" w:rsidRDefault="00200E27" w:rsidP="00200E27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HFGL-10</w:t>
            </w:r>
          </w:p>
        </w:tc>
        <w:tc>
          <w:tcPr>
            <w:tcW w:w="1723" w:type="dxa"/>
            <w:vAlign w:val="center"/>
          </w:tcPr>
          <w:p w14:paraId="627481B2" w14:textId="4AC7218E" w:rsidR="00200E27" w:rsidRPr="00BE1EE2" w:rsidRDefault="00200E27" w:rsidP="00200E27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60C5C5C4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3AEF277D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1604547E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7F349F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7FB928E4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RVFY-10</w:t>
            </w:r>
          </w:p>
        </w:tc>
        <w:tc>
          <w:tcPr>
            <w:tcW w:w="1723" w:type="dxa"/>
            <w:vAlign w:val="center"/>
          </w:tcPr>
          <w:p w14:paraId="38AF8731" w14:textId="29B0197D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09E7B09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7FDAC5ED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0EA312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1F6B4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6A8FAEA5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KGJT-75</w:t>
            </w:r>
          </w:p>
        </w:tc>
        <w:tc>
          <w:tcPr>
            <w:tcW w:w="1723" w:type="dxa"/>
            <w:vAlign w:val="center"/>
          </w:tcPr>
          <w:p w14:paraId="18141384" w14:textId="1EE266E7" w:rsidR="00C0186A" w:rsidRPr="00BE1EE2" w:rsidRDefault="00200E27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16:20</w:t>
            </w:r>
          </w:p>
        </w:tc>
        <w:tc>
          <w:tcPr>
            <w:tcW w:w="2410" w:type="dxa"/>
            <w:vAlign w:val="center"/>
          </w:tcPr>
          <w:p w14:paraId="553D790E" w14:textId="7D6E0813" w:rsidR="00C0186A" w:rsidRPr="00BE1EE2" w:rsidRDefault="00200E27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Tapabarro </w:t>
            </w:r>
            <w:r w:rsidR="002964F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trasero con trazas de mineral</w:t>
            </w:r>
          </w:p>
        </w:tc>
        <w:tc>
          <w:tcPr>
            <w:tcW w:w="1985" w:type="dxa"/>
            <w:vAlign w:val="center"/>
          </w:tcPr>
          <w:p w14:paraId="325A0094" w14:textId="3DD7F4C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028B26CD" w:rsidR="00C0186A" w:rsidRPr="00BE1EE2" w:rsidRDefault="002964FB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C0186A" w:rsidRPr="00BE1EE2" w14:paraId="692213C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31930D96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5C6BB3A2" w14:textId="6A9BCA55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1CBF2B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5D6E88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3375125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3420BD37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41DF7F3B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65560C25" w14:textId="2D4D1B79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329220F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077B401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794D2BD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8D0B3A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5F1B85D5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33C1ED7C" w14:textId="709B08A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6CB2E12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2DEDF307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06E60D0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0537153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474F625C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32D457DB" w14:textId="7204411C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25C70B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3A86066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606C8B5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B1351E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13F48726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33BAA325" w14:textId="4ACCB9D2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73D238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539E283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2D0784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8A6A82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4CAE895" w14:textId="2F308308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3749858E" w14:textId="6A36B2C2" w:rsidR="00C0186A" w:rsidRPr="00BE1EE2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SVSL-39</w:t>
            </w:r>
          </w:p>
        </w:tc>
        <w:tc>
          <w:tcPr>
            <w:tcW w:w="1723" w:type="dxa"/>
            <w:vAlign w:val="center"/>
          </w:tcPr>
          <w:p w14:paraId="1A9561DE" w14:textId="146D5F5E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FD84DD9" w14:textId="1959350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2F739E" w14:textId="66D5282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F7362EB" w14:textId="04C44A91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150C7D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3D8E2AF" w14:textId="5E51E58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27D2CBD" w14:textId="13396349" w:rsidR="00C0186A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JPXK-77</w:t>
            </w:r>
          </w:p>
        </w:tc>
        <w:tc>
          <w:tcPr>
            <w:tcW w:w="1723" w:type="dxa"/>
            <w:vAlign w:val="center"/>
          </w:tcPr>
          <w:p w14:paraId="572A2E58" w14:textId="732CC861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840BE17" w14:textId="3D546FA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6C91CD9" w14:textId="0F6DCF9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C6475EA" w14:textId="4271F45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8A1AA8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2271502" w14:textId="1E01576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005D99B7" w14:textId="27E1C265" w:rsidR="00C0186A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LFXB-29</w:t>
            </w:r>
          </w:p>
        </w:tc>
        <w:tc>
          <w:tcPr>
            <w:tcW w:w="1723" w:type="dxa"/>
            <w:vAlign w:val="center"/>
          </w:tcPr>
          <w:p w14:paraId="21DEA67F" w14:textId="505C482F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5A625A2" w14:textId="553D716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1FEBBBB" w14:textId="6B5DBEA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4749C6C" w14:textId="48D22C7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200E27" w:rsidRPr="00BE1EE2" w14:paraId="577B7EE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ACE9BE0" w14:textId="0EBF29FC" w:rsidR="00200E27" w:rsidRDefault="00200E27" w:rsidP="00200E27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333E8996" w14:textId="6D4E904E" w:rsidR="00200E27" w:rsidRDefault="00200E27" w:rsidP="00200E27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01312117" w14:textId="73DB4C4C" w:rsidR="00200E27" w:rsidRPr="00BB449A" w:rsidRDefault="00200E27" w:rsidP="00200E27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4CF262A" w14:textId="24329E3E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F8014C" w14:textId="64BA27CC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A569AC0" w14:textId="0ACC8E71" w:rsidR="00200E27" w:rsidRPr="00BE1EE2" w:rsidRDefault="00200E27" w:rsidP="00200E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62FC8554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7DD139AA" w14:textId="4865ECF6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5E9E22E5" w14:textId="1DD39F80" w:rsidR="00C0186A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RZZH-56</w:t>
            </w:r>
          </w:p>
        </w:tc>
        <w:tc>
          <w:tcPr>
            <w:tcW w:w="1723" w:type="dxa"/>
            <w:vAlign w:val="center"/>
          </w:tcPr>
          <w:p w14:paraId="73AD9A02" w14:textId="70F3BA85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5FA315D" w14:textId="3F5C5D2A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44B9B1" w14:textId="1B01AEA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9948D46" w14:textId="4CC74DB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6E9C5F8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5150641" w14:textId="5EDA7526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9" w:type="dxa"/>
            <w:vAlign w:val="center"/>
          </w:tcPr>
          <w:p w14:paraId="529DBF62" w14:textId="42F4CC25" w:rsidR="00C0186A" w:rsidRDefault="00200E27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SPDV-88</w:t>
            </w:r>
          </w:p>
        </w:tc>
        <w:tc>
          <w:tcPr>
            <w:tcW w:w="1723" w:type="dxa"/>
            <w:vAlign w:val="center"/>
          </w:tcPr>
          <w:p w14:paraId="08C3EF4B" w14:textId="14FD6E9A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FBFB7CE" w14:textId="5988CCD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FB5671" w14:textId="7027CF4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D300983" w14:textId="42473826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06BA42E9" w14:textId="6BE626D9" w:rsidR="007503E1" w:rsidRDefault="007503E1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07301AB8" w:rsidR="007503E1" w:rsidRPr="00BE1EE2" w:rsidRDefault="00200E27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315B88" wp14:editId="28AD3A13">
                  <wp:extent cx="3276600" cy="2381885"/>
                  <wp:effectExtent l="0" t="0" r="0" b="0"/>
                  <wp:docPr id="10774821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69D25707" w:rsidR="007503E1" w:rsidRPr="00EE0C55" w:rsidRDefault="00200E2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B10289C" wp14:editId="7AE9D826">
                  <wp:extent cx="3028950" cy="2381885"/>
                  <wp:effectExtent l="0" t="0" r="0" b="0"/>
                  <wp:docPr id="132239046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3B126EBC" w14:textId="77777777" w:rsidR="00EE26E6" w:rsidRDefault="00EE26E6" w:rsidP="00EE26E6">
      <w:pPr>
        <w:pStyle w:val="Prrafodelista"/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65F31FA8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Cargo / Compañia</w:t>
            </w:r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7F0565" w:rsidRPr="00BE1EE2" w14:paraId="1E11194F" w14:textId="77777777" w:rsidTr="00E725D3">
        <w:tc>
          <w:tcPr>
            <w:tcW w:w="2669" w:type="dxa"/>
          </w:tcPr>
          <w:p w14:paraId="5D165A54" w14:textId="16C1FB57" w:rsidR="007F0565" w:rsidRPr="00BE1EE2" w:rsidRDefault="007F0565" w:rsidP="007F0565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C0186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3D943DC7" w14:textId="1910A1E5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B12DF65" w14:textId="2E1F83C4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1268FB" w:rsidRPr="00BE1EE2" w14:paraId="2D4358DA" w14:textId="77777777" w:rsidTr="00E725D3">
        <w:tc>
          <w:tcPr>
            <w:tcW w:w="2669" w:type="dxa"/>
          </w:tcPr>
          <w:p w14:paraId="6235BA13" w14:textId="0DBD3CEE" w:rsidR="001268FB" w:rsidRPr="00BE1EE2" w:rsidRDefault="001268FB" w:rsidP="001268FB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42304591" w14:textId="2FD71E8D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50E99D46" w14:textId="6ABBC184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13D452BE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200E2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2351CF31" w14:textId="77777777" w:rsidR="00B254A2" w:rsidRDefault="00B254A2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567BC482" w14:textId="77777777" w:rsidR="00B254A2" w:rsidRDefault="00B254A2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prejuicio alguno y para el interés de quien concierna.</w:t>
      </w:r>
    </w:p>
    <w:p w14:paraId="435758B2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9C96E16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1E7DB9B0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34C08767" w14:textId="77777777" w:rsidR="00071E53" w:rsidRDefault="00071E53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6CAC94CE" w14:textId="77777777" w:rsidR="00071E53" w:rsidRDefault="00071E53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2341A663" w14:textId="6B2C16B1" w:rsidR="00071E53" w:rsidRDefault="00121E1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5889136D">
            <wp:simplePos x="0" y="0"/>
            <wp:positionH relativeFrom="column">
              <wp:posOffset>1049020</wp:posOffset>
            </wp:positionH>
            <wp:positionV relativeFrom="paragraph">
              <wp:posOffset>56515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2FA86B60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B14F5A6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29F7257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1BA6AD3A" w14:textId="77777777" w:rsidR="00071E53" w:rsidRPr="00BE1EE2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7007B3F5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69B2" w14:textId="77777777" w:rsidR="00345734" w:rsidRDefault="00345734">
      <w:r>
        <w:separator/>
      </w:r>
    </w:p>
  </w:endnote>
  <w:endnote w:type="continuationSeparator" w:id="0">
    <w:p w14:paraId="1B7085DA" w14:textId="77777777" w:rsidR="00345734" w:rsidRDefault="0034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A2FF" w14:textId="77777777" w:rsidR="00345734" w:rsidRDefault="00345734">
      <w:r>
        <w:separator/>
      </w:r>
    </w:p>
  </w:footnote>
  <w:footnote w:type="continuationSeparator" w:id="0">
    <w:p w14:paraId="12570001" w14:textId="77777777" w:rsidR="00345734" w:rsidRDefault="0034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8179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4856674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601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0006</w:t>
          </w:r>
        </w:p>
        <w:p w14:paraId="69650453" w14:textId="7632204F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Enero</w:t>
          </w:r>
          <w:r w:rsidR="000F12C0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26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14BB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164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673E9"/>
    <w:rsid w:val="00071AB8"/>
    <w:rsid w:val="00071ACC"/>
    <w:rsid w:val="00071E53"/>
    <w:rsid w:val="000769BE"/>
    <w:rsid w:val="00077043"/>
    <w:rsid w:val="000777B0"/>
    <w:rsid w:val="00077981"/>
    <w:rsid w:val="00077D38"/>
    <w:rsid w:val="000800AF"/>
    <w:rsid w:val="00080A02"/>
    <w:rsid w:val="00081C51"/>
    <w:rsid w:val="0008316A"/>
    <w:rsid w:val="00084749"/>
    <w:rsid w:val="00093E9A"/>
    <w:rsid w:val="00095636"/>
    <w:rsid w:val="000977C4"/>
    <w:rsid w:val="000A0CD2"/>
    <w:rsid w:val="000A275E"/>
    <w:rsid w:val="000A6D55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12C0"/>
    <w:rsid w:val="000F2AA3"/>
    <w:rsid w:val="000F67A0"/>
    <w:rsid w:val="00105447"/>
    <w:rsid w:val="00107854"/>
    <w:rsid w:val="00110BAC"/>
    <w:rsid w:val="00110D09"/>
    <w:rsid w:val="00111606"/>
    <w:rsid w:val="00121E12"/>
    <w:rsid w:val="001247A9"/>
    <w:rsid w:val="001268FB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C676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0E27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15A29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082"/>
    <w:rsid w:val="00272740"/>
    <w:rsid w:val="0027377F"/>
    <w:rsid w:val="00273D3A"/>
    <w:rsid w:val="00277281"/>
    <w:rsid w:val="00277A31"/>
    <w:rsid w:val="00277AA9"/>
    <w:rsid w:val="002811F0"/>
    <w:rsid w:val="002818E6"/>
    <w:rsid w:val="00283749"/>
    <w:rsid w:val="00283D09"/>
    <w:rsid w:val="00284205"/>
    <w:rsid w:val="002856F4"/>
    <w:rsid w:val="00286DD4"/>
    <w:rsid w:val="00287BDD"/>
    <w:rsid w:val="00290556"/>
    <w:rsid w:val="00290953"/>
    <w:rsid w:val="00293661"/>
    <w:rsid w:val="00294B2F"/>
    <w:rsid w:val="00295A82"/>
    <w:rsid w:val="002964FB"/>
    <w:rsid w:val="00297263"/>
    <w:rsid w:val="002973B4"/>
    <w:rsid w:val="002A1543"/>
    <w:rsid w:val="002A4E25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25B95"/>
    <w:rsid w:val="003260D3"/>
    <w:rsid w:val="0032684C"/>
    <w:rsid w:val="00331995"/>
    <w:rsid w:val="00335417"/>
    <w:rsid w:val="00335AEB"/>
    <w:rsid w:val="00335D88"/>
    <w:rsid w:val="00341FDE"/>
    <w:rsid w:val="003425EF"/>
    <w:rsid w:val="00345450"/>
    <w:rsid w:val="003455A3"/>
    <w:rsid w:val="00345734"/>
    <w:rsid w:val="003479F4"/>
    <w:rsid w:val="00353881"/>
    <w:rsid w:val="00355AC5"/>
    <w:rsid w:val="00355B55"/>
    <w:rsid w:val="00356EB0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B77BA"/>
    <w:rsid w:val="003C02D7"/>
    <w:rsid w:val="003C14BE"/>
    <w:rsid w:val="003C19B5"/>
    <w:rsid w:val="003C3F0B"/>
    <w:rsid w:val="003C7A74"/>
    <w:rsid w:val="003D074E"/>
    <w:rsid w:val="003D3EB9"/>
    <w:rsid w:val="003D5F51"/>
    <w:rsid w:val="003E04E9"/>
    <w:rsid w:val="003E0CD3"/>
    <w:rsid w:val="003E1362"/>
    <w:rsid w:val="003E22F6"/>
    <w:rsid w:val="003E34AA"/>
    <w:rsid w:val="003E6CC3"/>
    <w:rsid w:val="003F0CC3"/>
    <w:rsid w:val="003F3672"/>
    <w:rsid w:val="003F4C33"/>
    <w:rsid w:val="003F7F13"/>
    <w:rsid w:val="004012E7"/>
    <w:rsid w:val="0040241B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53EF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70D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6FC5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0ED7"/>
    <w:rsid w:val="004E101B"/>
    <w:rsid w:val="004E7320"/>
    <w:rsid w:val="004E75F3"/>
    <w:rsid w:val="004F08E6"/>
    <w:rsid w:val="004F0EA2"/>
    <w:rsid w:val="004F13BB"/>
    <w:rsid w:val="004F1E1F"/>
    <w:rsid w:val="004F20C7"/>
    <w:rsid w:val="004F5D02"/>
    <w:rsid w:val="004F6E61"/>
    <w:rsid w:val="0050271C"/>
    <w:rsid w:val="00506CEA"/>
    <w:rsid w:val="005070E2"/>
    <w:rsid w:val="00520BF4"/>
    <w:rsid w:val="005217E3"/>
    <w:rsid w:val="00521807"/>
    <w:rsid w:val="00521D85"/>
    <w:rsid w:val="0052325B"/>
    <w:rsid w:val="00523A50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4D7C"/>
    <w:rsid w:val="00556241"/>
    <w:rsid w:val="00556643"/>
    <w:rsid w:val="00562B09"/>
    <w:rsid w:val="00563A7D"/>
    <w:rsid w:val="00564B9D"/>
    <w:rsid w:val="0056600D"/>
    <w:rsid w:val="00571BC6"/>
    <w:rsid w:val="005733CE"/>
    <w:rsid w:val="00577479"/>
    <w:rsid w:val="0057780E"/>
    <w:rsid w:val="00580A27"/>
    <w:rsid w:val="00593788"/>
    <w:rsid w:val="0059534F"/>
    <w:rsid w:val="0059541A"/>
    <w:rsid w:val="0059631B"/>
    <w:rsid w:val="0059652A"/>
    <w:rsid w:val="0059749B"/>
    <w:rsid w:val="005A439A"/>
    <w:rsid w:val="005A558A"/>
    <w:rsid w:val="005A6DEB"/>
    <w:rsid w:val="005B3D9B"/>
    <w:rsid w:val="005B413F"/>
    <w:rsid w:val="005B51B0"/>
    <w:rsid w:val="005B6481"/>
    <w:rsid w:val="005C0308"/>
    <w:rsid w:val="005C0389"/>
    <w:rsid w:val="005C33E8"/>
    <w:rsid w:val="005C4E29"/>
    <w:rsid w:val="005D1079"/>
    <w:rsid w:val="005E271B"/>
    <w:rsid w:val="005F182D"/>
    <w:rsid w:val="005F2425"/>
    <w:rsid w:val="005F3602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2C6C"/>
    <w:rsid w:val="0061592D"/>
    <w:rsid w:val="00615C68"/>
    <w:rsid w:val="006165E4"/>
    <w:rsid w:val="006201EF"/>
    <w:rsid w:val="006211F1"/>
    <w:rsid w:val="00621FFF"/>
    <w:rsid w:val="00622BA1"/>
    <w:rsid w:val="00622D37"/>
    <w:rsid w:val="00627D89"/>
    <w:rsid w:val="00637BBB"/>
    <w:rsid w:val="0064091C"/>
    <w:rsid w:val="00642381"/>
    <w:rsid w:val="0064665A"/>
    <w:rsid w:val="006520E8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8F0"/>
    <w:rsid w:val="00692908"/>
    <w:rsid w:val="006929A0"/>
    <w:rsid w:val="00693466"/>
    <w:rsid w:val="00693B8F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C60C5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1594"/>
    <w:rsid w:val="007451CC"/>
    <w:rsid w:val="00747826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3D8B"/>
    <w:rsid w:val="007A5461"/>
    <w:rsid w:val="007A7495"/>
    <w:rsid w:val="007B0302"/>
    <w:rsid w:val="007B0552"/>
    <w:rsid w:val="007B50B6"/>
    <w:rsid w:val="007B5230"/>
    <w:rsid w:val="007B7EC8"/>
    <w:rsid w:val="007C0FAF"/>
    <w:rsid w:val="007C2843"/>
    <w:rsid w:val="007C31AD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0565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3BB4"/>
    <w:rsid w:val="0083490C"/>
    <w:rsid w:val="00835A00"/>
    <w:rsid w:val="0083606E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0F8"/>
    <w:rsid w:val="0087392C"/>
    <w:rsid w:val="0087642A"/>
    <w:rsid w:val="00877D41"/>
    <w:rsid w:val="00883604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B5D80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153B"/>
    <w:rsid w:val="008E423A"/>
    <w:rsid w:val="008E4826"/>
    <w:rsid w:val="008E49CC"/>
    <w:rsid w:val="008E5C2E"/>
    <w:rsid w:val="008E5CC7"/>
    <w:rsid w:val="008E6584"/>
    <w:rsid w:val="008F413B"/>
    <w:rsid w:val="008F559F"/>
    <w:rsid w:val="008F7CA6"/>
    <w:rsid w:val="00903365"/>
    <w:rsid w:val="00904945"/>
    <w:rsid w:val="00904B77"/>
    <w:rsid w:val="009055D8"/>
    <w:rsid w:val="0090708F"/>
    <w:rsid w:val="0091037C"/>
    <w:rsid w:val="00910B96"/>
    <w:rsid w:val="00912613"/>
    <w:rsid w:val="00912C86"/>
    <w:rsid w:val="00915357"/>
    <w:rsid w:val="00916F46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4A"/>
    <w:rsid w:val="00982559"/>
    <w:rsid w:val="00983D53"/>
    <w:rsid w:val="00986967"/>
    <w:rsid w:val="00986D1A"/>
    <w:rsid w:val="00990EA0"/>
    <w:rsid w:val="009927FD"/>
    <w:rsid w:val="00993132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12A9"/>
    <w:rsid w:val="009F58F8"/>
    <w:rsid w:val="009F7F15"/>
    <w:rsid w:val="00A03701"/>
    <w:rsid w:val="00A053E7"/>
    <w:rsid w:val="00A058F6"/>
    <w:rsid w:val="00A062F9"/>
    <w:rsid w:val="00A072D0"/>
    <w:rsid w:val="00A108B6"/>
    <w:rsid w:val="00A15B4F"/>
    <w:rsid w:val="00A1607A"/>
    <w:rsid w:val="00A2112F"/>
    <w:rsid w:val="00A21C79"/>
    <w:rsid w:val="00A21CCB"/>
    <w:rsid w:val="00A22517"/>
    <w:rsid w:val="00A23B4B"/>
    <w:rsid w:val="00A2438B"/>
    <w:rsid w:val="00A27AD9"/>
    <w:rsid w:val="00A30496"/>
    <w:rsid w:val="00A314AC"/>
    <w:rsid w:val="00A358DB"/>
    <w:rsid w:val="00A35FA3"/>
    <w:rsid w:val="00A36328"/>
    <w:rsid w:val="00A36FD9"/>
    <w:rsid w:val="00A37047"/>
    <w:rsid w:val="00A459ED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1DF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2E19"/>
    <w:rsid w:val="00AD3549"/>
    <w:rsid w:val="00AD3FB1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12A72"/>
    <w:rsid w:val="00B12AD7"/>
    <w:rsid w:val="00B254A2"/>
    <w:rsid w:val="00B267D6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42DF"/>
    <w:rsid w:val="00B87A66"/>
    <w:rsid w:val="00B87AF6"/>
    <w:rsid w:val="00B92B94"/>
    <w:rsid w:val="00B94F6B"/>
    <w:rsid w:val="00B97D23"/>
    <w:rsid w:val="00BA149F"/>
    <w:rsid w:val="00BA3402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86A"/>
    <w:rsid w:val="00C01A13"/>
    <w:rsid w:val="00C01B2D"/>
    <w:rsid w:val="00C103BA"/>
    <w:rsid w:val="00C11187"/>
    <w:rsid w:val="00C112C8"/>
    <w:rsid w:val="00C1194B"/>
    <w:rsid w:val="00C13C9F"/>
    <w:rsid w:val="00C14FA1"/>
    <w:rsid w:val="00C157DD"/>
    <w:rsid w:val="00C2660A"/>
    <w:rsid w:val="00C26BE3"/>
    <w:rsid w:val="00C27605"/>
    <w:rsid w:val="00C303B4"/>
    <w:rsid w:val="00C323ED"/>
    <w:rsid w:val="00C364BF"/>
    <w:rsid w:val="00C37410"/>
    <w:rsid w:val="00C40112"/>
    <w:rsid w:val="00C420EA"/>
    <w:rsid w:val="00C47EE9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830D0"/>
    <w:rsid w:val="00C864FD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1AE5"/>
    <w:rsid w:val="00CE20E4"/>
    <w:rsid w:val="00CE3325"/>
    <w:rsid w:val="00CE3531"/>
    <w:rsid w:val="00CE4518"/>
    <w:rsid w:val="00CE7A58"/>
    <w:rsid w:val="00CF33D5"/>
    <w:rsid w:val="00CF542F"/>
    <w:rsid w:val="00D014F7"/>
    <w:rsid w:val="00D02920"/>
    <w:rsid w:val="00D02F86"/>
    <w:rsid w:val="00D033CE"/>
    <w:rsid w:val="00D053D8"/>
    <w:rsid w:val="00D05599"/>
    <w:rsid w:val="00D0669F"/>
    <w:rsid w:val="00D06B11"/>
    <w:rsid w:val="00D110F0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277E7"/>
    <w:rsid w:val="00D360FA"/>
    <w:rsid w:val="00D36698"/>
    <w:rsid w:val="00D50E5B"/>
    <w:rsid w:val="00D5159D"/>
    <w:rsid w:val="00D51B4A"/>
    <w:rsid w:val="00D66331"/>
    <w:rsid w:val="00D67EE0"/>
    <w:rsid w:val="00D75792"/>
    <w:rsid w:val="00D874DB"/>
    <w:rsid w:val="00D87D06"/>
    <w:rsid w:val="00D90A58"/>
    <w:rsid w:val="00D923B7"/>
    <w:rsid w:val="00D93173"/>
    <w:rsid w:val="00D93FAB"/>
    <w:rsid w:val="00D9449A"/>
    <w:rsid w:val="00D960CB"/>
    <w:rsid w:val="00D9757E"/>
    <w:rsid w:val="00DA53DE"/>
    <w:rsid w:val="00DB137E"/>
    <w:rsid w:val="00DB44CF"/>
    <w:rsid w:val="00DB709E"/>
    <w:rsid w:val="00DC1368"/>
    <w:rsid w:val="00DC4A59"/>
    <w:rsid w:val="00DC74CF"/>
    <w:rsid w:val="00DD3459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4B04"/>
    <w:rsid w:val="00E06992"/>
    <w:rsid w:val="00E075AE"/>
    <w:rsid w:val="00E12063"/>
    <w:rsid w:val="00E14962"/>
    <w:rsid w:val="00E16586"/>
    <w:rsid w:val="00E20EB2"/>
    <w:rsid w:val="00E22109"/>
    <w:rsid w:val="00E26E8B"/>
    <w:rsid w:val="00E33346"/>
    <w:rsid w:val="00E335F1"/>
    <w:rsid w:val="00E35458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1E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4801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84F"/>
    <w:rsid w:val="00EB5A7F"/>
    <w:rsid w:val="00EB60DE"/>
    <w:rsid w:val="00EC1FA8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26E6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426F8"/>
    <w:rsid w:val="00F42AA9"/>
    <w:rsid w:val="00F42B15"/>
    <w:rsid w:val="00F44060"/>
    <w:rsid w:val="00F46399"/>
    <w:rsid w:val="00F46A34"/>
    <w:rsid w:val="00F507A3"/>
    <w:rsid w:val="00F51A1A"/>
    <w:rsid w:val="00F52E4B"/>
    <w:rsid w:val="00F5594D"/>
    <w:rsid w:val="00F57DD5"/>
    <w:rsid w:val="00F6506D"/>
    <w:rsid w:val="00F658F5"/>
    <w:rsid w:val="00F65C6F"/>
    <w:rsid w:val="00F6706E"/>
    <w:rsid w:val="00F73398"/>
    <w:rsid w:val="00F74238"/>
    <w:rsid w:val="00F7605A"/>
    <w:rsid w:val="00F77C78"/>
    <w:rsid w:val="00F81012"/>
    <w:rsid w:val="00F81AEE"/>
    <w:rsid w:val="00F84865"/>
    <w:rsid w:val="00F97386"/>
    <w:rsid w:val="00F97400"/>
    <w:rsid w:val="00FA0FE4"/>
    <w:rsid w:val="00FA0FE5"/>
    <w:rsid w:val="00FA2EE2"/>
    <w:rsid w:val="00FB1DD1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3131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2403</TotalTime>
  <Pages>4</Pages>
  <Words>574</Words>
  <Characters>3097</Characters>
  <Application>Microsoft Office Word</Application>
  <DocSecurity>0</DocSecurity>
  <Lines>221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3512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49</cp:revision>
  <cp:lastPrinted>2024-10-19T13:45:00Z</cp:lastPrinted>
  <dcterms:created xsi:type="dcterms:W3CDTF">2024-09-24T11:38:00Z</dcterms:created>
  <dcterms:modified xsi:type="dcterms:W3CDTF">2026-01-26T13:33:00Z</dcterms:modified>
</cp:coreProperties>
</file>