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21AF443F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F00DE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6A6F7344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F00DE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2do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33AF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30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A6A2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Abril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D0092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p w14:paraId="07371473" w14:textId="77777777" w:rsidR="00AF6ACD" w:rsidRDefault="00AF6ACD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F00DEC" w:rsidRPr="00BE1EE2" w14:paraId="1619917E" w14:textId="77777777" w:rsidTr="007503E1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379487E5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RVFY-10</w:t>
            </w:r>
          </w:p>
        </w:tc>
        <w:tc>
          <w:tcPr>
            <w:tcW w:w="1723" w:type="dxa"/>
            <w:vAlign w:val="center"/>
          </w:tcPr>
          <w:p w14:paraId="0BB44D20" w14:textId="7C9A0814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556FAF07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1BB07970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234607BC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13192DE9" w14:textId="77777777" w:rsidTr="00C47397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50A370FE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SPDV-88</w:t>
            </w:r>
          </w:p>
        </w:tc>
        <w:tc>
          <w:tcPr>
            <w:tcW w:w="1723" w:type="dxa"/>
            <w:vAlign w:val="center"/>
          </w:tcPr>
          <w:p w14:paraId="1D366CFB" w14:textId="1485E543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17:17</w:t>
            </w:r>
          </w:p>
        </w:tc>
        <w:tc>
          <w:tcPr>
            <w:tcW w:w="2410" w:type="dxa"/>
          </w:tcPr>
          <w:p w14:paraId="4BFFA277" w14:textId="2799F7FA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EE55D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Tolva con trazas de mineral</w:t>
            </w:r>
          </w:p>
        </w:tc>
        <w:tc>
          <w:tcPr>
            <w:tcW w:w="1985" w:type="dxa"/>
          </w:tcPr>
          <w:p w14:paraId="29087B6F" w14:textId="7B276224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EE55D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</w:tcPr>
          <w:p w14:paraId="457420C0" w14:textId="0C751CA7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EE55D7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F00DEC" w:rsidRPr="00BE1EE2" w14:paraId="7DAE93F0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03D8E16D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RSXH-17</w:t>
            </w:r>
          </w:p>
        </w:tc>
        <w:tc>
          <w:tcPr>
            <w:tcW w:w="1723" w:type="dxa"/>
            <w:vAlign w:val="center"/>
          </w:tcPr>
          <w:p w14:paraId="627481B2" w14:textId="485181D0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368C15A9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0A1D4822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5AA32C6E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77F349F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40EC5ACB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SPDV-95</w:t>
            </w:r>
          </w:p>
        </w:tc>
        <w:tc>
          <w:tcPr>
            <w:tcW w:w="1723" w:type="dxa"/>
            <w:vAlign w:val="center"/>
          </w:tcPr>
          <w:p w14:paraId="38AF8731" w14:textId="01B9C2B7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29B18658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160B201A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4B041457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21F6B4FC" w14:textId="77777777" w:rsidTr="00182196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768D1D1A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CXBY-68</w:t>
            </w:r>
          </w:p>
        </w:tc>
        <w:tc>
          <w:tcPr>
            <w:tcW w:w="1723" w:type="dxa"/>
            <w:vAlign w:val="center"/>
          </w:tcPr>
          <w:p w14:paraId="18141384" w14:textId="56E09A78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78FC47D8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6CB2F89A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4F02A1B8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692213CE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3302F90B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5C6BB3A2" w14:textId="1C9805DD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5E6F637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7082E9FF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694C27DA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3420BD37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29A1C83D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65560C25" w14:textId="0B4D03A1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65B8613B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077FFB05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109902C9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58D0B3A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590C9EA0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33C1ED7C" w14:textId="10B9B922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5B85B2AD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1BCC9607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4672835F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0537153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3226A1BD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32D457DB" w14:textId="17B1FD7D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6684A4FA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40A4BE18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04AC975E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5B1351E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6C379BEE" w:rsidR="00F00DEC" w:rsidRPr="00BE1EE2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33BAA325" w14:textId="5D86F355" w:rsidR="00F00DEC" w:rsidRPr="00BE1EE2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1CA9524E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41FEB8B1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77A1ACCF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1A626B26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1294E01" w14:textId="190E51B8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28A21C82" w14:textId="106F6981" w:rsidR="00F00DEC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6E2C7E24" w14:textId="35053EA0" w:rsidR="00F00DEC" w:rsidRPr="00F85856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BF02B65" w14:textId="2E610614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7BD8AC0" w14:textId="4F81EA08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D809F0D" w14:textId="7366B4B1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071C8C8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6911B97" w14:textId="2325C010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7DC4C3E" w14:textId="462EE050" w:rsidR="00F00DEC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6965CA67" w14:textId="79A587E5" w:rsidR="00F00DEC" w:rsidRPr="00F85856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112B022" w14:textId="73758F1B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4FBAC3E" w14:textId="199C56A3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BA098" w14:textId="2D9B6736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F00DEC" w:rsidRPr="00BE1EE2" w14:paraId="24C36D5A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3376016A" w14:textId="670F2223" w:rsidR="00F00DEC" w:rsidRPr="00BE1EE2" w:rsidRDefault="00F00DEC" w:rsidP="00F00DE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51210078" w14:textId="3DD35F9B" w:rsidR="00F00DEC" w:rsidRDefault="00F00DEC" w:rsidP="00F00DE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RVFV-62</w:t>
            </w:r>
          </w:p>
        </w:tc>
        <w:tc>
          <w:tcPr>
            <w:tcW w:w="1723" w:type="dxa"/>
            <w:vAlign w:val="center"/>
          </w:tcPr>
          <w:p w14:paraId="7A1BE7F0" w14:textId="47E2E525" w:rsidR="00F00DEC" w:rsidRPr="00F85856" w:rsidRDefault="00F00DEC" w:rsidP="00F00DE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B9DD50E" w14:textId="7B9C1295" w:rsidR="00F00DEC" w:rsidRPr="00BE1EE2" w:rsidRDefault="00F00DEC" w:rsidP="00F00DE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1033F19" w14:textId="6A12F66F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49860B9" w14:textId="2B920250" w:rsidR="00F00DEC" w:rsidRPr="00BE1EE2" w:rsidRDefault="00F00DEC" w:rsidP="00F00DE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26CF1226" w14:textId="6720A969" w:rsidR="00AF6ACD" w:rsidRDefault="00AF6ACD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206EFC4D" w14:textId="77777777" w:rsidR="00E44A43" w:rsidRDefault="00E44A43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2ED51F8F" w:rsidR="007503E1" w:rsidRPr="00BE1EE2" w:rsidRDefault="00C95653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0C73C5" wp14:editId="1E5A94F4">
                  <wp:extent cx="3209925" cy="2381206"/>
                  <wp:effectExtent l="0" t="0" r="0" b="0"/>
                  <wp:docPr id="36848670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029" cy="238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4A98FE08" w:rsidR="00E44A43" w:rsidRPr="00E44A43" w:rsidRDefault="00C95653" w:rsidP="00E44A43">
            <w:pPr>
              <w:jc w:val="center"/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4F8B369E" wp14:editId="3D8BBA66">
                  <wp:extent cx="3009900" cy="2381138"/>
                  <wp:effectExtent l="0" t="0" r="0" b="0"/>
                  <wp:docPr id="15136651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70" cy="23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0592853C" w14:textId="77777777" w:rsidR="00A160E5" w:rsidRPr="007503E1" w:rsidRDefault="00A160E5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eastAsia="en-US"/>
        </w:rPr>
      </w:pPr>
    </w:p>
    <w:p w14:paraId="73B0D388" w14:textId="109C2C01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E725D3" w:rsidRPr="00BE1EE2" w14:paraId="16EF928B" w14:textId="77777777" w:rsidTr="00E725D3">
        <w:tc>
          <w:tcPr>
            <w:tcW w:w="2669" w:type="dxa"/>
          </w:tcPr>
          <w:p w14:paraId="50B967D4" w14:textId="795397D0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E44A43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Yerko Palma</w:t>
            </w:r>
          </w:p>
        </w:tc>
        <w:tc>
          <w:tcPr>
            <w:tcW w:w="4110" w:type="dxa"/>
          </w:tcPr>
          <w:p w14:paraId="73D113BE" w14:textId="3D722797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36EF5729" w14:textId="5F659C8D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C55CE0" w:rsidRPr="00BE1EE2" w14:paraId="136E5C6A" w14:textId="77777777" w:rsidTr="00E725D3">
        <w:tc>
          <w:tcPr>
            <w:tcW w:w="2669" w:type="dxa"/>
          </w:tcPr>
          <w:p w14:paraId="337D62CA" w14:textId="4FB180DC" w:rsidR="00C55CE0" w:rsidRPr="00BE1EE2" w:rsidRDefault="00C55CE0" w:rsidP="00C55CE0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6C43BE2A" w14:textId="67A96132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DE348D7" w14:textId="68029CDE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40FD4A91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C9565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9565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5A14E43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623869D6" w14:textId="77777777" w:rsidR="00A75FAF" w:rsidRDefault="00A75FAF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2C97769" w14:textId="77777777" w:rsidR="00A75FAF" w:rsidRPr="00BE1EE2" w:rsidRDefault="00A75FAF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744F6F4C" w14:textId="12B06591" w:rsidR="006A7F3F" w:rsidRPr="00BE1EE2" w:rsidRDefault="007503E1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4659D370">
            <wp:simplePos x="0" y="0"/>
            <wp:positionH relativeFrom="column">
              <wp:posOffset>934720</wp:posOffset>
            </wp:positionH>
            <wp:positionV relativeFrom="paragraph">
              <wp:posOffset>5715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Pr="00BE1EE2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34C255AA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M. 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E7DD" w14:textId="77777777" w:rsidR="005C37E9" w:rsidRDefault="005C37E9">
      <w:r>
        <w:separator/>
      </w:r>
    </w:p>
  </w:endnote>
  <w:endnote w:type="continuationSeparator" w:id="0">
    <w:p w14:paraId="4F64187E" w14:textId="77777777" w:rsidR="005C37E9" w:rsidRDefault="005C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4965" w14:textId="77777777" w:rsidR="005C37E9" w:rsidRDefault="005C37E9">
      <w:r>
        <w:separator/>
      </w:r>
    </w:p>
  </w:footnote>
  <w:footnote w:type="continuationSeparator" w:id="0">
    <w:p w14:paraId="781CD1C6" w14:textId="77777777" w:rsidR="005C37E9" w:rsidRDefault="005C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71040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5E62482B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BE5395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4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1298</w:t>
          </w:r>
        </w:p>
        <w:p w14:paraId="69650453" w14:textId="094AD648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yo</w:t>
          </w:r>
          <w:proofErr w:type="gramEnd"/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08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316A"/>
    <w:rsid w:val="00084749"/>
    <w:rsid w:val="00090652"/>
    <w:rsid w:val="00093E9A"/>
    <w:rsid w:val="00095636"/>
    <w:rsid w:val="000A0CD2"/>
    <w:rsid w:val="000A275E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2AA3"/>
    <w:rsid w:val="000F67A0"/>
    <w:rsid w:val="00105447"/>
    <w:rsid w:val="00107854"/>
    <w:rsid w:val="00110BAC"/>
    <w:rsid w:val="00110D09"/>
    <w:rsid w:val="00111606"/>
    <w:rsid w:val="001247A9"/>
    <w:rsid w:val="00130C3B"/>
    <w:rsid w:val="00131C9E"/>
    <w:rsid w:val="00133F2F"/>
    <w:rsid w:val="00135A9E"/>
    <w:rsid w:val="0013774D"/>
    <w:rsid w:val="00140386"/>
    <w:rsid w:val="00142C79"/>
    <w:rsid w:val="0014357F"/>
    <w:rsid w:val="00143864"/>
    <w:rsid w:val="00143B95"/>
    <w:rsid w:val="0015035B"/>
    <w:rsid w:val="0015073D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6A2C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EC4"/>
    <w:rsid w:val="00272740"/>
    <w:rsid w:val="0027377F"/>
    <w:rsid w:val="00273D3A"/>
    <w:rsid w:val="00277281"/>
    <w:rsid w:val="00277A31"/>
    <w:rsid w:val="00277AA9"/>
    <w:rsid w:val="002811F0"/>
    <w:rsid w:val="00283749"/>
    <w:rsid w:val="002856F4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5F17"/>
    <w:rsid w:val="003168FF"/>
    <w:rsid w:val="00330232"/>
    <w:rsid w:val="00331995"/>
    <w:rsid w:val="00333AFC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084"/>
    <w:rsid w:val="003F0CC3"/>
    <w:rsid w:val="003F3672"/>
    <w:rsid w:val="003F4C33"/>
    <w:rsid w:val="003F7F13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7777"/>
    <w:rsid w:val="004416F3"/>
    <w:rsid w:val="00442BF6"/>
    <w:rsid w:val="0044440C"/>
    <w:rsid w:val="00445751"/>
    <w:rsid w:val="00447283"/>
    <w:rsid w:val="00452F88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101B"/>
    <w:rsid w:val="004E75F3"/>
    <w:rsid w:val="004F08E6"/>
    <w:rsid w:val="004F0EA2"/>
    <w:rsid w:val="004F13BB"/>
    <w:rsid w:val="004F1E1F"/>
    <w:rsid w:val="004F20C7"/>
    <w:rsid w:val="004F5D02"/>
    <w:rsid w:val="004F6E61"/>
    <w:rsid w:val="00506CEA"/>
    <w:rsid w:val="005070E2"/>
    <w:rsid w:val="00520BF4"/>
    <w:rsid w:val="00521807"/>
    <w:rsid w:val="00521D85"/>
    <w:rsid w:val="0052325B"/>
    <w:rsid w:val="00523A50"/>
    <w:rsid w:val="005247D8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6241"/>
    <w:rsid w:val="00556643"/>
    <w:rsid w:val="00562B09"/>
    <w:rsid w:val="00563A7D"/>
    <w:rsid w:val="00564B9D"/>
    <w:rsid w:val="0056600D"/>
    <w:rsid w:val="005733CE"/>
    <w:rsid w:val="00577479"/>
    <w:rsid w:val="0057780E"/>
    <w:rsid w:val="00580A27"/>
    <w:rsid w:val="00593788"/>
    <w:rsid w:val="0059534F"/>
    <w:rsid w:val="0059541A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37E9"/>
    <w:rsid w:val="005C4E29"/>
    <w:rsid w:val="005D1079"/>
    <w:rsid w:val="005F182D"/>
    <w:rsid w:val="005F2425"/>
    <w:rsid w:val="005F53FE"/>
    <w:rsid w:val="005F580B"/>
    <w:rsid w:val="00600D4B"/>
    <w:rsid w:val="00601D70"/>
    <w:rsid w:val="00602CAF"/>
    <w:rsid w:val="0060472C"/>
    <w:rsid w:val="006068B8"/>
    <w:rsid w:val="006076D4"/>
    <w:rsid w:val="00607A8F"/>
    <w:rsid w:val="00610C6D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665A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51CC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7495"/>
    <w:rsid w:val="007B0302"/>
    <w:rsid w:val="007B0552"/>
    <w:rsid w:val="007B50B6"/>
    <w:rsid w:val="007B5230"/>
    <w:rsid w:val="007C2843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45FD"/>
    <w:rsid w:val="0082555C"/>
    <w:rsid w:val="008310CE"/>
    <w:rsid w:val="00831846"/>
    <w:rsid w:val="00832BFF"/>
    <w:rsid w:val="00833B9A"/>
    <w:rsid w:val="0083490C"/>
    <w:rsid w:val="00835A00"/>
    <w:rsid w:val="008416F5"/>
    <w:rsid w:val="00846E6B"/>
    <w:rsid w:val="008509B4"/>
    <w:rsid w:val="00851641"/>
    <w:rsid w:val="00854A54"/>
    <w:rsid w:val="008550B0"/>
    <w:rsid w:val="00857D53"/>
    <w:rsid w:val="00857F19"/>
    <w:rsid w:val="0086137B"/>
    <w:rsid w:val="00861411"/>
    <w:rsid w:val="00862B2D"/>
    <w:rsid w:val="00870B36"/>
    <w:rsid w:val="0087392C"/>
    <w:rsid w:val="00877D41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C2E"/>
    <w:rsid w:val="008E5CC7"/>
    <w:rsid w:val="008F413B"/>
    <w:rsid w:val="008F559F"/>
    <w:rsid w:val="008F7CA6"/>
    <w:rsid w:val="00904945"/>
    <w:rsid w:val="00904B77"/>
    <w:rsid w:val="009055D8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59"/>
    <w:rsid w:val="00983D53"/>
    <w:rsid w:val="00986967"/>
    <w:rsid w:val="00986D1A"/>
    <w:rsid w:val="00990EA0"/>
    <w:rsid w:val="00992183"/>
    <w:rsid w:val="009927FD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0E2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58F8"/>
    <w:rsid w:val="009F7F15"/>
    <w:rsid w:val="00A03701"/>
    <w:rsid w:val="00A053E7"/>
    <w:rsid w:val="00A058F6"/>
    <w:rsid w:val="00A062F9"/>
    <w:rsid w:val="00A072D0"/>
    <w:rsid w:val="00A15B4F"/>
    <w:rsid w:val="00A160E5"/>
    <w:rsid w:val="00A2112F"/>
    <w:rsid w:val="00A21C79"/>
    <w:rsid w:val="00A21CCB"/>
    <w:rsid w:val="00A23B4B"/>
    <w:rsid w:val="00A2438B"/>
    <w:rsid w:val="00A27AD9"/>
    <w:rsid w:val="00A30496"/>
    <w:rsid w:val="00A314AC"/>
    <w:rsid w:val="00A35FA3"/>
    <w:rsid w:val="00A36328"/>
    <w:rsid w:val="00A36FD9"/>
    <w:rsid w:val="00A37047"/>
    <w:rsid w:val="00A54951"/>
    <w:rsid w:val="00A55E33"/>
    <w:rsid w:val="00A6256D"/>
    <w:rsid w:val="00A6724F"/>
    <w:rsid w:val="00A72439"/>
    <w:rsid w:val="00A75FAF"/>
    <w:rsid w:val="00A777FC"/>
    <w:rsid w:val="00A8055E"/>
    <w:rsid w:val="00A826D6"/>
    <w:rsid w:val="00A82FF5"/>
    <w:rsid w:val="00A838D2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AF6ACD"/>
    <w:rsid w:val="00B01A00"/>
    <w:rsid w:val="00B038A1"/>
    <w:rsid w:val="00B04D7D"/>
    <w:rsid w:val="00B12A72"/>
    <w:rsid w:val="00B12AD7"/>
    <w:rsid w:val="00B13182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7A66"/>
    <w:rsid w:val="00B87AF6"/>
    <w:rsid w:val="00B92B94"/>
    <w:rsid w:val="00B94F6B"/>
    <w:rsid w:val="00B97D23"/>
    <w:rsid w:val="00BA149F"/>
    <w:rsid w:val="00BA6D31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A13"/>
    <w:rsid w:val="00C01B2D"/>
    <w:rsid w:val="00C057E5"/>
    <w:rsid w:val="00C103BA"/>
    <w:rsid w:val="00C11187"/>
    <w:rsid w:val="00C112C8"/>
    <w:rsid w:val="00C1194B"/>
    <w:rsid w:val="00C13C9F"/>
    <w:rsid w:val="00C14FA1"/>
    <w:rsid w:val="00C23BD5"/>
    <w:rsid w:val="00C26BE3"/>
    <w:rsid w:val="00C27605"/>
    <w:rsid w:val="00C303B4"/>
    <w:rsid w:val="00C364BF"/>
    <w:rsid w:val="00C37410"/>
    <w:rsid w:val="00C40112"/>
    <w:rsid w:val="00C420EA"/>
    <w:rsid w:val="00C47EE9"/>
    <w:rsid w:val="00C55CE0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91D1E"/>
    <w:rsid w:val="00C91D90"/>
    <w:rsid w:val="00C92E65"/>
    <w:rsid w:val="00C95653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4CA"/>
    <w:rsid w:val="00CC370C"/>
    <w:rsid w:val="00CC6B3F"/>
    <w:rsid w:val="00CC7528"/>
    <w:rsid w:val="00CD0846"/>
    <w:rsid w:val="00CD28A5"/>
    <w:rsid w:val="00CD2B22"/>
    <w:rsid w:val="00CD494D"/>
    <w:rsid w:val="00CE20E4"/>
    <w:rsid w:val="00CE3325"/>
    <w:rsid w:val="00CE3531"/>
    <w:rsid w:val="00CE4518"/>
    <w:rsid w:val="00CE7A58"/>
    <w:rsid w:val="00CF33D5"/>
    <w:rsid w:val="00CF542F"/>
    <w:rsid w:val="00D0092B"/>
    <w:rsid w:val="00D014F7"/>
    <w:rsid w:val="00D02920"/>
    <w:rsid w:val="00D02F86"/>
    <w:rsid w:val="00D033CE"/>
    <w:rsid w:val="00D053D8"/>
    <w:rsid w:val="00D05599"/>
    <w:rsid w:val="00D0669F"/>
    <w:rsid w:val="00D06B11"/>
    <w:rsid w:val="00D06F81"/>
    <w:rsid w:val="00D11A58"/>
    <w:rsid w:val="00D11E0F"/>
    <w:rsid w:val="00D11ED0"/>
    <w:rsid w:val="00D1358B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4D72"/>
    <w:rsid w:val="00DA53DE"/>
    <w:rsid w:val="00DB137E"/>
    <w:rsid w:val="00DB44CF"/>
    <w:rsid w:val="00DB709E"/>
    <w:rsid w:val="00DC1368"/>
    <w:rsid w:val="00DC4A59"/>
    <w:rsid w:val="00DC74CF"/>
    <w:rsid w:val="00DC7E48"/>
    <w:rsid w:val="00DD3836"/>
    <w:rsid w:val="00DD4C59"/>
    <w:rsid w:val="00DD52D5"/>
    <w:rsid w:val="00DD7517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2063"/>
    <w:rsid w:val="00E14962"/>
    <w:rsid w:val="00E16586"/>
    <w:rsid w:val="00E20EB2"/>
    <w:rsid w:val="00E22109"/>
    <w:rsid w:val="00E26E8B"/>
    <w:rsid w:val="00E32B08"/>
    <w:rsid w:val="00E33346"/>
    <w:rsid w:val="00E35560"/>
    <w:rsid w:val="00E372B8"/>
    <w:rsid w:val="00E407A4"/>
    <w:rsid w:val="00E4165E"/>
    <w:rsid w:val="00E42ECA"/>
    <w:rsid w:val="00E43925"/>
    <w:rsid w:val="00E44A43"/>
    <w:rsid w:val="00E45483"/>
    <w:rsid w:val="00E52C76"/>
    <w:rsid w:val="00E54938"/>
    <w:rsid w:val="00E56A3E"/>
    <w:rsid w:val="00E57E88"/>
    <w:rsid w:val="00E6103D"/>
    <w:rsid w:val="00E63CA4"/>
    <w:rsid w:val="00E640FD"/>
    <w:rsid w:val="00E6490D"/>
    <w:rsid w:val="00E70A33"/>
    <w:rsid w:val="00E71D5C"/>
    <w:rsid w:val="00E71ECB"/>
    <w:rsid w:val="00E725D3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628"/>
    <w:rsid w:val="00EB584F"/>
    <w:rsid w:val="00EB5A7F"/>
    <w:rsid w:val="00EB60DE"/>
    <w:rsid w:val="00EC6BCD"/>
    <w:rsid w:val="00EC6CF1"/>
    <w:rsid w:val="00EC72B0"/>
    <w:rsid w:val="00ED1C6F"/>
    <w:rsid w:val="00ED4BCF"/>
    <w:rsid w:val="00ED5314"/>
    <w:rsid w:val="00ED61BA"/>
    <w:rsid w:val="00ED72B4"/>
    <w:rsid w:val="00EE02F2"/>
    <w:rsid w:val="00EE0C55"/>
    <w:rsid w:val="00EE55D7"/>
    <w:rsid w:val="00EE59B7"/>
    <w:rsid w:val="00EF31AB"/>
    <w:rsid w:val="00EF41F7"/>
    <w:rsid w:val="00EF443D"/>
    <w:rsid w:val="00EF713E"/>
    <w:rsid w:val="00F00DEC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349D7"/>
    <w:rsid w:val="00F36030"/>
    <w:rsid w:val="00F42AA9"/>
    <w:rsid w:val="00F42B15"/>
    <w:rsid w:val="00F44060"/>
    <w:rsid w:val="00F46399"/>
    <w:rsid w:val="00F46A34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867B9"/>
    <w:rsid w:val="00F97386"/>
    <w:rsid w:val="00F97400"/>
    <w:rsid w:val="00FA0FE4"/>
    <w:rsid w:val="00FA0FE5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044E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1554</TotalTime>
  <Pages>4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3478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17</cp:revision>
  <cp:lastPrinted>2024-10-19T13:45:00Z</cp:lastPrinted>
  <dcterms:created xsi:type="dcterms:W3CDTF">2024-09-24T11:38:00Z</dcterms:created>
  <dcterms:modified xsi:type="dcterms:W3CDTF">2026-05-08T19:29:00Z</dcterms:modified>
</cp:coreProperties>
</file>