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</w:tblGrid>
      <w:tr w:rsidR="00195176" w:rsidRPr="00195176" w14:paraId="4FB95AC4" w14:textId="77777777" w:rsidTr="00550ED4">
        <w:trPr>
          <w:trHeight w:val="332"/>
        </w:trPr>
        <w:tc>
          <w:tcPr>
            <w:tcW w:w="10627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AB"/>
            <w:vAlign w:val="center"/>
            <w:hideMark/>
          </w:tcPr>
          <w:p w14:paraId="1D7FED25" w14:textId="57754D7C" w:rsidR="00195176" w:rsidRPr="00195176" w:rsidRDefault="00195176" w:rsidP="00550ED4">
            <w:pPr>
              <w:spacing w:after="0" w:line="240" w:lineRule="auto"/>
              <w:ind w:right="-1479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  <w:t xml:space="preserve">INFORME </w:t>
            </w:r>
            <w:r w:rsidR="00D33954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  <w:t>DES</w:t>
            </w:r>
            <w:r w:rsidR="00C047A1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  <w:t>CONSOLIDADO</w:t>
            </w: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  <w:t xml:space="preserve"> - CONTENEDOR</w:t>
            </w:r>
          </w:p>
        </w:tc>
      </w:tr>
      <w:tr w:rsidR="00195176" w:rsidRPr="00195176" w14:paraId="520BCB3B" w14:textId="77777777" w:rsidTr="00550ED4">
        <w:trPr>
          <w:trHeight w:val="264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AB"/>
            <w:vAlign w:val="center"/>
            <w:hideMark/>
          </w:tcPr>
          <w:p w14:paraId="14DBDF22" w14:textId="77777777" w:rsidR="00195176" w:rsidRPr="00195176" w:rsidRDefault="00195176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  <w:t xml:space="preserve">OPERACIONES </w:t>
            </w:r>
          </w:p>
        </w:tc>
      </w:tr>
      <w:tr w:rsidR="00195176" w:rsidRPr="00AA4339" w14:paraId="3FC49A93" w14:textId="77777777" w:rsidTr="00550ED4">
        <w:trPr>
          <w:trHeight w:val="19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4CAB"/>
            <w:vAlign w:val="center"/>
            <w:hideMark/>
          </w:tcPr>
          <w:p w14:paraId="298072E6" w14:textId="77777777" w:rsidR="00195176" w:rsidRPr="00195176" w:rsidRDefault="00195176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8"/>
                <w:szCs w:val="28"/>
                <w:lang w:val="es-CL" w:eastAsia="es-CL"/>
              </w:rPr>
              <w:t>CONTROL ESTRATEGICOS DE CARGAS CEC SPAIN SL.</w:t>
            </w:r>
          </w:p>
        </w:tc>
      </w:tr>
    </w:tbl>
    <w:p w14:paraId="095182DE" w14:textId="77777777" w:rsidR="00195176" w:rsidRPr="00550ED4" w:rsidRDefault="00195176" w:rsidP="004A57F5">
      <w:pPr>
        <w:spacing w:after="0" w:line="360" w:lineRule="auto"/>
        <w:contextualSpacing/>
        <w:jc w:val="center"/>
        <w:rPr>
          <w:rFonts w:cs="Arial"/>
          <w:b/>
          <w:color w:val="0047B0"/>
          <w:lang w:val="es-419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7"/>
      </w:tblGrid>
      <w:tr w:rsidR="00195176" w:rsidRPr="00195176" w14:paraId="02547EEF" w14:textId="77777777" w:rsidTr="00550ED4">
        <w:trPr>
          <w:trHeight w:val="405"/>
        </w:trPr>
        <w:tc>
          <w:tcPr>
            <w:tcW w:w="10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004CAB"/>
            <w:vAlign w:val="center"/>
            <w:hideMark/>
          </w:tcPr>
          <w:p w14:paraId="44B8D873" w14:textId="1C2EFCBA" w:rsidR="00195176" w:rsidRPr="00195176" w:rsidRDefault="00195176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val="es-CL" w:eastAsia="es-CL"/>
              </w:rPr>
              <w:t>IQQ-2</w:t>
            </w:r>
            <w:r w:rsidR="00755012">
              <w:rPr>
                <w:rFonts w:eastAsia="Times New Roman" w:cs="Times New Roman"/>
                <w:b/>
                <w:bCs/>
                <w:color w:val="FFFFFF" w:themeColor="background1"/>
                <w:sz w:val="24"/>
                <w:szCs w:val="24"/>
                <w:lang w:val="es-CL" w:eastAsia="es-CL"/>
              </w:rPr>
              <w:t>604-1529</w:t>
            </w:r>
          </w:p>
        </w:tc>
      </w:tr>
    </w:tbl>
    <w:p w14:paraId="42CF2EE2" w14:textId="77777777" w:rsidR="00195176" w:rsidRPr="00550ED4" w:rsidRDefault="00195176" w:rsidP="004A57F5">
      <w:pPr>
        <w:spacing w:after="0" w:line="360" w:lineRule="auto"/>
        <w:contextualSpacing/>
        <w:jc w:val="center"/>
        <w:rPr>
          <w:rFonts w:cs="Arial"/>
          <w:b/>
          <w:color w:val="0047B0"/>
          <w:lang w:val="es-419"/>
        </w:rPr>
      </w:pPr>
    </w:p>
    <w:tbl>
      <w:tblPr>
        <w:tblW w:w="107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447"/>
        <w:gridCol w:w="448"/>
        <w:gridCol w:w="836"/>
        <w:gridCol w:w="200"/>
        <w:gridCol w:w="577"/>
        <w:gridCol w:w="1587"/>
        <w:gridCol w:w="2770"/>
        <w:gridCol w:w="200"/>
        <w:gridCol w:w="517"/>
        <w:gridCol w:w="576"/>
        <w:gridCol w:w="576"/>
        <w:gridCol w:w="1583"/>
      </w:tblGrid>
      <w:tr w:rsidR="00195176" w:rsidRPr="00616B4B" w14:paraId="5A3C29C9" w14:textId="77777777" w:rsidTr="00645156">
        <w:trPr>
          <w:trHeight w:val="364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7D020C96" w14:textId="3BCCD34E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CLIENTE:</w:t>
            </w:r>
          </w:p>
        </w:tc>
        <w:tc>
          <w:tcPr>
            <w:tcW w:w="85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52A9E17C" w14:textId="65D85C90" w:rsidR="00195176" w:rsidRPr="00195176" w:rsidRDefault="00B43DCD" w:rsidP="00071F9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CEC</w:t>
            </w:r>
            <w:r w:rsidR="00235A2F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CHILE SPA</w:t>
            </w:r>
            <w:r w:rsidR="00616B4B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/ SOLICITADO POR ECOS MUELLAJE</w:t>
            </w:r>
          </w:p>
        </w:tc>
      </w:tr>
      <w:tr w:rsidR="00195176" w:rsidRPr="00A35177" w14:paraId="5FA05913" w14:textId="77777777" w:rsidTr="00645156">
        <w:trPr>
          <w:trHeight w:val="364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055BCD8B" w14:textId="2EE76A79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PROYECTO / SERVICIO:</w:t>
            </w:r>
          </w:p>
        </w:tc>
        <w:tc>
          <w:tcPr>
            <w:tcW w:w="8586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2DE90638" w14:textId="0A39D362" w:rsidR="00195176" w:rsidRPr="00063C50" w:rsidRDefault="00A35177" w:rsidP="00063C5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FOTOVOLTAICA 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TARAPACA SPA</w:t>
            </w:r>
            <w:r w:rsidR="00E0647E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</w:t>
            </w:r>
            <w:r w:rsidR="00331DC3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</w:t>
            </w:r>
            <w:r w:rsidR="0036312F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// </w:t>
            </w:r>
            <w:r w:rsidR="00380752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</w:t>
            </w:r>
            <w:r w:rsidR="000D5EF8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BL</w:t>
            </w:r>
            <w:r w:rsidR="0036312F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:</w:t>
            </w:r>
            <w:r w:rsidR="000D5EF8" w:rsidRPr="00235FC3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(H)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1072644372</w:t>
            </w:r>
          </w:p>
        </w:tc>
      </w:tr>
      <w:tr w:rsidR="00CD1C69" w:rsidRPr="00A35177" w14:paraId="08BCC796" w14:textId="77777777" w:rsidTr="00645156">
        <w:trPr>
          <w:trHeight w:val="247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58619BA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495B6A9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E8D2CD1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FD02FA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D67FB61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9236172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D5E4EE0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6048F89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8036266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4E29EA0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4EC231D" w14:textId="77777777" w:rsidR="00195176" w:rsidRPr="00235FC3" w:rsidRDefault="00195176" w:rsidP="0019517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20BD1DA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A7E4227" w14:textId="77777777" w:rsidR="00195176" w:rsidRPr="00235FC3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235FC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</w:tr>
      <w:tr w:rsidR="00195176" w:rsidRPr="00195176" w14:paraId="00B4D86E" w14:textId="77777777" w:rsidTr="00645156">
        <w:trPr>
          <w:trHeight w:val="650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4D416ACE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FECHA ETA CONTENEDOR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1AB4C35" w14:textId="18F5E072" w:rsidR="00195176" w:rsidRPr="00195176" w:rsidRDefault="006F1C1D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2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0</w:t>
            </w:r>
            <w:r w:rsidR="00195176"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-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04</w:t>
            </w:r>
            <w:r w:rsidR="00195176"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-202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6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03977243" w14:textId="72EFEB41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 xml:space="preserve">FECHA </w:t>
            </w:r>
            <w:r w:rsidR="000D5028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DES</w:t>
            </w: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CONSOLIDACIÓN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407221F" w14:textId="6F9F2148" w:rsidR="00195176" w:rsidRPr="00195176" w:rsidRDefault="00D53CA1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20-04-2026</w:t>
            </w:r>
          </w:p>
        </w:tc>
      </w:tr>
      <w:tr w:rsidR="00CD1C69" w:rsidRPr="00195176" w14:paraId="22ED17F9" w14:textId="77777777" w:rsidTr="00645156">
        <w:trPr>
          <w:trHeight w:val="273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4DFAD48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4077B47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E1102C9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DA4ACC0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1842E23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6EAB18F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4AA814F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C2F7CAE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4CEF5E8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2BC7ED4" w14:textId="77777777" w:rsidR="00195176" w:rsidRPr="00195176" w:rsidRDefault="00195176" w:rsidP="0019517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45A51AD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7FC1857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D3E87D0" w14:textId="77777777" w:rsidR="00195176" w:rsidRPr="00195176" w:rsidRDefault="00195176" w:rsidP="004A57F5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</w:tr>
      <w:tr w:rsidR="00195176" w:rsidRPr="00195176" w14:paraId="04C701B2" w14:textId="77777777" w:rsidTr="00645156">
        <w:trPr>
          <w:trHeight w:val="750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7CBD6406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FECHA INGRESO ALMACÉN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8B33FB5" w14:textId="73C6EFFE" w:rsidR="00195176" w:rsidRPr="00195176" w:rsidRDefault="006F1C1D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2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0</w:t>
            </w:r>
            <w:r w:rsidR="00F37F10"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-0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4</w:t>
            </w:r>
            <w:r w:rsidR="00F37F10"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-202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6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5F9FAA3D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CONTENEDOR (ES)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B52DBCD" w14:textId="35938E01" w:rsidR="00195176" w:rsidRPr="00195176" w:rsidRDefault="00BB2D2F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0</w:t>
            </w:r>
            <w:r w:rsidR="00D53CA1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1</w:t>
            </w:r>
            <w:r w:rsidR="00195176"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x</w:t>
            </w:r>
            <w:r w:rsidR="00B80A7B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4</w:t>
            </w:r>
            <w:r w:rsidR="00195176"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0 </w:t>
            </w:r>
          </w:p>
        </w:tc>
      </w:tr>
      <w:tr w:rsidR="00CD1C69" w:rsidRPr="00195176" w14:paraId="559D4510" w14:textId="77777777" w:rsidTr="00645156">
        <w:trPr>
          <w:trHeight w:val="247"/>
        </w:trPr>
        <w:tc>
          <w:tcPr>
            <w:tcW w:w="44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198C24F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3C6336D4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53B2C98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A2AAB4C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1FA418D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18B187E1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DB68B6B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F0F690E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5D3E0830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2FCD0BEE" w14:textId="77777777" w:rsidR="00195176" w:rsidRPr="00195176" w:rsidRDefault="00195176" w:rsidP="00195176">
            <w:pPr>
              <w:spacing w:after="0" w:line="36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84F71EA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4AD210A6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77D586B2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  <w:t> </w:t>
            </w:r>
          </w:p>
        </w:tc>
      </w:tr>
      <w:tr w:rsidR="00195176" w:rsidRPr="00195176" w14:paraId="036A25D6" w14:textId="77777777" w:rsidTr="00645156">
        <w:trPr>
          <w:trHeight w:val="666"/>
        </w:trPr>
        <w:tc>
          <w:tcPr>
            <w:tcW w:w="2177" w:type="dxa"/>
            <w:gridSpan w:val="4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0D6F4DF5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NOMBRE INSPECTOR</w:t>
            </w:r>
          </w:p>
        </w:tc>
        <w:tc>
          <w:tcPr>
            <w:tcW w:w="2364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020E6D00" w14:textId="44A9A1D9" w:rsidR="00195176" w:rsidRPr="00195176" w:rsidRDefault="00EB7D26" w:rsidP="00CD1C6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Gonzalo Bacian V.</w:t>
            </w:r>
            <w:r w:rsidR="007B7EC2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2B4B63" w:fill="004CAB"/>
            <w:noWrap/>
            <w:vAlign w:val="center"/>
            <w:hideMark/>
          </w:tcPr>
          <w:p w14:paraId="7E7846ED" w14:textId="77777777" w:rsidR="00195176" w:rsidRPr="00195176" w:rsidRDefault="00195176" w:rsidP="00195176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val="es-CL" w:eastAsia="es-CL"/>
              </w:rPr>
              <w:t>RUT INSPECTOR</w:t>
            </w:r>
          </w:p>
        </w:tc>
        <w:tc>
          <w:tcPr>
            <w:tcW w:w="3452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14:paraId="6745FF90" w14:textId="551CA4B0" w:rsidR="00195176" w:rsidRPr="00195176" w:rsidRDefault="00195176" w:rsidP="0019517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15.92</w:t>
            </w:r>
            <w:r w:rsidR="00EB7D26">
              <w:rPr>
                <w:rFonts w:eastAsia="Times New Roman" w:cs="Times New Roman"/>
                <w:b/>
                <w:bCs/>
                <w:color w:val="004CAB"/>
                <w:sz w:val="24"/>
                <w:szCs w:val="24"/>
                <w:lang w:val="es-CL" w:eastAsia="es-CL"/>
              </w:rPr>
              <w:t>5.647-2</w:t>
            </w:r>
          </w:p>
        </w:tc>
      </w:tr>
    </w:tbl>
    <w:p w14:paraId="23FE4E0F" w14:textId="77777777" w:rsidR="00195176" w:rsidRDefault="00195176" w:rsidP="00EE07E2">
      <w:pPr>
        <w:spacing w:after="0" w:line="240" w:lineRule="auto"/>
        <w:contextualSpacing/>
        <w:jc w:val="center"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044"/>
        <w:gridCol w:w="80"/>
        <w:gridCol w:w="1923"/>
        <w:gridCol w:w="80"/>
        <w:gridCol w:w="3464"/>
        <w:gridCol w:w="80"/>
        <w:gridCol w:w="4092"/>
      </w:tblGrid>
      <w:tr w:rsidR="00195176" w:rsidRPr="00195176" w14:paraId="58556F66" w14:textId="77777777" w:rsidTr="00645156">
        <w:trPr>
          <w:trHeight w:val="420"/>
          <w:jc w:val="center"/>
        </w:trPr>
        <w:tc>
          <w:tcPr>
            <w:tcW w:w="1077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2B4B63" w:fill="004CAB"/>
            <w:noWrap/>
            <w:vAlign w:val="center"/>
            <w:hideMark/>
          </w:tcPr>
          <w:p w14:paraId="60E1FA8A" w14:textId="4B37512B" w:rsidR="00195176" w:rsidRPr="00195176" w:rsidRDefault="00195176" w:rsidP="00195176">
            <w:pPr>
              <w:spacing w:after="0" w:line="360" w:lineRule="auto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1. Detalle unidades</w:t>
            </w:r>
            <w:r w:rsidR="000D5028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 Des</w:t>
            </w:r>
            <w:r w:rsidR="00B5143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consolid</w:t>
            </w:r>
            <w:r w:rsidR="00262B1C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adas</w:t>
            </w:r>
            <w:r w:rsidR="00EC6B13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:</w:t>
            </w:r>
          </w:p>
        </w:tc>
      </w:tr>
      <w:tr w:rsidR="00550ED4" w:rsidRPr="00195176" w14:paraId="14EFDBC5" w14:textId="535D5160" w:rsidTr="00645156">
        <w:trPr>
          <w:trHeight w:val="420"/>
          <w:jc w:val="center"/>
        </w:trPr>
        <w:tc>
          <w:tcPr>
            <w:tcW w:w="10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9F9224" w14:textId="2A384FAD" w:rsidR="00550ED4" w:rsidRPr="00195176" w:rsidRDefault="004A57F5" w:rsidP="00550E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  <w:t>ITEM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B6531B" w14:textId="25D7E650" w:rsidR="00550ED4" w:rsidRPr="00195176" w:rsidRDefault="004A57F5" w:rsidP="00550E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  <w:t xml:space="preserve">COTENEDOR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19F1F74" w14:textId="273D5924" w:rsidR="00550ED4" w:rsidRPr="00195176" w:rsidRDefault="00550ED4" w:rsidP="00550E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  <w:t>S</w:t>
            </w:r>
            <w:r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  <w:t>ELLO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E07B794" w14:textId="1DCECB77" w:rsidR="00550ED4" w:rsidRPr="00195176" w:rsidRDefault="00550ED4" w:rsidP="00550ED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val="es-CL" w:eastAsia="es-CL"/>
              </w:rPr>
              <w:t xml:space="preserve">OBSERVACION </w:t>
            </w:r>
          </w:p>
        </w:tc>
      </w:tr>
      <w:tr w:rsidR="006D4487" w:rsidRPr="00AA4339" w14:paraId="5241FCB9" w14:textId="491A6B3A" w:rsidTr="00645156">
        <w:trPr>
          <w:trHeight w:val="273"/>
          <w:jc w:val="center"/>
        </w:trPr>
        <w:tc>
          <w:tcPr>
            <w:tcW w:w="105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CECDBC" w14:textId="77777777" w:rsidR="006D4487" w:rsidRPr="00734A75" w:rsidRDefault="006D4487" w:rsidP="006D4487">
            <w:pPr>
              <w:spacing w:after="0" w:line="240" w:lineRule="auto"/>
              <w:jc w:val="center"/>
              <w:rPr>
                <w:rFonts w:eastAsia="Times New Roman" w:cs="Times New Roman"/>
                <w:lang w:val="es-CL" w:eastAsia="es-CL"/>
              </w:rPr>
            </w:pPr>
            <w:r w:rsidRPr="00734A75">
              <w:rPr>
                <w:rFonts w:eastAsia="Times New Roman" w:cs="Times New Roman"/>
                <w:lang w:val="es-CL" w:eastAsia="es-CL"/>
              </w:rPr>
              <w:t>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B795D7" w14:textId="23A6F020" w:rsidR="006D4487" w:rsidRPr="0065314D" w:rsidRDefault="006D4487" w:rsidP="006D4487">
            <w:pPr>
              <w:spacing w:after="0" w:line="240" w:lineRule="auto"/>
              <w:jc w:val="center"/>
              <w:rPr>
                <w:rFonts w:eastAsia="Times New Roman" w:cs="Times New Roman"/>
                <w:lang w:val="es-CL" w:eastAsia="es-CL"/>
              </w:rPr>
            </w:pPr>
            <w:r>
              <w:rPr>
                <w:rFonts w:eastAsia="Times New Roman" w:cs="Times New Roman"/>
                <w:lang w:val="es-CL" w:eastAsia="es-CL"/>
              </w:rPr>
              <w:t>MS</w:t>
            </w:r>
            <w:r w:rsidR="00D53CA1">
              <w:rPr>
                <w:rFonts w:eastAsia="Times New Roman" w:cs="Times New Roman"/>
                <w:lang w:val="es-CL" w:eastAsia="es-CL"/>
              </w:rPr>
              <w:t>DU 419181-5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5FC2C34" w14:textId="17BF5B9D" w:rsidR="006D4487" w:rsidRPr="00EF468F" w:rsidRDefault="006D4487" w:rsidP="006D4487">
            <w:pPr>
              <w:spacing w:after="0" w:line="240" w:lineRule="auto"/>
              <w:jc w:val="center"/>
              <w:rPr>
                <w:rFonts w:eastAsia="Times New Roman" w:cs="Times New Roman"/>
                <w:lang w:val="es-CL" w:eastAsia="es-CL"/>
              </w:rPr>
            </w:pPr>
            <w:r w:rsidRPr="00EF468F">
              <w:rPr>
                <w:rFonts w:eastAsia="Times New Roman" w:cs="Times New Roman"/>
                <w:lang w:val="es-CL" w:eastAsia="es-CL"/>
              </w:rPr>
              <w:t>FX4</w:t>
            </w:r>
            <w:r w:rsidR="00D53CA1">
              <w:rPr>
                <w:rFonts w:eastAsia="Times New Roman" w:cs="Times New Roman"/>
                <w:lang w:val="es-CL" w:eastAsia="es-CL"/>
              </w:rPr>
              <w:t>3291760</w:t>
            </w:r>
          </w:p>
        </w:tc>
        <w:tc>
          <w:tcPr>
            <w:tcW w:w="4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5906E55" w14:textId="159D0302" w:rsidR="006D4487" w:rsidRPr="00734A75" w:rsidRDefault="009810C2" w:rsidP="006D4487">
            <w:pPr>
              <w:spacing w:after="0" w:line="240" w:lineRule="auto"/>
              <w:jc w:val="center"/>
              <w:rPr>
                <w:rFonts w:eastAsia="Times New Roman" w:cs="Times New Roman"/>
                <w:lang w:val="es-CL" w:eastAsia="es-CL"/>
              </w:rPr>
            </w:pPr>
            <w:r>
              <w:rPr>
                <w:rFonts w:eastAsia="Times New Roman" w:cs="Times New Roman"/>
                <w:lang w:val="es-CL" w:eastAsia="es-CL"/>
              </w:rPr>
              <w:t>Tubería</w:t>
            </w:r>
            <w:r w:rsidR="006D4487" w:rsidRPr="00DC5E31">
              <w:rPr>
                <w:rFonts w:eastAsia="Times New Roman" w:cs="Times New Roman"/>
                <w:lang w:val="es-CL" w:eastAsia="es-CL"/>
              </w:rPr>
              <w:t xml:space="preserve"> con pequeños  rayones</w:t>
            </w:r>
            <w:r w:rsidR="005B7F8F">
              <w:rPr>
                <w:rFonts w:eastAsia="Times New Roman" w:cs="Times New Roman"/>
                <w:lang w:val="es-CL" w:eastAsia="es-CL"/>
              </w:rPr>
              <w:t>,</w:t>
            </w:r>
            <w:r w:rsidR="006D4487" w:rsidRPr="00DC5E31">
              <w:rPr>
                <w:rFonts w:eastAsia="Times New Roman" w:cs="Times New Roman"/>
                <w:lang w:val="es-CL" w:eastAsia="es-CL"/>
              </w:rPr>
              <w:t xml:space="preserve"> por condición de arribo</w:t>
            </w:r>
          </w:p>
        </w:tc>
      </w:tr>
      <w:tr w:rsidR="004A2473" w:rsidRPr="004A57F5" w14:paraId="1BDC42C6" w14:textId="77777777" w:rsidTr="00645156">
        <w:trPr>
          <w:gridBefore w:val="1"/>
          <w:wBefore w:w="10" w:type="dxa"/>
          <w:trHeight w:val="420"/>
          <w:jc w:val="center"/>
        </w:trPr>
        <w:tc>
          <w:tcPr>
            <w:tcW w:w="11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noWrap/>
            <w:vAlign w:val="center"/>
            <w:hideMark/>
          </w:tcPr>
          <w:p w14:paraId="1D37C2B8" w14:textId="77777777" w:rsidR="004A2473" w:rsidRPr="00712F46" w:rsidRDefault="004A2473" w:rsidP="00C541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val="es-CL" w:eastAsia="es-CL"/>
              </w:rPr>
            </w:pPr>
            <w:r w:rsidRPr="00712F46">
              <w:rPr>
                <w:rFonts w:eastAsia="Times New Roman" w:cs="Times New Roman"/>
                <w:b/>
                <w:bCs/>
                <w:color w:val="FFFFFF" w:themeColor="background1"/>
                <w:lang w:val="es-CL" w:eastAsia="es-CL"/>
              </w:rPr>
              <w:t>Total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CAB"/>
            <w:noWrap/>
            <w:vAlign w:val="center"/>
            <w:hideMark/>
          </w:tcPr>
          <w:p w14:paraId="7F35DFF0" w14:textId="0FC8F0C7" w:rsidR="004A2473" w:rsidRPr="00712F46" w:rsidRDefault="004A2473" w:rsidP="00C541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lang w:val="es-CL" w:eastAsia="es-CL"/>
              </w:rPr>
              <w:t>0</w:t>
            </w:r>
            <w:r w:rsidR="00755012">
              <w:rPr>
                <w:rFonts w:eastAsia="Times New Roman" w:cs="Times New Roman"/>
                <w:b/>
                <w:bCs/>
                <w:color w:val="FFFFFF" w:themeColor="background1"/>
                <w:lang w:val="es-CL" w:eastAsia="es-CL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noWrap/>
            <w:vAlign w:val="center"/>
            <w:hideMark/>
          </w:tcPr>
          <w:p w14:paraId="50DCE4E2" w14:textId="77777777" w:rsidR="004A2473" w:rsidRPr="00195176" w:rsidRDefault="004A2473" w:rsidP="00C541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 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vAlign w:val="center"/>
          </w:tcPr>
          <w:p w14:paraId="4545A51E" w14:textId="77777777" w:rsidR="004A2473" w:rsidRPr="004A57F5" w:rsidRDefault="004A2473" w:rsidP="00C5417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</w:pPr>
            <w:r w:rsidRPr="00195176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s-CL" w:eastAsia="es-CL"/>
              </w:rPr>
              <w:t> </w:t>
            </w:r>
          </w:p>
        </w:tc>
      </w:tr>
    </w:tbl>
    <w:p w14:paraId="730063B8" w14:textId="77777777" w:rsidR="00EC6B13" w:rsidRDefault="00EC6B13" w:rsidP="00EC6B1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es-CL" w:eastAsia="es-CL"/>
        </w:rPr>
      </w:pPr>
    </w:p>
    <w:p w14:paraId="7176672D" w14:textId="77777777" w:rsidR="00DB259F" w:rsidRDefault="00DB259F" w:rsidP="00EC6B1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es-CL" w:eastAsia="es-C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2"/>
      </w:tblGrid>
      <w:tr w:rsidR="00EC6B13" w:rsidRPr="00195176" w14:paraId="3A9087F6" w14:textId="77777777" w:rsidTr="00BD4438">
        <w:trPr>
          <w:trHeight w:val="420"/>
        </w:trPr>
        <w:tc>
          <w:tcPr>
            <w:tcW w:w="10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2B4B63" w:fill="004CAB"/>
            <w:noWrap/>
            <w:vAlign w:val="center"/>
            <w:hideMark/>
          </w:tcPr>
          <w:p w14:paraId="6131477E" w14:textId="0C5EF48A" w:rsidR="00EC6B13" w:rsidRPr="00195176" w:rsidRDefault="00EC6B13" w:rsidP="00BD4438">
            <w:pPr>
              <w:spacing w:after="0" w:line="360" w:lineRule="auto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2</w:t>
            </w:r>
            <w:r w:rsidRPr="0019517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. Detalle 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general del </w:t>
            </w:r>
            <w:r w:rsidR="005A5E59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Des</w:t>
            </w:r>
            <w:r w:rsidR="00B5143F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consolidado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:</w:t>
            </w:r>
          </w:p>
        </w:tc>
      </w:tr>
    </w:tbl>
    <w:p w14:paraId="770EC751" w14:textId="77777777" w:rsidR="00EC6B13" w:rsidRDefault="00EC6B13" w:rsidP="00EC6B13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val="es-CL" w:eastAsia="es-CL"/>
        </w:rPr>
      </w:pPr>
    </w:p>
    <w:p w14:paraId="04DC7FA5" w14:textId="1EE61F62" w:rsidR="00C3315B" w:rsidRDefault="00EC6B13" w:rsidP="004406DB">
      <w:pPr>
        <w:spacing w:after="0" w:line="240" w:lineRule="auto"/>
        <w:ind w:right="282"/>
        <w:contextualSpacing/>
        <w:jc w:val="both"/>
        <w:rPr>
          <w:rFonts w:cs="Arial"/>
          <w:bCs/>
          <w:color w:val="auto"/>
          <w:lang w:val="es-419"/>
        </w:rPr>
      </w:pPr>
      <w:r w:rsidRPr="004406DB">
        <w:rPr>
          <w:rFonts w:cs="Arial"/>
          <w:bCs/>
          <w:color w:val="auto"/>
          <w:lang w:val="es-419"/>
        </w:rPr>
        <w:t xml:space="preserve">El día </w:t>
      </w:r>
      <w:r w:rsidR="00D53CA1">
        <w:rPr>
          <w:rFonts w:cs="Arial"/>
          <w:bCs/>
          <w:color w:val="auto"/>
          <w:lang w:val="es-419"/>
        </w:rPr>
        <w:t>20</w:t>
      </w:r>
      <w:r w:rsidRPr="004406DB">
        <w:rPr>
          <w:rFonts w:cs="Arial"/>
          <w:bCs/>
          <w:color w:val="auto"/>
          <w:lang w:val="es-419"/>
        </w:rPr>
        <w:t>-0</w:t>
      </w:r>
      <w:r w:rsidR="00D53CA1">
        <w:rPr>
          <w:rFonts w:cs="Arial"/>
          <w:bCs/>
          <w:color w:val="auto"/>
          <w:lang w:val="es-419"/>
        </w:rPr>
        <w:t>4</w:t>
      </w:r>
      <w:r w:rsidRPr="004406DB">
        <w:rPr>
          <w:rFonts w:cs="Arial"/>
          <w:bCs/>
          <w:color w:val="auto"/>
          <w:lang w:val="es-419"/>
        </w:rPr>
        <w:t>-</w:t>
      </w:r>
      <w:r w:rsidR="004406DB" w:rsidRPr="004406DB">
        <w:rPr>
          <w:rFonts w:cs="Arial"/>
          <w:bCs/>
          <w:color w:val="auto"/>
          <w:lang w:val="es-419"/>
        </w:rPr>
        <w:t>2</w:t>
      </w:r>
      <w:r w:rsidR="00D53CA1">
        <w:rPr>
          <w:rFonts w:cs="Arial"/>
          <w:bCs/>
          <w:color w:val="auto"/>
          <w:lang w:val="es-419"/>
        </w:rPr>
        <w:t>6</w:t>
      </w:r>
      <w:r w:rsidR="004406DB" w:rsidRPr="004406DB">
        <w:rPr>
          <w:rFonts w:cs="Arial"/>
          <w:bCs/>
          <w:color w:val="auto"/>
          <w:lang w:val="es-419"/>
        </w:rPr>
        <w:t xml:space="preserve"> a</w:t>
      </w:r>
      <w:r w:rsidRPr="004406DB">
        <w:rPr>
          <w:rFonts w:cs="Arial"/>
          <w:bCs/>
          <w:color w:val="auto"/>
          <w:lang w:val="es-419"/>
        </w:rPr>
        <w:t xml:space="preserve"> las </w:t>
      </w:r>
      <w:r w:rsidR="006F1C1D">
        <w:rPr>
          <w:rFonts w:cs="Arial"/>
          <w:bCs/>
          <w:color w:val="auto"/>
          <w:lang w:val="es-419"/>
        </w:rPr>
        <w:t>08</w:t>
      </w:r>
      <w:r w:rsidRPr="004406DB">
        <w:rPr>
          <w:rFonts w:cs="Arial"/>
          <w:bCs/>
          <w:color w:val="auto"/>
          <w:lang w:val="es-419"/>
        </w:rPr>
        <w:t>:00 h</w:t>
      </w:r>
      <w:r w:rsidR="004406DB">
        <w:rPr>
          <w:rFonts w:cs="Arial"/>
          <w:bCs/>
          <w:color w:val="auto"/>
          <w:lang w:val="es-419"/>
        </w:rPr>
        <w:t>oras</w:t>
      </w:r>
      <w:r w:rsidRPr="004406DB">
        <w:rPr>
          <w:rFonts w:cs="Arial"/>
          <w:bCs/>
          <w:color w:val="auto"/>
          <w:lang w:val="es-419"/>
        </w:rPr>
        <w:t>, nos presentamos en el se</w:t>
      </w:r>
      <w:r w:rsidRPr="00720100">
        <w:rPr>
          <w:rFonts w:cs="Arial"/>
          <w:bCs/>
          <w:color w:val="auto"/>
          <w:lang w:val="es-419"/>
        </w:rPr>
        <w:t xml:space="preserve">ctor </w:t>
      </w:r>
      <w:r w:rsidR="00D53CA1">
        <w:rPr>
          <w:rFonts w:cs="Arial"/>
          <w:bCs/>
          <w:color w:val="auto"/>
          <w:lang w:val="es-419"/>
        </w:rPr>
        <w:t>sitio 4</w:t>
      </w:r>
      <w:r w:rsidR="004406DB" w:rsidRPr="00720100">
        <w:rPr>
          <w:rFonts w:cs="Arial"/>
          <w:bCs/>
          <w:color w:val="auto"/>
          <w:lang w:val="es-419"/>
        </w:rPr>
        <w:t>, a</w:t>
      </w:r>
      <w:r w:rsidRPr="00720100">
        <w:rPr>
          <w:rFonts w:cs="Arial"/>
          <w:bCs/>
          <w:color w:val="auto"/>
          <w:lang w:val="es-419"/>
        </w:rPr>
        <w:t xml:space="preserve"> </w:t>
      </w:r>
      <w:r w:rsidR="00CB062A">
        <w:rPr>
          <w:rFonts w:cs="Arial"/>
          <w:bCs/>
          <w:color w:val="auto"/>
          <w:lang w:val="es-419"/>
        </w:rPr>
        <w:t>nue</w:t>
      </w:r>
      <w:r w:rsidR="00453A35">
        <w:rPr>
          <w:rFonts w:cs="Arial"/>
          <w:bCs/>
          <w:color w:val="auto"/>
          <w:lang w:val="es-419"/>
        </w:rPr>
        <w:t>str</w:t>
      </w:r>
      <w:r w:rsidRPr="00720100">
        <w:rPr>
          <w:rFonts w:cs="Arial"/>
          <w:bCs/>
          <w:color w:val="auto"/>
          <w:lang w:val="es-419"/>
        </w:rPr>
        <w:t>a llegada</w:t>
      </w:r>
      <w:r w:rsidRPr="004406DB">
        <w:rPr>
          <w:rFonts w:cs="Arial"/>
          <w:bCs/>
          <w:color w:val="auto"/>
          <w:lang w:val="es-419"/>
        </w:rPr>
        <w:t xml:space="preserve"> se </w:t>
      </w:r>
      <w:r w:rsidR="005B7F8F">
        <w:rPr>
          <w:rFonts w:cs="Arial"/>
          <w:bCs/>
          <w:color w:val="auto"/>
          <w:lang w:val="es-419"/>
        </w:rPr>
        <w:t>encontró 01</w:t>
      </w:r>
      <w:r w:rsidRPr="004406DB">
        <w:rPr>
          <w:rFonts w:cs="Arial"/>
          <w:bCs/>
          <w:color w:val="auto"/>
          <w:lang w:val="es-419"/>
        </w:rPr>
        <w:t xml:space="preserve"> contenedor </w:t>
      </w:r>
      <w:r w:rsidR="004406DB" w:rsidRPr="004406DB">
        <w:rPr>
          <w:rFonts w:cs="Arial"/>
          <w:bCs/>
          <w:color w:val="auto"/>
          <w:lang w:val="es-419"/>
        </w:rPr>
        <w:t>Dry</w:t>
      </w:r>
      <w:r w:rsidRPr="004406DB">
        <w:rPr>
          <w:rFonts w:cs="Arial"/>
          <w:bCs/>
          <w:color w:val="auto"/>
          <w:lang w:val="es-419"/>
        </w:rPr>
        <w:t xml:space="preserve"> </w:t>
      </w:r>
      <w:r w:rsidR="0018581B">
        <w:rPr>
          <w:rFonts w:cs="Arial"/>
          <w:bCs/>
          <w:color w:val="auto"/>
          <w:lang w:val="es-419"/>
        </w:rPr>
        <w:t xml:space="preserve">de </w:t>
      </w:r>
      <w:r w:rsidR="00307CA5">
        <w:rPr>
          <w:rFonts w:cs="Arial"/>
          <w:bCs/>
          <w:color w:val="auto"/>
          <w:lang w:val="es-419"/>
        </w:rPr>
        <w:t>40</w:t>
      </w:r>
      <w:r w:rsidRPr="004406DB">
        <w:rPr>
          <w:rFonts w:cs="Arial"/>
          <w:bCs/>
          <w:color w:val="auto"/>
          <w:lang w:val="es-419"/>
        </w:rPr>
        <w:t xml:space="preserve"> pies, los </w:t>
      </w:r>
      <w:r w:rsidR="004406DB" w:rsidRPr="004406DB">
        <w:rPr>
          <w:rFonts w:cs="Arial"/>
          <w:bCs/>
          <w:color w:val="auto"/>
          <w:lang w:val="es-419"/>
        </w:rPr>
        <w:t>cuales sería</w:t>
      </w:r>
      <w:r w:rsidRPr="004406DB">
        <w:rPr>
          <w:rFonts w:cs="Arial"/>
          <w:bCs/>
          <w:color w:val="auto"/>
          <w:lang w:val="es-419"/>
        </w:rPr>
        <w:t xml:space="preserve"> </w:t>
      </w:r>
      <w:r w:rsidR="006E314A">
        <w:rPr>
          <w:rFonts w:cs="Arial"/>
          <w:bCs/>
          <w:color w:val="auto"/>
          <w:lang w:val="es-419"/>
        </w:rPr>
        <w:t>des</w:t>
      </w:r>
      <w:r w:rsidR="003A62EF">
        <w:rPr>
          <w:rFonts w:cs="Arial"/>
          <w:bCs/>
          <w:color w:val="auto"/>
          <w:lang w:val="es-419"/>
        </w:rPr>
        <w:t>consolidados</w:t>
      </w:r>
      <w:r w:rsidR="000C7BD4">
        <w:rPr>
          <w:rFonts w:cs="Arial"/>
          <w:bCs/>
          <w:color w:val="auto"/>
          <w:lang w:val="es-419"/>
        </w:rPr>
        <w:t xml:space="preserve"> </w:t>
      </w:r>
      <w:r w:rsidRPr="004406DB">
        <w:rPr>
          <w:rFonts w:cs="Arial"/>
          <w:bCs/>
          <w:color w:val="auto"/>
          <w:lang w:val="es-419"/>
        </w:rPr>
        <w:t xml:space="preserve">bajo </w:t>
      </w:r>
      <w:r w:rsidR="004406DB" w:rsidRPr="004406DB">
        <w:rPr>
          <w:rFonts w:cs="Arial"/>
          <w:bCs/>
          <w:color w:val="auto"/>
          <w:lang w:val="es-419"/>
        </w:rPr>
        <w:t>requerimiento</w:t>
      </w:r>
      <w:r w:rsidRPr="004406DB">
        <w:rPr>
          <w:rFonts w:cs="Arial"/>
          <w:bCs/>
          <w:color w:val="auto"/>
          <w:lang w:val="es-419"/>
        </w:rPr>
        <w:t xml:space="preserve"> de nuestro cliente</w:t>
      </w:r>
      <w:r w:rsidR="00B11284">
        <w:rPr>
          <w:rFonts w:cs="Arial"/>
          <w:bCs/>
          <w:color w:val="auto"/>
          <w:lang w:val="es-419"/>
        </w:rPr>
        <w:t>.</w:t>
      </w:r>
      <w:r w:rsidR="007E0614">
        <w:rPr>
          <w:rFonts w:cs="Arial"/>
          <w:bCs/>
          <w:color w:val="auto"/>
          <w:lang w:val="es-419"/>
        </w:rPr>
        <w:br/>
      </w:r>
    </w:p>
    <w:p w14:paraId="6082C773" w14:textId="7D4EB1B0" w:rsidR="00195176" w:rsidRPr="00C3315B" w:rsidRDefault="00EC6B13" w:rsidP="004406DB">
      <w:pPr>
        <w:spacing w:after="0" w:line="240" w:lineRule="auto"/>
        <w:ind w:right="282"/>
        <w:contextualSpacing/>
        <w:jc w:val="both"/>
        <w:rPr>
          <w:rFonts w:cs="Arial"/>
          <w:bCs/>
          <w:color w:val="auto"/>
          <w:lang w:val="es-419"/>
        </w:rPr>
      </w:pPr>
      <w:r w:rsidRPr="00142A21">
        <w:rPr>
          <w:rFonts w:cs="Arial"/>
          <w:bCs/>
          <w:color w:val="auto"/>
          <w:lang w:val="es-419"/>
        </w:rPr>
        <w:t xml:space="preserve">La operación de </w:t>
      </w:r>
      <w:r w:rsidR="006E314A">
        <w:rPr>
          <w:rFonts w:cs="Arial"/>
          <w:bCs/>
          <w:color w:val="auto"/>
          <w:lang w:val="es-419"/>
        </w:rPr>
        <w:t>des</w:t>
      </w:r>
      <w:r w:rsidR="00EF3D21" w:rsidRPr="00142A21">
        <w:rPr>
          <w:rFonts w:cs="Arial"/>
          <w:bCs/>
          <w:color w:val="auto"/>
          <w:lang w:val="es-419"/>
        </w:rPr>
        <w:t>co</w:t>
      </w:r>
      <w:r w:rsidRPr="00142A21">
        <w:rPr>
          <w:rFonts w:cs="Arial"/>
          <w:bCs/>
          <w:color w:val="auto"/>
          <w:lang w:val="es-419"/>
        </w:rPr>
        <w:t xml:space="preserve">nsolidación se realizó en las inmediaciones de la Empresa Portuaria de Iquique EPI con </w:t>
      </w:r>
      <w:r w:rsidR="00D53CA1">
        <w:rPr>
          <w:rFonts w:cs="Arial"/>
          <w:bCs/>
          <w:color w:val="auto"/>
          <w:lang w:val="es-419"/>
        </w:rPr>
        <w:t>2</w:t>
      </w:r>
      <w:r w:rsidR="00FF072B">
        <w:rPr>
          <w:rFonts w:cs="Arial"/>
          <w:bCs/>
          <w:color w:val="auto"/>
          <w:lang w:val="es-419"/>
        </w:rPr>
        <w:t xml:space="preserve"> </w:t>
      </w:r>
      <w:r w:rsidRPr="00142A21">
        <w:rPr>
          <w:rFonts w:cs="Arial"/>
          <w:bCs/>
          <w:color w:val="auto"/>
          <w:lang w:val="es-419"/>
        </w:rPr>
        <w:t xml:space="preserve">Grúas Horquillas de 3 </w:t>
      </w:r>
      <w:r w:rsidR="00D05D59" w:rsidRPr="00142A21">
        <w:rPr>
          <w:rFonts w:cs="Arial"/>
          <w:bCs/>
          <w:color w:val="auto"/>
          <w:lang w:val="es-419"/>
        </w:rPr>
        <w:t>t</w:t>
      </w:r>
      <w:r w:rsidRPr="00142A21">
        <w:rPr>
          <w:rFonts w:cs="Arial"/>
          <w:bCs/>
          <w:color w:val="auto"/>
          <w:lang w:val="es-419"/>
        </w:rPr>
        <w:t>on c/u</w:t>
      </w:r>
      <w:r w:rsidR="00863A8B">
        <w:rPr>
          <w:rFonts w:cs="Arial"/>
          <w:bCs/>
          <w:color w:val="auto"/>
          <w:lang w:val="es-419"/>
        </w:rPr>
        <w:t xml:space="preserve"> y una Grúa de 10 ton.</w:t>
      </w:r>
      <w:r w:rsidRPr="004406DB">
        <w:rPr>
          <w:rFonts w:cs="Arial"/>
          <w:bCs/>
          <w:color w:val="auto"/>
          <w:lang w:val="es-419"/>
        </w:rPr>
        <w:tab/>
      </w:r>
      <w:r w:rsidRPr="004406DB">
        <w:rPr>
          <w:rFonts w:cs="Arial"/>
          <w:bCs/>
          <w:color w:val="0047B0"/>
          <w:lang w:val="es-419"/>
        </w:rPr>
        <w:tab/>
      </w:r>
      <w:r w:rsidRPr="004406DB">
        <w:rPr>
          <w:rFonts w:cs="Arial"/>
          <w:bCs/>
          <w:color w:val="0047B0"/>
          <w:lang w:val="es-419"/>
        </w:rPr>
        <w:tab/>
      </w:r>
      <w:r w:rsidRPr="004406DB">
        <w:rPr>
          <w:rFonts w:cs="Arial"/>
          <w:bCs/>
          <w:color w:val="0047B0"/>
          <w:lang w:val="es-419"/>
        </w:rPr>
        <w:tab/>
      </w:r>
    </w:p>
    <w:p w14:paraId="59097213" w14:textId="77777777" w:rsidR="00EC6B13" w:rsidRDefault="00EC6B13" w:rsidP="000C7BD4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5316"/>
      </w:tblGrid>
      <w:tr w:rsidR="004406DB" w:rsidRPr="000A0512" w14:paraId="644B1154" w14:textId="77777777" w:rsidTr="001E0430">
        <w:tc>
          <w:tcPr>
            <w:tcW w:w="5316" w:type="dxa"/>
          </w:tcPr>
          <w:p w14:paraId="2B6D9E4A" w14:textId="4544A872" w:rsidR="004406DB" w:rsidRPr="000A0512" w:rsidRDefault="00D53CA1" w:rsidP="003F6FB5">
            <w:pPr>
              <w:ind w:hanging="120"/>
              <w:rPr>
                <w:lang w:val="es-419"/>
              </w:rPr>
            </w:pPr>
            <w:r>
              <w:rPr>
                <w:noProof/>
                <w:lang w:val="es-419"/>
              </w:rPr>
              <w:lastRenderedPageBreak/>
              <w:drawing>
                <wp:inline distT="0" distB="0" distL="0" distR="0" wp14:anchorId="75FF0915" wp14:editId="2AFB2F4D">
                  <wp:extent cx="3402227" cy="2465070"/>
                  <wp:effectExtent l="0" t="0" r="8255" b="0"/>
                  <wp:docPr id="25673899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738991" name="Imagen 256738991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3915" cy="246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6" w:type="dxa"/>
          </w:tcPr>
          <w:p w14:paraId="275E3604" w14:textId="5B98D5E9" w:rsidR="004406DB" w:rsidRPr="000A0512" w:rsidRDefault="00924C30" w:rsidP="008D5713">
            <w:pPr>
              <w:ind w:hanging="98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532BB5" wp14:editId="3DAD111E">
                      <wp:simplePos x="0" y="0"/>
                      <wp:positionH relativeFrom="column">
                        <wp:posOffset>1222272</wp:posOffset>
                      </wp:positionH>
                      <wp:positionV relativeFrom="paragraph">
                        <wp:posOffset>1559457</wp:posOffset>
                      </wp:positionV>
                      <wp:extent cx="171450" cy="144145"/>
                      <wp:effectExtent l="0" t="0" r="19050" b="27305"/>
                      <wp:wrapNone/>
                      <wp:docPr id="2131673461" name="Elips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4414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79757F" id="Elipse 2" o:spid="_x0000_s1026" style="position:absolute;margin-left:96.25pt;margin-top:122.8pt;width:13.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" filled="f" strokecolor="yellow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  <w:lang w:val="es-419"/>
              </w:rPr>
              <w:drawing>
                <wp:inline distT="0" distB="0" distL="0" distR="0" wp14:anchorId="02DDEF41" wp14:editId="2D1F61BD">
                  <wp:extent cx="3385820" cy="2454876"/>
                  <wp:effectExtent l="0" t="0" r="5080" b="3175"/>
                  <wp:docPr id="100262793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627931" name="Imagen 1002627931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8262" cy="246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06DB" w:rsidRPr="000A0512" w14:paraId="3D05E730" w14:textId="77777777" w:rsidTr="001E0430">
        <w:tc>
          <w:tcPr>
            <w:tcW w:w="5316" w:type="dxa"/>
          </w:tcPr>
          <w:p w14:paraId="6BE0F8B5" w14:textId="58501D4B" w:rsidR="004406DB" w:rsidRPr="00A84222" w:rsidRDefault="004406DB" w:rsidP="004406DB">
            <w:pPr>
              <w:ind w:hanging="120"/>
              <w:jc w:val="center"/>
              <w:rPr>
                <w:noProof/>
                <w:lang w:val="es-CL"/>
              </w:rPr>
            </w:pPr>
            <w:r w:rsidRPr="00A84222">
              <w:rPr>
                <w:noProof/>
                <w:lang w:val="es-CL"/>
              </w:rPr>
              <w:t>1.-</w:t>
            </w:r>
            <w:r w:rsidR="00574EA9">
              <w:rPr>
                <w:rFonts w:cs="Arial"/>
                <w:lang w:val="es-CL"/>
              </w:rPr>
              <w:t xml:space="preserve"> Posicionamiento de contenedores.</w:t>
            </w:r>
            <w:r w:rsidRPr="00A84222">
              <w:rPr>
                <w:noProof/>
                <w:lang w:val="es-CL"/>
              </w:rPr>
              <w:t xml:space="preserve"> </w:t>
            </w:r>
          </w:p>
        </w:tc>
        <w:tc>
          <w:tcPr>
            <w:tcW w:w="5316" w:type="dxa"/>
          </w:tcPr>
          <w:p w14:paraId="30B2236D" w14:textId="409CF3BA" w:rsidR="004406DB" w:rsidRPr="000A0512" w:rsidRDefault="004406DB" w:rsidP="004406DB">
            <w:pPr>
              <w:ind w:hanging="98"/>
              <w:jc w:val="center"/>
              <w:rPr>
                <w:lang w:val="es-419"/>
              </w:rPr>
            </w:pPr>
            <w:r>
              <w:rPr>
                <w:lang w:val="es-419"/>
              </w:rPr>
              <w:t xml:space="preserve">2.- </w:t>
            </w:r>
            <w:r w:rsidR="003B7FE0">
              <w:rPr>
                <w:rFonts w:cs="Arial"/>
                <w:lang w:val="pt-PT"/>
              </w:rPr>
              <w:t xml:space="preserve">Zona de </w:t>
            </w:r>
            <w:r w:rsidR="00670275">
              <w:rPr>
                <w:rFonts w:cs="Arial"/>
                <w:lang w:val="pt-PT"/>
              </w:rPr>
              <w:t>Desc</w:t>
            </w:r>
            <w:r w:rsidR="003B7FE0">
              <w:rPr>
                <w:rFonts w:cs="Arial"/>
                <w:lang w:val="pt-PT"/>
              </w:rPr>
              <w:t>onsolidación</w:t>
            </w:r>
            <w:r w:rsidR="00E54059">
              <w:rPr>
                <w:rFonts w:cs="Arial"/>
                <w:lang w:val="pt-PT"/>
              </w:rPr>
              <w:t>.</w:t>
            </w:r>
          </w:p>
        </w:tc>
      </w:tr>
    </w:tbl>
    <w:p w14:paraId="4892B79A" w14:textId="77777777" w:rsidR="004406DB" w:rsidRDefault="004406DB" w:rsidP="00EE07E2">
      <w:pPr>
        <w:spacing w:after="0" w:line="240" w:lineRule="auto"/>
        <w:contextualSpacing/>
        <w:jc w:val="center"/>
        <w:rPr>
          <w:rFonts w:cs="Arial"/>
          <w:b/>
          <w:color w:val="0047B0"/>
          <w:sz w:val="32"/>
          <w:szCs w:val="32"/>
          <w:lang w:val="es-419"/>
        </w:rPr>
      </w:pPr>
    </w:p>
    <w:p w14:paraId="036846C7" w14:textId="77777777" w:rsidR="00815507" w:rsidRDefault="00815507" w:rsidP="00863A8B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22"/>
      </w:tblGrid>
      <w:tr w:rsidR="004406DB" w:rsidRPr="00AA4339" w14:paraId="08A2CDE2" w14:textId="77777777" w:rsidTr="00BD4438">
        <w:trPr>
          <w:trHeight w:val="420"/>
        </w:trPr>
        <w:tc>
          <w:tcPr>
            <w:tcW w:w="106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2B4B63" w:fill="004CAB"/>
            <w:noWrap/>
            <w:vAlign w:val="center"/>
            <w:hideMark/>
          </w:tcPr>
          <w:p w14:paraId="5690B5FF" w14:textId="7FE61BAF" w:rsidR="004406DB" w:rsidRPr="00195176" w:rsidRDefault="004406DB" w:rsidP="00BD4438">
            <w:pPr>
              <w:spacing w:after="0" w:line="360" w:lineRule="auto"/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</w:pP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2</w:t>
            </w:r>
            <w:r w:rsidRPr="0019517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.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1.-</w:t>
            </w:r>
            <w:r w:rsidRPr="0019517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 Detalle 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general del proceso de </w:t>
            </w:r>
            <w:r w:rsidR="00670275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des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con</w:t>
            </w:r>
            <w:r w:rsidRPr="00195176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solidad</w:t>
            </w:r>
            <w:r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o: </w:t>
            </w:r>
            <w:r w:rsidR="00C245E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 xml:space="preserve">  </w:t>
            </w:r>
            <w:r w:rsidR="00D53CA1">
              <w:rPr>
                <w:rFonts w:eastAsia="Times New Roman" w:cs="Times New Roman"/>
                <w:b/>
                <w:bCs/>
                <w:color w:val="FFFFFF"/>
                <w:sz w:val="28"/>
                <w:szCs w:val="28"/>
                <w:lang w:val="es-CL" w:eastAsia="es-CL"/>
              </w:rPr>
              <w:t>MSDU 419181-5</w:t>
            </w:r>
          </w:p>
        </w:tc>
      </w:tr>
    </w:tbl>
    <w:p w14:paraId="052DE262" w14:textId="77777777" w:rsidR="004406DB" w:rsidRPr="004406DB" w:rsidRDefault="004406DB" w:rsidP="00EE07E2">
      <w:pPr>
        <w:spacing w:after="0" w:line="240" w:lineRule="auto"/>
        <w:contextualSpacing/>
        <w:jc w:val="center"/>
        <w:rPr>
          <w:rFonts w:cs="Arial"/>
          <w:b/>
          <w:color w:val="0047B0"/>
          <w:lang w:val="es-419"/>
        </w:rPr>
      </w:pPr>
    </w:p>
    <w:p w14:paraId="114234B6" w14:textId="5A5B8932" w:rsidR="004406DB" w:rsidRDefault="004406DB" w:rsidP="002D7906">
      <w:pPr>
        <w:spacing w:after="0" w:line="240" w:lineRule="auto"/>
        <w:contextualSpacing/>
        <w:jc w:val="center"/>
        <w:rPr>
          <w:rFonts w:cs="Arial"/>
          <w:bCs/>
          <w:color w:val="auto"/>
          <w:lang w:val="es-419"/>
        </w:rPr>
      </w:pPr>
      <w:r w:rsidRPr="004406DB">
        <w:rPr>
          <w:rFonts w:cs="Arial"/>
          <w:bCs/>
          <w:color w:val="auto"/>
          <w:lang w:val="es-419"/>
        </w:rPr>
        <w:t xml:space="preserve">El contenedor señalado inicia su </w:t>
      </w:r>
      <w:r w:rsidR="006D31AA">
        <w:rPr>
          <w:rFonts w:cs="Arial"/>
          <w:bCs/>
          <w:color w:val="auto"/>
          <w:lang w:val="es-419"/>
        </w:rPr>
        <w:t>des</w:t>
      </w:r>
      <w:r w:rsidRPr="004406DB">
        <w:rPr>
          <w:rFonts w:cs="Arial"/>
          <w:bCs/>
          <w:color w:val="auto"/>
          <w:lang w:val="es-419"/>
        </w:rPr>
        <w:t xml:space="preserve">consolidado a </w:t>
      </w:r>
      <w:r w:rsidRPr="005A1E5C">
        <w:rPr>
          <w:rFonts w:cs="Arial"/>
          <w:bCs/>
          <w:color w:val="auto"/>
          <w:lang w:val="es-419"/>
        </w:rPr>
        <w:t xml:space="preserve">las </w:t>
      </w:r>
      <w:r w:rsidR="006F1C1D">
        <w:rPr>
          <w:rFonts w:cs="Arial"/>
          <w:bCs/>
          <w:color w:val="auto"/>
          <w:lang w:val="es-419"/>
        </w:rPr>
        <w:t>0</w:t>
      </w:r>
      <w:r w:rsidR="00FF0E2A">
        <w:rPr>
          <w:rFonts w:cs="Arial"/>
          <w:bCs/>
          <w:color w:val="auto"/>
          <w:lang w:val="es-419"/>
        </w:rPr>
        <w:t>9</w:t>
      </w:r>
      <w:r w:rsidR="006F1C1D">
        <w:rPr>
          <w:rFonts w:cs="Arial"/>
          <w:bCs/>
          <w:color w:val="auto"/>
          <w:lang w:val="es-419"/>
        </w:rPr>
        <w:t>:</w:t>
      </w:r>
      <w:r w:rsidR="00FF0E2A">
        <w:rPr>
          <w:rFonts w:cs="Arial"/>
          <w:bCs/>
          <w:color w:val="auto"/>
          <w:lang w:val="es-419"/>
        </w:rPr>
        <w:t>2</w:t>
      </w:r>
      <w:r w:rsidR="006F1C1D">
        <w:rPr>
          <w:rFonts w:cs="Arial"/>
          <w:bCs/>
          <w:color w:val="auto"/>
          <w:lang w:val="es-419"/>
        </w:rPr>
        <w:t>0</w:t>
      </w:r>
      <w:r w:rsidRPr="005A1E5C">
        <w:rPr>
          <w:rFonts w:cs="Arial"/>
          <w:bCs/>
          <w:color w:val="auto"/>
          <w:lang w:val="es-419"/>
        </w:rPr>
        <w:t xml:space="preserve"> </w:t>
      </w:r>
      <w:r w:rsidR="00E509F8" w:rsidRPr="005A1E5C">
        <w:rPr>
          <w:rFonts w:cs="Arial"/>
          <w:bCs/>
          <w:color w:val="auto"/>
          <w:lang w:val="es-419"/>
        </w:rPr>
        <w:t>horas, finalizando</w:t>
      </w:r>
      <w:r w:rsidRPr="005A1E5C">
        <w:rPr>
          <w:rFonts w:cs="Arial"/>
          <w:bCs/>
          <w:color w:val="auto"/>
          <w:lang w:val="es-419"/>
        </w:rPr>
        <w:t xml:space="preserve"> la operación a las </w:t>
      </w:r>
      <w:r w:rsidR="006F1C1D">
        <w:rPr>
          <w:rFonts w:cs="Arial"/>
          <w:bCs/>
          <w:color w:val="auto"/>
          <w:lang w:val="es-419"/>
        </w:rPr>
        <w:t>09:</w:t>
      </w:r>
      <w:r w:rsidR="00FF0E2A">
        <w:rPr>
          <w:rFonts w:cs="Arial"/>
          <w:bCs/>
          <w:color w:val="auto"/>
          <w:lang w:val="es-419"/>
        </w:rPr>
        <w:t>45</w:t>
      </w:r>
      <w:r w:rsidR="00C3315B">
        <w:rPr>
          <w:rFonts w:cs="Arial"/>
          <w:bCs/>
          <w:color w:val="auto"/>
          <w:lang w:val="es-419"/>
        </w:rPr>
        <w:t xml:space="preserve"> </w:t>
      </w:r>
      <w:r w:rsidRPr="005A1E5C">
        <w:rPr>
          <w:rFonts w:cs="Arial"/>
          <w:bCs/>
          <w:color w:val="auto"/>
          <w:lang w:val="es-419"/>
        </w:rPr>
        <w:t>horas</w:t>
      </w:r>
      <w:r w:rsidR="002D7906" w:rsidRPr="005A1E5C">
        <w:rPr>
          <w:rFonts w:cs="Arial"/>
          <w:bCs/>
          <w:color w:val="auto"/>
          <w:lang w:val="es-419"/>
        </w:rPr>
        <w:t>,</w:t>
      </w:r>
      <w:r w:rsidRPr="005A1E5C">
        <w:rPr>
          <w:rFonts w:cs="Arial"/>
          <w:bCs/>
          <w:color w:val="auto"/>
          <w:lang w:val="es-419"/>
        </w:rPr>
        <w:t xml:space="preserve"> </w:t>
      </w:r>
      <w:r w:rsidR="004D1299" w:rsidRPr="005A1E5C">
        <w:rPr>
          <w:rFonts w:cs="Arial"/>
          <w:bCs/>
          <w:color w:val="auto"/>
          <w:lang w:val="es-419"/>
        </w:rPr>
        <w:t>t</w:t>
      </w:r>
      <w:r w:rsidRPr="005A1E5C">
        <w:rPr>
          <w:rFonts w:cs="Arial"/>
          <w:bCs/>
          <w:color w:val="auto"/>
          <w:lang w:val="es-419"/>
        </w:rPr>
        <w:t xml:space="preserve">iempo de operación </w:t>
      </w:r>
      <w:r w:rsidR="006F1C1D">
        <w:rPr>
          <w:rFonts w:cs="Arial"/>
          <w:bCs/>
          <w:color w:val="auto"/>
          <w:lang w:val="es-419"/>
        </w:rPr>
        <w:t>2</w:t>
      </w:r>
      <w:r w:rsidR="00FF0E2A">
        <w:rPr>
          <w:rFonts w:cs="Arial"/>
          <w:bCs/>
          <w:color w:val="auto"/>
          <w:lang w:val="es-419"/>
        </w:rPr>
        <w:t>5</w:t>
      </w:r>
      <w:r w:rsidRPr="004406DB">
        <w:rPr>
          <w:rFonts w:cs="Arial"/>
          <w:bCs/>
          <w:color w:val="auto"/>
          <w:lang w:val="es-419"/>
        </w:rPr>
        <w:t xml:space="preserve"> min.</w:t>
      </w:r>
    </w:p>
    <w:p w14:paraId="1598974D" w14:textId="77777777" w:rsidR="0046152C" w:rsidRDefault="0046152C" w:rsidP="002D7906">
      <w:pPr>
        <w:spacing w:after="0" w:line="240" w:lineRule="auto"/>
        <w:contextualSpacing/>
        <w:jc w:val="center"/>
        <w:rPr>
          <w:rFonts w:cs="Arial"/>
          <w:bCs/>
          <w:color w:val="auto"/>
          <w:lang w:val="es-419"/>
        </w:rPr>
      </w:pPr>
    </w:p>
    <w:p w14:paraId="2F20DA53" w14:textId="361F8E55" w:rsidR="00F811B9" w:rsidRDefault="00F811B9" w:rsidP="002D7906">
      <w:pPr>
        <w:spacing w:after="0" w:line="240" w:lineRule="auto"/>
        <w:contextualSpacing/>
        <w:jc w:val="center"/>
        <w:rPr>
          <w:rFonts w:cs="Arial"/>
          <w:bCs/>
          <w:color w:val="auto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959"/>
      </w:tblGrid>
      <w:tr w:rsidR="00F811B9" w:rsidRPr="00523609" w14:paraId="38B2B35B" w14:textId="77777777" w:rsidTr="00B93FFE">
        <w:trPr>
          <w:trHeight w:val="3969"/>
        </w:trPr>
        <w:tc>
          <w:tcPr>
            <w:tcW w:w="5245" w:type="dxa"/>
          </w:tcPr>
          <w:p w14:paraId="65F81D00" w14:textId="259001FA" w:rsidR="00F811B9" w:rsidRPr="000A0512" w:rsidRDefault="006F4568" w:rsidP="00F811B9">
            <w:pPr>
              <w:ind w:hanging="120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20A88B1F" wp14:editId="5E9599CB">
                  <wp:extent cx="3371850" cy="2667000"/>
                  <wp:effectExtent l="0" t="0" r="0" b="0"/>
                  <wp:docPr id="176488311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883110" name="Imagen 1764883110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1850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9" w:type="dxa"/>
          </w:tcPr>
          <w:p w14:paraId="7A7D6C5A" w14:textId="37DADAE6" w:rsidR="00F811B9" w:rsidRPr="000A0512" w:rsidRDefault="00FF0E2A" w:rsidP="00593B17">
            <w:pPr>
              <w:ind w:hanging="98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620C69B1" wp14:editId="15CE6B68">
                  <wp:extent cx="3187700" cy="2667000"/>
                  <wp:effectExtent l="0" t="0" r="0" b="0"/>
                  <wp:docPr id="174468082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4680821" name="Imagen 1744680821"/>
                          <pic:cNvPicPr/>
                        </pic:nvPicPr>
                        <pic:blipFill>
                          <a:blip r:embed="rId1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687" cy="2677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1B9" w:rsidRPr="00B4149B" w14:paraId="39E7C2FB" w14:textId="77777777" w:rsidTr="00B93FFE">
        <w:tc>
          <w:tcPr>
            <w:tcW w:w="5245" w:type="dxa"/>
          </w:tcPr>
          <w:p w14:paraId="3A976ADF" w14:textId="3A474841" w:rsidR="00F811B9" w:rsidRPr="00F811B9" w:rsidRDefault="00EC459A" w:rsidP="00593B17">
            <w:pPr>
              <w:ind w:hanging="120"/>
              <w:jc w:val="center"/>
              <w:rPr>
                <w:noProof/>
                <w:lang w:val="es-CL"/>
              </w:rPr>
            </w:pPr>
            <w:r>
              <w:rPr>
                <w:noProof/>
                <w:lang w:val="es-CL"/>
              </w:rPr>
              <w:t>5</w:t>
            </w:r>
            <w:r w:rsidR="00F811B9" w:rsidRPr="00F811B9">
              <w:rPr>
                <w:noProof/>
                <w:lang w:val="es-CL"/>
              </w:rPr>
              <w:t xml:space="preserve">.- </w:t>
            </w:r>
            <w:r w:rsidR="00126369">
              <w:rPr>
                <w:noProof/>
                <w:lang w:val="es-CL"/>
              </w:rPr>
              <w:t xml:space="preserve">Vista de </w:t>
            </w:r>
            <w:r w:rsidR="0018581B">
              <w:rPr>
                <w:noProof/>
                <w:lang w:val="es-CL"/>
              </w:rPr>
              <w:t>C</w:t>
            </w:r>
            <w:r w:rsidR="00F811B9" w:rsidRPr="00F811B9">
              <w:rPr>
                <w:noProof/>
                <w:lang w:val="es-CL"/>
              </w:rPr>
              <w:t>ontenedor</w:t>
            </w:r>
            <w:r w:rsidR="00126369">
              <w:rPr>
                <w:noProof/>
                <w:lang w:val="es-CL"/>
              </w:rPr>
              <w:t xml:space="preserve"> </w:t>
            </w:r>
            <w:r w:rsidR="00C3315B">
              <w:rPr>
                <w:noProof/>
                <w:lang w:val="es-CL"/>
              </w:rPr>
              <w:t>MS</w:t>
            </w:r>
            <w:r w:rsidR="00FF0E2A">
              <w:rPr>
                <w:noProof/>
                <w:lang w:val="es-CL"/>
              </w:rPr>
              <w:t>DU 419181-5</w:t>
            </w:r>
          </w:p>
        </w:tc>
        <w:tc>
          <w:tcPr>
            <w:tcW w:w="4959" w:type="dxa"/>
          </w:tcPr>
          <w:p w14:paraId="5DEBCB6B" w14:textId="291CD6C8" w:rsidR="00F811B9" w:rsidRPr="000A0512" w:rsidRDefault="00EC459A" w:rsidP="00593B17">
            <w:pPr>
              <w:ind w:hanging="98"/>
              <w:jc w:val="center"/>
              <w:rPr>
                <w:lang w:val="es-419"/>
              </w:rPr>
            </w:pPr>
            <w:r>
              <w:rPr>
                <w:lang w:val="es-419"/>
              </w:rPr>
              <w:t>6</w:t>
            </w:r>
            <w:r w:rsidR="00F811B9">
              <w:rPr>
                <w:lang w:val="es-419"/>
              </w:rPr>
              <w:t xml:space="preserve">.- </w:t>
            </w:r>
            <w:r w:rsidR="00E27E8C">
              <w:rPr>
                <w:noProof/>
                <w:lang w:val="es-CL"/>
              </w:rPr>
              <w:t>Vista de Sello</w:t>
            </w:r>
            <w:r w:rsidR="00FF0E2A" w:rsidRPr="00EF468F">
              <w:rPr>
                <w:rFonts w:eastAsia="Times New Roman" w:cs="Times New Roman"/>
                <w:lang w:val="es-CL" w:eastAsia="es-CL"/>
              </w:rPr>
              <w:t xml:space="preserve"> FX4</w:t>
            </w:r>
            <w:r w:rsidR="00FF0E2A">
              <w:rPr>
                <w:rFonts w:eastAsia="Times New Roman" w:cs="Times New Roman"/>
                <w:lang w:val="es-CL" w:eastAsia="es-CL"/>
              </w:rPr>
              <w:t>3291760</w:t>
            </w:r>
          </w:p>
        </w:tc>
      </w:tr>
    </w:tbl>
    <w:p w14:paraId="08D4C78D" w14:textId="77777777" w:rsidR="00F811B9" w:rsidRDefault="00F811B9" w:rsidP="002D7906">
      <w:pPr>
        <w:spacing w:after="0" w:line="240" w:lineRule="auto"/>
        <w:contextualSpacing/>
        <w:jc w:val="center"/>
        <w:rPr>
          <w:rFonts w:cs="Arial"/>
          <w:bCs/>
          <w:color w:val="auto"/>
          <w:lang w:val="es-419"/>
        </w:rPr>
      </w:pPr>
    </w:p>
    <w:p w14:paraId="03AE2F0D" w14:textId="77777777" w:rsidR="00F811B9" w:rsidRDefault="00F811B9" w:rsidP="002D7906">
      <w:pPr>
        <w:spacing w:after="0" w:line="240" w:lineRule="auto"/>
        <w:contextualSpacing/>
        <w:jc w:val="center"/>
        <w:rPr>
          <w:rFonts w:cs="Arial"/>
          <w:bCs/>
          <w:color w:val="auto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5"/>
        <w:gridCol w:w="4961"/>
      </w:tblGrid>
      <w:tr w:rsidR="00F811B9" w:rsidRPr="00652664" w14:paraId="68BAD7D4" w14:textId="77777777" w:rsidTr="00F05742">
        <w:trPr>
          <w:trHeight w:val="3969"/>
        </w:trPr>
        <w:tc>
          <w:tcPr>
            <w:tcW w:w="5245" w:type="dxa"/>
          </w:tcPr>
          <w:p w14:paraId="691CD90F" w14:textId="221C7D30" w:rsidR="00F811B9" w:rsidRPr="000A0512" w:rsidRDefault="00FF0E2A" w:rsidP="00593B17">
            <w:pPr>
              <w:ind w:hanging="120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lastRenderedPageBreak/>
              <w:drawing>
                <wp:inline distT="0" distB="0" distL="0" distR="0" wp14:anchorId="39FB599A" wp14:editId="7491BB61">
                  <wp:extent cx="3352400" cy="2569845"/>
                  <wp:effectExtent l="0" t="0" r="635" b="1905"/>
                  <wp:docPr id="1846655682" name="Imagen 3" descr="Banca de mader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655682" name="Imagen 3" descr="Banca de madera&#10;&#10;El contenido generado por IA puede ser incorrecto."/>
                          <pic:cNvPicPr/>
                        </pic:nvPicPr>
                        <pic:blipFill>
                          <a:blip r:embed="rId1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2031" cy="2577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12BFF230" w14:textId="1B198FFA" w:rsidR="00F811B9" w:rsidRPr="000A0512" w:rsidRDefault="00FF0E2A" w:rsidP="00593B17">
            <w:pPr>
              <w:ind w:hanging="98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3EB517FA" wp14:editId="4165AC59">
                  <wp:extent cx="3154282" cy="2569845"/>
                  <wp:effectExtent l="0" t="0" r="8255" b="1905"/>
                  <wp:docPr id="1902624348" name="Imagen 4" descr="Un par de personas en un barc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624348" name="Imagen 4" descr="Un par de personas en un barco&#10;&#10;El contenido generado por IA puede ser incorrecto."/>
                          <pic:cNvPicPr/>
                        </pic:nvPicPr>
                        <pic:blipFill>
                          <a:blip r:embed="rId1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1216" cy="2575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1B9" w:rsidRPr="00AA4339" w14:paraId="5ED15E4C" w14:textId="77777777" w:rsidTr="00F05742">
        <w:tc>
          <w:tcPr>
            <w:tcW w:w="5245" w:type="dxa"/>
          </w:tcPr>
          <w:p w14:paraId="62F6C94A" w14:textId="1AC60871" w:rsidR="00F811B9" w:rsidRPr="00F811B9" w:rsidRDefault="00EC459A" w:rsidP="00593B17">
            <w:pPr>
              <w:ind w:hanging="120"/>
              <w:jc w:val="center"/>
              <w:rPr>
                <w:noProof/>
                <w:lang w:val="es-CL"/>
              </w:rPr>
            </w:pPr>
            <w:r>
              <w:rPr>
                <w:noProof/>
                <w:lang w:val="es-CL"/>
              </w:rPr>
              <w:t>7</w:t>
            </w:r>
            <w:r w:rsidR="00F811B9" w:rsidRPr="00F811B9">
              <w:rPr>
                <w:noProof/>
                <w:lang w:val="es-CL"/>
              </w:rPr>
              <w:t xml:space="preserve">.- </w:t>
            </w:r>
            <w:r w:rsidR="00B93FFE">
              <w:rPr>
                <w:lang w:val="es-419"/>
              </w:rPr>
              <w:t>Vista de la carga.</w:t>
            </w:r>
          </w:p>
        </w:tc>
        <w:tc>
          <w:tcPr>
            <w:tcW w:w="4961" w:type="dxa"/>
          </w:tcPr>
          <w:p w14:paraId="3094FD97" w14:textId="433E86B3" w:rsidR="00F811B9" w:rsidRPr="000A0512" w:rsidRDefault="00EC459A" w:rsidP="00593B17">
            <w:pPr>
              <w:ind w:hanging="98"/>
              <w:jc w:val="center"/>
              <w:rPr>
                <w:lang w:val="es-419"/>
              </w:rPr>
            </w:pPr>
            <w:r>
              <w:rPr>
                <w:lang w:val="es-419"/>
              </w:rPr>
              <w:t>8</w:t>
            </w:r>
            <w:r w:rsidR="00F811B9">
              <w:rPr>
                <w:lang w:val="es-419"/>
              </w:rPr>
              <w:t xml:space="preserve">.- </w:t>
            </w:r>
            <w:r w:rsidR="00E27E8C">
              <w:rPr>
                <w:lang w:val="es-419"/>
              </w:rPr>
              <w:t>Maquinaria en proceso de desconsolidado.</w:t>
            </w:r>
          </w:p>
        </w:tc>
      </w:tr>
    </w:tbl>
    <w:p w14:paraId="42B5C737" w14:textId="77777777" w:rsidR="00195176" w:rsidRPr="00DB4727" w:rsidRDefault="00195176" w:rsidP="00EE07E2">
      <w:pPr>
        <w:spacing w:after="0" w:line="240" w:lineRule="auto"/>
        <w:contextualSpacing/>
        <w:jc w:val="center"/>
        <w:rPr>
          <w:rFonts w:cs="Arial"/>
          <w:b/>
          <w:color w:val="0047B0"/>
          <w:sz w:val="32"/>
          <w:szCs w:val="32"/>
          <w:lang w:val="es-CL"/>
        </w:rPr>
      </w:pPr>
    </w:p>
    <w:p w14:paraId="14EA5983" w14:textId="601E6577" w:rsidR="00F811B9" w:rsidRDefault="00F811B9" w:rsidP="00EE07E2">
      <w:pPr>
        <w:spacing w:after="0" w:line="240" w:lineRule="auto"/>
        <w:contextualSpacing/>
        <w:jc w:val="center"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F811B9" w:rsidRPr="00523609" w14:paraId="186D756B" w14:textId="77777777" w:rsidTr="004D026A">
        <w:trPr>
          <w:trHeight w:val="3969"/>
        </w:trPr>
        <w:tc>
          <w:tcPr>
            <w:tcW w:w="5103" w:type="dxa"/>
          </w:tcPr>
          <w:p w14:paraId="6B54A8CE" w14:textId="3C70B498" w:rsidR="00F811B9" w:rsidRPr="000A0512" w:rsidRDefault="00FF0E2A" w:rsidP="00593B17">
            <w:pPr>
              <w:ind w:hanging="120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4ACD1026" wp14:editId="415C6A81">
                  <wp:extent cx="3286125" cy="2718435"/>
                  <wp:effectExtent l="0" t="0" r="9525" b="5715"/>
                  <wp:docPr id="1131593420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593420" name="Imagen 1131593420"/>
                          <pic:cNvPicPr/>
                        </pic:nvPicPr>
                        <pic:blipFill>
                          <a:blip r:embed="rId17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0749" cy="2722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14:paraId="29DCD894" w14:textId="1ED8DE83" w:rsidR="00F811B9" w:rsidRPr="000A0512" w:rsidRDefault="00FF0E2A" w:rsidP="00593B17">
            <w:pPr>
              <w:ind w:hanging="98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00DD0629" wp14:editId="312AB36E">
                  <wp:extent cx="3249295" cy="2718435"/>
                  <wp:effectExtent l="0" t="0" r="8255" b="5715"/>
                  <wp:docPr id="134801139" name="Imagen 6" descr="Imagen que contiene exterior, playa, hombre, camione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01139" name="Imagen 6" descr="Imagen que contiene exterior, playa, hombre, camioneta&#10;&#10;El contenido generado por IA puede ser incorrecto."/>
                          <pic:cNvPicPr/>
                        </pic:nvPicPr>
                        <pic:blipFill>
                          <a:blip r:embed="rId1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2710" cy="2721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1B9" w:rsidRPr="00AA4339" w14:paraId="0C38360E" w14:textId="77777777" w:rsidTr="004D026A">
        <w:tc>
          <w:tcPr>
            <w:tcW w:w="5103" w:type="dxa"/>
          </w:tcPr>
          <w:p w14:paraId="3A3E4092" w14:textId="2E663D2A" w:rsidR="00F811B9" w:rsidRPr="00F811B9" w:rsidRDefault="00EC459A" w:rsidP="00593B17">
            <w:pPr>
              <w:ind w:hanging="120"/>
              <w:jc w:val="center"/>
              <w:rPr>
                <w:noProof/>
                <w:lang w:val="es-CL"/>
              </w:rPr>
            </w:pPr>
            <w:r>
              <w:rPr>
                <w:noProof/>
                <w:lang w:val="es-CL"/>
              </w:rPr>
              <w:t>9</w:t>
            </w:r>
            <w:r w:rsidR="00F811B9" w:rsidRPr="00F811B9">
              <w:rPr>
                <w:noProof/>
                <w:lang w:val="es-CL"/>
              </w:rPr>
              <w:t xml:space="preserve">.- </w:t>
            </w:r>
            <w:r w:rsidR="004D026A">
              <w:rPr>
                <w:noProof/>
                <w:lang w:val="es-CL"/>
              </w:rPr>
              <w:t>Maquinarias izando carga.</w:t>
            </w:r>
          </w:p>
        </w:tc>
        <w:tc>
          <w:tcPr>
            <w:tcW w:w="5103" w:type="dxa"/>
          </w:tcPr>
          <w:p w14:paraId="013FEB72" w14:textId="625ABC23" w:rsidR="00F811B9" w:rsidRPr="000A0512" w:rsidRDefault="00AE4D00" w:rsidP="00593B17">
            <w:pPr>
              <w:ind w:hanging="98"/>
              <w:jc w:val="center"/>
              <w:rPr>
                <w:lang w:val="es-419"/>
              </w:rPr>
            </w:pPr>
            <w:r>
              <w:rPr>
                <w:lang w:val="es-419"/>
              </w:rPr>
              <w:t xml:space="preserve"> </w:t>
            </w:r>
            <w:r w:rsidR="00EC459A">
              <w:rPr>
                <w:lang w:val="es-419"/>
              </w:rPr>
              <w:t>10</w:t>
            </w:r>
            <w:r w:rsidR="00F811B9">
              <w:rPr>
                <w:lang w:val="es-419"/>
              </w:rPr>
              <w:t xml:space="preserve">.- </w:t>
            </w:r>
            <w:r w:rsidR="00ED2513">
              <w:rPr>
                <w:lang w:val="es-419"/>
              </w:rPr>
              <w:t xml:space="preserve">Carga siendo trasladada al </w:t>
            </w:r>
            <w:r w:rsidR="00FF0E2A">
              <w:rPr>
                <w:lang w:val="es-419"/>
              </w:rPr>
              <w:t>lugar de acopio</w:t>
            </w:r>
            <w:r w:rsidR="00755126">
              <w:rPr>
                <w:lang w:val="es-419"/>
              </w:rPr>
              <w:t>.</w:t>
            </w:r>
          </w:p>
        </w:tc>
      </w:tr>
    </w:tbl>
    <w:p w14:paraId="4559E7D1" w14:textId="77777777" w:rsidR="00EF5F99" w:rsidRDefault="00EF5F99" w:rsidP="00F811B9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p w14:paraId="7099CF16" w14:textId="77777777" w:rsidR="00EF5F99" w:rsidRDefault="00EF5F99" w:rsidP="00F811B9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811B9" w:rsidRPr="00523609" w14:paraId="1D039BC9" w14:textId="77777777" w:rsidTr="00241C37">
        <w:trPr>
          <w:trHeight w:val="3969"/>
        </w:trPr>
        <w:tc>
          <w:tcPr>
            <w:tcW w:w="5102" w:type="dxa"/>
          </w:tcPr>
          <w:p w14:paraId="48433CFB" w14:textId="317824DC" w:rsidR="00F811B9" w:rsidRPr="000A0512" w:rsidRDefault="00FF0E2A" w:rsidP="00593B17">
            <w:pPr>
              <w:ind w:hanging="120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lastRenderedPageBreak/>
              <w:drawing>
                <wp:inline distT="0" distB="0" distL="0" distR="0" wp14:anchorId="692AE99E" wp14:editId="2DB7BEBE">
                  <wp:extent cx="3270250" cy="2553730"/>
                  <wp:effectExtent l="0" t="0" r="6350" b="0"/>
                  <wp:docPr id="1439225435" name="Imagen 9" descr="Un grupo de personas caminando en la orilla de la carreter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9225435" name="Imagen 9" descr="Un grupo de personas caminando en la orilla de la carretera&#10;&#10;El contenido generado por IA puede ser incorrecto."/>
                          <pic:cNvPicPr/>
                        </pic:nvPicPr>
                        <pic:blipFill>
                          <a:blip r:embed="rId1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971" cy="2559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</w:tcPr>
          <w:p w14:paraId="56873B87" w14:textId="4650DC19" w:rsidR="00F811B9" w:rsidRPr="000A0512" w:rsidRDefault="00FF0E2A" w:rsidP="00593B17">
            <w:pPr>
              <w:ind w:hanging="98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27189422" wp14:editId="04AAF64E">
                  <wp:extent cx="3245485" cy="2553335"/>
                  <wp:effectExtent l="0" t="0" r="0" b="0"/>
                  <wp:docPr id="162994241" name="Imagen 10" descr="Una puerta de mader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94241" name="Imagen 10" descr="Una puerta de madera&#10;&#10;El contenido generado por IA puede ser incorrecto."/>
                          <pic:cNvPicPr/>
                        </pic:nvPicPr>
                        <pic:blipFill>
                          <a:blip r:embed="rId2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414" cy="2555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1B9" w:rsidRPr="00B4149B" w14:paraId="0DA54FB3" w14:textId="77777777" w:rsidTr="00241C37">
        <w:tc>
          <w:tcPr>
            <w:tcW w:w="5102" w:type="dxa"/>
          </w:tcPr>
          <w:p w14:paraId="2E7C3D85" w14:textId="1487A6B9" w:rsidR="00F811B9" w:rsidRPr="00F811B9" w:rsidRDefault="00EC459A" w:rsidP="00593B17">
            <w:pPr>
              <w:ind w:hanging="120"/>
              <w:jc w:val="center"/>
              <w:rPr>
                <w:noProof/>
                <w:lang w:val="es-CL"/>
              </w:rPr>
            </w:pPr>
            <w:r>
              <w:rPr>
                <w:noProof/>
                <w:lang w:val="es-CL"/>
              </w:rPr>
              <w:t>11</w:t>
            </w:r>
            <w:r w:rsidR="00EA3581">
              <w:rPr>
                <w:noProof/>
                <w:lang w:val="es-CL"/>
              </w:rPr>
              <w:t>.</w:t>
            </w:r>
            <w:r w:rsidR="00F811B9" w:rsidRPr="00F811B9">
              <w:rPr>
                <w:noProof/>
                <w:lang w:val="es-CL"/>
              </w:rPr>
              <w:t>-</w:t>
            </w:r>
            <w:r w:rsidR="00ED2513">
              <w:rPr>
                <w:noProof/>
                <w:lang w:val="es-CL"/>
              </w:rPr>
              <w:t xml:space="preserve"> Carga</w:t>
            </w:r>
            <w:r w:rsidR="00540CA4">
              <w:rPr>
                <w:noProof/>
                <w:lang w:val="es-CL"/>
              </w:rPr>
              <w:t xml:space="preserve"> </w:t>
            </w:r>
            <w:r w:rsidR="00C33AE3">
              <w:rPr>
                <w:noProof/>
                <w:lang w:val="es-CL"/>
              </w:rPr>
              <w:t>Dispuesto en sitio.</w:t>
            </w:r>
          </w:p>
        </w:tc>
        <w:tc>
          <w:tcPr>
            <w:tcW w:w="5102" w:type="dxa"/>
          </w:tcPr>
          <w:p w14:paraId="6F50E670" w14:textId="3C532666" w:rsidR="00F811B9" w:rsidRPr="000A0512" w:rsidRDefault="00EC459A" w:rsidP="00593B17">
            <w:pPr>
              <w:ind w:hanging="98"/>
              <w:jc w:val="center"/>
              <w:rPr>
                <w:lang w:val="es-419"/>
              </w:rPr>
            </w:pPr>
            <w:r>
              <w:rPr>
                <w:lang w:val="es-419"/>
              </w:rPr>
              <w:t>12</w:t>
            </w:r>
            <w:r w:rsidR="00F811B9">
              <w:rPr>
                <w:lang w:val="es-419"/>
              </w:rPr>
              <w:t xml:space="preserve">.- </w:t>
            </w:r>
            <w:r w:rsidR="00ED2513">
              <w:rPr>
                <w:lang w:val="es-419"/>
              </w:rPr>
              <w:t xml:space="preserve">Contenedor </w:t>
            </w:r>
            <w:r w:rsidR="004D026A">
              <w:rPr>
                <w:lang w:val="es-419"/>
              </w:rPr>
              <w:t>vacío.</w:t>
            </w:r>
          </w:p>
        </w:tc>
      </w:tr>
    </w:tbl>
    <w:p w14:paraId="7D6C8BFC" w14:textId="77777777" w:rsidR="00F811B9" w:rsidRDefault="00F811B9" w:rsidP="00F811B9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p w14:paraId="4CA3F8AA" w14:textId="37961D1A" w:rsidR="00F811B9" w:rsidRDefault="00F811B9" w:rsidP="00F811B9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F811B9" w:rsidRPr="00684278" w14:paraId="47702BC2" w14:textId="77777777" w:rsidTr="00EA3581">
        <w:trPr>
          <w:trHeight w:val="3969"/>
        </w:trPr>
        <w:tc>
          <w:tcPr>
            <w:tcW w:w="5102" w:type="dxa"/>
          </w:tcPr>
          <w:p w14:paraId="5779AA5D" w14:textId="6F29350E" w:rsidR="00F811B9" w:rsidRPr="000A0512" w:rsidRDefault="00FF0E2A" w:rsidP="00593B17">
            <w:pPr>
              <w:ind w:hanging="120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1AE54576" wp14:editId="5062DB53">
                  <wp:extent cx="3311245" cy="2652395"/>
                  <wp:effectExtent l="0" t="0" r="3810" b="0"/>
                  <wp:docPr id="1967127504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7127504" name="Imagen 1967127504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8525" cy="2658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71899D9B" w14:textId="4E597A01" w:rsidR="00F811B9" w:rsidRPr="000A0512" w:rsidRDefault="00FF0E2A" w:rsidP="00F41452">
            <w:pPr>
              <w:ind w:hanging="98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59AA53B3" wp14:editId="18EF4F2C">
                  <wp:extent cx="3269906" cy="2652584"/>
                  <wp:effectExtent l="0" t="0" r="6985" b="0"/>
                  <wp:docPr id="1502524190" name="Imagen 11" descr="Imagen que contiene exterior, camino, estacionado, hombre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524190" name="Imagen 11" descr="Imagen que contiene exterior, camino, estacionado, hombre&#10;&#10;El contenido generado por IA puede ser incorrecto.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7054" cy="2658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11B9" w:rsidRPr="00AA4339" w14:paraId="002368AB" w14:textId="77777777" w:rsidTr="00EA3581">
        <w:tc>
          <w:tcPr>
            <w:tcW w:w="5102" w:type="dxa"/>
          </w:tcPr>
          <w:p w14:paraId="354B9369" w14:textId="3313BB35" w:rsidR="00F811B9" w:rsidRPr="00F811B9" w:rsidRDefault="00EC459A" w:rsidP="00593B17">
            <w:pPr>
              <w:ind w:hanging="120"/>
              <w:jc w:val="center"/>
              <w:rPr>
                <w:noProof/>
                <w:lang w:val="es-CL"/>
              </w:rPr>
            </w:pPr>
            <w:r>
              <w:rPr>
                <w:noProof/>
                <w:lang w:val="es-CL"/>
              </w:rPr>
              <w:t>1</w:t>
            </w:r>
            <w:r w:rsidR="00F811B9" w:rsidRPr="00F811B9">
              <w:rPr>
                <w:noProof/>
                <w:lang w:val="es-CL"/>
              </w:rPr>
              <w:t xml:space="preserve">3.- </w:t>
            </w:r>
            <w:r w:rsidR="00ED2513">
              <w:rPr>
                <w:lang w:val="es-419"/>
              </w:rPr>
              <w:t xml:space="preserve">Carga </w:t>
            </w:r>
            <w:r w:rsidR="00FF0E2A">
              <w:rPr>
                <w:lang w:val="es-419"/>
              </w:rPr>
              <w:t>en lugar de acopio</w:t>
            </w:r>
            <w:r w:rsidR="00C33AE3">
              <w:rPr>
                <w:lang w:val="es-419"/>
              </w:rPr>
              <w:t>.</w:t>
            </w:r>
          </w:p>
        </w:tc>
        <w:tc>
          <w:tcPr>
            <w:tcW w:w="5104" w:type="dxa"/>
          </w:tcPr>
          <w:p w14:paraId="2F62E622" w14:textId="7B84D2B2" w:rsidR="00F811B9" w:rsidRPr="000A0512" w:rsidRDefault="00EC459A" w:rsidP="00593B17">
            <w:pPr>
              <w:ind w:hanging="98"/>
              <w:jc w:val="center"/>
              <w:rPr>
                <w:lang w:val="es-419"/>
              </w:rPr>
            </w:pPr>
            <w:r>
              <w:rPr>
                <w:lang w:val="es-CL"/>
              </w:rPr>
              <w:t>1</w:t>
            </w:r>
            <w:r w:rsidR="00F811B9">
              <w:rPr>
                <w:lang w:val="es-419"/>
              </w:rPr>
              <w:t xml:space="preserve">4.- </w:t>
            </w:r>
            <w:r w:rsidR="00ED2513">
              <w:rPr>
                <w:lang w:val="es-419"/>
              </w:rPr>
              <w:t xml:space="preserve">Otra vista de carga en </w:t>
            </w:r>
            <w:r w:rsidR="00FF0E2A">
              <w:rPr>
                <w:lang w:val="es-419"/>
              </w:rPr>
              <w:t>lugar de acopio</w:t>
            </w:r>
            <w:r w:rsidR="00C33AE3">
              <w:rPr>
                <w:lang w:val="es-419"/>
              </w:rPr>
              <w:t>.</w:t>
            </w:r>
          </w:p>
        </w:tc>
      </w:tr>
    </w:tbl>
    <w:p w14:paraId="36018CD8" w14:textId="77777777" w:rsidR="00466758" w:rsidRDefault="00466758" w:rsidP="00CF3169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tbl>
      <w:tblPr>
        <w:tblStyle w:val="Tablaconcuadrcula"/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5104"/>
      </w:tblGrid>
      <w:tr w:rsidR="006F4568" w:rsidRPr="00684278" w14:paraId="2BEA9C31" w14:textId="77777777" w:rsidTr="00266359">
        <w:trPr>
          <w:trHeight w:val="3969"/>
        </w:trPr>
        <w:tc>
          <w:tcPr>
            <w:tcW w:w="5102" w:type="dxa"/>
          </w:tcPr>
          <w:p w14:paraId="41C63B67" w14:textId="1E6E0D6A" w:rsidR="006F4568" w:rsidRPr="000A0512" w:rsidRDefault="006F4568" w:rsidP="00266359">
            <w:pPr>
              <w:ind w:hanging="120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FE9E9" wp14:editId="26A2559E">
                      <wp:simplePos x="0" y="0"/>
                      <wp:positionH relativeFrom="column">
                        <wp:posOffset>995362</wp:posOffset>
                      </wp:positionH>
                      <wp:positionV relativeFrom="paragraph">
                        <wp:posOffset>463199</wp:posOffset>
                      </wp:positionV>
                      <wp:extent cx="1057275" cy="1562100"/>
                      <wp:effectExtent l="0" t="4762" r="23812" b="23813"/>
                      <wp:wrapNone/>
                      <wp:docPr id="1678278471" name="Elips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1057275" cy="15621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FF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A474257" id="Elipse 80" o:spid="_x0000_s1026" style="position:absolute;margin-left:78.35pt;margin-top:36.45pt;width:83.25pt;height:123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" filled="f" strokecolor="yellow" strokeweight="1pt">
                      <v:stroke joinstyle="miter"/>
                    </v:oval>
                  </w:pict>
                </mc:Fallback>
              </mc:AlternateContent>
            </w:r>
            <w:r w:rsidR="00613B1D">
              <w:rPr>
                <w:noProof/>
                <w:lang w:val="es-419"/>
              </w:rPr>
              <w:drawing>
                <wp:inline distT="0" distB="0" distL="0" distR="0" wp14:anchorId="7F054F94" wp14:editId="08CF6F59">
                  <wp:extent cx="3261995" cy="2752725"/>
                  <wp:effectExtent l="0" t="0" r="0" b="9525"/>
                  <wp:docPr id="1605797282" name="Imagen 13" descr="Un pájaro parado en un cuerpo de agu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797282" name="Imagen 13" descr="Un pájaro parado en un cuerpo de agua&#10;&#10;El contenido generado por IA puede ser incorrecto.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5887" cy="2756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6CE1C25F" w14:textId="0493F24D" w:rsidR="006F4568" w:rsidRPr="000A0512" w:rsidRDefault="00613B1D" w:rsidP="00266359">
            <w:pPr>
              <w:ind w:hanging="98"/>
              <w:jc w:val="center"/>
              <w:rPr>
                <w:lang w:val="es-419"/>
              </w:rPr>
            </w:pPr>
            <w:r>
              <w:rPr>
                <w:noProof/>
                <w:lang w:val="es-419"/>
              </w:rPr>
              <w:drawing>
                <wp:inline distT="0" distB="0" distL="0" distR="0" wp14:anchorId="3AC3152B" wp14:editId="7B419468">
                  <wp:extent cx="3228975" cy="2752223"/>
                  <wp:effectExtent l="0" t="0" r="0" b="0"/>
                  <wp:docPr id="967201265" name="Imagen 14" descr="Imagen que contiene Carta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201265" name="Imagen 14" descr="Imagen que contiene Carta&#10;&#10;El contenido generado por IA puede ser incorrecto.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818" cy="2756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4568" w:rsidRPr="00AA4339" w14:paraId="1C16474A" w14:textId="77777777" w:rsidTr="00266359">
        <w:tc>
          <w:tcPr>
            <w:tcW w:w="5102" w:type="dxa"/>
          </w:tcPr>
          <w:p w14:paraId="6276CA02" w14:textId="3193E4CF" w:rsidR="006F4568" w:rsidRPr="00F811B9" w:rsidRDefault="006F4568" w:rsidP="00266359">
            <w:pPr>
              <w:ind w:hanging="120"/>
              <w:jc w:val="center"/>
              <w:rPr>
                <w:noProof/>
                <w:lang w:val="es-CL"/>
              </w:rPr>
            </w:pPr>
            <w:r>
              <w:rPr>
                <w:noProof/>
                <w:lang w:val="es-CL"/>
              </w:rPr>
              <w:t>15</w:t>
            </w:r>
            <w:r w:rsidRPr="00F811B9">
              <w:rPr>
                <w:noProof/>
                <w:lang w:val="es-CL"/>
              </w:rPr>
              <w:t xml:space="preserve">.- </w:t>
            </w:r>
            <w:r>
              <w:rPr>
                <w:lang w:val="es-419"/>
              </w:rPr>
              <w:t>Carga rayada por condición de arribo</w:t>
            </w:r>
            <w:r w:rsidR="00C33AE3">
              <w:rPr>
                <w:lang w:val="es-419"/>
              </w:rPr>
              <w:t>.</w:t>
            </w:r>
          </w:p>
        </w:tc>
        <w:tc>
          <w:tcPr>
            <w:tcW w:w="5104" w:type="dxa"/>
          </w:tcPr>
          <w:p w14:paraId="02309023" w14:textId="4DF07377" w:rsidR="006F4568" w:rsidRPr="000A0512" w:rsidRDefault="006F4568" w:rsidP="00266359">
            <w:pPr>
              <w:ind w:hanging="98"/>
              <w:jc w:val="center"/>
              <w:rPr>
                <w:lang w:val="es-419"/>
              </w:rPr>
            </w:pPr>
            <w:r>
              <w:rPr>
                <w:lang w:val="es-CL"/>
              </w:rPr>
              <w:t>1</w:t>
            </w:r>
            <w:r>
              <w:rPr>
                <w:lang w:val="es-419"/>
              </w:rPr>
              <w:t xml:space="preserve">6.- </w:t>
            </w:r>
            <w:r w:rsidR="00613B1D">
              <w:rPr>
                <w:lang w:val="es-419"/>
              </w:rPr>
              <w:t>N° identificación de la carga</w:t>
            </w:r>
            <w:r w:rsidR="00755126">
              <w:rPr>
                <w:lang w:val="es-419"/>
              </w:rPr>
              <w:t>.</w:t>
            </w:r>
          </w:p>
        </w:tc>
      </w:tr>
    </w:tbl>
    <w:p w14:paraId="1DB99AAF" w14:textId="77777777" w:rsidR="006F4568" w:rsidRDefault="006F4568" w:rsidP="006F4568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p w14:paraId="2DA07A6C" w14:textId="77777777" w:rsidR="006F4568" w:rsidRDefault="006F4568" w:rsidP="00613B1D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p w14:paraId="71DEE828" w14:textId="77777777" w:rsidR="00BB2D2F" w:rsidRDefault="00BB2D2F" w:rsidP="00E0379E">
      <w:pPr>
        <w:spacing w:after="0" w:line="240" w:lineRule="auto"/>
        <w:contextualSpacing/>
        <w:rPr>
          <w:rFonts w:cs="Arial"/>
          <w:b/>
          <w:color w:val="0047B0"/>
          <w:sz w:val="32"/>
          <w:szCs w:val="32"/>
          <w:lang w:val="es-419"/>
        </w:rPr>
      </w:pPr>
    </w:p>
    <w:p w14:paraId="283F396A" w14:textId="6C5F80BB" w:rsidR="00D26223" w:rsidRDefault="000444CC" w:rsidP="00D26223">
      <w:pPr>
        <w:shd w:val="clear" w:color="auto" w:fill="004CAB"/>
        <w:spacing w:after="0" w:line="360" w:lineRule="auto"/>
        <w:rPr>
          <w:rFonts w:cs="Arial"/>
          <w:b/>
          <w:color w:val="0047B0"/>
          <w:sz w:val="32"/>
          <w:szCs w:val="32"/>
          <w:lang w:val="es-419"/>
        </w:rPr>
      </w:pPr>
      <w:r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>4</w:t>
      </w:r>
      <w:r w:rsidR="00D26223"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>.-</w:t>
      </w:r>
      <w:r w:rsidR="00D26223" w:rsidRPr="00195176"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 xml:space="preserve"> </w:t>
      </w:r>
      <w:r w:rsidR="00D26223"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 xml:space="preserve">PROMEDIO DE LOS TIEMPOS UTILIZADOS EN EL </w:t>
      </w:r>
      <w:r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>DES</w:t>
      </w:r>
      <w:r w:rsidR="00C500C8"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>CON</w:t>
      </w:r>
      <w:r w:rsidR="00D26223">
        <w:rPr>
          <w:rFonts w:eastAsia="Times New Roman" w:cs="Times New Roman"/>
          <w:b/>
          <w:bCs/>
          <w:color w:val="FFFFFF"/>
          <w:sz w:val="28"/>
          <w:szCs w:val="28"/>
          <w:lang w:val="es-CL" w:eastAsia="es-CL"/>
        </w:rPr>
        <w:t>SOLIDADO:</w:t>
      </w:r>
    </w:p>
    <w:p w14:paraId="158A93B5" w14:textId="77777777" w:rsidR="00D26223" w:rsidRDefault="00D26223" w:rsidP="00EE07E2">
      <w:pPr>
        <w:spacing w:after="0" w:line="240" w:lineRule="auto"/>
        <w:contextualSpacing/>
        <w:jc w:val="center"/>
        <w:rPr>
          <w:rFonts w:cs="Arial"/>
          <w:b/>
          <w:color w:val="auto"/>
          <w:sz w:val="32"/>
          <w:szCs w:val="32"/>
          <w:lang w:val="es-419"/>
        </w:rPr>
      </w:pPr>
    </w:p>
    <w:tbl>
      <w:tblPr>
        <w:tblW w:w="107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5528"/>
      </w:tblGrid>
      <w:tr w:rsidR="00D26223" w:rsidRPr="00D26223" w14:paraId="395DB7B9" w14:textId="77777777" w:rsidTr="00155A8F">
        <w:trPr>
          <w:trHeight w:val="2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4CAB"/>
            <w:noWrap/>
            <w:vAlign w:val="bottom"/>
            <w:hideMark/>
          </w:tcPr>
          <w:p w14:paraId="0A33F242" w14:textId="77777777" w:rsidR="00D26223" w:rsidRPr="00D26223" w:rsidRDefault="00D26223" w:rsidP="00D262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</w:pPr>
            <w:r w:rsidRPr="00D26223"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N° Contenedor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4CAB"/>
            <w:noWrap/>
            <w:vAlign w:val="bottom"/>
            <w:hideMark/>
          </w:tcPr>
          <w:p w14:paraId="05E18FFE" w14:textId="77777777" w:rsidR="00D26223" w:rsidRPr="00D26223" w:rsidRDefault="00D26223" w:rsidP="00D2622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</w:pPr>
            <w:r w:rsidRPr="00D26223"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Tiempo Operación (min)</w:t>
            </w:r>
          </w:p>
        </w:tc>
      </w:tr>
      <w:tr w:rsidR="00056EFC" w:rsidRPr="00D26223" w14:paraId="76E7DFFC" w14:textId="77777777" w:rsidTr="00D13B8F">
        <w:trPr>
          <w:trHeight w:val="28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B5E13BD" w14:textId="69801A85" w:rsidR="00056EFC" w:rsidRPr="00E0379E" w:rsidRDefault="00613B1D" w:rsidP="00056E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CL" w:eastAsia="es-CL"/>
              </w:rPr>
            </w:pPr>
            <w:r>
              <w:rPr>
                <w:noProof/>
                <w:lang w:val="es-CL"/>
              </w:rPr>
              <w:t>MSDU 419181-5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82A34" w14:textId="7FC3F9B2" w:rsidR="00056EFC" w:rsidRPr="00111D81" w:rsidRDefault="00056EFC" w:rsidP="00056EF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val="es-CL" w:eastAsia="es-CL"/>
              </w:rPr>
            </w:pPr>
            <w:r w:rsidRPr="00111D81">
              <w:rPr>
                <w:rFonts w:eastAsia="Times New Roman" w:cs="Times New Roman"/>
                <w:color w:val="000000"/>
                <w:lang w:val="es-CL" w:eastAsia="es-CL"/>
              </w:rPr>
              <w:t>0</w:t>
            </w:r>
            <w:r>
              <w:rPr>
                <w:rFonts w:eastAsia="Times New Roman" w:cs="Times New Roman"/>
                <w:color w:val="000000"/>
                <w:lang w:val="es-CL" w:eastAsia="es-CL"/>
              </w:rPr>
              <w:t>0:</w:t>
            </w:r>
            <w:r w:rsidR="009573FA">
              <w:rPr>
                <w:rFonts w:eastAsia="Times New Roman" w:cs="Times New Roman"/>
                <w:color w:val="000000"/>
                <w:lang w:val="es-CL" w:eastAsia="es-CL"/>
              </w:rPr>
              <w:t>2</w:t>
            </w:r>
            <w:r w:rsidR="00613B1D">
              <w:rPr>
                <w:rFonts w:eastAsia="Times New Roman" w:cs="Times New Roman"/>
                <w:color w:val="000000"/>
                <w:lang w:val="es-CL" w:eastAsia="es-CL"/>
              </w:rPr>
              <w:t>5</w:t>
            </w:r>
            <w:r w:rsidRPr="00111D81">
              <w:rPr>
                <w:rFonts w:eastAsia="Times New Roman" w:cs="Times New Roman"/>
                <w:color w:val="000000"/>
                <w:lang w:val="es-CL" w:eastAsia="es-CL"/>
              </w:rPr>
              <w:t>:00</w:t>
            </w:r>
          </w:p>
        </w:tc>
      </w:tr>
      <w:tr w:rsidR="00A465FB" w:rsidRPr="00D26223" w14:paraId="25F9735F" w14:textId="77777777" w:rsidTr="00EE46CF">
        <w:trPr>
          <w:trHeight w:val="285"/>
        </w:trPr>
        <w:tc>
          <w:tcPr>
            <w:tcW w:w="5240" w:type="dxa"/>
            <w:tcBorders>
              <w:top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145F93E" w14:textId="77777777" w:rsidR="00A465FB" w:rsidRPr="0065314D" w:rsidRDefault="00A465FB" w:rsidP="00A465FB">
            <w:pPr>
              <w:spacing w:after="0" w:line="240" w:lineRule="auto"/>
              <w:jc w:val="center"/>
              <w:rPr>
                <w:rFonts w:eastAsia="Times New Roman" w:cs="Times New Roman"/>
                <w:lang w:val="es-CL" w:eastAsia="es-C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4CAB"/>
            <w:noWrap/>
            <w:vAlign w:val="center"/>
          </w:tcPr>
          <w:p w14:paraId="74777612" w14:textId="7B702BF2" w:rsidR="00A465FB" w:rsidRPr="00D26223" w:rsidRDefault="00A465FB" w:rsidP="00A465F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</w:pPr>
            <w:r w:rsidRPr="00D26223"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0</w:t>
            </w:r>
            <w:r w:rsidR="00613B1D"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0</w:t>
            </w:r>
            <w:r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:</w:t>
            </w:r>
            <w:r w:rsidR="00613B1D"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25</w:t>
            </w:r>
            <w:r w:rsidRPr="00D26223">
              <w:rPr>
                <w:rFonts w:eastAsia="Times New Roman" w:cs="Times New Roman"/>
                <w:b/>
                <w:bCs/>
                <w:color w:val="FFFFFF"/>
                <w:lang w:val="es-CL" w:eastAsia="es-CL"/>
              </w:rPr>
              <w:t>:00</w:t>
            </w:r>
          </w:p>
        </w:tc>
      </w:tr>
    </w:tbl>
    <w:p w14:paraId="0F569F70" w14:textId="77777777" w:rsidR="00ED310D" w:rsidRDefault="00ED310D" w:rsidP="00D13B8F">
      <w:pPr>
        <w:tabs>
          <w:tab w:val="left" w:pos="3521"/>
        </w:tabs>
        <w:rPr>
          <w:lang w:val="es-419"/>
        </w:rPr>
      </w:pPr>
    </w:p>
    <w:p w14:paraId="4E09BA97" w14:textId="77777777" w:rsidR="00C33AE3" w:rsidRDefault="00C33AE3" w:rsidP="00D13B8F">
      <w:pPr>
        <w:tabs>
          <w:tab w:val="left" w:pos="3521"/>
        </w:tabs>
        <w:rPr>
          <w:lang w:val="es-419"/>
        </w:rPr>
      </w:pPr>
    </w:p>
    <w:p w14:paraId="2947A847" w14:textId="7C347C67" w:rsidR="00CF479D" w:rsidRPr="00B4149B" w:rsidRDefault="008C3AE0" w:rsidP="00B4149B">
      <w:pPr>
        <w:jc w:val="center"/>
        <w:rPr>
          <w:lang w:val="es-419"/>
        </w:rPr>
      </w:pPr>
      <w:r w:rsidRPr="000A0512">
        <w:rPr>
          <w:lang w:val="es-419"/>
        </w:rPr>
        <w:t>Registro fotográfico emitido sin pe</w:t>
      </w:r>
      <w:r w:rsidR="008258BC">
        <w:rPr>
          <w:lang w:val="es-419"/>
        </w:rPr>
        <w:t>r</w:t>
      </w:r>
      <w:r w:rsidRPr="000A0512">
        <w:rPr>
          <w:lang w:val="es-419"/>
        </w:rPr>
        <w:t xml:space="preserve">juicios </w:t>
      </w:r>
      <w:r w:rsidR="007E26E1" w:rsidRPr="000A0512">
        <w:rPr>
          <w:lang w:val="es-419"/>
        </w:rPr>
        <w:t>y en interés de qui</w:t>
      </w:r>
      <w:r w:rsidR="008258BC">
        <w:rPr>
          <w:lang w:val="es-419"/>
        </w:rPr>
        <w:t>e</w:t>
      </w:r>
      <w:r w:rsidR="007E26E1" w:rsidRPr="000A0512">
        <w:rPr>
          <w:lang w:val="es-419"/>
        </w:rPr>
        <w:t>n concierna</w:t>
      </w:r>
    </w:p>
    <w:p w14:paraId="5278766A" w14:textId="77777777" w:rsidR="00ED310D" w:rsidRDefault="00ED310D" w:rsidP="00E0379E">
      <w:pPr>
        <w:spacing w:after="0" w:line="240" w:lineRule="auto"/>
        <w:contextualSpacing/>
        <w:rPr>
          <w:b/>
          <w:bCs/>
          <w:color w:val="004CB0"/>
          <w:sz w:val="26"/>
          <w:szCs w:val="26"/>
          <w:lang w:val="es-CL"/>
        </w:rPr>
      </w:pPr>
    </w:p>
    <w:p w14:paraId="7369CDDC" w14:textId="77777777" w:rsidR="00C33AE3" w:rsidRDefault="00C33AE3" w:rsidP="00E0379E">
      <w:pPr>
        <w:spacing w:after="0" w:line="240" w:lineRule="auto"/>
        <w:contextualSpacing/>
        <w:rPr>
          <w:b/>
          <w:bCs/>
          <w:color w:val="004CB0"/>
          <w:sz w:val="26"/>
          <w:szCs w:val="26"/>
          <w:lang w:val="es-CL"/>
        </w:rPr>
      </w:pPr>
    </w:p>
    <w:p w14:paraId="7C333C9B" w14:textId="77777777" w:rsidR="00C33AE3" w:rsidRPr="009745D3" w:rsidRDefault="00C33AE3" w:rsidP="00E0379E">
      <w:pPr>
        <w:spacing w:after="0" w:line="240" w:lineRule="auto"/>
        <w:contextualSpacing/>
        <w:rPr>
          <w:b/>
          <w:bCs/>
          <w:color w:val="004CB0"/>
          <w:sz w:val="26"/>
          <w:szCs w:val="26"/>
          <w:lang w:val="es-CL"/>
        </w:rPr>
      </w:pPr>
    </w:p>
    <w:p w14:paraId="431DF62D" w14:textId="212828E9" w:rsidR="003D288A" w:rsidRPr="00042E9C" w:rsidRDefault="003D288A" w:rsidP="00AB7B9A">
      <w:pPr>
        <w:spacing w:after="0" w:line="240" w:lineRule="auto"/>
        <w:contextualSpacing/>
        <w:jc w:val="center"/>
        <w:rPr>
          <w:rFonts w:eastAsia="Calibri" w:cs="Arial"/>
          <w:b/>
          <w:bCs/>
          <w:color w:val="004CB0"/>
          <w:sz w:val="26"/>
          <w:szCs w:val="26"/>
          <w:lang w:val="es-CL"/>
        </w:rPr>
      </w:pPr>
      <w:r w:rsidRPr="00042E9C">
        <w:rPr>
          <w:rFonts w:eastAsia="Calibri" w:cs="Arial"/>
          <w:b/>
          <w:bCs/>
          <w:color w:val="004CB0"/>
          <w:sz w:val="26"/>
          <w:szCs w:val="26"/>
          <w:lang w:val="es-CL"/>
        </w:rPr>
        <w:t>Surveyor</w:t>
      </w:r>
    </w:p>
    <w:p w14:paraId="143D47ED" w14:textId="1CB64239" w:rsidR="003D288A" w:rsidRPr="00042E9C" w:rsidRDefault="003D288A" w:rsidP="00AB7B9A">
      <w:pPr>
        <w:spacing w:after="0" w:line="240" w:lineRule="auto"/>
        <w:contextualSpacing/>
        <w:jc w:val="center"/>
        <w:rPr>
          <w:rFonts w:eastAsia="Calibri" w:cs="Arial"/>
          <w:b/>
          <w:bCs/>
          <w:color w:val="004CB0"/>
          <w:sz w:val="26"/>
          <w:szCs w:val="26"/>
          <w:lang w:val="es-CL"/>
        </w:rPr>
      </w:pPr>
      <w:r w:rsidRPr="00042E9C">
        <w:rPr>
          <w:rFonts w:eastAsia="Calibri" w:cs="Arial"/>
          <w:b/>
          <w:bCs/>
          <w:color w:val="004CB0"/>
          <w:sz w:val="26"/>
          <w:szCs w:val="26"/>
          <w:lang w:val="es-CL"/>
        </w:rPr>
        <w:t>ALS INSPECTION CHILE SpA</w:t>
      </w:r>
    </w:p>
    <w:p w14:paraId="4987CC88" w14:textId="77777777" w:rsidR="00445AF6" w:rsidRPr="00042E9C" w:rsidRDefault="00445AF6" w:rsidP="003D288A">
      <w:pPr>
        <w:spacing w:after="0" w:line="240" w:lineRule="auto"/>
        <w:rPr>
          <w:rFonts w:eastAsia="Calibri" w:cs="Arial"/>
          <w:lang w:val="es-CL"/>
        </w:rPr>
      </w:pPr>
    </w:p>
    <w:p w14:paraId="186C7C7D" w14:textId="77777777" w:rsidR="00567D8E" w:rsidRPr="00042E9C" w:rsidRDefault="00567D8E" w:rsidP="003D288A">
      <w:pPr>
        <w:spacing w:after="0" w:line="240" w:lineRule="auto"/>
        <w:rPr>
          <w:rFonts w:eastAsia="Calibri" w:cs="Arial"/>
          <w:lang w:val="es-CL"/>
        </w:rPr>
      </w:pPr>
    </w:p>
    <w:p w14:paraId="6623102E" w14:textId="77777777" w:rsidR="004C2FCD" w:rsidRPr="00042E9C" w:rsidRDefault="004C2FCD" w:rsidP="003D288A">
      <w:pPr>
        <w:spacing w:after="0" w:line="240" w:lineRule="auto"/>
        <w:rPr>
          <w:rFonts w:eastAsia="Calibri" w:cs="Arial"/>
          <w:lang w:val="es-CL"/>
        </w:rPr>
      </w:pPr>
    </w:p>
    <w:p w14:paraId="6D71E8E4" w14:textId="77777777" w:rsidR="00732FCD" w:rsidRPr="00042E9C" w:rsidRDefault="00732FCD" w:rsidP="003D288A">
      <w:pPr>
        <w:spacing w:after="0" w:line="240" w:lineRule="auto"/>
        <w:rPr>
          <w:rFonts w:eastAsia="Calibri" w:cs="Arial"/>
          <w:lang w:val="es-CL"/>
        </w:rPr>
      </w:pPr>
    </w:p>
    <w:p w14:paraId="23CCE6C1" w14:textId="737084AA" w:rsidR="00CF479D" w:rsidRDefault="003D288A" w:rsidP="003D288A">
      <w:pPr>
        <w:spacing w:after="0" w:line="240" w:lineRule="auto"/>
        <w:rPr>
          <w:rFonts w:eastAsia="Calibri" w:cs="Arial"/>
          <w:sz w:val="18"/>
          <w:szCs w:val="18"/>
          <w:lang w:val="es-419"/>
        </w:rPr>
      </w:pPr>
      <w:r w:rsidRPr="00732FCD">
        <w:rPr>
          <w:rFonts w:eastAsia="Calibri" w:cs="Arial"/>
          <w:sz w:val="18"/>
          <w:szCs w:val="18"/>
          <w:lang w:val="es-419"/>
        </w:rPr>
        <w:t>Realizado por</w:t>
      </w:r>
      <w:r w:rsidR="00AB7B9A" w:rsidRPr="00732FCD">
        <w:rPr>
          <w:rFonts w:eastAsia="Calibri" w:cs="Arial"/>
          <w:sz w:val="18"/>
          <w:szCs w:val="18"/>
          <w:lang w:val="es-419"/>
        </w:rPr>
        <w:tab/>
      </w:r>
      <w:r w:rsidR="00567D8E">
        <w:rPr>
          <w:rFonts w:eastAsia="Calibri" w:cs="Arial"/>
          <w:sz w:val="18"/>
          <w:szCs w:val="18"/>
          <w:lang w:val="es-419"/>
        </w:rPr>
        <w:t xml:space="preserve">: </w:t>
      </w:r>
      <w:proofErr w:type="spellStart"/>
      <w:r w:rsidR="00924C30">
        <w:rPr>
          <w:rFonts w:eastAsia="Calibri" w:cs="Arial"/>
          <w:sz w:val="18"/>
          <w:szCs w:val="18"/>
          <w:lang w:val="es-419"/>
        </w:rPr>
        <w:t>G.Bacian</w:t>
      </w:r>
      <w:proofErr w:type="spellEnd"/>
    </w:p>
    <w:p w14:paraId="7906E99D" w14:textId="750E37BE" w:rsidR="003D288A" w:rsidRPr="00732FCD" w:rsidRDefault="003D288A" w:rsidP="003D288A">
      <w:pPr>
        <w:spacing w:after="0" w:line="240" w:lineRule="auto"/>
        <w:rPr>
          <w:rFonts w:eastAsia="Calibri" w:cs="Arial"/>
          <w:sz w:val="18"/>
          <w:szCs w:val="18"/>
          <w:lang w:val="es-419"/>
        </w:rPr>
      </w:pPr>
      <w:r w:rsidRPr="00732FCD">
        <w:rPr>
          <w:rFonts w:eastAsia="Calibri" w:cs="Arial"/>
          <w:sz w:val="18"/>
          <w:szCs w:val="18"/>
          <w:lang w:val="es-419"/>
        </w:rPr>
        <w:t>Revisado por</w:t>
      </w:r>
      <w:r w:rsidR="00AB7B9A" w:rsidRPr="00732FCD">
        <w:rPr>
          <w:rFonts w:eastAsia="Calibri" w:cs="Arial"/>
          <w:sz w:val="18"/>
          <w:szCs w:val="18"/>
          <w:lang w:val="es-419"/>
        </w:rPr>
        <w:tab/>
        <w:t xml:space="preserve">: </w:t>
      </w:r>
      <w:proofErr w:type="spellStart"/>
      <w:r w:rsidR="00760A0C">
        <w:rPr>
          <w:rFonts w:eastAsia="Calibri" w:cs="Arial"/>
          <w:sz w:val="18"/>
          <w:szCs w:val="18"/>
          <w:lang w:val="es-419"/>
        </w:rPr>
        <w:t>MJ.Palma</w:t>
      </w:r>
      <w:proofErr w:type="spellEnd"/>
    </w:p>
    <w:p w14:paraId="69CFD92C" w14:textId="5DEA74CF" w:rsidR="003D288A" w:rsidRPr="00B475FE" w:rsidRDefault="00275812" w:rsidP="008330FA">
      <w:pPr>
        <w:spacing w:after="0" w:line="240" w:lineRule="auto"/>
        <w:rPr>
          <w:lang w:val="es-419"/>
        </w:rPr>
      </w:pPr>
      <w:r w:rsidRPr="00732FCD">
        <w:rPr>
          <w:rFonts w:eastAsia="Calibri" w:cs="Arial"/>
          <w:sz w:val="18"/>
          <w:szCs w:val="18"/>
          <w:lang w:val="es-419"/>
        </w:rPr>
        <w:t>V</w:t>
      </w:r>
      <w:r w:rsidR="00EA47E7">
        <w:rPr>
          <w:rFonts w:eastAsia="Calibri" w:cs="Arial"/>
          <w:sz w:val="18"/>
          <w:szCs w:val="18"/>
          <w:lang w:val="es-419"/>
        </w:rPr>
        <w:t>alidado por</w:t>
      </w:r>
      <w:r w:rsidR="00EA47E7">
        <w:rPr>
          <w:rFonts w:eastAsia="Calibri" w:cs="Arial"/>
          <w:sz w:val="18"/>
          <w:szCs w:val="18"/>
          <w:lang w:val="es-419"/>
        </w:rPr>
        <w:tab/>
        <w:t xml:space="preserve">: </w:t>
      </w:r>
      <w:r w:rsidRPr="00732FCD">
        <w:rPr>
          <w:rFonts w:eastAsia="Calibri" w:cs="Arial"/>
          <w:sz w:val="18"/>
          <w:szCs w:val="18"/>
          <w:lang w:val="es-419"/>
        </w:rPr>
        <w:t>J. L</w:t>
      </w:r>
      <w:r w:rsidR="00EA47E7">
        <w:rPr>
          <w:rFonts w:eastAsia="Calibri" w:cs="Arial"/>
          <w:sz w:val="18"/>
          <w:szCs w:val="18"/>
          <w:lang w:val="es-419"/>
        </w:rPr>
        <w:t>ó</w:t>
      </w:r>
      <w:r w:rsidRPr="00732FCD">
        <w:rPr>
          <w:rFonts w:eastAsia="Calibri" w:cs="Arial"/>
          <w:sz w:val="18"/>
          <w:szCs w:val="18"/>
          <w:lang w:val="es-419"/>
        </w:rPr>
        <w:t>pez</w:t>
      </w:r>
    </w:p>
    <w:sectPr w:rsidR="003D288A" w:rsidRPr="00B475FE" w:rsidSect="00550ED4">
      <w:headerReference w:type="default" r:id="rId25"/>
      <w:footerReference w:type="default" r:id="rId26"/>
      <w:footerReference w:type="first" r:id="rId27"/>
      <w:pgSz w:w="11906" w:h="16838" w:code="9"/>
      <w:pgMar w:top="1440" w:right="567" w:bottom="1440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72944" w14:textId="77777777" w:rsidR="00CF3B11" w:rsidRDefault="00CF3B11" w:rsidP="006B5BED">
      <w:r>
        <w:separator/>
      </w:r>
    </w:p>
  </w:endnote>
  <w:endnote w:type="continuationSeparator" w:id="0">
    <w:p w14:paraId="61205822" w14:textId="77777777" w:rsidR="00CF3B11" w:rsidRDefault="00CF3B11" w:rsidP="006B5BED">
      <w:r>
        <w:continuationSeparator/>
      </w:r>
    </w:p>
  </w:endnote>
  <w:endnote w:type="continuationNotice" w:id="1">
    <w:p w14:paraId="69BC1F1D" w14:textId="77777777" w:rsidR="00CF3B11" w:rsidRDefault="00CF3B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7106" w14:textId="77777777" w:rsidR="00DC5D4D" w:rsidRDefault="00DC5D4D"/>
  <w:tbl>
    <w:tblPr>
      <w:tblStyle w:val="Tablaconcuadrcula"/>
      <w:tblW w:w="1006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62"/>
    </w:tblGrid>
    <w:tr w:rsidR="00D7100C" w14:paraId="5BCC6F7F" w14:textId="77777777" w:rsidTr="00E91EEC">
      <w:trPr>
        <w:trHeight w:val="227"/>
      </w:trPr>
      <w:tc>
        <w:tcPr>
          <w:tcW w:w="5000" w:type="pct"/>
          <w:tcMar>
            <w:top w:w="57" w:type="dxa"/>
          </w:tcMar>
        </w:tcPr>
        <w:p w14:paraId="44285EDF" w14:textId="77777777" w:rsidR="00D7100C" w:rsidRPr="00197E95" w:rsidRDefault="00D7100C" w:rsidP="00D7100C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- Right Partner                                                                                                                                                                                        </w:t>
          </w:r>
          <w:r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>alsglobal.com</w:t>
          </w:r>
        </w:p>
      </w:tc>
    </w:tr>
  </w:tbl>
  <w:p w14:paraId="4CDE36D9" w14:textId="77777777" w:rsidR="00D7100C" w:rsidRPr="00AB7B9A" w:rsidRDefault="00D7100C" w:rsidP="00D7100C">
    <w:pPr>
      <w:pStyle w:val="Piedepgina"/>
      <w:tabs>
        <w:tab w:val="clear" w:pos="4680"/>
        <w:tab w:val="clear" w:pos="9360"/>
        <w:tab w:val="left" w:pos="3765"/>
      </w:tabs>
      <w:ind w:right="569"/>
      <w:jc w:val="right"/>
      <w:rPr>
        <w:rFonts w:ascii="Avenir Next" w:hAnsi="Avenir Next"/>
        <w:sz w:val="16"/>
        <w:szCs w:val="16"/>
      </w:rPr>
    </w:pPr>
    <w:r w:rsidRPr="00AB7B9A">
      <w:rPr>
        <w:rFonts w:ascii="Avenir Next" w:hAnsi="Avenir Next"/>
        <w:sz w:val="16"/>
        <w:szCs w:val="16"/>
        <w:lang w:val="es-ES"/>
      </w:rPr>
      <w:t xml:space="preserve">Página </w:t>
    </w:r>
    <w:r w:rsidRPr="00AB7B9A">
      <w:rPr>
        <w:rFonts w:ascii="Avenir Next" w:hAnsi="Avenir Next"/>
        <w:b/>
        <w:bCs/>
        <w:sz w:val="16"/>
        <w:szCs w:val="16"/>
      </w:rPr>
      <w:fldChar w:fldCharType="begin"/>
    </w:r>
    <w:r w:rsidRPr="00AB7B9A">
      <w:rPr>
        <w:rFonts w:ascii="Avenir Next" w:hAnsi="Avenir Next"/>
        <w:b/>
        <w:bCs/>
        <w:sz w:val="16"/>
        <w:szCs w:val="16"/>
      </w:rPr>
      <w:instrText>PAGE  \* Arabic  \* MERGEFORMAT</w:instrText>
    </w:r>
    <w:r w:rsidRPr="00AB7B9A">
      <w:rPr>
        <w:rFonts w:ascii="Avenir Next" w:hAnsi="Avenir Next"/>
        <w:b/>
        <w:bCs/>
        <w:sz w:val="16"/>
        <w:szCs w:val="16"/>
      </w:rPr>
      <w:fldChar w:fldCharType="separate"/>
    </w:r>
    <w:r>
      <w:rPr>
        <w:rFonts w:ascii="Avenir Next" w:hAnsi="Avenir Next"/>
        <w:b/>
        <w:bCs/>
        <w:sz w:val="16"/>
        <w:szCs w:val="16"/>
      </w:rPr>
      <w:t>3</w:t>
    </w:r>
    <w:r w:rsidRPr="00AB7B9A">
      <w:rPr>
        <w:rFonts w:ascii="Avenir Next" w:hAnsi="Avenir Next"/>
        <w:b/>
        <w:bCs/>
        <w:sz w:val="16"/>
        <w:szCs w:val="16"/>
      </w:rPr>
      <w:fldChar w:fldCharType="end"/>
    </w:r>
    <w:r w:rsidRPr="00AB7B9A">
      <w:rPr>
        <w:rFonts w:ascii="Avenir Next" w:hAnsi="Avenir Next"/>
        <w:sz w:val="16"/>
        <w:szCs w:val="16"/>
        <w:lang w:val="es-ES"/>
      </w:rPr>
      <w:t xml:space="preserve"> de </w:t>
    </w:r>
    <w:r w:rsidRPr="00AB7B9A">
      <w:rPr>
        <w:rFonts w:ascii="Avenir Next" w:hAnsi="Avenir Next"/>
        <w:b/>
        <w:bCs/>
        <w:sz w:val="16"/>
        <w:szCs w:val="16"/>
      </w:rPr>
      <w:fldChar w:fldCharType="begin"/>
    </w:r>
    <w:r w:rsidRPr="00AB7B9A">
      <w:rPr>
        <w:rFonts w:ascii="Avenir Next" w:hAnsi="Avenir Next"/>
        <w:b/>
        <w:bCs/>
        <w:sz w:val="16"/>
        <w:szCs w:val="16"/>
      </w:rPr>
      <w:instrText>NUMPAGES  \* Arabic  \* MERGEFORMAT</w:instrText>
    </w:r>
    <w:r w:rsidRPr="00AB7B9A">
      <w:rPr>
        <w:rFonts w:ascii="Avenir Next" w:hAnsi="Avenir Next"/>
        <w:b/>
        <w:bCs/>
        <w:sz w:val="16"/>
        <w:szCs w:val="16"/>
      </w:rPr>
      <w:fldChar w:fldCharType="separate"/>
    </w:r>
    <w:r>
      <w:rPr>
        <w:rFonts w:ascii="Avenir Next" w:hAnsi="Avenir Next"/>
        <w:b/>
        <w:bCs/>
        <w:sz w:val="16"/>
        <w:szCs w:val="16"/>
      </w:rPr>
      <w:t>12</w:t>
    </w:r>
    <w:r w:rsidRPr="00AB7B9A">
      <w:rPr>
        <w:rFonts w:ascii="Avenir Next" w:hAnsi="Avenir Next"/>
        <w:b/>
        <w:bCs/>
        <w:sz w:val="16"/>
        <w:szCs w:val="16"/>
      </w:rPr>
      <w:fldChar w:fldCharType="end"/>
    </w:r>
  </w:p>
  <w:p w14:paraId="5F4DF709" w14:textId="77777777" w:rsidR="00DC5D4D" w:rsidRDefault="00DC5D4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6079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97"/>
    </w:tblGrid>
    <w:tr w:rsidR="005B0AFE" w14:paraId="64A0BC7A" w14:textId="77777777" w:rsidTr="009E0923">
      <w:trPr>
        <w:trHeight w:val="227"/>
      </w:trPr>
      <w:tc>
        <w:tcPr>
          <w:tcW w:w="5000" w:type="pct"/>
          <w:tcMar>
            <w:top w:w="57" w:type="dxa"/>
          </w:tcMar>
        </w:tcPr>
        <w:p w14:paraId="1F1430CC" w14:textId="0233D7BB" w:rsidR="005B0AFE" w:rsidRPr="00197E95" w:rsidRDefault="00183941" w:rsidP="00183941">
          <w:pPr>
            <w:pStyle w:val="Website-Right"/>
            <w:jc w:val="left"/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</w:pPr>
          <w:r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Right Solutions – Right Partner                                                                                                                                                                                          </w:t>
          </w:r>
          <w:r w:rsidR="005B0AFE" w:rsidRPr="00197E95">
            <w:rPr>
              <w:rFonts w:ascii="Avenir Next" w:hAnsi="Avenir Next"/>
              <w:b w:val="0"/>
              <w:bCs w:val="0"/>
              <w:color w:val="024CAB"/>
              <w:sz w:val="16"/>
              <w:szCs w:val="16"/>
            </w:rPr>
            <w:t xml:space="preserve">alsglobal.com  </w:t>
          </w:r>
        </w:p>
      </w:tc>
    </w:tr>
  </w:tbl>
  <w:p w14:paraId="056B8145" w14:textId="5950B849" w:rsidR="005B0AFE" w:rsidRPr="009E0923" w:rsidRDefault="00183941" w:rsidP="00183941">
    <w:pPr>
      <w:pStyle w:val="Piedepgina"/>
      <w:tabs>
        <w:tab w:val="clear" w:pos="4680"/>
        <w:tab w:val="clear" w:pos="9360"/>
        <w:tab w:val="left" w:pos="3765"/>
      </w:tabs>
      <w:ind w:right="-22"/>
      <w:jc w:val="right"/>
      <w:rPr>
        <w:sz w:val="18"/>
        <w:szCs w:val="18"/>
      </w:rPr>
    </w:pPr>
    <w:r w:rsidRPr="009E0923">
      <w:rPr>
        <w:sz w:val="18"/>
        <w:szCs w:val="18"/>
        <w:lang w:val="es-ES"/>
      </w:rPr>
      <w:t xml:space="preserve">Page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PAGE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1</w:t>
    </w:r>
    <w:r w:rsidRPr="009E0923">
      <w:rPr>
        <w:b/>
        <w:bCs/>
        <w:sz w:val="18"/>
        <w:szCs w:val="18"/>
      </w:rPr>
      <w:fldChar w:fldCharType="end"/>
    </w:r>
    <w:r w:rsidRPr="009E0923">
      <w:rPr>
        <w:sz w:val="18"/>
        <w:szCs w:val="18"/>
        <w:lang w:val="es-ES"/>
      </w:rPr>
      <w:t xml:space="preserve"> </w:t>
    </w:r>
    <w:r w:rsidRPr="009E0923">
      <w:rPr>
        <w:noProof/>
        <w:sz w:val="18"/>
        <w:szCs w:val="18"/>
        <w:lang w:val="en-GB"/>
      </w:rPr>
      <w:t>of</w:t>
    </w:r>
    <w:r w:rsidRPr="009E0923">
      <w:rPr>
        <w:sz w:val="18"/>
        <w:szCs w:val="18"/>
        <w:lang w:val="es-ES"/>
      </w:rPr>
      <w:t xml:space="preserve"> </w:t>
    </w:r>
    <w:r w:rsidRPr="009E0923">
      <w:rPr>
        <w:b/>
        <w:bCs/>
        <w:sz w:val="18"/>
        <w:szCs w:val="18"/>
      </w:rPr>
      <w:fldChar w:fldCharType="begin"/>
    </w:r>
    <w:r w:rsidRPr="009E0923">
      <w:rPr>
        <w:b/>
        <w:bCs/>
        <w:sz w:val="18"/>
        <w:szCs w:val="18"/>
      </w:rPr>
      <w:instrText>NUMPAGES  \* Arabic  \* MERGEFORMAT</w:instrText>
    </w:r>
    <w:r w:rsidRPr="009E0923">
      <w:rPr>
        <w:b/>
        <w:bCs/>
        <w:sz w:val="18"/>
        <w:szCs w:val="18"/>
      </w:rPr>
      <w:fldChar w:fldCharType="separate"/>
    </w:r>
    <w:r w:rsidRPr="009E0923">
      <w:rPr>
        <w:b/>
        <w:bCs/>
        <w:sz w:val="18"/>
        <w:szCs w:val="18"/>
        <w:lang w:val="es-ES"/>
      </w:rPr>
      <w:t>2</w:t>
    </w:r>
    <w:r w:rsidRPr="009E0923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90B0B" w14:textId="77777777" w:rsidR="00CF3B11" w:rsidRDefault="00CF3B11" w:rsidP="006B5BED">
      <w:r>
        <w:separator/>
      </w:r>
    </w:p>
  </w:footnote>
  <w:footnote w:type="continuationSeparator" w:id="0">
    <w:p w14:paraId="3F559087" w14:textId="77777777" w:rsidR="00CF3B11" w:rsidRDefault="00CF3B11" w:rsidP="006B5BED">
      <w:r>
        <w:continuationSeparator/>
      </w:r>
    </w:p>
  </w:footnote>
  <w:footnote w:type="continuationNotice" w:id="1">
    <w:p w14:paraId="3410AAA1" w14:textId="77777777" w:rsidR="00CF3B11" w:rsidRDefault="00CF3B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132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03"/>
      <w:gridCol w:w="8953"/>
    </w:tblGrid>
    <w:tr w:rsidR="00F95182" w:rsidRPr="00AA4339" w14:paraId="138950CB" w14:textId="77777777" w:rsidTr="00C063ED">
      <w:trPr>
        <w:trHeight w:val="1129"/>
      </w:trPr>
      <w:tc>
        <w:tcPr>
          <w:tcW w:w="951" w:type="pct"/>
          <w:tcMar>
            <w:right w:w="567" w:type="dxa"/>
          </w:tcMar>
        </w:tcPr>
        <w:p w14:paraId="641AD866" w14:textId="39D8364C" w:rsidR="00F95182" w:rsidRPr="00525ACE" w:rsidRDefault="00F95182" w:rsidP="00AB7B9A">
          <w:pPr>
            <w:pStyle w:val="Encabezado"/>
            <w:tabs>
              <w:tab w:val="left" w:pos="5220"/>
            </w:tabs>
            <w:spacing w:line="240" w:lineRule="auto"/>
            <w:contextualSpacing/>
          </w:pPr>
          <w:bookmarkStart w:id="0" w:name="_Hlk98320084"/>
          <w:r w:rsidRPr="00BB5BBF">
            <w:rPr>
              <w:rFonts w:ascii="Avenir Next" w:eastAsia="Avenir Next LT Pro" w:hAnsi="Avenir Next" w:cs="Times New Roman"/>
              <w:b/>
              <w:bCs/>
              <w:noProof/>
              <w:color w:val="000000"/>
              <w:w w:val="0"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15ED30F3" wp14:editId="14A58A45">
                <wp:simplePos x="0" y="0"/>
                <wp:positionH relativeFrom="column">
                  <wp:posOffset>626745</wp:posOffset>
                </wp:positionH>
                <wp:positionV relativeFrom="paragraph">
                  <wp:posOffset>11430</wp:posOffset>
                </wp:positionV>
                <wp:extent cx="930303" cy="942717"/>
                <wp:effectExtent l="0" t="0" r="3175" b="0"/>
                <wp:wrapNone/>
                <wp:docPr id="16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30303" cy="94271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49" w:type="pct"/>
          <w:tcMar>
            <w:top w:w="57" w:type="dxa"/>
            <w:right w:w="113" w:type="dxa"/>
          </w:tcMar>
          <w:vAlign w:val="center"/>
        </w:tcPr>
        <w:p w14:paraId="697DCF84" w14:textId="77777777" w:rsidR="00F95182" w:rsidRPr="00DB3747" w:rsidRDefault="00F95182" w:rsidP="00AB7B9A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</w:rPr>
          </w:pPr>
          <w:r w:rsidRPr="00DB3747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ALS Inspection Chile </w:t>
          </w:r>
          <w:r w:rsidRPr="00DB3747">
            <w:rPr>
              <w:rFonts w:cs="Times New Roman"/>
              <w:b/>
              <w:bCs/>
              <w:noProof/>
              <w:color w:val="004CAB"/>
              <w:w w:val="0"/>
              <w:sz w:val="18"/>
              <w:szCs w:val="18"/>
            </w:rPr>
            <w:t>SpA</w:t>
          </w:r>
          <w:r w:rsidRPr="00DB3747">
            <w:rPr>
              <w:rFonts w:cs="Times New Roman"/>
              <w:b/>
              <w:bCs/>
              <w:color w:val="004CAB"/>
              <w:w w:val="0"/>
              <w:sz w:val="18"/>
              <w:szCs w:val="18"/>
            </w:rPr>
            <w:t xml:space="preserve"> </w:t>
          </w:r>
          <w:r w:rsidRPr="00DB3747">
            <w:rPr>
              <w:b/>
              <w:bCs/>
              <w:sz w:val="18"/>
              <w:szCs w:val="18"/>
            </w:rPr>
            <w:br/>
          </w:r>
          <w:r w:rsidRPr="00DB3747">
            <w:rPr>
              <w:sz w:val="18"/>
              <w:szCs w:val="18"/>
            </w:rPr>
            <w:t>Limache 3405, Office 61</w:t>
          </w:r>
          <w:r w:rsidRPr="00DB3747">
            <w:rPr>
              <w:sz w:val="18"/>
              <w:szCs w:val="18"/>
            </w:rPr>
            <w:br/>
            <w:t>Viña del Mar, CHILE</w:t>
          </w:r>
        </w:p>
        <w:p w14:paraId="0765D6F4" w14:textId="77777777" w:rsidR="00AB7B9A" w:rsidRDefault="00F95182" w:rsidP="00AB7B9A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  <w:lang w:val="es-CL"/>
            </w:rPr>
          </w:pPr>
          <w:r w:rsidRPr="00493FA9">
            <w:rPr>
              <w:sz w:val="18"/>
              <w:szCs w:val="18"/>
              <w:lang w:val="es-CL"/>
            </w:rPr>
            <w:t>T +56 32 2545 500</w:t>
          </w:r>
        </w:p>
        <w:p w14:paraId="6A27E2D9" w14:textId="77777777" w:rsidR="00AB7B9A" w:rsidRDefault="00AB7B9A" w:rsidP="00AB7B9A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  <w:lang w:val="es-CL"/>
            </w:rPr>
          </w:pPr>
        </w:p>
        <w:p w14:paraId="61734275" w14:textId="27D46436" w:rsidR="00AB7B9A" w:rsidRDefault="00AB7B9A" w:rsidP="00AB7B9A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  <w:lang w:val="es-CL"/>
            </w:rPr>
          </w:pPr>
          <w:r>
            <w:rPr>
              <w:sz w:val="18"/>
              <w:szCs w:val="18"/>
              <w:lang w:val="es-CL"/>
            </w:rPr>
            <w:t>Informe: IQQ-2</w:t>
          </w:r>
          <w:r w:rsidR="00D53CA1">
            <w:rPr>
              <w:sz w:val="18"/>
              <w:szCs w:val="18"/>
              <w:lang w:val="es-CL"/>
            </w:rPr>
            <w:t>604-1529</w:t>
          </w:r>
        </w:p>
        <w:p w14:paraId="6CDEBCE0" w14:textId="293D83B9" w:rsidR="00F95182" w:rsidRDefault="00AB7B9A" w:rsidP="00AB7B9A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8"/>
              <w:szCs w:val="18"/>
              <w:lang w:val="es-CL"/>
            </w:rPr>
          </w:pPr>
          <w:r>
            <w:rPr>
              <w:sz w:val="18"/>
              <w:szCs w:val="18"/>
              <w:lang w:val="es-CL"/>
            </w:rPr>
            <w:t>Fecha:</w:t>
          </w:r>
          <w:r w:rsidR="001D38D3">
            <w:rPr>
              <w:sz w:val="18"/>
              <w:szCs w:val="18"/>
              <w:lang w:val="es-CL"/>
            </w:rPr>
            <w:t xml:space="preserve"> </w:t>
          </w:r>
          <w:r w:rsidR="00D53CA1">
            <w:rPr>
              <w:sz w:val="18"/>
              <w:szCs w:val="18"/>
              <w:lang w:val="es-CL"/>
            </w:rPr>
            <w:t>Abril, 20</w:t>
          </w:r>
          <w:r>
            <w:rPr>
              <w:sz w:val="18"/>
              <w:szCs w:val="18"/>
              <w:lang w:val="es-CL"/>
            </w:rPr>
            <w:t>, 202</w:t>
          </w:r>
          <w:r w:rsidR="00D53CA1">
            <w:rPr>
              <w:sz w:val="18"/>
              <w:szCs w:val="18"/>
              <w:lang w:val="es-CL"/>
            </w:rPr>
            <w:t>6</w:t>
          </w:r>
          <w:r w:rsidR="00F95182">
            <w:rPr>
              <w:sz w:val="18"/>
              <w:szCs w:val="18"/>
              <w:lang w:val="es-CL"/>
            </w:rPr>
            <w:t xml:space="preserve">       </w:t>
          </w:r>
        </w:p>
        <w:p w14:paraId="3800D8C8" w14:textId="1AC52C38" w:rsidR="00F95182" w:rsidRPr="00493FA9" w:rsidRDefault="00F95182" w:rsidP="00AB7B9A">
          <w:pPr>
            <w:pStyle w:val="Encabezado"/>
            <w:tabs>
              <w:tab w:val="left" w:pos="3435"/>
            </w:tabs>
            <w:spacing w:line="240" w:lineRule="auto"/>
            <w:ind w:right="-108"/>
            <w:contextualSpacing/>
            <w:jc w:val="right"/>
            <w:rPr>
              <w:sz w:val="16"/>
              <w:szCs w:val="16"/>
              <w:lang w:val="es-CL"/>
            </w:rPr>
          </w:pPr>
        </w:p>
      </w:tc>
    </w:tr>
    <w:bookmarkEnd w:id="0"/>
  </w:tbl>
  <w:p w14:paraId="636D9160" w14:textId="77777777" w:rsidR="005B0AFE" w:rsidRPr="00A5699E" w:rsidRDefault="005B0AFE" w:rsidP="00BB7BCE">
    <w:pPr>
      <w:pStyle w:val="Encabezado"/>
      <w:tabs>
        <w:tab w:val="left" w:pos="5220"/>
      </w:tabs>
      <w:spacing w:line="240" w:lineRule="auto"/>
      <w:contextualSpacing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BC20F0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24072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0E2EF4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F85F30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FEBE46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1782E3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58FD02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1615E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5AD76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0A98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B6D1E9C"/>
    <w:multiLevelType w:val="hybridMultilevel"/>
    <w:tmpl w:val="4EE2CE38"/>
    <w:lvl w:ilvl="0" w:tplc="DA0CB9E6">
      <w:start w:val="25"/>
      <w:numFmt w:val="bullet"/>
      <w:lvlText w:val="-"/>
      <w:lvlJc w:val="left"/>
      <w:pPr>
        <w:ind w:left="720" w:hanging="360"/>
      </w:pPr>
      <w:rPr>
        <w:rFonts w:ascii="Batang" w:eastAsia="Batang" w:hAnsi="Batang" w:cs="Arial" w:hint="eastAsia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17334"/>
    <w:multiLevelType w:val="multilevel"/>
    <w:tmpl w:val="959E40D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454788564">
    <w:abstractNumId w:val="11"/>
  </w:num>
  <w:num w:numId="2" w16cid:durableId="35981136">
    <w:abstractNumId w:val="10"/>
  </w:num>
  <w:num w:numId="3" w16cid:durableId="1425612726">
    <w:abstractNumId w:val="8"/>
  </w:num>
  <w:num w:numId="4" w16cid:durableId="1933778335">
    <w:abstractNumId w:val="3"/>
  </w:num>
  <w:num w:numId="5" w16cid:durableId="1281182535">
    <w:abstractNumId w:val="2"/>
  </w:num>
  <w:num w:numId="6" w16cid:durableId="863128405">
    <w:abstractNumId w:val="1"/>
  </w:num>
  <w:num w:numId="7" w16cid:durableId="1278484615">
    <w:abstractNumId w:val="0"/>
  </w:num>
  <w:num w:numId="8" w16cid:durableId="1316303943">
    <w:abstractNumId w:val="9"/>
  </w:num>
  <w:num w:numId="9" w16cid:durableId="211695777">
    <w:abstractNumId w:val="7"/>
  </w:num>
  <w:num w:numId="10" w16cid:durableId="1913541542">
    <w:abstractNumId w:val="6"/>
  </w:num>
  <w:num w:numId="11" w16cid:durableId="1049692908">
    <w:abstractNumId w:val="5"/>
  </w:num>
  <w:num w:numId="12" w16cid:durableId="5456069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C24"/>
    <w:rsid w:val="0000088A"/>
    <w:rsid w:val="00001926"/>
    <w:rsid w:val="000021A8"/>
    <w:rsid w:val="00002EC1"/>
    <w:rsid w:val="0000344F"/>
    <w:rsid w:val="00003AF6"/>
    <w:rsid w:val="00004719"/>
    <w:rsid w:val="00004C70"/>
    <w:rsid w:val="000058F7"/>
    <w:rsid w:val="00005AC5"/>
    <w:rsid w:val="00005F9E"/>
    <w:rsid w:val="00006EE9"/>
    <w:rsid w:val="00011C45"/>
    <w:rsid w:val="00015C09"/>
    <w:rsid w:val="00016C01"/>
    <w:rsid w:val="000174BD"/>
    <w:rsid w:val="00017C59"/>
    <w:rsid w:val="00017DB8"/>
    <w:rsid w:val="00021027"/>
    <w:rsid w:val="00021046"/>
    <w:rsid w:val="00021091"/>
    <w:rsid w:val="000232B4"/>
    <w:rsid w:val="0002486C"/>
    <w:rsid w:val="00024C18"/>
    <w:rsid w:val="00026EBC"/>
    <w:rsid w:val="00027688"/>
    <w:rsid w:val="00030FA3"/>
    <w:rsid w:val="0003246C"/>
    <w:rsid w:val="00032AE0"/>
    <w:rsid w:val="00033C8C"/>
    <w:rsid w:val="00035671"/>
    <w:rsid w:val="0004086E"/>
    <w:rsid w:val="00040E7A"/>
    <w:rsid w:val="00042B91"/>
    <w:rsid w:val="00042E9C"/>
    <w:rsid w:val="00043157"/>
    <w:rsid w:val="000444CC"/>
    <w:rsid w:val="000451B9"/>
    <w:rsid w:val="000452B0"/>
    <w:rsid w:val="00045A9F"/>
    <w:rsid w:val="00046AC8"/>
    <w:rsid w:val="00047038"/>
    <w:rsid w:val="000477C0"/>
    <w:rsid w:val="00050B95"/>
    <w:rsid w:val="0005189B"/>
    <w:rsid w:val="0005257D"/>
    <w:rsid w:val="0005297F"/>
    <w:rsid w:val="00052B6B"/>
    <w:rsid w:val="00052BBC"/>
    <w:rsid w:val="00053095"/>
    <w:rsid w:val="000533CB"/>
    <w:rsid w:val="000543D9"/>
    <w:rsid w:val="00055D19"/>
    <w:rsid w:val="00055E0F"/>
    <w:rsid w:val="00056EFC"/>
    <w:rsid w:val="00057554"/>
    <w:rsid w:val="00060536"/>
    <w:rsid w:val="000605EA"/>
    <w:rsid w:val="00060783"/>
    <w:rsid w:val="00062003"/>
    <w:rsid w:val="00063C50"/>
    <w:rsid w:val="0006552B"/>
    <w:rsid w:val="0006696A"/>
    <w:rsid w:val="00067991"/>
    <w:rsid w:val="0007155B"/>
    <w:rsid w:val="00071F9D"/>
    <w:rsid w:val="00073C58"/>
    <w:rsid w:val="00074093"/>
    <w:rsid w:val="00074940"/>
    <w:rsid w:val="00074E51"/>
    <w:rsid w:val="000752D9"/>
    <w:rsid w:val="00076F60"/>
    <w:rsid w:val="00080261"/>
    <w:rsid w:val="00081114"/>
    <w:rsid w:val="00081188"/>
    <w:rsid w:val="000816C4"/>
    <w:rsid w:val="00082C1C"/>
    <w:rsid w:val="0008439B"/>
    <w:rsid w:val="00085A33"/>
    <w:rsid w:val="000871B8"/>
    <w:rsid w:val="000921FB"/>
    <w:rsid w:val="00095299"/>
    <w:rsid w:val="00095375"/>
    <w:rsid w:val="000961A8"/>
    <w:rsid w:val="00097451"/>
    <w:rsid w:val="00097823"/>
    <w:rsid w:val="000A0512"/>
    <w:rsid w:val="000A0F6F"/>
    <w:rsid w:val="000A14D8"/>
    <w:rsid w:val="000A1FA8"/>
    <w:rsid w:val="000A2229"/>
    <w:rsid w:val="000A303D"/>
    <w:rsid w:val="000A3395"/>
    <w:rsid w:val="000A3432"/>
    <w:rsid w:val="000A406E"/>
    <w:rsid w:val="000A423A"/>
    <w:rsid w:val="000A504F"/>
    <w:rsid w:val="000A54D0"/>
    <w:rsid w:val="000A56F6"/>
    <w:rsid w:val="000A7951"/>
    <w:rsid w:val="000B000D"/>
    <w:rsid w:val="000B137C"/>
    <w:rsid w:val="000B18C4"/>
    <w:rsid w:val="000B4A7D"/>
    <w:rsid w:val="000B6D94"/>
    <w:rsid w:val="000B7417"/>
    <w:rsid w:val="000B7FB5"/>
    <w:rsid w:val="000C0477"/>
    <w:rsid w:val="000C3148"/>
    <w:rsid w:val="000C57D5"/>
    <w:rsid w:val="000C6ED6"/>
    <w:rsid w:val="000C7BD4"/>
    <w:rsid w:val="000C7D0D"/>
    <w:rsid w:val="000D1C70"/>
    <w:rsid w:val="000D20BC"/>
    <w:rsid w:val="000D2E78"/>
    <w:rsid w:val="000D37C8"/>
    <w:rsid w:val="000D5028"/>
    <w:rsid w:val="000D5EF8"/>
    <w:rsid w:val="000D606E"/>
    <w:rsid w:val="000D661E"/>
    <w:rsid w:val="000E048F"/>
    <w:rsid w:val="000E0A8C"/>
    <w:rsid w:val="000E0B58"/>
    <w:rsid w:val="000E2ACC"/>
    <w:rsid w:val="000E51B2"/>
    <w:rsid w:val="000E62E2"/>
    <w:rsid w:val="000E6C7B"/>
    <w:rsid w:val="000E784C"/>
    <w:rsid w:val="000E788C"/>
    <w:rsid w:val="000F0402"/>
    <w:rsid w:val="000F3094"/>
    <w:rsid w:val="000F3A52"/>
    <w:rsid w:val="000F507A"/>
    <w:rsid w:val="000F5753"/>
    <w:rsid w:val="000F7D7C"/>
    <w:rsid w:val="00102915"/>
    <w:rsid w:val="00103BC3"/>
    <w:rsid w:val="001045F1"/>
    <w:rsid w:val="00106F48"/>
    <w:rsid w:val="00106FDB"/>
    <w:rsid w:val="0011190F"/>
    <w:rsid w:val="00111D81"/>
    <w:rsid w:val="001127D8"/>
    <w:rsid w:val="001140EC"/>
    <w:rsid w:val="00115262"/>
    <w:rsid w:val="00115D78"/>
    <w:rsid w:val="001168B6"/>
    <w:rsid w:val="00117706"/>
    <w:rsid w:val="00117AD6"/>
    <w:rsid w:val="001214C8"/>
    <w:rsid w:val="001218C5"/>
    <w:rsid w:val="0012245B"/>
    <w:rsid w:val="00123049"/>
    <w:rsid w:val="00123FC7"/>
    <w:rsid w:val="00125618"/>
    <w:rsid w:val="00126369"/>
    <w:rsid w:val="0012675A"/>
    <w:rsid w:val="00127691"/>
    <w:rsid w:val="001306F2"/>
    <w:rsid w:val="00131A4F"/>
    <w:rsid w:val="00131A86"/>
    <w:rsid w:val="00131C6B"/>
    <w:rsid w:val="00134D9A"/>
    <w:rsid w:val="001351EA"/>
    <w:rsid w:val="00135570"/>
    <w:rsid w:val="001357C5"/>
    <w:rsid w:val="00135A8E"/>
    <w:rsid w:val="00135DAC"/>
    <w:rsid w:val="00135F5C"/>
    <w:rsid w:val="001401FE"/>
    <w:rsid w:val="00142A21"/>
    <w:rsid w:val="001455AF"/>
    <w:rsid w:val="00146DEC"/>
    <w:rsid w:val="0014784D"/>
    <w:rsid w:val="001504F7"/>
    <w:rsid w:val="00150B36"/>
    <w:rsid w:val="0015157F"/>
    <w:rsid w:val="00151803"/>
    <w:rsid w:val="00154AD6"/>
    <w:rsid w:val="00155A8F"/>
    <w:rsid w:val="001563AC"/>
    <w:rsid w:val="00161AA7"/>
    <w:rsid w:val="00167436"/>
    <w:rsid w:val="001675AB"/>
    <w:rsid w:val="00170ED4"/>
    <w:rsid w:val="00173507"/>
    <w:rsid w:val="00173B33"/>
    <w:rsid w:val="00174908"/>
    <w:rsid w:val="00174BEC"/>
    <w:rsid w:val="00174E0C"/>
    <w:rsid w:val="001757F1"/>
    <w:rsid w:val="00176486"/>
    <w:rsid w:val="001773B7"/>
    <w:rsid w:val="00177C34"/>
    <w:rsid w:val="001808AB"/>
    <w:rsid w:val="00183941"/>
    <w:rsid w:val="0018581B"/>
    <w:rsid w:val="001869AC"/>
    <w:rsid w:val="00186BCB"/>
    <w:rsid w:val="00187B38"/>
    <w:rsid w:val="00190E1A"/>
    <w:rsid w:val="00190E98"/>
    <w:rsid w:val="001937DC"/>
    <w:rsid w:val="001942FB"/>
    <w:rsid w:val="001947A5"/>
    <w:rsid w:val="00195176"/>
    <w:rsid w:val="001959B2"/>
    <w:rsid w:val="00195F85"/>
    <w:rsid w:val="00196DBE"/>
    <w:rsid w:val="0019782A"/>
    <w:rsid w:val="00197936"/>
    <w:rsid w:val="00197C68"/>
    <w:rsid w:val="00197E95"/>
    <w:rsid w:val="001A0F71"/>
    <w:rsid w:val="001A104B"/>
    <w:rsid w:val="001A1417"/>
    <w:rsid w:val="001A16DE"/>
    <w:rsid w:val="001A389F"/>
    <w:rsid w:val="001A5B31"/>
    <w:rsid w:val="001A5B47"/>
    <w:rsid w:val="001A70D7"/>
    <w:rsid w:val="001A7D58"/>
    <w:rsid w:val="001B0938"/>
    <w:rsid w:val="001B1314"/>
    <w:rsid w:val="001B1538"/>
    <w:rsid w:val="001B25C2"/>
    <w:rsid w:val="001B4DA2"/>
    <w:rsid w:val="001B4E54"/>
    <w:rsid w:val="001B5AE1"/>
    <w:rsid w:val="001B6C61"/>
    <w:rsid w:val="001C1698"/>
    <w:rsid w:val="001C2A81"/>
    <w:rsid w:val="001C6FA2"/>
    <w:rsid w:val="001D0139"/>
    <w:rsid w:val="001D0BA9"/>
    <w:rsid w:val="001D1312"/>
    <w:rsid w:val="001D2C97"/>
    <w:rsid w:val="001D38D3"/>
    <w:rsid w:val="001D40D0"/>
    <w:rsid w:val="001D41B8"/>
    <w:rsid w:val="001D690A"/>
    <w:rsid w:val="001D7469"/>
    <w:rsid w:val="001E0430"/>
    <w:rsid w:val="001E1D2E"/>
    <w:rsid w:val="001E28B0"/>
    <w:rsid w:val="001E2983"/>
    <w:rsid w:val="001E58AD"/>
    <w:rsid w:val="001E5A69"/>
    <w:rsid w:val="001E5D16"/>
    <w:rsid w:val="001E6A70"/>
    <w:rsid w:val="001F1B63"/>
    <w:rsid w:val="001F21E8"/>
    <w:rsid w:val="001F350F"/>
    <w:rsid w:val="001F431B"/>
    <w:rsid w:val="001F5F25"/>
    <w:rsid w:val="00200C06"/>
    <w:rsid w:val="00202AF7"/>
    <w:rsid w:val="00203401"/>
    <w:rsid w:val="0020348F"/>
    <w:rsid w:val="0020426B"/>
    <w:rsid w:val="00204E14"/>
    <w:rsid w:val="0020584F"/>
    <w:rsid w:val="00205F99"/>
    <w:rsid w:val="00207EA2"/>
    <w:rsid w:val="0021377B"/>
    <w:rsid w:val="00215FFA"/>
    <w:rsid w:val="00216169"/>
    <w:rsid w:val="002162C9"/>
    <w:rsid w:val="00217949"/>
    <w:rsid w:val="0022000A"/>
    <w:rsid w:val="002207F8"/>
    <w:rsid w:val="00220A9B"/>
    <w:rsid w:val="0022167C"/>
    <w:rsid w:val="002218BA"/>
    <w:rsid w:val="00222248"/>
    <w:rsid w:val="00222617"/>
    <w:rsid w:val="00223242"/>
    <w:rsid w:val="002241A1"/>
    <w:rsid w:val="00224DA6"/>
    <w:rsid w:val="00227C8C"/>
    <w:rsid w:val="0023310D"/>
    <w:rsid w:val="00233974"/>
    <w:rsid w:val="00234CF8"/>
    <w:rsid w:val="00235A2F"/>
    <w:rsid w:val="00235D8B"/>
    <w:rsid w:val="00235FC3"/>
    <w:rsid w:val="00237D2A"/>
    <w:rsid w:val="00241C37"/>
    <w:rsid w:val="00242369"/>
    <w:rsid w:val="00242DD1"/>
    <w:rsid w:val="00242E09"/>
    <w:rsid w:val="00243086"/>
    <w:rsid w:val="002433ED"/>
    <w:rsid w:val="00247DD7"/>
    <w:rsid w:val="0025048D"/>
    <w:rsid w:val="00250FB2"/>
    <w:rsid w:val="0025446F"/>
    <w:rsid w:val="00255C8C"/>
    <w:rsid w:val="00255CE2"/>
    <w:rsid w:val="00255DB0"/>
    <w:rsid w:val="002572EA"/>
    <w:rsid w:val="002574B3"/>
    <w:rsid w:val="00261F68"/>
    <w:rsid w:val="002624CA"/>
    <w:rsid w:val="00262B1C"/>
    <w:rsid w:val="002635E1"/>
    <w:rsid w:val="00270320"/>
    <w:rsid w:val="00270EF5"/>
    <w:rsid w:val="00270F1B"/>
    <w:rsid w:val="00271B28"/>
    <w:rsid w:val="00271D60"/>
    <w:rsid w:val="002733B5"/>
    <w:rsid w:val="002735CF"/>
    <w:rsid w:val="00273B0D"/>
    <w:rsid w:val="00275812"/>
    <w:rsid w:val="00277460"/>
    <w:rsid w:val="00277EC7"/>
    <w:rsid w:val="00281FBE"/>
    <w:rsid w:val="00282ED1"/>
    <w:rsid w:val="0028301C"/>
    <w:rsid w:val="002833CF"/>
    <w:rsid w:val="002847AF"/>
    <w:rsid w:val="00285470"/>
    <w:rsid w:val="0028644C"/>
    <w:rsid w:val="002878CE"/>
    <w:rsid w:val="00290B89"/>
    <w:rsid w:val="00291A34"/>
    <w:rsid w:val="00292652"/>
    <w:rsid w:val="00292C95"/>
    <w:rsid w:val="00292FD6"/>
    <w:rsid w:val="00293FBA"/>
    <w:rsid w:val="002945D4"/>
    <w:rsid w:val="002967B2"/>
    <w:rsid w:val="00297E71"/>
    <w:rsid w:val="002A0EC3"/>
    <w:rsid w:val="002A19E7"/>
    <w:rsid w:val="002A1C14"/>
    <w:rsid w:val="002A29D7"/>
    <w:rsid w:val="002A3DC3"/>
    <w:rsid w:val="002A4FD1"/>
    <w:rsid w:val="002A5E84"/>
    <w:rsid w:val="002A7784"/>
    <w:rsid w:val="002A7FB2"/>
    <w:rsid w:val="002B0557"/>
    <w:rsid w:val="002B2713"/>
    <w:rsid w:val="002B2816"/>
    <w:rsid w:val="002B5420"/>
    <w:rsid w:val="002B6AC1"/>
    <w:rsid w:val="002C4273"/>
    <w:rsid w:val="002C51A1"/>
    <w:rsid w:val="002C5876"/>
    <w:rsid w:val="002C5B38"/>
    <w:rsid w:val="002C6AC5"/>
    <w:rsid w:val="002D39AC"/>
    <w:rsid w:val="002D469E"/>
    <w:rsid w:val="002D5917"/>
    <w:rsid w:val="002D5E2B"/>
    <w:rsid w:val="002D7906"/>
    <w:rsid w:val="002E1A2E"/>
    <w:rsid w:val="002E23CC"/>
    <w:rsid w:val="002E2541"/>
    <w:rsid w:val="002E2D27"/>
    <w:rsid w:val="002E33A4"/>
    <w:rsid w:val="002E3624"/>
    <w:rsid w:val="002E3C3A"/>
    <w:rsid w:val="002E6689"/>
    <w:rsid w:val="002E76D4"/>
    <w:rsid w:val="002F1DDC"/>
    <w:rsid w:val="002F3033"/>
    <w:rsid w:val="002F3C51"/>
    <w:rsid w:val="002F4235"/>
    <w:rsid w:val="002F47A8"/>
    <w:rsid w:val="002F63E3"/>
    <w:rsid w:val="002F7C43"/>
    <w:rsid w:val="002F7F1B"/>
    <w:rsid w:val="00300A08"/>
    <w:rsid w:val="00304C89"/>
    <w:rsid w:val="0030509E"/>
    <w:rsid w:val="00307CA5"/>
    <w:rsid w:val="00310974"/>
    <w:rsid w:val="00312B4C"/>
    <w:rsid w:val="00312F8C"/>
    <w:rsid w:val="00313A44"/>
    <w:rsid w:val="00315135"/>
    <w:rsid w:val="00316D9B"/>
    <w:rsid w:val="00320751"/>
    <w:rsid w:val="00321C66"/>
    <w:rsid w:val="00322581"/>
    <w:rsid w:val="00322C75"/>
    <w:rsid w:val="0032493A"/>
    <w:rsid w:val="003305B9"/>
    <w:rsid w:val="00331DC3"/>
    <w:rsid w:val="00332827"/>
    <w:rsid w:val="003346FF"/>
    <w:rsid w:val="00334C2C"/>
    <w:rsid w:val="00340CFD"/>
    <w:rsid w:val="00342333"/>
    <w:rsid w:val="00343895"/>
    <w:rsid w:val="00343FC1"/>
    <w:rsid w:val="00344378"/>
    <w:rsid w:val="00346CB6"/>
    <w:rsid w:val="0035007C"/>
    <w:rsid w:val="00350A2E"/>
    <w:rsid w:val="00350AA7"/>
    <w:rsid w:val="003516CD"/>
    <w:rsid w:val="0035549E"/>
    <w:rsid w:val="00360710"/>
    <w:rsid w:val="00361968"/>
    <w:rsid w:val="00362F61"/>
    <w:rsid w:val="0036312F"/>
    <w:rsid w:val="003632D4"/>
    <w:rsid w:val="00365AFA"/>
    <w:rsid w:val="00370182"/>
    <w:rsid w:val="00371E6A"/>
    <w:rsid w:val="003728E7"/>
    <w:rsid w:val="00374C04"/>
    <w:rsid w:val="00380752"/>
    <w:rsid w:val="0038193E"/>
    <w:rsid w:val="0038644C"/>
    <w:rsid w:val="003877A3"/>
    <w:rsid w:val="00387A85"/>
    <w:rsid w:val="00390C82"/>
    <w:rsid w:val="003916BF"/>
    <w:rsid w:val="00391CDB"/>
    <w:rsid w:val="00391E97"/>
    <w:rsid w:val="00392F21"/>
    <w:rsid w:val="00394C21"/>
    <w:rsid w:val="003953AB"/>
    <w:rsid w:val="00395783"/>
    <w:rsid w:val="00397EE2"/>
    <w:rsid w:val="003A04BC"/>
    <w:rsid w:val="003A402E"/>
    <w:rsid w:val="003A5CD7"/>
    <w:rsid w:val="003A62EF"/>
    <w:rsid w:val="003A67B0"/>
    <w:rsid w:val="003A6CEC"/>
    <w:rsid w:val="003A7EB2"/>
    <w:rsid w:val="003B47E8"/>
    <w:rsid w:val="003B795E"/>
    <w:rsid w:val="003B7B7F"/>
    <w:rsid w:val="003B7FE0"/>
    <w:rsid w:val="003C2518"/>
    <w:rsid w:val="003C46D5"/>
    <w:rsid w:val="003D0673"/>
    <w:rsid w:val="003D071F"/>
    <w:rsid w:val="003D072D"/>
    <w:rsid w:val="003D1C87"/>
    <w:rsid w:val="003D2111"/>
    <w:rsid w:val="003D288A"/>
    <w:rsid w:val="003D2C78"/>
    <w:rsid w:val="003D3262"/>
    <w:rsid w:val="003D41B4"/>
    <w:rsid w:val="003D6826"/>
    <w:rsid w:val="003D6FAB"/>
    <w:rsid w:val="003D774D"/>
    <w:rsid w:val="003D7DEE"/>
    <w:rsid w:val="003E2218"/>
    <w:rsid w:val="003E314A"/>
    <w:rsid w:val="003E3EAA"/>
    <w:rsid w:val="003E4545"/>
    <w:rsid w:val="003E48A1"/>
    <w:rsid w:val="003E5BDD"/>
    <w:rsid w:val="003F02BD"/>
    <w:rsid w:val="003F1A7B"/>
    <w:rsid w:val="003F3B75"/>
    <w:rsid w:val="003F5466"/>
    <w:rsid w:val="003F5FF6"/>
    <w:rsid w:val="003F6FB5"/>
    <w:rsid w:val="00400256"/>
    <w:rsid w:val="004002E7"/>
    <w:rsid w:val="004004C3"/>
    <w:rsid w:val="00400CD9"/>
    <w:rsid w:val="004033DC"/>
    <w:rsid w:val="00403421"/>
    <w:rsid w:val="00405FA5"/>
    <w:rsid w:val="00406567"/>
    <w:rsid w:val="00406AF4"/>
    <w:rsid w:val="00406CF5"/>
    <w:rsid w:val="0040746E"/>
    <w:rsid w:val="004101FD"/>
    <w:rsid w:val="00411F06"/>
    <w:rsid w:val="004132A3"/>
    <w:rsid w:val="004152AD"/>
    <w:rsid w:val="00416728"/>
    <w:rsid w:val="004203A8"/>
    <w:rsid w:val="004234CE"/>
    <w:rsid w:val="00423A3F"/>
    <w:rsid w:val="00432895"/>
    <w:rsid w:val="00433BA5"/>
    <w:rsid w:val="0043450A"/>
    <w:rsid w:val="004365A1"/>
    <w:rsid w:val="004406DB"/>
    <w:rsid w:val="00440B05"/>
    <w:rsid w:val="00441C09"/>
    <w:rsid w:val="0044374E"/>
    <w:rsid w:val="004446B1"/>
    <w:rsid w:val="004459FB"/>
    <w:rsid w:val="00445AF6"/>
    <w:rsid w:val="00447084"/>
    <w:rsid w:val="00447DA2"/>
    <w:rsid w:val="00450E3D"/>
    <w:rsid w:val="00451E14"/>
    <w:rsid w:val="004535A6"/>
    <w:rsid w:val="00453A35"/>
    <w:rsid w:val="0045623F"/>
    <w:rsid w:val="00456B87"/>
    <w:rsid w:val="00457BC9"/>
    <w:rsid w:val="0046152C"/>
    <w:rsid w:val="004616B1"/>
    <w:rsid w:val="00461C4B"/>
    <w:rsid w:val="00462412"/>
    <w:rsid w:val="0046349D"/>
    <w:rsid w:val="004656BA"/>
    <w:rsid w:val="00466758"/>
    <w:rsid w:val="004678F5"/>
    <w:rsid w:val="004719D9"/>
    <w:rsid w:val="00471A32"/>
    <w:rsid w:val="00471E72"/>
    <w:rsid w:val="00472CEA"/>
    <w:rsid w:val="004731B2"/>
    <w:rsid w:val="004757E5"/>
    <w:rsid w:val="0048011A"/>
    <w:rsid w:val="0048210C"/>
    <w:rsid w:val="004829F5"/>
    <w:rsid w:val="0048315E"/>
    <w:rsid w:val="00483169"/>
    <w:rsid w:val="00486743"/>
    <w:rsid w:val="0049119C"/>
    <w:rsid w:val="004912F2"/>
    <w:rsid w:val="00492258"/>
    <w:rsid w:val="004932D6"/>
    <w:rsid w:val="00493FA9"/>
    <w:rsid w:val="00494342"/>
    <w:rsid w:val="00494FF7"/>
    <w:rsid w:val="00495D3C"/>
    <w:rsid w:val="00495F45"/>
    <w:rsid w:val="00496E2B"/>
    <w:rsid w:val="004A2125"/>
    <w:rsid w:val="004A2473"/>
    <w:rsid w:val="004A35B1"/>
    <w:rsid w:val="004A393D"/>
    <w:rsid w:val="004A3986"/>
    <w:rsid w:val="004A4977"/>
    <w:rsid w:val="004A5750"/>
    <w:rsid w:val="004A57F5"/>
    <w:rsid w:val="004A5F83"/>
    <w:rsid w:val="004A7071"/>
    <w:rsid w:val="004B030E"/>
    <w:rsid w:val="004B13A8"/>
    <w:rsid w:val="004B1478"/>
    <w:rsid w:val="004B2474"/>
    <w:rsid w:val="004B440E"/>
    <w:rsid w:val="004B45BC"/>
    <w:rsid w:val="004B579F"/>
    <w:rsid w:val="004C0728"/>
    <w:rsid w:val="004C1C54"/>
    <w:rsid w:val="004C2FCD"/>
    <w:rsid w:val="004C32A1"/>
    <w:rsid w:val="004C5006"/>
    <w:rsid w:val="004C5ECA"/>
    <w:rsid w:val="004C752D"/>
    <w:rsid w:val="004D026A"/>
    <w:rsid w:val="004D0426"/>
    <w:rsid w:val="004D1299"/>
    <w:rsid w:val="004D5BC9"/>
    <w:rsid w:val="004D7CA9"/>
    <w:rsid w:val="004E2ADD"/>
    <w:rsid w:val="004E4A74"/>
    <w:rsid w:val="004E5442"/>
    <w:rsid w:val="004E5B51"/>
    <w:rsid w:val="004E66CE"/>
    <w:rsid w:val="004E6885"/>
    <w:rsid w:val="004E6973"/>
    <w:rsid w:val="004F133B"/>
    <w:rsid w:val="004F1FD4"/>
    <w:rsid w:val="004F2314"/>
    <w:rsid w:val="004F373A"/>
    <w:rsid w:val="004F3BA4"/>
    <w:rsid w:val="004F4413"/>
    <w:rsid w:val="004F531B"/>
    <w:rsid w:val="004F6508"/>
    <w:rsid w:val="004F7208"/>
    <w:rsid w:val="004F7885"/>
    <w:rsid w:val="00502968"/>
    <w:rsid w:val="005031B4"/>
    <w:rsid w:val="00504DCB"/>
    <w:rsid w:val="00504DDD"/>
    <w:rsid w:val="00506B89"/>
    <w:rsid w:val="00506EC6"/>
    <w:rsid w:val="00510291"/>
    <w:rsid w:val="005106EC"/>
    <w:rsid w:val="00510B3B"/>
    <w:rsid w:val="00512D04"/>
    <w:rsid w:val="00512E9B"/>
    <w:rsid w:val="00515078"/>
    <w:rsid w:val="0051594B"/>
    <w:rsid w:val="00517CE7"/>
    <w:rsid w:val="00520B5C"/>
    <w:rsid w:val="00520EF7"/>
    <w:rsid w:val="00521BD2"/>
    <w:rsid w:val="00523609"/>
    <w:rsid w:val="00523856"/>
    <w:rsid w:val="00523F8D"/>
    <w:rsid w:val="00524023"/>
    <w:rsid w:val="005240BF"/>
    <w:rsid w:val="00525ACE"/>
    <w:rsid w:val="00526EFA"/>
    <w:rsid w:val="00530F81"/>
    <w:rsid w:val="005315E4"/>
    <w:rsid w:val="0053301E"/>
    <w:rsid w:val="0053333D"/>
    <w:rsid w:val="005340F4"/>
    <w:rsid w:val="00534ED3"/>
    <w:rsid w:val="00540CA4"/>
    <w:rsid w:val="00541272"/>
    <w:rsid w:val="00541909"/>
    <w:rsid w:val="00542483"/>
    <w:rsid w:val="0054285F"/>
    <w:rsid w:val="00543699"/>
    <w:rsid w:val="00544348"/>
    <w:rsid w:val="005448B4"/>
    <w:rsid w:val="00544E0B"/>
    <w:rsid w:val="005452D7"/>
    <w:rsid w:val="0054798D"/>
    <w:rsid w:val="00550241"/>
    <w:rsid w:val="00550601"/>
    <w:rsid w:val="00550D65"/>
    <w:rsid w:val="00550ED4"/>
    <w:rsid w:val="005545E9"/>
    <w:rsid w:val="00554835"/>
    <w:rsid w:val="005554AB"/>
    <w:rsid w:val="00556527"/>
    <w:rsid w:val="00557681"/>
    <w:rsid w:val="00557FBD"/>
    <w:rsid w:val="00560893"/>
    <w:rsid w:val="00560E80"/>
    <w:rsid w:val="00561F1B"/>
    <w:rsid w:val="00563AD3"/>
    <w:rsid w:val="0056732A"/>
    <w:rsid w:val="00567D8E"/>
    <w:rsid w:val="005703D1"/>
    <w:rsid w:val="00571C93"/>
    <w:rsid w:val="005726E2"/>
    <w:rsid w:val="00573624"/>
    <w:rsid w:val="00574D91"/>
    <w:rsid w:val="00574EA9"/>
    <w:rsid w:val="00577E07"/>
    <w:rsid w:val="005828D2"/>
    <w:rsid w:val="00582B8D"/>
    <w:rsid w:val="00584366"/>
    <w:rsid w:val="0058519C"/>
    <w:rsid w:val="005865E8"/>
    <w:rsid w:val="005871C1"/>
    <w:rsid w:val="005875EC"/>
    <w:rsid w:val="0058760A"/>
    <w:rsid w:val="00591A96"/>
    <w:rsid w:val="005945ED"/>
    <w:rsid w:val="00594EDC"/>
    <w:rsid w:val="0059568B"/>
    <w:rsid w:val="00596E17"/>
    <w:rsid w:val="005973C1"/>
    <w:rsid w:val="005A0BA3"/>
    <w:rsid w:val="005A1E5C"/>
    <w:rsid w:val="005A30F9"/>
    <w:rsid w:val="005A33D2"/>
    <w:rsid w:val="005A3684"/>
    <w:rsid w:val="005A5E59"/>
    <w:rsid w:val="005A7394"/>
    <w:rsid w:val="005B0A82"/>
    <w:rsid w:val="005B0AFE"/>
    <w:rsid w:val="005B4A58"/>
    <w:rsid w:val="005B4E88"/>
    <w:rsid w:val="005B58EF"/>
    <w:rsid w:val="005B591A"/>
    <w:rsid w:val="005B5B7F"/>
    <w:rsid w:val="005B5CDD"/>
    <w:rsid w:val="005B7E29"/>
    <w:rsid w:val="005B7F8F"/>
    <w:rsid w:val="005C0C55"/>
    <w:rsid w:val="005C1C29"/>
    <w:rsid w:val="005C2DEB"/>
    <w:rsid w:val="005C4683"/>
    <w:rsid w:val="005C52E6"/>
    <w:rsid w:val="005C679C"/>
    <w:rsid w:val="005C6BA0"/>
    <w:rsid w:val="005C6D93"/>
    <w:rsid w:val="005C726A"/>
    <w:rsid w:val="005D02F7"/>
    <w:rsid w:val="005D0ECB"/>
    <w:rsid w:val="005D158C"/>
    <w:rsid w:val="005D368A"/>
    <w:rsid w:val="005D51CF"/>
    <w:rsid w:val="005D523D"/>
    <w:rsid w:val="005D6A8A"/>
    <w:rsid w:val="005D76B7"/>
    <w:rsid w:val="005E0CB8"/>
    <w:rsid w:val="005E158D"/>
    <w:rsid w:val="005E2031"/>
    <w:rsid w:val="005E3AFD"/>
    <w:rsid w:val="005E48DE"/>
    <w:rsid w:val="005E5668"/>
    <w:rsid w:val="005E62DD"/>
    <w:rsid w:val="005E6E32"/>
    <w:rsid w:val="005E6FF4"/>
    <w:rsid w:val="005F0522"/>
    <w:rsid w:val="005F0A39"/>
    <w:rsid w:val="005F22FD"/>
    <w:rsid w:val="005F24EF"/>
    <w:rsid w:val="005F2A30"/>
    <w:rsid w:val="005F3258"/>
    <w:rsid w:val="005F3BF8"/>
    <w:rsid w:val="005F503F"/>
    <w:rsid w:val="005F54C6"/>
    <w:rsid w:val="005F5928"/>
    <w:rsid w:val="006004BB"/>
    <w:rsid w:val="0060074A"/>
    <w:rsid w:val="00600CD0"/>
    <w:rsid w:val="006012CE"/>
    <w:rsid w:val="00602242"/>
    <w:rsid w:val="00602C27"/>
    <w:rsid w:val="00603F30"/>
    <w:rsid w:val="00604259"/>
    <w:rsid w:val="0060558A"/>
    <w:rsid w:val="0060645B"/>
    <w:rsid w:val="0061091A"/>
    <w:rsid w:val="00610D90"/>
    <w:rsid w:val="006110B7"/>
    <w:rsid w:val="006133DF"/>
    <w:rsid w:val="00613B1D"/>
    <w:rsid w:val="00614673"/>
    <w:rsid w:val="006151AB"/>
    <w:rsid w:val="00615368"/>
    <w:rsid w:val="0061545A"/>
    <w:rsid w:val="00615E54"/>
    <w:rsid w:val="006164EE"/>
    <w:rsid w:val="00616B4B"/>
    <w:rsid w:val="00617C4B"/>
    <w:rsid w:val="00617EB3"/>
    <w:rsid w:val="006227D1"/>
    <w:rsid w:val="00623652"/>
    <w:rsid w:val="0062426A"/>
    <w:rsid w:val="00626AC0"/>
    <w:rsid w:val="00627DB1"/>
    <w:rsid w:val="006307CF"/>
    <w:rsid w:val="006308C6"/>
    <w:rsid w:val="00632534"/>
    <w:rsid w:val="006328BD"/>
    <w:rsid w:val="00632DAD"/>
    <w:rsid w:val="00634083"/>
    <w:rsid w:val="00634246"/>
    <w:rsid w:val="00640255"/>
    <w:rsid w:val="00640267"/>
    <w:rsid w:val="00642BBD"/>
    <w:rsid w:val="00644218"/>
    <w:rsid w:val="00644516"/>
    <w:rsid w:val="00644CB1"/>
    <w:rsid w:val="00645156"/>
    <w:rsid w:val="0065086C"/>
    <w:rsid w:val="00650D41"/>
    <w:rsid w:val="00650E4E"/>
    <w:rsid w:val="006511E0"/>
    <w:rsid w:val="00652664"/>
    <w:rsid w:val="0065314D"/>
    <w:rsid w:val="006554C5"/>
    <w:rsid w:val="00657F77"/>
    <w:rsid w:val="006601FA"/>
    <w:rsid w:val="00663124"/>
    <w:rsid w:val="006646BE"/>
    <w:rsid w:val="00665343"/>
    <w:rsid w:val="00665CBE"/>
    <w:rsid w:val="006669A8"/>
    <w:rsid w:val="00666ED7"/>
    <w:rsid w:val="0067006A"/>
    <w:rsid w:val="00670275"/>
    <w:rsid w:val="006717C4"/>
    <w:rsid w:val="006730FF"/>
    <w:rsid w:val="00673AEA"/>
    <w:rsid w:val="00676F70"/>
    <w:rsid w:val="00680FF3"/>
    <w:rsid w:val="00681221"/>
    <w:rsid w:val="00683376"/>
    <w:rsid w:val="00683454"/>
    <w:rsid w:val="00684278"/>
    <w:rsid w:val="006852F7"/>
    <w:rsid w:val="00686128"/>
    <w:rsid w:val="00687667"/>
    <w:rsid w:val="00690931"/>
    <w:rsid w:val="00690C66"/>
    <w:rsid w:val="00691224"/>
    <w:rsid w:val="006921B1"/>
    <w:rsid w:val="00693079"/>
    <w:rsid w:val="0069373F"/>
    <w:rsid w:val="00697173"/>
    <w:rsid w:val="00697294"/>
    <w:rsid w:val="006A10B5"/>
    <w:rsid w:val="006A21DA"/>
    <w:rsid w:val="006A25BD"/>
    <w:rsid w:val="006A3A3F"/>
    <w:rsid w:val="006A4865"/>
    <w:rsid w:val="006A4B24"/>
    <w:rsid w:val="006A73E6"/>
    <w:rsid w:val="006A77C2"/>
    <w:rsid w:val="006B026E"/>
    <w:rsid w:val="006B0B15"/>
    <w:rsid w:val="006B16E6"/>
    <w:rsid w:val="006B194F"/>
    <w:rsid w:val="006B2D55"/>
    <w:rsid w:val="006B30F7"/>
    <w:rsid w:val="006B52D4"/>
    <w:rsid w:val="006B5BED"/>
    <w:rsid w:val="006B7510"/>
    <w:rsid w:val="006B7B5F"/>
    <w:rsid w:val="006C1170"/>
    <w:rsid w:val="006C2B60"/>
    <w:rsid w:val="006C3738"/>
    <w:rsid w:val="006C419E"/>
    <w:rsid w:val="006C42AB"/>
    <w:rsid w:val="006C4DC8"/>
    <w:rsid w:val="006C511D"/>
    <w:rsid w:val="006C537D"/>
    <w:rsid w:val="006C5558"/>
    <w:rsid w:val="006C5DA3"/>
    <w:rsid w:val="006C6DA1"/>
    <w:rsid w:val="006D278F"/>
    <w:rsid w:val="006D31AA"/>
    <w:rsid w:val="006D331D"/>
    <w:rsid w:val="006D4487"/>
    <w:rsid w:val="006D4A0B"/>
    <w:rsid w:val="006D55B2"/>
    <w:rsid w:val="006D59F7"/>
    <w:rsid w:val="006D7A6C"/>
    <w:rsid w:val="006D7C02"/>
    <w:rsid w:val="006E0F29"/>
    <w:rsid w:val="006E1D5D"/>
    <w:rsid w:val="006E2990"/>
    <w:rsid w:val="006E314A"/>
    <w:rsid w:val="006E33AB"/>
    <w:rsid w:val="006E47E9"/>
    <w:rsid w:val="006E4809"/>
    <w:rsid w:val="006E5152"/>
    <w:rsid w:val="006E552C"/>
    <w:rsid w:val="006F1B46"/>
    <w:rsid w:val="006F1C1D"/>
    <w:rsid w:val="006F3627"/>
    <w:rsid w:val="006F4568"/>
    <w:rsid w:val="006F4C8D"/>
    <w:rsid w:val="006F5652"/>
    <w:rsid w:val="006F58E9"/>
    <w:rsid w:val="006F5C77"/>
    <w:rsid w:val="006F69B1"/>
    <w:rsid w:val="007011AE"/>
    <w:rsid w:val="0070153F"/>
    <w:rsid w:val="00701795"/>
    <w:rsid w:val="00703022"/>
    <w:rsid w:val="00703366"/>
    <w:rsid w:val="0070489A"/>
    <w:rsid w:val="00704F5F"/>
    <w:rsid w:val="00705477"/>
    <w:rsid w:val="007073E4"/>
    <w:rsid w:val="0071229D"/>
    <w:rsid w:val="00712893"/>
    <w:rsid w:val="00712F46"/>
    <w:rsid w:val="007151BF"/>
    <w:rsid w:val="00715428"/>
    <w:rsid w:val="00715829"/>
    <w:rsid w:val="00716E36"/>
    <w:rsid w:val="00716F0B"/>
    <w:rsid w:val="00720100"/>
    <w:rsid w:val="0072088D"/>
    <w:rsid w:val="00720AD9"/>
    <w:rsid w:val="00720AFB"/>
    <w:rsid w:val="00720FAB"/>
    <w:rsid w:val="007230F9"/>
    <w:rsid w:val="00724C1D"/>
    <w:rsid w:val="007267A2"/>
    <w:rsid w:val="00732FCD"/>
    <w:rsid w:val="0073495F"/>
    <w:rsid w:val="00734A75"/>
    <w:rsid w:val="0073587A"/>
    <w:rsid w:val="007364B3"/>
    <w:rsid w:val="007368C4"/>
    <w:rsid w:val="00736C25"/>
    <w:rsid w:val="00740E63"/>
    <w:rsid w:val="00740F1C"/>
    <w:rsid w:val="00744D16"/>
    <w:rsid w:val="00745C49"/>
    <w:rsid w:val="0074639B"/>
    <w:rsid w:val="00746BCF"/>
    <w:rsid w:val="00747876"/>
    <w:rsid w:val="00750E68"/>
    <w:rsid w:val="00751696"/>
    <w:rsid w:val="00752994"/>
    <w:rsid w:val="00752EE3"/>
    <w:rsid w:val="00754473"/>
    <w:rsid w:val="00755012"/>
    <w:rsid w:val="00755126"/>
    <w:rsid w:val="00760335"/>
    <w:rsid w:val="00760A0C"/>
    <w:rsid w:val="007619AA"/>
    <w:rsid w:val="00763321"/>
    <w:rsid w:val="0076503F"/>
    <w:rsid w:val="007679BA"/>
    <w:rsid w:val="007701DB"/>
    <w:rsid w:val="007708CD"/>
    <w:rsid w:val="00772667"/>
    <w:rsid w:val="00774A57"/>
    <w:rsid w:val="00780013"/>
    <w:rsid w:val="007804B9"/>
    <w:rsid w:val="007809FD"/>
    <w:rsid w:val="00784378"/>
    <w:rsid w:val="007848AA"/>
    <w:rsid w:val="0078532F"/>
    <w:rsid w:val="0079087D"/>
    <w:rsid w:val="0079204C"/>
    <w:rsid w:val="0079280A"/>
    <w:rsid w:val="007946F7"/>
    <w:rsid w:val="00795A7E"/>
    <w:rsid w:val="007A2539"/>
    <w:rsid w:val="007A2B12"/>
    <w:rsid w:val="007A377D"/>
    <w:rsid w:val="007A448A"/>
    <w:rsid w:val="007A4A1A"/>
    <w:rsid w:val="007A58F4"/>
    <w:rsid w:val="007A5C29"/>
    <w:rsid w:val="007A692F"/>
    <w:rsid w:val="007A693C"/>
    <w:rsid w:val="007A73B0"/>
    <w:rsid w:val="007B1B8D"/>
    <w:rsid w:val="007B1EDF"/>
    <w:rsid w:val="007B2C99"/>
    <w:rsid w:val="007B611A"/>
    <w:rsid w:val="007B7EC2"/>
    <w:rsid w:val="007C1B2D"/>
    <w:rsid w:val="007C2F40"/>
    <w:rsid w:val="007C66BC"/>
    <w:rsid w:val="007D1855"/>
    <w:rsid w:val="007D1CF4"/>
    <w:rsid w:val="007D30AD"/>
    <w:rsid w:val="007D320F"/>
    <w:rsid w:val="007D43E6"/>
    <w:rsid w:val="007D43F8"/>
    <w:rsid w:val="007D5CE2"/>
    <w:rsid w:val="007D6447"/>
    <w:rsid w:val="007D736B"/>
    <w:rsid w:val="007E0614"/>
    <w:rsid w:val="007E12D3"/>
    <w:rsid w:val="007E1A12"/>
    <w:rsid w:val="007E2482"/>
    <w:rsid w:val="007E26E1"/>
    <w:rsid w:val="007E3C22"/>
    <w:rsid w:val="007E42AB"/>
    <w:rsid w:val="007E55F3"/>
    <w:rsid w:val="007F1528"/>
    <w:rsid w:val="007F1D33"/>
    <w:rsid w:val="007F403C"/>
    <w:rsid w:val="007F52C2"/>
    <w:rsid w:val="007F67E7"/>
    <w:rsid w:val="007F6990"/>
    <w:rsid w:val="007F73A0"/>
    <w:rsid w:val="0080107C"/>
    <w:rsid w:val="008021A8"/>
    <w:rsid w:val="008025F2"/>
    <w:rsid w:val="008036E3"/>
    <w:rsid w:val="008047B8"/>
    <w:rsid w:val="00805008"/>
    <w:rsid w:val="008071C5"/>
    <w:rsid w:val="00807EFC"/>
    <w:rsid w:val="008122FF"/>
    <w:rsid w:val="00812E9A"/>
    <w:rsid w:val="00814273"/>
    <w:rsid w:val="00814C50"/>
    <w:rsid w:val="008153CA"/>
    <w:rsid w:val="00815507"/>
    <w:rsid w:val="0081612E"/>
    <w:rsid w:val="00816763"/>
    <w:rsid w:val="00817813"/>
    <w:rsid w:val="00817FE2"/>
    <w:rsid w:val="008210BE"/>
    <w:rsid w:val="008217F6"/>
    <w:rsid w:val="00824712"/>
    <w:rsid w:val="00824C10"/>
    <w:rsid w:val="008258BC"/>
    <w:rsid w:val="00825A70"/>
    <w:rsid w:val="00825AF5"/>
    <w:rsid w:val="00826103"/>
    <w:rsid w:val="00827044"/>
    <w:rsid w:val="00832339"/>
    <w:rsid w:val="00832BA2"/>
    <w:rsid w:val="00832C34"/>
    <w:rsid w:val="008330FA"/>
    <w:rsid w:val="0083574B"/>
    <w:rsid w:val="0083699D"/>
    <w:rsid w:val="00836FD5"/>
    <w:rsid w:val="00840636"/>
    <w:rsid w:val="00841B95"/>
    <w:rsid w:val="00841F1D"/>
    <w:rsid w:val="00844480"/>
    <w:rsid w:val="00846656"/>
    <w:rsid w:val="008472D5"/>
    <w:rsid w:val="00847C07"/>
    <w:rsid w:val="008506DF"/>
    <w:rsid w:val="00851180"/>
    <w:rsid w:val="00851EC1"/>
    <w:rsid w:val="00853FF7"/>
    <w:rsid w:val="0085591A"/>
    <w:rsid w:val="00857EF4"/>
    <w:rsid w:val="00863362"/>
    <w:rsid w:val="00863A8B"/>
    <w:rsid w:val="00864389"/>
    <w:rsid w:val="00864E5F"/>
    <w:rsid w:val="00871B2A"/>
    <w:rsid w:val="00874151"/>
    <w:rsid w:val="008764B1"/>
    <w:rsid w:val="00884F48"/>
    <w:rsid w:val="0088602C"/>
    <w:rsid w:val="00886E6C"/>
    <w:rsid w:val="00887E53"/>
    <w:rsid w:val="008927F8"/>
    <w:rsid w:val="00892A8E"/>
    <w:rsid w:val="00893023"/>
    <w:rsid w:val="00893C9E"/>
    <w:rsid w:val="00894C40"/>
    <w:rsid w:val="00895C75"/>
    <w:rsid w:val="00897902"/>
    <w:rsid w:val="008A03CF"/>
    <w:rsid w:val="008A3893"/>
    <w:rsid w:val="008A50AF"/>
    <w:rsid w:val="008A5F6B"/>
    <w:rsid w:val="008A7E66"/>
    <w:rsid w:val="008B0543"/>
    <w:rsid w:val="008B0552"/>
    <w:rsid w:val="008B2D2F"/>
    <w:rsid w:val="008B45F2"/>
    <w:rsid w:val="008B47B8"/>
    <w:rsid w:val="008B49EE"/>
    <w:rsid w:val="008B506C"/>
    <w:rsid w:val="008B5AD7"/>
    <w:rsid w:val="008B7F90"/>
    <w:rsid w:val="008C097C"/>
    <w:rsid w:val="008C1E89"/>
    <w:rsid w:val="008C3AE0"/>
    <w:rsid w:val="008C54A8"/>
    <w:rsid w:val="008D41AC"/>
    <w:rsid w:val="008D425C"/>
    <w:rsid w:val="008D46B5"/>
    <w:rsid w:val="008D5713"/>
    <w:rsid w:val="008D63E3"/>
    <w:rsid w:val="008D63F3"/>
    <w:rsid w:val="008E1F2B"/>
    <w:rsid w:val="008E24F4"/>
    <w:rsid w:val="008E3517"/>
    <w:rsid w:val="008E428B"/>
    <w:rsid w:val="008E4567"/>
    <w:rsid w:val="008E46ED"/>
    <w:rsid w:val="008E4B99"/>
    <w:rsid w:val="008E6599"/>
    <w:rsid w:val="008E6FB7"/>
    <w:rsid w:val="008E71B1"/>
    <w:rsid w:val="008E734E"/>
    <w:rsid w:val="008F0C99"/>
    <w:rsid w:val="008F166E"/>
    <w:rsid w:val="008F234F"/>
    <w:rsid w:val="008F32B5"/>
    <w:rsid w:val="008F5AD3"/>
    <w:rsid w:val="008F657B"/>
    <w:rsid w:val="00900A9C"/>
    <w:rsid w:val="00900F26"/>
    <w:rsid w:val="00901790"/>
    <w:rsid w:val="009017F6"/>
    <w:rsid w:val="00902EF8"/>
    <w:rsid w:val="00903327"/>
    <w:rsid w:val="00904052"/>
    <w:rsid w:val="00904854"/>
    <w:rsid w:val="0090541A"/>
    <w:rsid w:val="0090699C"/>
    <w:rsid w:val="00906A3D"/>
    <w:rsid w:val="00906C32"/>
    <w:rsid w:val="0090759A"/>
    <w:rsid w:val="0091035E"/>
    <w:rsid w:val="00910A85"/>
    <w:rsid w:val="009126A8"/>
    <w:rsid w:val="00912E52"/>
    <w:rsid w:val="009131C8"/>
    <w:rsid w:val="00913451"/>
    <w:rsid w:val="00913957"/>
    <w:rsid w:val="00915A78"/>
    <w:rsid w:val="009163CD"/>
    <w:rsid w:val="00923145"/>
    <w:rsid w:val="00923FE4"/>
    <w:rsid w:val="00924C30"/>
    <w:rsid w:val="00927184"/>
    <w:rsid w:val="0093248C"/>
    <w:rsid w:val="009343C5"/>
    <w:rsid w:val="0093751D"/>
    <w:rsid w:val="009375F6"/>
    <w:rsid w:val="00940B6D"/>
    <w:rsid w:val="00940EF6"/>
    <w:rsid w:val="00942493"/>
    <w:rsid w:val="009441F7"/>
    <w:rsid w:val="0094704B"/>
    <w:rsid w:val="00947602"/>
    <w:rsid w:val="00950A2F"/>
    <w:rsid w:val="00951493"/>
    <w:rsid w:val="00951A08"/>
    <w:rsid w:val="00952386"/>
    <w:rsid w:val="009523AF"/>
    <w:rsid w:val="00953DBF"/>
    <w:rsid w:val="009540A1"/>
    <w:rsid w:val="009561A5"/>
    <w:rsid w:val="009573FA"/>
    <w:rsid w:val="0096120F"/>
    <w:rsid w:val="00961EB5"/>
    <w:rsid w:val="00961FD4"/>
    <w:rsid w:val="009629A4"/>
    <w:rsid w:val="00965A39"/>
    <w:rsid w:val="0096622D"/>
    <w:rsid w:val="009667EF"/>
    <w:rsid w:val="0097025E"/>
    <w:rsid w:val="009705F1"/>
    <w:rsid w:val="00970765"/>
    <w:rsid w:val="00972134"/>
    <w:rsid w:val="00972348"/>
    <w:rsid w:val="00973561"/>
    <w:rsid w:val="009742D0"/>
    <w:rsid w:val="009745D3"/>
    <w:rsid w:val="00975142"/>
    <w:rsid w:val="00975507"/>
    <w:rsid w:val="00977F83"/>
    <w:rsid w:val="009810C2"/>
    <w:rsid w:val="009836D4"/>
    <w:rsid w:val="00983BB4"/>
    <w:rsid w:val="00984E2F"/>
    <w:rsid w:val="00985975"/>
    <w:rsid w:val="009862AD"/>
    <w:rsid w:val="00990BA3"/>
    <w:rsid w:val="00990DAA"/>
    <w:rsid w:val="0099128D"/>
    <w:rsid w:val="009922E2"/>
    <w:rsid w:val="009926DC"/>
    <w:rsid w:val="0099355E"/>
    <w:rsid w:val="00994150"/>
    <w:rsid w:val="009A075C"/>
    <w:rsid w:val="009A31A3"/>
    <w:rsid w:val="009A32DF"/>
    <w:rsid w:val="009A35FB"/>
    <w:rsid w:val="009A4084"/>
    <w:rsid w:val="009A6C1E"/>
    <w:rsid w:val="009B0BF8"/>
    <w:rsid w:val="009B0E47"/>
    <w:rsid w:val="009B26F1"/>
    <w:rsid w:val="009B2B13"/>
    <w:rsid w:val="009B2D63"/>
    <w:rsid w:val="009B48F6"/>
    <w:rsid w:val="009B49BD"/>
    <w:rsid w:val="009B5363"/>
    <w:rsid w:val="009C12CD"/>
    <w:rsid w:val="009C2189"/>
    <w:rsid w:val="009C2539"/>
    <w:rsid w:val="009C29EB"/>
    <w:rsid w:val="009C58BD"/>
    <w:rsid w:val="009C5A10"/>
    <w:rsid w:val="009C5F46"/>
    <w:rsid w:val="009C6A1C"/>
    <w:rsid w:val="009C6CD0"/>
    <w:rsid w:val="009D2B66"/>
    <w:rsid w:val="009D36BF"/>
    <w:rsid w:val="009D3E3F"/>
    <w:rsid w:val="009D4BC0"/>
    <w:rsid w:val="009D61EE"/>
    <w:rsid w:val="009D7B0F"/>
    <w:rsid w:val="009E076E"/>
    <w:rsid w:val="009E0923"/>
    <w:rsid w:val="009E184B"/>
    <w:rsid w:val="009E18F6"/>
    <w:rsid w:val="009E2BC7"/>
    <w:rsid w:val="009E300F"/>
    <w:rsid w:val="009E4B32"/>
    <w:rsid w:val="009F356E"/>
    <w:rsid w:val="009F3926"/>
    <w:rsid w:val="009F3BFA"/>
    <w:rsid w:val="009F49E7"/>
    <w:rsid w:val="009F5D07"/>
    <w:rsid w:val="009F6D06"/>
    <w:rsid w:val="00A0216B"/>
    <w:rsid w:val="00A05A95"/>
    <w:rsid w:val="00A10DF1"/>
    <w:rsid w:val="00A122FF"/>
    <w:rsid w:val="00A16BD5"/>
    <w:rsid w:val="00A21336"/>
    <w:rsid w:val="00A22E81"/>
    <w:rsid w:val="00A23204"/>
    <w:rsid w:val="00A2704F"/>
    <w:rsid w:val="00A3011B"/>
    <w:rsid w:val="00A3039B"/>
    <w:rsid w:val="00A326EC"/>
    <w:rsid w:val="00A3279A"/>
    <w:rsid w:val="00A337CE"/>
    <w:rsid w:val="00A339E9"/>
    <w:rsid w:val="00A342F4"/>
    <w:rsid w:val="00A34F1F"/>
    <w:rsid w:val="00A35177"/>
    <w:rsid w:val="00A35D24"/>
    <w:rsid w:val="00A36BDF"/>
    <w:rsid w:val="00A36DD7"/>
    <w:rsid w:val="00A403BB"/>
    <w:rsid w:val="00A41753"/>
    <w:rsid w:val="00A43D92"/>
    <w:rsid w:val="00A445DC"/>
    <w:rsid w:val="00A465FB"/>
    <w:rsid w:val="00A5220C"/>
    <w:rsid w:val="00A534F7"/>
    <w:rsid w:val="00A55519"/>
    <w:rsid w:val="00A55CF5"/>
    <w:rsid w:val="00A5613D"/>
    <w:rsid w:val="00A5699E"/>
    <w:rsid w:val="00A57E69"/>
    <w:rsid w:val="00A60215"/>
    <w:rsid w:val="00A6086F"/>
    <w:rsid w:val="00A61621"/>
    <w:rsid w:val="00A61F72"/>
    <w:rsid w:val="00A63A1F"/>
    <w:rsid w:val="00A653D9"/>
    <w:rsid w:val="00A65482"/>
    <w:rsid w:val="00A704EA"/>
    <w:rsid w:val="00A705B4"/>
    <w:rsid w:val="00A7187F"/>
    <w:rsid w:val="00A72E7B"/>
    <w:rsid w:val="00A74C51"/>
    <w:rsid w:val="00A768FD"/>
    <w:rsid w:val="00A76FDD"/>
    <w:rsid w:val="00A80BC9"/>
    <w:rsid w:val="00A80C9D"/>
    <w:rsid w:val="00A815D1"/>
    <w:rsid w:val="00A82BC5"/>
    <w:rsid w:val="00A82C0D"/>
    <w:rsid w:val="00A84222"/>
    <w:rsid w:val="00A8491D"/>
    <w:rsid w:val="00A85522"/>
    <w:rsid w:val="00A855A3"/>
    <w:rsid w:val="00A86DA4"/>
    <w:rsid w:val="00A908E8"/>
    <w:rsid w:val="00A924C8"/>
    <w:rsid w:val="00A927C2"/>
    <w:rsid w:val="00A92B56"/>
    <w:rsid w:val="00A93FCC"/>
    <w:rsid w:val="00A94015"/>
    <w:rsid w:val="00A94F2E"/>
    <w:rsid w:val="00A95822"/>
    <w:rsid w:val="00A96D26"/>
    <w:rsid w:val="00AA35AA"/>
    <w:rsid w:val="00AA4339"/>
    <w:rsid w:val="00AA4F67"/>
    <w:rsid w:val="00AA656F"/>
    <w:rsid w:val="00AB0A18"/>
    <w:rsid w:val="00AB1E00"/>
    <w:rsid w:val="00AB24A3"/>
    <w:rsid w:val="00AB3DC5"/>
    <w:rsid w:val="00AB7B9A"/>
    <w:rsid w:val="00AC0024"/>
    <w:rsid w:val="00AC0763"/>
    <w:rsid w:val="00AC0F4F"/>
    <w:rsid w:val="00AC0F94"/>
    <w:rsid w:val="00AC28E6"/>
    <w:rsid w:val="00AC2E4F"/>
    <w:rsid w:val="00AC322A"/>
    <w:rsid w:val="00AC41B0"/>
    <w:rsid w:val="00AC582B"/>
    <w:rsid w:val="00AC5926"/>
    <w:rsid w:val="00AD0B7E"/>
    <w:rsid w:val="00AD121A"/>
    <w:rsid w:val="00AD3DD0"/>
    <w:rsid w:val="00AD3F87"/>
    <w:rsid w:val="00AD4FC7"/>
    <w:rsid w:val="00AD6D23"/>
    <w:rsid w:val="00AE0F3A"/>
    <w:rsid w:val="00AE1906"/>
    <w:rsid w:val="00AE1F1F"/>
    <w:rsid w:val="00AE3ECA"/>
    <w:rsid w:val="00AE40DB"/>
    <w:rsid w:val="00AE4D00"/>
    <w:rsid w:val="00AE4DC7"/>
    <w:rsid w:val="00AF1D9E"/>
    <w:rsid w:val="00AF1F67"/>
    <w:rsid w:val="00AF2E24"/>
    <w:rsid w:val="00AF321D"/>
    <w:rsid w:val="00AF32E6"/>
    <w:rsid w:val="00AF41B7"/>
    <w:rsid w:val="00AF52C7"/>
    <w:rsid w:val="00AF66A5"/>
    <w:rsid w:val="00AF70D7"/>
    <w:rsid w:val="00AF75E1"/>
    <w:rsid w:val="00B00C0E"/>
    <w:rsid w:val="00B0129D"/>
    <w:rsid w:val="00B0135C"/>
    <w:rsid w:val="00B0230A"/>
    <w:rsid w:val="00B029EC"/>
    <w:rsid w:val="00B02D09"/>
    <w:rsid w:val="00B0345E"/>
    <w:rsid w:val="00B040F6"/>
    <w:rsid w:val="00B04129"/>
    <w:rsid w:val="00B04205"/>
    <w:rsid w:val="00B048E0"/>
    <w:rsid w:val="00B051BF"/>
    <w:rsid w:val="00B05CA9"/>
    <w:rsid w:val="00B05CC7"/>
    <w:rsid w:val="00B104AD"/>
    <w:rsid w:val="00B11284"/>
    <w:rsid w:val="00B1226C"/>
    <w:rsid w:val="00B132E4"/>
    <w:rsid w:val="00B133BC"/>
    <w:rsid w:val="00B134A7"/>
    <w:rsid w:val="00B13735"/>
    <w:rsid w:val="00B1398E"/>
    <w:rsid w:val="00B14389"/>
    <w:rsid w:val="00B14D53"/>
    <w:rsid w:val="00B17959"/>
    <w:rsid w:val="00B228E6"/>
    <w:rsid w:val="00B2359C"/>
    <w:rsid w:val="00B24F8E"/>
    <w:rsid w:val="00B25195"/>
    <w:rsid w:val="00B25281"/>
    <w:rsid w:val="00B2568D"/>
    <w:rsid w:val="00B26D79"/>
    <w:rsid w:val="00B31459"/>
    <w:rsid w:val="00B3163E"/>
    <w:rsid w:val="00B31745"/>
    <w:rsid w:val="00B3191F"/>
    <w:rsid w:val="00B3323D"/>
    <w:rsid w:val="00B33839"/>
    <w:rsid w:val="00B34012"/>
    <w:rsid w:val="00B36D33"/>
    <w:rsid w:val="00B405B9"/>
    <w:rsid w:val="00B40664"/>
    <w:rsid w:val="00B4067F"/>
    <w:rsid w:val="00B4149B"/>
    <w:rsid w:val="00B4159E"/>
    <w:rsid w:val="00B42E00"/>
    <w:rsid w:val="00B43DCD"/>
    <w:rsid w:val="00B43DFC"/>
    <w:rsid w:val="00B469A7"/>
    <w:rsid w:val="00B475FE"/>
    <w:rsid w:val="00B51231"/>
    <w:rsid w:val="00B5143F"/>
    <w:rsid w:val="00B53D79"/>
    <w:rsid w:val="00B53EF1"/>
    <w:rsid w:val="00B55551"/>
    <w:rsid w:val="00B556C0"/>
    <w:rsid w:val="00B55B6C"/>
    <w:rsid w:val="00B5799A"/>
    <w:rsid w:val="00B613FE"/>
    <w:rsid w:val="00B61C95"/>
    <w:rsid w:val="00B61FC6"/>
    <w:rsid w:val="00B622E8"/>
    <w:rsid w:val="00B634CE"/>
    <w:rsid w:val="00B6560E"/>
    <w:rsid w:val="00B6604D"/>
    <w:rsid w:val="00B66BA5"/>
    <w:rsid w:val="00B70D1F"/>
    <w:rsid w:val="00B711AA"/>
    <w:rsid w:val="00B71A0A"/>
    <w:rsid w:val="00B72F56"/>
    <w:rsid w:val="00B77578"/>
    <w:rsid w:val="00B801DD"/>
    <w:rsid w:val="00B80A7B"/>
    <w:rsid w:val="00B82645"/>
    <w:rsid w:val="00B83010"/>
    <w:rsid w:val="00B83837"/>
    <w:rsid w:val="00B86CB7"/>
    <w:rsid w:val="00B86FE6"/>
    <w:rsid w:val="00B87707"/>
    <w:rsid w:val="00B903F9"/>
    <w:rsid w:val="00B93FFE"/>
    <w:rsid w:val="00B94AFA"/>
    <w:rsid w:val="00B94F56"/>
    <w:rsid w:val="00B950D8"/>
    <w:rsid w:val="00B9575D"/>
    <w:rsid w:val="00BA13AF"/>
    <w:rsid w:val="00BA3988"/>
    <w:rsid w:val="00BA6182"/>
    <w:rsid w:val="00BA6831"/>
    <w:rsid w:val="00BA71C7"/>
    <w:rsid w:val="00BB086B"/>
    <w:rsid w:val="00BB10E7"/>
    <w:rsid w:val="00BB202B"/>
    <w:rsid w:val="00BB2D2F"/>
    <w:rsid w:val="00BB50B3"/>
    <w:rsid w:val="00BB54D0"/>
    <w:rsid w:val="00BB640A"/>
    <w:rsid w:val="00BB740C"/>
    <w:rsid w:val="00BB7B19"/>
    <w:rsid w:val="00BB7BCE"/>
    <w:rsid w:val="00BC09C3"/>
    <w:rsid w:val="00BC0A5B"/>
    <w:rsid w:val="00BC4C63"/>
    <w:rsid w:val="00BC5F78"/>
    <w:rsid w:val="00BC648A"/>
    <w:rsid w:val="00BC6854"/>
    <w:rsid w:val="00BC6B04"/>
    <w:rsid w:val="00BC6E4D"/>
    <w:rsid w:val="00BC7177"/>
    <w:rsid w:val="00BC7436"/>
    <w:rsid w:val="00BD1B56"/>
    <w:rsid w:val="00BD35D7"/>
    <w:rsid w:val="00BD6D05"/>
    <w:rsid w:val="00BD7972"/>
    <w:rsid w:val="00BE1842"/>
    <w:rsid w:val="00BE2652"/>
    <w:rsid w:val="00BE2E30"/>
    <w:rsid w:val="00BE3E11"/>
    <w:rsid w:val="00BE51D7"/>
    <w:rsid w:val="00BE730E"/>
    <w:rsid w:val="00BE7D79"/>
    <w:rsid w:val="00BF0B56"/>
    <w:rsid w:val="00BF1889"/>
    <w:rsid w:val="00BF19C5"/>
    <w:rsid w:val="00BF1E37"/>
    <w:rsid w:val="00BF4897"/>
    <w:rsid w:val="00BF4974"/>
    <w:rsid w:val="00BF5BB6"/>
    <w:rsid w:val="00BF6546"/>
    <w:rsid w:val="00BF71AC"/>
    <w:rsid w:val="00C00118"/>
    <w:rsid w:val="00C01301"/>
    <w:rsid w:val="00C01B35"/>
    <w:rsid w:val="00C04445"/>
    <w:rsid w:val="00C04553"/>
    <w:rsid w:val="00C04586"/>
    <w:rsid w:val="00C04601"/>
    <w:rsid w:val="00C047A1"/>
    <w:rsid w:val="00C04B29"/>
    <w:rsid w:val="00C0577E"/>
    <w:rsid w:val="00C063ED"/>
    <w:rsid w:val="00C073BE"/>
    <w:rsid w:val="00C0796F"/>
    <w:rsid w:val="00C10671"/>
    <w:rsid w:val="00C10E48"/>
    <w:rsid w:val="00C10F45"/>
    <w:rsid w:val="00C110D0"/>
    <w:rsid w:val="00C11720"/>
    <w:rsid w:val="00C129AC"/>
    <w:rsid w:val="00C14E6D"/>
    <w:rsid w:val="00C15824"/>
    <w:rsid w:val="00C15D08"/>
    <w:rsid w:val="00C15E47"/>
    <w:rsid w:val="00C166D4"/>
    <w:rsid w:val="00C177B3"/>
    <w:rsid w:val="00C216A7"/>
    <w:rsid w:val="00C245E1"/>
    <w:rsid w:val="00C259A9"/>
    <w:rsid w:val="00C25D5E"/>
    <w:rsid w:val="00C26217"/>
    <w:rsid w:val="00C26B31"/>
    <w:rsid w:val="00C26BC9"/>
    <w:rsid w:val="00C271FE"/>
    <w:rsid w:val="00C3043B"/>
    <w:rsid w:val="00C327E5"/>
    <w:rsid w:val="00C3315B"/>
    <w:rsid w:val="00C33AE3"/>
    <w:rsid w:val="00C34C4B"/>
    <w:rsid w:val="00C35B7B"/>
    <w:rsid w:val="00C368E5"/>
    <w:rsid w:val="00C36E1A"/>
    <w:rsid w:val="00C3755D"/>
    <w:rsid w:val="00C37B7D"/>
    <w:rsid w:val="00C431A0"/>
    <w:rsid w:val="00C462C1"/>
    <w:rsid w:val="00C46BF5"/>
    <w:rsid w:val="00C47F02"/>
    <w:rsid w:val="00C500C8"/>
    <w:rsid w:val="00C50480"/>
    <w:rsid w:val="00C50D3E"/>
    <w:rsid w:val="00C51266"/>
    <w:rsid w:val="00C51622"/>
    <w:rsid w:val="00C54735"/>
    <w:rsid w:val="00C55A02"/>
    <w:rsid w:val="00C568FA"/>
    <w:rsid w:val="00C57384"/>
    <w:rsid w:val="00C61533"/>
    <w:rsid w:val="00C618B8"/>
    <w:rsid w:val="00C619FC"/>
    <w:rsid w:val="00C62991"/>
    <w:rsid w:val="00C63C82"/>
    <w:rsid w:val="00C6441C"/>
    <w:rsid w:val="00C65882"/>
    <w:rsid w:val="00C667B1"/>
    <w:rsid w:val="00C673A7"/>
    <w:rsid w:val="00C7002E"/>
    <w:rsid w:val="00C71745"/>
    <w:rsid w:val="00C75F0E"/>
    <w:rsid w:val="00C76DE0"/>
    <w:rsid w:val="00C773C2"/>
    <w:rsid w:val="00C82417"/>
    <w:rsid w:val="00C8614D"/>
    <w:rsid w:val="00C86FEF"/>
    <w:rsid w:val="00C87A55"/>
    <w:rsid w:val="00C9097E"/>
    <w:rsid w:val="00C925FE"/>
    <w:rsid w:val="00C9547E"/>
    <w:rsid w:val="00C957D0"/>
    <w:rsid w:val="00C96482"/>
    <w:rsid w:val="00CA32CE"/>
    <w:rsid w:val="00CA46C3"/>
    <w:rsid w:val="00CA5D52"/>
    <w:rsid w:val="00CA5F24"/>
    <w:rsid w:val="00CA6D8F"/>
    <w:rsid w:val="00CB062A"/>
    <w:rsid w:val="00CB0CCD"/>
    <w:rsid w:val="00CB30ED"/>
    <w:rsid w:val="00CB574F"/>
    <w:rsid w:val="00CC2173"/>
    <w:rsid w:val="00CC32D8"/>
    <w:rsid w:val="00CC48F8"/>
    <w:rsid w:val="00CC5483"/>
    <w:rsid w:val="00CC5BEB"/>
    <w:rsid w:val="00CC66D8"/>
    <w:rsid w:val="00CD0CFC"/>
    <w:rsid w:val="00CD1C69"/>
    <w:rsid w:val="00CD1F15"/>
    <w:rsid w:val="00CD3773"/>
    <w:rsid w:val="00CD6B5A"/>
    <w:rsid w:val="00CD7C47"/>
    <w:rsid w:val="00CE0F1A"/>
    <w:rsid w:val="00CE16CF"/>
    <w:rsid w:val="00CE26AE"/>
    <w:rsid w:val="00CE4AF7"/>
    <w:rsid w:val="00CE510C"/>
    <w:rsid w:val="00CE6898"/>
    <w:rsid w:val="00CE6B10"/>
    <w:rsid w:val="00CF1D82"/>
    <w:rsid w:val="00CF3169"/>
    <w:rsid w:val="00CF3948"/>
    <w:rsid w:val="00CF3B11"/>
    <w:rsid w:val="00CF479D"/>
    <w:rsid w:val="00CF4CD5"/>
    <w:rsid w:val="00CF6AE2"/>
    <w:rsid w:val="00CF72FD"/>
    <w:rsid w:val="00CF76FC"/>
    <w:rsid w:val="00D0085E"/>
    <w:rsid w:val="00D00CF4"/>
    <w:rsid w:val="00D00FF6"/>
    <w:rsid w:val="00D02C24"/>
    <w:rsid w:val="00D057DF"/>
    <w:rsid w:val="00D05D59"/>
    <w:rsid w:val="00D12124"/>
    <w:rsid w:val="00D13B8F"/>
    <w:rsid w:val="00D15716"/>
    <w:rsid w:val="00D15A6B"/>
    <w:rsid w:val="00D160B0"/>
    <w:rsid w:val="00D16EAF"/>
    <w:rsid w:val="00D1751F"/>
    <w:rsid w:val="00D17B4F"/>
    <w:rsid w:val="00D215E2"/>
    <w:rsid w:val="00D2262C"/>
    <w:rsid w:val="00D234D3"/>
    <w:rsid w:val="00D24BF4"/>
    <w:rsid w:val="00D25561"/>
    <w:rsid w:val="00D25CA3"/>
    <w:rsid w:val="00D26223"/>
    <w:rsid w:val="00D26F4B"/>
    <w:rsid w:val="00D27846"/>
    <w:rsid w:val="00D30F26"/>
    <w:rsid w:val="00D32C8D"/>
    <w:rsid w:val="00D33954"/>
    <w:rsid w:val="00D343D9"/>
    <w:rsid w:val="00D35D35"/>
    <w:rsid w:val="00D36ADA"/>
    <w:rsid w:val="00D37487"/>
    <w:rsid w:val="00D37ADD"/>
    <w:rsid w:val="00D411AE"/>
    <w:rsid w:val="00D41ED6"/>
    <w:rsid w:val="00D44760"/>
    <w:rsid w:val="00D45246"/>
    <w:rsid w:val="00D468C2"/>
    <w:rsid w:val="00D526BF"/>
    <w:rsid w:val="00D53CA1"/>
    <w:rsid w:val="00D5536F"/>
    <w:rsid w:val="00D56189"/>
    <w:rsid w:val="00D56F96"/>
    <w:rsid w:val="00D571BC"/>
    <w:rsid w:val="00D62B2A"/>
    <w:rsid w:val="00D63EDF"/>
    <w:rsid w:val="00D6468E"/>
    <w:rsid w:val="00D709F7"/>
    <w:rsid w:val="00D7100C"/>
    <w:rsid w:val="00D718B9"/>
    <w:rsid w:val="00D726B3"/>
    <w:rsid w:val="00D727A2"/>
    <w:rsid w:val="00D72F16"/>
    <w:rsid w:val="00D73BED"/>
    <w:rsid w:val="00D75E2A"/>
    <w:rsid w:val="00D77524"/>
    <w:rsid w:val="00D77EFA"/>
    <w:rsid w:val="00D80404"/>
    <w:rsid w:val="00D809BB"/>
    <w:rsid w:val="00D81279"/>
    <w:rsid w:val="00D81B98"/>
    <w:rsid w:val="00D83134"/>
    <w:rsid w:val="00D8345D"/>
    <w:rsid w:val="00D849E2"/>
    <w:rsid w:val="00D86621"/>
    <w:rsid w:val="00D870F3"/>
    <w:rsid w:val="00D92EC5"/>
    <w:rsid w:val="00D9586E"/>
    <w:rsid w:val="00DA13C1"/>
    <w:rsid w:val="00DA313A"/>
    <w:rsid w:val="00DA377C"/>
    <w:rsid w:val="00DA39A7"/>
    <w:rsid w:val="00DA3DFD"/>
    <w:rsid w:val="00DA63C3"/>
    <w:rsid w:val="00DA73D2"/>
    <w:rsid w:val="00DB036A"/>
    <w:rsid w:val="00DB0527"/>
    <w:rsid w:val="00DB0DA7"/>
    <w:rsid w:val="00DB259F"/>
    <w:rsid w:val="00DB3747"/>
    <w:rsid w:val="00DB37B1"/>
    <w:rsid w:val="00DB3CA2"/>
    <w:rsid w:val="00DB4727"/>
    <w:rsid w:val="00DB4A11"/>
    <w:rsid w:val="00DB506F"/>
    <w:rsid w:val="00DB5873"/>
    <w:rsid w:val="00DB5A02"/>
    <w:rsid w:val="00DB5FE6"/>
    <w:rsid w:val="00DB73AF"/>
    <w:rsid w:val="00DC191B"/>
    <w:rsid w:val="00DC2E3F"/>
    <w:rsid w:val="00DC3BEC"/>
    <w:rsid w:val="00DC5D4D"/>
    <w:rsid w:val="00DC62D7"/>
    <w:rsid w:val="00DC69B4"/>
    <w:rsid w:val="00DC6BB3"/>
    <w:rsid w:val="00DC6CF8"/>
    <w:rsid w:val="00DD29CA"/>
    <w:rsid w:val="00DD35FD"/>
    <w:rsid w:val="00DD4959"/>
    <w:rsid w:val="00DD4D71"/>
    <w:rsid w:val="00DD6273"/>
    <w:rsid w:val="00DD7D3D"/>
    <w:rsid w:val="00DD7FE9"/>
    <w:rsid w:val="00DE10C8"/>
    <w:rsid w:val="00DE1751"/>
    <w:rsid w:val="00DE1FD7"/>
    <w:rsid w:val="00DE3CF1"/>
    <w:rsid w:val="00DE61A0"/>
    <w:rsid w:val="00DE64E6"/>
    <w:rsid w:val="00DE67A4"/>
    <w:rsid w:val="00DE79FF"/>
    <w:rsid w:val="00DF0890"/>
    <w:rsid w:val="00DF12B6"/>
    <w:rsid w:val="00DF32F6"/>
    <w:rsid w:val="00DF4622"/>
    <w:rsid w:val="00DF673F"/>
    <w:rsid w:val="00DF7675"/>
    <w:rsid w:val="00E019BC"/>
    <w:rsid w:val="00E01E2A"/>
    <w:rsid w:val="00E0379E"/>
    <w:rsid w:val="00E03B41"/>
    <w:rsid w:val="00E05482"/>
    <w:rsid w:val="00E0578D"/>
    <w:rsid w:val="00E0647E"/>
    <w:rsid w:val="00E12F05"/>
    <w:rsid w:val="00E13185"/>
    <w:rsid w:val="00E13EB1"/>
    <w:rsid w:val="00E15A51"/>
    <w:rsid w:val="00E161B5"/>
    <w:rsid w:val="00E16356"/>
    <w:rsid w:val="00E16718"/>
    <w:rsid w:val="00E20AAF"/>
    <w:rsid w:val="00E21111"/>
    <w:rsid w:val="00E24228"/>
    <w:rsid w:val="00E24502"/>
    <w:rsid w:val="00E2526E"/>
    <w:rsid w:val="00E2685B"/>
    <w:rsid w:val="00E27E74"/>
    <w:rsid w:val="00E27E8C"/>
    <w:rsid w:val="00E313F4"/>
    <w:rsid w:val="00E35197"/>
    <w:rsid w:val="00E35201"/>
    <w:rsid w:val="00E35AA5"/>
    <w:rsid w:val="00E3658F"/>
    <w:rsid w:val="00E37320"/>
    <w:rsid w:val="00E3784C"/>
    <w:rsid w:val="00E415B4"/>
    <w:rsid w:val="00E4172A"/>
    <w:rsid w:val="00E42FA4"/>
    <w:rsid w:val="00E45457"/>
    <w:rsid w:val="00E50744"/>
    <w:rsid w:val="00E509F8"/>
    <w:rsid w:val="00E54059"/>
    <w:rsid w:val="00E57F6D"/>
    <w:rsid w:val="00E60D7A"/>
    <w:rsid w:val="00E61077"/>
    <w:rsid w:val="00E61F0B"/>
    <w:rsid w:val="00E62976"/>
    <w:rsid w:val="00E64B7D"/>
    <w:rsid w:val="00E650ED"/>
    <w:rsid w:val="00E651C3"/>
    <w:rsid w:val="00E675EC"/>
    <w:rsid w:val="00E67A75"/>
    <w:rsid w:val="00E67B7B"/>
    <w:rsid w:val="00E67D2F"/>
    <w:rsid w:val="00E70814"/>
    <w:rsid w:val="00E7141C"/>
    <w:rsid w:val="00E7210D"/>
    <w:rsid w:val="00E722D4"/>
    <w:rsid w:val="00E740A8"/>
    <w:rsid w:val="00E74C6F"/>
    <w:rsid w:val="00E76305"/>
    <w:rsid w:val="00E76545"/>
    <w:rsid w:val="00E77478"/>
    <w:rsid w:val="00E77BBB"/>
    <w:rsid w:val="00E77FDE"/>
    <w:rsid w:val="00E82E81"/>
    <w:rsid w:val="00E84310"/>
    <w:rsid w:val="00E84D50"/>
    <w:rsid w:val="00E85080"/>
    <w:rsid w:val="00E85810"/>
    <w:rsid w:val="00E85F93"/>
    <w:rsid w:val="00E9187F"/>
    <w:rsid w:val="00E92D60"/>
    <w:rsid w:val="00E96CF2"/>
    <w:rsid w:val="00E97ED4"/>
    <w:rsid w:val="00EA06AF"/>
    <w:rsid w:val="00EA1D40"/>
    <w:rsid w:val="00EA201F"/>
    <w:rsid w:val="00EA3581"/>
    <w:rsid w:val="00EA47E7"/>
    <w:rsid w:val="00EA5989"/>
    <w:rsid w:val="00EA5E12"/>
    <w:rsid w:val="00EA7636"/>
    <w:rsid w:val="00EA7972"/>
    <w:rsid w:val="00EB0847"/>
    <w:rsid w:val="00EB1384"/>
    <w:rsid w:val="00EB152B"/>
    <w:rsid w:val="00EB1648"/>
    <w:rsid w:val="00EB7313"/>
    <w:rsid w:val="00EB7554"/>
    <w:rsid w:val="00EB7A1D"/>
    <w:rsid w:val="00EB7D26"/>
    <w:rsid w:val="00EC02E1"/>
    <w:rsid w:val="00EC156B"/>
    <w:rsid w:val="00EC459A"/>
    <w:rsid w:val="00EC49B0"/>
    <w:rsid w:val="00EC4FB9"/>
    <w:rsid w:val="00EC6B13"/>
    <w:rsid w:val="00EC7161"/>
    <w:rsid w:val="00EC7812"/>
    <w:rsid w:val="00ED06BE"/>
    <w:rsid w:val="00ED1513"/>
    <w:rsid w:val="00ED1612"/>
    <w:rsid w:val="00ED1664"/>
    <w:rsid w:val="00ED20DD"/>
    <w:rsid w:val="00ED2513"/>
    <w:rsid w:val="00ED2C0C"/>
    <w:rsid w:val="00ED310D"/>
    <w:rsid w:val="00ED35F3"/>
    <w:rsid w:val="00ED4BC1"/>
    <w:rsid w:val="00ED7573"/>
    <w:rsid w:val="00EE0385"/>
    <w:rsid w:val="00EE07E2"/>
    <w:rsid w:val="00EE16BC"/>
    <w:rsid w:val="00EE264E"/>
    <w:rsid w:val="00EE3ADF"/>
    <w:rsid w:val="00EE46CF"/>
    <w:rsid w:val="00EE4A97"/>
    <w:rsid w:val="00EE7986"/>
    <w:rsid w:val="00EE7B09"/>
    <w:rsid w:val="00EF0BC1"/>
    <w:rsid w:val="00EF0E1C"/>
    <w:rsid w:val="00EF22DE"/>
    <w:rsid w:val="00EF3D21"/>
    <w:rsid w:val="00EF468F"/>
    <w:rsid w:val="00EF4CA3"/>
    <w:rsid w:val="00EF581F"/>
    <w:rsid w:val="00EF5F99"/>
    <w:rsid w:val="00EF65DB"/>
    <w:rsid w:val="00EF7C60"/>
    <w:rsid w:val="00F011AD"/>
    <w:rsid w:val="00F01717"/>
    <w:rsid w:val="00F03BDD"/>
    <w:rsid w:val="00F05742"/>
    <w:rsid w:val="00F05A9D"/>
    <w:rsid w:val="00F05B00"/>
    <w:rsid w:val="00F1003C"/>
    <w:rsid w:val="00F107CB"/>
    <w:rsid w:val="00F11DC3"/>
    <w:rsid w:val="00F12B5F"/>
    <w:rsid w:val="00F12DCB"/>
    <w:rsid w:val="00F13533"/>
    <w:rsid w:val="00F1468C"/>
    <w:rsid w:val="00F14809"/>
    <w:rsid w:val="00F20437"/>
    <w:rsid w:val="00F23108"/>
    <w:rsid w:val="00F23E66"/>
    <w:rsid w:val="00F265B0"/>
    <w:rsid w:val="00F272F4"/>
    <w:rsid w:val="00F27A44"/>
    <w:rsid w:val="00F30D3B"/>
    <w:rsid w:val="00F32E33"/>
    <w:rsid w:val="00F37F10"/>
    <w:rsid w:val="00F41452"/>
    <w:rsid w:val="00F437DD"/>
    <w:rsid w:val="00F44DC6"/>
    <w:rsid w:val="00F506F8"/>
    <w:rsid w:val="00F51F92"/>
    <w:rsid w:val="00F5262A"/>
    <w:rsid w:val="00F5471B"/>
    <w:rsid w:val="00F5499C"/>
    <w:rsid w:val="00F54B41"/>
    <w:rsid w:val="00F56143"/>
    <w:rsid w:val="00F563C5"/>
    <w:rsid w:val="00F570F3"/>
    <w:rsid w:val="00F579F5"/>
    <w:rsid w:val="00F57FA8"/>
    <w:rsid w:val="00F653A2"/>
    <w:rsid w:val="00F654D1"/>
    <w:rsid w:val="00F655C3"/>
    <w:rsid w:val="00F65CD6"/>
    <w:rsid w:val="00F66EA4"/>
    <w:rsid w:val="00F706A6"/>
    <w:rsid w:val="00F70CE2"/>
    <w:rsid w:val="00F70EC8"/>
    <w:rsid w:val="00F72B9C"/>
    <w:rsid w:val="00F749D1"/>
    <w:rsid w:val="00F74B53"/>
    <w:rsid w:val="00F75530"/>
    <w:rsid w:val="00F75CB2"/>
    <w:rsid w:val="00F7743D"/>
    <w:rsid w:val="00F77F49"/>
    <w:rsid w:val="00F811B9"/>
    <w:rsid w:val="00F81441"/>
    <w:rsid w:val="00F822C2"/>
    <w:rsid w:val="00F83AC0"/>
    <w:rsid w:val="00F8479C"/>
    <w:rsid w:val="00F849A3"/>
    <w:rsid w:val="00F84C63"/>
    <w:rsid w:val="00F874AA"/>
    <w:rsid w:val="00F90F61"/>
    <w:rsid w:val="00F92252"/>
    <w:rsid w:val="00F92713"/>
    <w:rsid w:val="00F92C25"/>
    <w:rsid w:val="00F95182"/>
    <w:rsid w:val="00F95DE5"/>
    <w:rsid w:val="00F965D4"/>
    <w:rsid w:val="00F96D5C"/>
    <w:rsid w:val="00F97AF0"/>
    <w:rsid w:val="00FA144C"/>
    <w:rsid w:val="00FA18E1"/>
    <w:rsid w:val="00FA21B9"/>
    <w:rsid w:val="00FA239E"/>
    <w:rsid w:val="00FA2A24"/>
    <w:rsid w:val="00FA360F"/>
    <w:rsid w:val="00FA5026"/>
    <w:rsid w:val="00FA636F"/>
    <w:rsid w:val="00FA7387"/>
    <w:rsid w:val="00FB14AF"/>
    <w:rsid w:val="00FB2607"/>
    <w:rsid w:val="00FB26D5"/>
    <w:rsid w:val="00FB273E"/>
    <w:rsid w:val="00FB5AB4"/>
    <w:rsid w:val="00FC0537"/>
    <w:rsid w:val="00FC32A4"/>
    <w:rsid w:val="00FC33E3"/>
    <w:rsid w:val="00FC4A8F"/>
    <w:rsid w:val="00FC5619"/>
    <w:rsid w:val="00FD0A62"/>
    <w:rsid w:val="00FD0B77"/>
    <w:rsid w:val="00FD225E"/>
    <w:rsid w:val="00FD24D8"/>
    <w:rsid w:val="00FD2FA7"/>
    <w:rsid w:val="00FD30AA"/>
    <w:rsid w:val="00FD3157"/>
    <w:rsid w:val="00FD4D0D"/>
    <w:rsid w:val="00FD56DE"/>
    <w:rsid w:val="00FD7890"/>
    <w:rsid w:val="00FE179F"/>
    <w:rsid w:val="00FE23A2"/>
    <w:rsid w:val="00FE2D15"/>
    <w:rsid w:val="00FE3BF1"/>
    <w:rsid w:val="00FE494F"/>
    <w:rsid w:val="00FE5083"/>
    <w:rsid w:val="00FE650D"/>
    <w:rsid w:val="00FE7430"/>
    <w:rsid w:val="00FF00F2"/>
    <w:rsid w:val="00FF072B"/>
    <w:rsid w:val="00FF09D2"/>
    <w:rsid w:val="00FF0E2A"/>
    <w:rsid w:val="00FF0E7B"/>
    <w:rsid w:val="00FF155F"/>
    <w:rsid w:val="00FF17D4"/>
    <w:rsid w:val="00FF188F"/>
    <w:rsid w:val="00FF19F1"/>
    <w:rsid w:val="00FF2B62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578ABC"/>
  <w15:chartTrackingRefBased/>
  <w15:docId w15:val="{DB4411B9-0528-4877-A01B-090E1AF91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LT Pro" w:eastAsiaTheme="minorHAnsi" w:hAnsi="Avenir Next LT Pro" w:cstheme="minorBidi"/>
        <w:color w:val="303030"/>
        <w:sz w:val="22"/>
        <w:szCs w:val="22"/>
        <w:lang w:val="en-US" w:eastAsia="en-US" w:bidi="ar-SA"/>
      </w:rPr>
    </w:rPrDefault>
    <w:pPrDefault>
      <w:pPr>
        <w:spacing w:after="8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23"/>
  </w:style>
  <w:style w:type="paragraph" w:styleId="Ttulo1">
    <w:name w:val="heading 1"/>
    <w:basedOn w:val="Normal"/>
    <w:next w:val="Normal"/>
    <w:link w:val="Ttulo1Car"/>
    <w:uiPriority w:val="9"/>
    <w:qFormat/>
    <w:rsid w:val="00884F48"/>
    <w:pPr>
      <w:spacing w:before="120"/>
      <w:outlineLvl w:val="0"/>
    </w:pPr>
    <w:rPr>
      <w:b/>
      <w:bCs/>
      <w:sz w:val="28"/>
      <w:szCs w:val="28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250FB2"/>
    <w:pPr>
      <w:spacing w:before="320"/>
      <w:outlineLvl w:val="1"/>
    </w:pPr>
    <w:rPr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D24BF4"/>
    <w:pPr>
      <w:outlineLvl w:val="2"/>
    </w:pPr>
    <w:rPr>
      <w:bCs w:val="0"/>
      <w:sz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84F48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387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C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C5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C5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C5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C5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CE6898"/>
  </w:style>
  <w:style w:type="paragraph" w:styleId="Piedepgina">
    <w:name w:val="footer"/>
    <w:basedOn w:val="Normal"/>
    <w:link w:val="PiedepginaCar"/>
    <w:uiPriority w:val="99"/>
    <w:unhideWhenUsed/>
    <w:rsid w:val="00CE6898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6898"/>
  </w:style>
  <w:style w:type="table" w:styleId="Tablaconcuadrcula">
    <w:name w:val="Table Grid"/>
    <w:basedOn w:val="Tablanormal"/>
    <w:rsid w:val="00CE689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884F48"/>
    <w:rPr>
      <w:rFonts w:ascii="Calibri" w:hAnsi="Calibri"/>
      <w:b/>
      <w:bCs/>
      <w:sz w:val="28"/>
      <w:szCs w:val="28"/>
    </w:rPr>
  </w:style>
  <w:style w:type="paragraph" w:styleId="Ttulo">
    <w:name w:val="Title"/>
    <w:basedOn w:val="Encabezado"/>
    <w:next w:val="Normal"/>
    <w:link w:val="TtuloCar"/>
    <w:uiPriority w:val="10"/>
    <w:qFormat/>
    <w:rsid w:val="00884F48"/>
    <w:pPr>
      <w:jc w:val="right"/>
    </w:pPr>
    <w:rPr>
      <w:b/>
      <w:bCs/>
      <w:color w:val="005387"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884F48"/>
    <w:rPr>
      <w:rFonts w:ascii="Calibri" w:hAnsi="Calibri"/>
      <w:b/>
      <w:bCs/>
      <w:color w:val="005387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250FB2"/>
    <w:rPr>
      <w:b/>
      <w:bCs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E97ED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7ED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7ED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7ED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7ED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ED4"/>
    <w:pPr>
      <w:spacing w:after="0"/>
    </w:pPr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ED4"/>
    <w:rPr>
      <w:rFonts w:ascii="Segoe UI" w:hAnsi="Segoe UI" w:cs="Segoe UI"/>
      <w:sz w:val="18"/>
      <w:szCs w:val="18"/>
    </w:rPr>
  </w:style>
  <w:style w:type="paragraph" w:customStyle="1" w:styleId="Enquiries">
    <w:name w:val="Enquiries"/>
    <w:basedOn w:val="Normal"/>
    <w:qFormat/>
    <w:rsid w:val="00680FF3"/>
    <w:pPr>
      <w:spacing w:after="0"/>
    </w:pPr>
    <w:rPr>
      <w:b/>
      <w:bCs/>
      <w:color w:val="00578E"/>
    </w:rPr>
  </w:style>
  <w:style w:type="paragraph" w:customStyle="1" w:styleId="Normal-Leftjustify">
    <w:name w:val="Normal - Left justify"/>
    <w:basedOn w:val="Normal"/>
    <w:uiPriority w:val="1"/>
    <w:qFormat/>
    <w:rsid w:val="006B5BED"/>
    <w:pPr>
      <w:spacing w:after="0"/>
    </w:pPr>
  </w:style>
  <w:style w:type="character" w:customStyle="1" w:styleId="Ttulo3Car">
    <w:name w:val="Título 3 Car"/>
    <w:basedOn w:val="Fuentedeprrafopredeter"/>
    <w:link w:val="Ttulo3"/>
    <w:uiPriority w:val="9"/>
    <w:rsid w:val="00D24BF4"/>
    <w:rPr>
      <w:b/>
      <w:szCs w:val="24"/>
    </w:rPr>
  </w:style>
  <w:style w:type="paragraph" w:customStyle="1" w:styleId="Website-Right">
    <w:name w:val="Website-Right"/>
    <w:basedOn w:val="Piedepgina"/>
    <w:uiPriority w:val="4"/>
    <w:qFormat/>
    <w:rsid w:val="00680FF3"/>
    <w:pPr>
      <w:jc w:val="right"/>
    </w:pPr>
    <w:rPr>
      <w:b/>
      <w:bCs/>
      <w:color w:val="00578E"/>
    </w:rPr>
  </w:style>
  <w:style w:type="paragraph" w:customStyle="1" w:styleId="RS-RPLeft">
    <w:name w:val="RS-RP_Left"/>
    <w:basedOn w:val="Piedepgina"/>
    <w:uiPriority w:val="3"/>
    <w:qFormat/>
    <w:rsid w:val="009540A1"/>
    <w:rPr>
      <w:bCs/>
      <w:color w:val="7F7F7F" w:themeColor="text1" w:themeTint="80"/>
    </w:rPr>
  </w:style>
  <w:style w:type="paragraph" w:customStyle="1" w:styleId="Left-Align-Bold">
    <w:name w:val="Left-Align-Bold"/>
    <w:basedOn w:val="Normal-Leftjustify"/>
    <w:uiPriority w:val="2"/>
    <w:qFormat/>
    <w:rsid w:val="006B5BE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1045F1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884F48"/>
    <w:rPr>
      <w:rFonts w:ascii="Calibri" w:eastAsiaTheme="majorEastAsia" w:hAnsi="Calibri" w:cstheme="majorBidi"/>
      <w:i/>
      <w:iCs/>
      <w:color w:val="005387"/>
    </w:rPr>
  </w:style>
  <w:style w:type="paragraph" w:styleId="Subttulo">
    <w:name w:val="Subtitle"/>
    <w:basedOn w:val="Normal"/>
    <w:next w:val="Normal"/>
    <w:link w:val="SubttuloCar"/>
    <w:uiPriority w:val="11"/>
    <w:qFormat/>
    <w:rsid w:val="009540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540A1"/>
    <w:rPr>
      <w:rFonts w:eastAsiaTheme="minorEastAsia"/>
      <w:color w:val="5A5A5A" w:themeColor="text1" w:themeTint="A5"/>
      <w:spacing w:val="15"/>
      <w:sz w:val="18"/>
      <w:szCs w:val="22"/>
    </w:rPr>
  </w:style>
  <w:style w:type="character" w:styleId="nfasissutil">
    <w:name w:val="Subtle Emphasis"/>
    <w:basedOn w:val="Fuentedeprrafopredeter"/>
    <w:uiPriority w:val="19"/>
    <w:qFormat/>
    <w:rsid w:val="009540A1"/>
    <w:rPr>
      <w:i/>
      <w:iCs/>
      <w:color w:val="404040" w:themeColor="text1" w:themeTint="BF"/>
    </w:rPr>
  </w:style>
  <w:style w:type="character" w:styleId="nfasis">
    <w:name w:val="Emphasis"/>
    <w:basedOn w:val="Fuentedeprrafopredeter"/>
    <w:uiPriority w:val="20"/>
    <w:qFormat/>
    <w:rsid w:val="009540A1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9540A1"/>
    <w:rPr>
      <w:i/>
      <w:iCs/>
      <w:color w:val="5B9BD5" w:themeColor="accent1"/>
    </w:rPr>
  </w:style>
  <w:style w:type="character" w:styleId="Fuerte">
    <w:name w:val="Strong"/>
    <w:basedOn w:val="Fuentedeprrafopredeter"/>
    <w:uiPriority w:val="22"/>
    <w:qFormat/>
    <w:rsid w:val="009540A1"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sid w:val="009540A1"/>
    <w:pPr>
      <w:spacing w:before="200" w:after="160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540A1"/>
    <w:rPr>
      <w:i/>
      <w:iCs/>
      <w:color w:val="404040" w:themeColor="text1" w:themeTint="BF"/>
      <w:sz w:val="1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40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40A1"/>
    <w:rPr>
      <w:i/>
      <w:iCs/>
      <w:color w:val="5B9BD5" w:themeColor="accent1"/>
      <w:sz w:val="18"/>
    </w:rPr>
  </w:style>
  <w:style w:type="character" w:styleId="Referenciasutil">
    <w:name w:val="Subtle Reference"/>
    <w:basedOn w:val="Fuentedeprrafopredeter"/>
    <w:uiPriority w:val="31"/>
    <w:qFormat/>
    <w:rsid w:val="009540A1"/>
    <w:rPr>
      <w:smallCaps/>
      <w:color w:val="5A5A5A" w:themeColor="text1" w:themeTint="A5"/>
    </w:rPr>
  </w:style>
  <w:style w:type="character" w:styleId="Referenciaintensa">
    <w:name w:val="Intense Reference"/>
    <w:basedOn w:val="Fuentedeprrafopredeter"/>
    <w:uiPriority w:val="32"/>
    <w:qFormat/>
    <w:rsid w:val="009540A1"/>
    <w:rPr>
      <w:b/>
      <w:bCs/>
      <w:smallCaps/>
      <w:color w:val="5B9BD5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9540A1"/>
    <w:rPr>
      <w:b/>
      <w:bCs/>
      <w:i/>
      <w:iCs/>
      <w:spacing w:val="5"/>
    </w:rPr>
  </w:style>
  <w:style w:type="paragraph" w:styleId="Prrafodelista">
    <w:name w:val="List Paragraph"/>
    <w:basedOn w:val="Normal"/>
    <w:uiPriority w:val="34"/>
    <w:qFormat/>
    <w:rsid w:val="009540A1"/>
    <w:pPr>
      <w:ind w:left="720"/>
      <w:contextualSpacing/>
    </w:pPr>
  </w:style>
  <w:style w:type="paragraph" w:customStyle="1" w:styleId="DateLetterhead">
    <w:name w:val="Date Letterhead"/>
    <w:basedOn w:val="Normal"/>
    <w:link w:val="DateLetterheadChar"/>
    <w:qFormat/>
    <w:rsid w:val="00F437DD"/>
    <w:pPr>
      <w:spacing w:before="1000" w:after="600"/>
    </w:pPr>
  </w:style>
  <w:style w:type="paragraph" w:customStyle="1" w:styleId="Name">
    <w:name w:val="Name"/>
    <w:basedOn w:val="Normal"/>
    <w:link w:val="NameChar"/>
    <w:qFormat/>
    <w:rsid w:val="00E740A8"/>
    <w:pPr>
      <w:spacing w:before="240" w:after="240"/>
    </w:pPr>
  </w:style>
  <w:style w:type="character" w:customStyle="1" w:styleId="DateLetterheadChar">
    <w:name w:val="Date Letterhead Char"/>
    <w:basedOn w:val="Fuentedeprrafopredeter"/>
    <w:link w:val="DateLetterhead"/>
    <w:rsid w:val="00F437DD"/>
  </w:style>
  <w:style w:type="paragraph" w:customStyle="1" w:styleId="RegardingSubject">
    <w:name w:val="Regarding Subject"/>
    <w:basedOn w:val="Normal"/>
    <w:link w:val="RegardingSubjectChar"/>
    <w:qFormat/>
    <w:rsid w:val="00E740A8"/>
    <w:pPr>
      <w:spacing w:after="400"/>
    </w:pPr>
  </w:style>
  <w:style w:type="character" w:customStyle="1" w:styleId="NameChar">
    <w:name w:val="Name Char"/>
    <w:basedOn w:val="Fuentedeprrafopredeter"/>
    <w:link w:val="Name"/>
    <w:rsid w:val="00E740A8"/>
  </w:style>
  <w:style w:type="character" w:customStyle="1" w:styleId="RegardingSubjectChar">
    <w:name w:val="Regarding Subject Char"/>
    <w:basedOn w:val="Fuentedeprrafopredeter"/>
    <w:link w:val="RegardingSubject"/>
    <w:rsid w:val="00E740A8"/>
  </w:style>
  <w:style w:type="paragraph" w:customStyle="1" w:styleId="Letter-BodyContent">
    <w:name w:val="Letter - Body Content"/>
    <w:basedOn w:val="Normal"/>
    <w:qFormat/>
    <w:rsid w:val="00C51622"/>
    <w:pPr>
      <w:spacing w:after="200" w:line="276" w:lineRule="auto"/>
      <w:ind w:right="6"/>
      <w:jc w:val="both"/>
    </w:pPr>
    <w:rPr>
      <w:rFonts w:eastAsia="Cambria" w:cs="Times New Roman"/>
      <w:color w:val="auto"/>
      <w:sz w:val="20"/>
      <w:szCs w:val="24"/>
    </w:rPr>
  </w:style>
  <w:style w:type="paragraph" w:styleId="Textosinformato">
    <w:name w:val="Plain Text"/>
    <w:basedOn w:val="Normal"/>
    <w:link w:val="TextosinformatoCar"/>
    <w:uiPriority w:val="99"/>
    <w:unhideWhenUsed/>
    <w:rsid w:val="008E4B99"/>
    <w:pPr>
      <w:spacing w:after="0" w:line="240" w:lineRule="auto"/>
    </w:pPr>
    <w:rPr>
      <w:rFonts w:ascii="Calibri" w:eastAsia="Calibri" w:hAnsi="Calibri" w:cs="Times New Roman"/>
      <w:color w:val="auto"/>
      <w:lang w:val="es-C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E4B99"/>
    <w:rPr>
      <w:rFonts w:ascii="Calibri" w:eastAsia="Calibri" w:hAnsi="Calibri" w:cs="Times New Roman"/>
      <w:color w:val="auto"/>
      <w:lang w:val="es-CL"/>
    </w:rPr>
  </w:style>
  <w:style w:type="paragraph" w:customStyle="1" w:styleId="wordsection1">
    <w:name w:val="wordsection1"/>
    <w:basedOn w:val="Normal"/>
    <w:uiPriority w:val="99"/>
    <w:rsid w:val="008E4B9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es-419" w:eastAsia="es-419"/>
    </w:rPr>
  </w:style>
  <w:style w:type="paragraph" w:customStyle="1" w:styleId="Default">
    <w:name w:val="Default"/>
    <w:rsid w:val="008C3A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419"/>
    </w:rPr>
  </w:style>
  <w:style w:type="paragraph" w:styleId="Bibliografa">
    <w:name w:val="Bibliography"/>
    <w:basedOn w:val="Normal"/>
    <w:next w:val="Normal"/>
    <w:uiPriority w:val="37"/>
    <w:semiHidden/>
    <w:unhideWhenUsed/>
    <w:rsid w:val="005C0C55"/>
  </w:style>
  <w:style w:type="paragraph" w:styleId="Cierre">
    <w:name w:val="Closing"/>
    <w:basedOn w:val="Normal"/>
    <w:link w:val="CierreCar"/>
    <w:uiPriority w:val="99"/>
    <w:semiHidden/>
    <w:unhideWhenUsed/>
    <w:rsid w:val="005C0C55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5C0C55"/>
  </w:style>
  <w:style w:type="paragraph" w:styleId="Continuarlista">
    <w:name w:val="List Continue"/>
    <w:basedOn w:val="Normal"/>
    <w:uiPriority w:val="99"/>
    <w:semiHidden/>
    <w:unhideWhenUsed/>
    <w:rsid w:val="005C0C55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5C0C55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5C0C55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5C0C55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5C0C55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unhideWhenUsed/>
    <w:qFormat/>
    <w:rsid w:val="005C0C5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5C0C55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5C0C55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5C0C5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5C0C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5C0C5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5C0C5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5C0C55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5C0C55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5C0C55"/>
  </w:style>
  <w:style w:type="character" w:customStyle="1" w:styleId="FechaCar">
    <w:name w:val="Fecha Car"/>
    <w:basedOn w:val="Fuentedeprrafopredeter"/>
    <w:link w:val="Fecha"/>
    <w:uiPriority w:val="99"/>
    <w:semiHidden/>
    <w:rsid w:val="005C0C55"/>
  </w:style>
  <w:style w:type="paragraph" w:styleId="Firma">
    <w:name w:val="Signature"/>
    <w:basedOn w:val="Normal"/>
    <w:link w:val="FirmaCar"/>
    <w:uiPriority w:val="99"/>
    <w:semiHidden/>
    <w:unhideWhenUsed/>
    <w:rsid w:val="005C0C55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5C0C55"/>
  </w:style>
  <w:style w:type="paragraph" w:styleId="Firmadecorreo">
    <w:name w:val="E-mail Signature"/>
    <w:basedOn w:val="Normal"/>
    <w:link w:val="FirmadecorreoCar"/>
    <w:uiPriority w:val="99"/>
    <w:semiHidden/>
    <w:unhideWhenUsed/>
    <w:rsid w:val="005C0C55"/>
    <w:pPr>
      <w:spacing w:after="0" w:line="240" w:lineRule="auto"/>
    </w:pPr>
  </w:style>
  <w:style w:type="character" w:customStyle="1" w:styleId="FirmadecorreoCar">
    <w:name w:val="Firma de correo Car"/>
    <w:basedOn w:val="Fuentedeprrafopredeter"/>
    <w:link w:val="Firmadecorreo"/>
    <w:uiPriority w:val="99"/>
    <w:semiHidden/>
    <w:rsid w:val="005C0C55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5C0C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5C0C55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5C0C55"/>
    <w:pPr>
      <w:spacing w:after="0"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5C0C55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C0C55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C0C55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C0C55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C0C55"/>
    <w:pPr>
      <w:ind w:left="1415" w:hanging="283"/>
      <w:contextualSpacing/>
    </w:pPr>
  </w:style>
  <w:style w:type="paragraph" w:styleId="Listaconnmeros">
    <w:name w:val="List Number"/>
    <w:basedOn w:val="Normal"/>
    <w:uiPriority w:val="99"/>
    <w:semiHidden/>
    <w:unhideWhenUsed/>
    <w:rsid w:val="005C0C55"/>
    <w:pPr>
      <w:numPr>
        <w:numId w:val="3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5C0C55"/>
    <w:pPr>
      <w:numPr>
        <w:numId w:val="4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5C0C55"/>
    <w:pPr>
      <w:numPr>
        <w:numId w:val="5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5C0C55"/>
    <w:pPr>
      <w:numPr>
        <w:numId w:val="6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5C0C55"/>
    <w:pPr>
      <w:numPr>
        <w:numId w:val="7"/>
      </w:numPr>
      <w:contextualSpacing/>
    </w:pPr>
  </w:style>
  <w:style w:type="paragraph" w:styleId="Listaconvietas">
    <w:name w:val="List Bullet"/>
    <w:basedOn w:val="Normal"/>
    <w:uiPriority w:val="99"/>
    <w:semiHidden/>
    <w:unhideWhenUsed/>
    <w:rsid w:val="005C0C55"/>
    <w:pPr>
      <w:numPr>
        <w:numId w:val="8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5C0C55"/>
    <w:pPr>
      <w:numPr>
        <w:numId w:val="9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5C0C55"/>
    <w:pPr>
      <w:numPr>
        <w:numId w:val="10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5C0C55"/>
    <w:pPr>
      <w:numPr>
        <w:numId w:val="11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5C0C55"/>
    <w:pPr>
      <w:numPr>
        <w:numId w:val="12"/>
      </w:numPr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5C0C5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C0C55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C0C55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5C0C5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5C0C55"/>
  </w:style>
  <w:style w:type="character" w:customStyle="1" w:styleId="SaludoCar">
    <w:name w:val="Saludo Car"/>
    <w:basedOn w:val="Fuentedeprrafopredeter"/>
    <w:link w:val="Saludo"/>
    <w:uiPriority w:val="99"/>
    <w:semiHidden/>
    <w:rsid w:val="005C0C55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5C0C5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5C0C55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C0C5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C0C55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C0C5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C0C55"/>
  </w:style>
  <w:style w:type="paragraph" w:styleId="Sangranormal">
    <w:name w:val="Normal Indent"/>
    <w:basedOn w:val="Normal"/>
    <w:uiPriority w:val="99"/>
    <w:semiHidden/>
    <w:unhideWhenUsed/>
    <w:rsid w:val="005C0C55"/>
    <w:pPr>
      <w:ind w:left="708"/>
    </w:pPr>
  </w:style>
  <w:style w:type="paragraph" w:styleId="Sinespaciado">
    <w:name w:val="No Spacing"/>
    <w:uiPriority w:val="1"/>
    <w:rsid w:val="005C0C55"/>
    <w:pPr>
      <w:spacing w:after="0" w:line="240" w:lineRule="auto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5C0C55"/>
    <w:pPr>
      <w:spacing w:after="0"/>
    </w:pPr>
  </w:style>
  <w:style w:type="paragraph" w:styleId="TDC1">
    <w:name w:val="toc 1"/>
    <w:basedOn w:val="Normal"/>
    <w:next w:val="Normal"/>
    <w:autoRedefine/>
    <w:uiPriority w:val="39"/>
    <w:semiHidden/>
    <w:unhideWhenUsed/>
    <w:rsid w:val="005C0C55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5C0C5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5C0C55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5C0C55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5C0C55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5C0C55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5C0C55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5C0C55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5C0C55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5C0C55"/>
    <w:pPr>
      <w:spacing w:after="0"/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5C0C55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C0C5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C0C55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C0C55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C0C55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C0C55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5C0C55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5C0C55"/>
    <w:pPr>
      <w:spacing w:after="8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5C0C5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5C0C55"/>
    <w:pPr>
      <w:spacing w:after="8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5C0C55"/>
  </w:style>
  <w:style w:type="paragraph" w:styleId="Textomacro">
    <w:name w:val="macro"/>
    <w:link w:val="TextomacroCar"/>
    <w:uiPriority w:val="99"/>
    <w:semiHidden/>
    <w:unhideWhenUsed/>
    <w:rsid w:val="005C0C5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5C0C55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C0C5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C0C55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0C5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0C55"/>
    <w:rPr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0C5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0C5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0C5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0C5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0C5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5C0C55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C0C55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jpe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jpe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.pascenti\Desktop\ISO%202015\ALS%20templates%202022\ALS%20Letterhead%20Template_A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1A0807FDB464590F473422698A707" ma:contentTypeVersion="7" ma:contentTypeDescription="Create a new document." ma:contentTypeScope="" ma:versionID="fb2004e00ac717aaae9417512699bf2b">
  <xsd:schema xmlns:xsd="http://www.w3.org/2001/XMLSchema" xmlns:xs="http://www.w3.org/2001/XMLSchema" xmlns:p="http://schemas.microsoft.com/office/2006/metadata/properties" xmlns:ns2="cf4ba9d6-9f8d-4f97-8074-1ed0b716cbde" targetNamespace="http://schemas.microsoft.com/office/2006/metadata/properties" ma:root="true" ma:fieldsID="12cc95c4498a1b5083b34d9111b59e64" ns2:_="">
    <xsd:import namespace="cf4ba9d6-9f8d-4f97-8074-1ed0b716c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ba9d6-9f8d-4f97-8074-1ed0b716c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097CB-A136-4164-B0E2-9981A9CC6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ba9d6-9f8d-4f97-8074-1ed0b716c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13562C-D8AA-4542-AD15-711E97578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88BE2C-8072-499A-B62D-589DFB4E1B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775A1C-050E-49CB-8170-2458E9BA1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ALS Letterhead Template_A4</Template>
  <TotalTime>13</TotalTime>
  <Pages>5</Pages>
  <Words>336</Words>
  <Characters>1851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ALS Global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Milvia Pascenti</dc:creator>
  <cp:keywords/>
  <dc:description/>
  <cp:lastModifiedBy>Maria Palma</cp:lastModifiedBy>
  <cp:revision>14</cp:revision>
  <cp:lastPrinted>2025-07-30T05:43:00Z</cp:lastPrinted>
  <dcterms:created xsi:type="dcterms:W3CDTF">2026-04-20T14:41:00Z</dcterms:created>
  <dcterms:modified xsi:type="dcterms:W3CDTF">2026-04-20T15:03:00Z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0x0101003E21A0807FDB464590F473422698A707</vt:lpwstr>
  </property>
</Properties>
</file>