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7AF3" w14:textId="4FBB3B6B" w:rsidR="00D36720" w:rsidRPr="00902085" w:rsidRDefault="00D36720" w:rsidP="00902085">
      <w:pPr>
        <w:jc w:val="center"/>
        <w:rPr>
          <w:lang w:val="pt-PT"/>
        </w:rPr>
      </w:pPr>
      <w:bookmarkStart w:id="0" w:name="_Hlk126578900"/>
      <w:bookmarkEnd w:id="0"/>
      <w:r w:rsidRPr="00902085">
        <w:rPr>
          <w:rFonts w:cs="Arial"/>
          <w:b/>
          <w:color w:val="004CAB"/>
          <w:sz w:val="36"/>
          <w:szCs w:val="36"/>
          <w:lang w:val="pt-PT"/>
        </w:rPr>
        <w:t>M/N</w:t>
      </w:r>
      <w:r w:rsidR="002E72A9" w:rsidRPr="00902085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902085" w:rsidRPr="00902085">
        <w:rPr>
          <w:rFonts w:cs="Arial"/>
          <w:b/>
          <w:color w:val="004CAB"/>
          <w:sz w:val="36"/>
          <w:szCs w:val="36"/>
          <w:lang w:val="pt-PT"/>
        </w:rPr>
        <w:t xml:space="preserve">SCRUB ISLAND </w:t>
      </w:r>
      <w:r w:rsidR="000C3EDC" w:rsidRPr="00902085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520AAE" w:rsidRPr="00902085">
        <w:rPr>
          <w:rFonts w:cs="Arial"/>
          <w:b/>
          <w:color w:val="004CAB"/>
          <w:sz w:val="36"/>
          <w:szCs w:val="36"/>
          <w:lang w:val="pt-PT"/>
        </w:rPr>
        <w:t>V</w:t>
      </w:r>
      <w:r w:rsidR="008971BB" w:rsidRPr="00902085">
        <w:rPr>
          <w:rFonts w:cs="Arial"/>
          <w:b/>
          <w:color w:val="004CAB"/>
          <w:sz w:val="36"/>
          <w:szCs w:val="36"/>
          <w:lang w:val="pt-PT"/>
        </w:rPr>
        <w:t xml:space="preserve">. </w:t>
      </w:r>
      <w:r w:rsidR="00902085">
        <w:rPr>
          <w:rFonts w:cs="Arial"/>
          <w:b/>
          <w:color w:val="004CAB"/>
          <w:sz w:val="36"/>
          <w:szCs w:val="36"/>
          <w:lang w:val="pt-PT"/>
        </w:rPr>
        <w:t>1</w:t>
      </w:r>
    </w:p>
    <w:p w14:paraId="5ABC9691" w14:textId="2F3A2C2C" w:rsidR="00D36720" w:rsidRDefault="00FA3CC2" w:rsidP="00D36720">
      <w:pPr>
        <w:spacing w:line="276" w:lineRule="auto"/>
        <w:jc w:val="both"/>
        <w:rPr>
          <w:lang w:val="es-CL"/>
        </w:rPr>
      </w:pPr>
      <w:r>
        <w:rPr>
          <w:lang w:val="es-CL"/>
        </w:rPr>
        <w:t>E</w:t>
      </w:r>
      <w:r w:rsidR="00902085">
        <w:rPr>
          <w:lang w:val="es-CL"/>
        </w:rPr>
        <w:t xml:space="preserve">l 25 </w:t>
      </w:r>
      <w:proofErr w:type="gramStart"/>
      <w:r w:rsidR="00970832">
        <w:rPr>
          <w:lang w:val="es-CL"/>
        </w:rPr>
        <w:t>A</w:t>
      </w:r>
      <w:r w:rsidR="00607548">
        <w:rPr>
          <w:lang w:val="es-CL"/>
        </w:rPr>
        <w:t>bril</w:t>
      </w:r>
      <w:proofErr w:type="gramEnd"/>
      <w:r w:rsidR="00752FB7">
        <w:rPr>
          <w:lang w:val="es-CL"/>
        </w:rPr>
        <w:t xml:space="preserve"> </w:t>
      </w:r>
      <w:r w:rsidR="00BC2F1F">
        <w:rPr>
          <w:lang w:val="es-CL"/>
        </w:rPr>
        <w:t>del</w:t>
      </w:r>
      <w:r w:rsidR="00BB77CE">
        <w:rPr>
          <w:lang w:val="es-CL"/>
        </w:rPr>
        <w:t xml:space="preserve"> 20</w:t>
      </w:r>
      <w:r w:rsidR="00D36720" w:rsidRPr="006E6B90">
        <w:rPr>
          <w:lang w:val="es-CL"/>
        </w:rPr>
        <w:t>2</w:t>
      </w:r>
      <w:r w:rsidR="004D66F5">
        <w:rPr>
          <w:lang w:val="es-CL"/>
        </w:rPr>
        <w:t>6</w:t>
      </w:r>
      <w:r w:rsidR="00D36720" w:rsidRPr="006E6B90">
        <w:rPr>
          <w:lang w:val="es-CL"/>
        </w:rPr>
        <w:t>, en Terminal Puerto Patillos (Iquique / CHILE), se procedió llevar a cabo Inspección de Bodegas. Considerando lo anterior, podemos informar lo siguiente:</w:t>
      </w:r>
    </w:p>
    <w:p w14:paraId="7AC30BC5" w14:textId="5AAA41B1" w:rsidR="00D36720" w:rsidRPr="009844AA" w:rsidRDefault="00D36720" w:rsidP="00D36720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</w:t>
      </w:r>
      <w:r w:rsidR="00433F33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7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07"/>
        <w:gridCol w:w="993"/>
        <w:gridCol w:w="6474"/>
      </w:tblGrid>
      <w:tr w:rsidR="00D36720" w:rsidRPr="006E6B90" w14:paraId="23B26DD0" w14:textId="77777777" w:rsidTr="00563261">
        <w:trPr>
          <w:trHeight w:val="266"/>
          <w:tblCellSpacing w:w="20" w:type="dxa"/>
          <w:jc w:val="center"/>
        </w:trPr>
        <w:tc>
          <w:tcPr>
            <w:tcW w:w="2447" w:type="dxa"/>
            <w:shd w:val="clear" w:color="auto" w:fill="004CAB"/>
          </w:tcPr>
          <w:p w14:paraId="5F35FB8D" w14:textId="77777777" w:rsidR="00D36720" w:rsidRPr="00E55AEA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53" w:type="dxa"/>
            <w:shd w:val="clear" w:color="auto" w:fill="004CAB"/>
          </w:tcPr>
          <w:p w14:paraId="350047F6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414" w:type="dxa"/>
            <w:shd w:val="clear" w:color="auto" w:fill="004CAB"/>
          </w:tcPr>
          <w:p w14:paraId="66D565E2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B16F94" w:rsidRPr="00E433F1" w14:paraId="6AABA16F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 w:val="restart"/>
            <w:vAlign w:val="center"/>
          </w:tcPr>
          <w:p w14:paraId="139E1D08" w14:textId="674D9C50" w:rsidR="00B16F94" w:rsidRPr="00211215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Abril </w:t>
            </w:r>
            <w:r w:rsidR="0090208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25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 2026</w:t>
            </w:r>
          </w:p>
          <w:p w14:paraId="0F2B8ED2" w14:textId="63A06E8F" w:rsidR="00B16F94" w:rsidRPr="00211215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1512C1FE" w14:textId="458956C2" w:rsidR="00B16F94" w:rsidRPr="006E6B90" w:rsidRDefault="00B16F9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902085">
              <w:rPr>
                <w:lang w:val="es-CL"/>
              </w:rPr>
              <w:t>1</w:t>
            </w:r>
            <w:r w:rsidRPr="006E6B90">
              <w:rPr>
                <w:lang w:val="es-CL"/>
              </w:rPr>
              <w:t>:</w:t>
            </w:r>
            <w:r>
              <w:rPr>
                <w:lang w:val="es-CL"/>
              </w:rPr>
              <w:t>2</w:t>
            </w:r>
            <w:r w:rsidR="00E433F1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0BA8ED7E" w14:textId="77777777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Arribo de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 xml:space="preserve"> al lugar de la inspección.</w:t>
            </w:r>
          </w:p>
        </w:tc>
      </w:tr>
      <w:tr w:rsidR="00B16F94" w:rsidRPr="00E433F1" w14:paraId="442974ED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555D1509" w14:textId="506D7E96" w:rsidR="00B16F94" w:rsidRPr="00211215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6EFCE1D1" w14:textId="25755EB5" w:rsidR="00B16F94" w:rsidRPr="006E6B90" w:rsidRDefault="00B16F9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902085">
              <w:rPr>
                <w:lang w:val="es-CL"/>
              </w:rPr>
              <w:t>1</w:t>
            </w:r>
            <w:r w:rsidRPr="006E6B90">
              <w:rPr>
                <w:lang w:val="es-CL"/>
              </w:rPr>
              <w:t>:</w:t>
            </w:r>
            <w:r w:rsidR="00902085">
              <w:rPr>
                <w:lang w:val="es-CL"/>
              </w:rPr>
              <w:t>4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7670102D" w14:textId="4B36F650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primera inspección de bodegas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B16F94" w:rsidRPr="00E433F1" w14:paraId="772902D0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05777534" w14:textId="4A91EBFE" w:rsidR="00B16F94" w:rsidRPr="00211215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2D7FBD8" w14:textId="382E49FD" w:rsidR="00B16F94" w:rsidRPr="006E6B90" w:rsidRDefault="00B16F9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902085">
              <w:rPr>
                <w:lang w:val="es-CL"/>
              </w:rPr>
              <w:t>2</w:t>
            </w:r>
            <w:r>
              <w:rPr>
                <w:lang w:val="es-CL"/>
              </w:rPr>
              <w:t>:</w:t>
            </w:r>
            <w:r w:rsidR="00902085">
              <w:rPr>
                <w:lang w:val="es-CL"/>
              </w:rPr>
              <w:t>3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42E570E6" w14:textId="72FFADD9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primera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B16F94" w:rsidRPr="006E6B90" w14:paraId="2BB75AEE" w14:textId="77777777" w:rsidTr="00103288">
        <w:trPr>
          <w:trHeight w:val="185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7B5DEEE7" w14:textId="06F7DE7A" w:rsidR="00B16F94" w:rsidRPr="00211215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DA3122C" w14:textId="1734D17D" w:rsidR="00B16F94" w:rsidRPr="006E6B90" w:rsidRDefault="00B16F9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902085">
              <w:rPr>
                <w:lang w:val="es-CL"/>
              </w:rPr>
              <w:t>2</w:t>
            </w:r>
            <w:r w:rsidRPr="006E6B90">
              <w:rPr>
                <w:lang w:val="es-CL"/>
              </w:rPr>
              <w:t>:</w:t>
            </w:r>
            <w:r w:rsidR="00902085">
              <w:rPr>
                <w:lang w:val="es-CL"/>
              </w:rPr>
              <w:t>4</w:t>
            </w:r>
            <w:r>
              <w:rPr>
                <w:lang w:val="es-CL"/>
              </w:rPr>
              <w:t>5</w:t>
            </w:r>
          </w:p>
        </w:tc>
        <w:tc>
          <w:tcPr>
            <w:tcW w:w="6414" w:type="dxa"/>
            <w:vAlign w:val="center"/>
          </w:tcPr>
          <w:p w14:paraId="53FCFE5F" w14:textId="77777777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Retiro personal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>.</w:t>
            </w:r>
          </w:p>
        </w:tc>
      </w:tr>
      <w:tr w:rsidR="00B16F94" w:rsidRPr="00E433F1" w14:paraId="417EEE2B" w14:textId="77777777" w:rsidTr="00103288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4281CD3" w14:textId="67BF16B4" w:rsidR="00B16F94" w:rsidRPr="002C06BE" w:rsidRDefault="00B16F94" w:rsidP="00B16F94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01E6A59F" w14:textId="603CEBAC" w:rsidR="00B16F94" w:rsidRPr="002C06BE" w:rsidRDefault="00B16F9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902085">
              <w:rPr>
                <w:lang w:val="es-CL"/>
              </w:rPr>
              <w:t>6</w:t>
            </w:r>
            <w:r w:rsidRPr="002C06BE">
              <w:rPr>
                <w:lang w:val="es-CL"/>
              </w:rPr>
              <w:t>:</w:t>
            </w:r>
            <w:r w:rsidR="00902085">
              <w:rPr>
                <w:lang w:val="es-CL"/>
              </w:rPr>
              <w:t>2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086C6582" w14:textId="77777777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Arribo de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 xml:space="preserve"> al lugar de la inspección.</w:t>
            </w:r>
          </w:p>
        </w:tc>
      </w:tr>
      <w:tr w:rsidR="00B16F94" w:rsidRPr="00E433F1" w14:paraId="4F6CF762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D83AC19" w14:textId="77777777" w:rsidR="00B16F94" w:rsidRPr="002C06BE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7F6E0662" w14:textId="4B7BAE7B" w:rsidR="00B16F94" w:rsidRPr="002C06BE" w:rsidRDefault="00B16F9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902085">
              <w:rPr>
                <w:lang w:val="es-CL"/>
              </w:rPr>
              <w:t>6</w:t>
            </w:r>
            <w:r w:rsidRPr="002C06BE">
              <w:rPr>
                <w:lang w:val="es-CL"/>
              </w:rPr>
              <w:t>:</w:t>
            </w:r>
            <w:r w:rsidR="00902085">
              <w:rPr>
                <w:lang w:val="es-CL"/>
              </w:rPr>
              <w:t>4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3AF7CC7F" w14:textId="5BF00670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segunda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B16F94" w:rsidRPr="00E433F1" w14:paraId="37753554" w14:textId="77777777" w:rsidTr="00283C80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225B3CE0" w14:textId="77777777" w:rsidR="00B16F94" w:rsidRPr="002C06BE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213B21C9" w14:textId="011FD40A" w:rsidR="00B16F94" w:rsidRPr="002C06BE" w:rsidRDefault="00B16F9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902085">
              <w:rPr>
                <w:lang w:val="es-CL"/>
              </w:rPr>
              <w:t>7</w:t>
            </w:r>
            <w:r w:rsidRPr="002C06BE">
              <w:rPr>
                <w:lang w:val="es-CL"/>
              </w:rPr>
              <w:t>:</w:t>
            </w:r>
            <w:r w:rsidR="00902085">
              <w:rPr>
                <w:lang w:val="es-CL"/>
              </w:rPr>
              <w:t>1</w:t>
            </w:r>
            <w:r w:rsidR="002D2E75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748BEFA3" w14:textId="797B5686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segunda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F15050" w:rsidRPr="00E433F1" w14:paraId="1884D25E" w14:textId="77777777" w:rsidTr="00283C80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70F92C27" w14:textId="77777777" w:rsidR="00F15050" w:rsidRPr="002C06BE" w:rsidRDefault="00F15050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221FBA39" w14:textId="14262E74" w:rsidR="00F15050" w:rsidRDefault="00F15050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902085">
              <w:rPr>
                <w:lang w:val="es-CL"/>
              </w:rPr>
              <w:t>7</w:t>
            </w:r>
            <w:r w:rsidRPr="002C06BE">
              <w:rPr>
                <w:lang w:val="es-CL"/>
              </w:rPr>
              <w:t>:</w:t>
            </w:r>
            <w:r>
              <w:rPr>
                <w:lang w:val="es-CL"/>
              </w:rPr>
              <w:t>40</w:t>
            </w:r>
          </w:p>
        </w:tc>
        <w:tc>
          <w:tcPr>
            <w:tcW w:w="6414" w:type="dxa"/>
            <w:vAlign w:val="center"/>
          </w:tcPr>
          <w:p w14:paraId="3637DF78" w14:textId="682B1595" w:rsidR="00F15050" w:rsidRPr="006E6B90" w:rsidRDefault="00F15050" w:rsidP="00F15050">
            <w:pPr>
              <w:rPr>
                <w:lang w:val="es-CL"/>
              </w:rPr>
            </w:pPr>
            <w:r>
              <w:rPr>
                <w:lang w:val="es-CL"/>
              </w:rPr>
              <w:t>Firma de certificado a bordo de la nave.</w:t>
            </w:r>
          </w:p>
        </w:tc>
      </w:tr>
      <w:tr w:rsidR="00F15050" w:rsidRPr="006E6B90" w14:paraId="5AF614E2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775C8DB" w14:textId="77777777" w:rsidR="00F15050" w:rsidRPr="002C06BE" w:rsidRDefault="00F15050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3CA738B9" w14:textId="4273434D" w:rsidR="00F15050" w:rsidRPr="002C06BE" w:rsidRDefault="00F15050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902085">
              <w:rPr>
                <w:lang w:val="es-CL"/>
              </w:rPr>
              <w:t>7</w:t>
            </w:r>
            <w:r w:rsidRPr="002C06BE">
              <w:rPr>
                <w:lang w:val="es-CL"/>
              </w:rPr>
              <w:t>:</w:t>
            </w:r>
            <w:r>
              <w:rPr>
                <w:lang w:val="es-CL"/>
              </w:rPr>
              <w:t>45</w:t>
            </w:r>
          </w:p>
        </w:tc>
        <w:tc>
          <w:tcPr>
            <w:tcW w:w="6414" w:type="dxa"/>
            <w:vAlign w:val="center"/>
          </w:tcPr>
          <w:p w14:paraId="7637EFC3" w14:textId="3886BFCC" w:rsidR="00F15050" w:rsidRPr="006E6B90" w:rsidRDefault="00F15050" w:rsidP="00F15050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Retiro personal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>.</w:t>
            </w:r>
          </w:p>
        </w:tc>
      </w:tr>
      <w:tr w:rsidR="00F15050" w:rsidRPr="00E433F1" w14:paraId="3E8795EB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 w:val="restart"/>
            <w:vAlign w:val="center"/>
          </w:tcPr>
          <w:p w14:paraId="481156DD" w14:textId="4D4497E9" w:rsidR="00F15050" w:rsidRPr="002C06BE" w:rsidRDefault="00F15050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Abril </w:t>
            </w:r>
            <w:r w:rsidR="0090208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27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 2026</w:t>
            </w:r>
          </w:p>
        </w:tc>
        <w:tc>
          <w:tcPr>
            <w:tcW w:w="953" w:type="dxa"/>
            <w:vAlign w:val="center"/>
          </w:tcPr>
          <w:p w14:paraId="5C3E2DF5" w14:textId="74F1E224" w:rsidR="00F15050" w:rsidRDefault="00F15050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902085">
              <w:rPr>
                <w:lang w:val="es-CL"/>
              </w:rPr>
              <w:t>5</w:t>
            </w:r>
            <w:r>
              <w:rPr>
                <w:lang w:val="es-CL"/>
              </w:rPr>
              <w:t>:00</w:t>
            </w:r>
          </w:p>
        </w:tc>
        <w:tc>
          <w:tcPr>
            <w:tcW w:w="6414" w:type="dxa"/>
            <w:vAlign w:val="center"/>
          </w:tcPr>
          <w:p w14:paraId="5875E964" w14:textId="6F8C0BBE" w:rsidR="00F15050" w:rsidRPr="006E6B90" w:rsidRDefault="00EE779C" w:rsidP="00F15050">
            <w:pPr>
              <w:rPr>
                <w:lang w:val="es-CL"/>
              </w:rPr>
            </w:pPr>
            <w:r>
              <w:rPr>
                <w:lang w:val="es-CL"/>
              </w:rPr>
              <w:t xml:space="preserve">Toma de </w:t>
            </w:r>
            <w:r w:rsidR="00F15050">
              <w:rPr>
                <w:lang w:val="es-CL"/>
              </w:rPr>
              <w:t>fotografías a bodegas cargadas.</w:t>
            </w:r>
          </w:p>
        </w:tc>
      </w:tr>
      <w:tr w:rsidR="00F15050" w:rsidRPr="003B6579" w14:paraId="3731A127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6AA981CB" w14:textId="77777777" w:rsidR="00F15050" w:rsidRDefault="00F15050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03E52E94" w14:textId="4C65E472" w:rsidR="00F15050" w:rsidRDefault="00902085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23</w:t>
            </w:r>
            <w:r w:rsidR="00F15050">
              <w:rPr>
                <w:lang w:val="es-CL"/>
              </w:rPr>
              <w:t>:30</w:t>
            </w:r>
          </w:p>
        </w:tc>
        <w:tc>
          <w:tcPr>
            <w:tcW w:w="6414" w:type="dxa"/>
            <w:vAlign w:val="center"/>
          </w:tcPr>
          <w:p w14:paraId="0A38917A" w14:textId="51968033" w:rsidR="00F15050" w:rsidRDefault="00F15050" w:rsidP="00F15050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Retiro personal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>.</w:t>
            </w:r>
          </w:p>
        </w:tc>
      </w:tr>
    </w:tbl>
    <w:p w14:paraId="6F735547" w14:textId="2C733A89" w:rsidR="00D36720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77777777" w:rsidR="002054BB" w:rsidRPr="009844AA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172801E2" w14:textId="49A42C4E" w:rsidR="00613524" w:rsidRPr="006E6B90" w:rsidRDefault="00B3590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Se realiza la inspección inicial en las bodegas señaladas, </w:t>
      </w:r>
      <w:r>
        <w:rPr>
          <w:rFonts w:cs="Arial"/>
          <w:lang w:val="es-CL"/>
        </w:rPr>
        <w:t xml:space="preserve">desde el nivel del piso al interior de las mismas, </w:t>
      </w:r>
      <w:r w:rsidRPr="006E6B90">
        <w:rPr>
          <w:rFonts w:cs="Arial"/>
          <w:lang w:val="es-CL"/>
        </w:rPr>
        <w:t xml:space="preserve">las que se encontraban limpias, secas y </w:t>
      </w:r>
      <w:r>
        <w:rPr>
          <w:rFonts w:cs="Arial"/>
          <w:lang w:val="es-CL"/>
        </w:rPr>
        <w:t>escasa</w:t>
      </w:r>
      <w:r w:rsidRPr="006E6B90">
        <w:rPr>
          <w:rFonts w:cs="Arial"/>
          <w:lang w:val="es-CL"/>
        </w:rPr>
        <w:t xml:space="preserve"> presencia de óxido</w:t>
      </w:r>
      <w:r w:rsidR="00613524" w:rsidRPr="006E6B90">
        <w:rPr>
          <w:rFonts w:cs="Arial"/>
          <w:lang w:val="es-CL"/>
        </w:rPr>
        <w:t xml:space="preserve"> en sus mamparos, bandas laterales y respectivo piso, por lo cual se solicitó encalado</w:t>
      </w:r>
      <w:r w:rsidR="00DE7575">
        <w:rPr>
          <w:rFonts w:cs="Arial"/>
          <w:lang w:val="es-CL"/>
        </w:rPr>
        <w:t xml:space="preserve"> de piso</w:t>
      </w:r>
      <w:r w:rsidR="003114D4">
        <w:rPr>
          <w:rFonts w:cs="Arial"/>
          <w:lang w:val="es-CL"/>
        </w:rPr>
        <w:t xml:space="preserve"> y </w:t>
      </w:r>
      <w:r w:rsidR="00902085">
        <w:rPr>
          <w:rFonts w:cs="Arial"/>
          <w:lang w:val="es-CL"/>
        </w:rPr>
        <w:t xml:space="preserve">4 </w:t>
      </w:r>
      <w:r w:rsidR="003114D4">
        <w:rPr>
          <w:rFonts w:cs="Arial"/>
          <w:lang w:val="es-CL"/>
        </w:rPr>
        <w:t>metros de altura en</w:t>
      </w:r>
      <w:r w:rsidR="002D5573">
        <w:rPr>
          <w:rFonts w:cs="Arial"/>
          <w:lang w:val="es-CL"/>
        </w:rPr>
        <w:t xml:space="preserve"> totalidad de </w:t>
      </w:r>
      <w:r w:rsidR="000E1448">
        <w:rPr>
          <w:rFonts w:cs="Arial"/>
          <w:lang w:val="es-CL"/>
        </w:rPr>
        <w:t>bodegas</w:t>
      </w:r>
      <w:r w:rsidR="002D5573">
        <w:rPr>
          <w:rFonts w:cs="Arial"/>
          <w:lang w:val="es-CL"/>
        </w:rPr>
        <w:t>.</w:t>
      </w:r>
    </w:p>
    <w:p w14:paraId="62A4FD07" w14:textId="65161BFC" w:rsidR="00903125" w:rsidRPr="006E6B90" w:rsidRDefault="00903125" w:rsidP="00903125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Primera</w:t>
      </w:r>
      <w:r w:rsidR="006B3B79">
        <w:rPr>
          <w:rFonts w:cs="Arial"/>
          <w:lang w:val="es-CL"/>
        </w:rPr>
        <w:t xml:space="preserve"> y segunda</w:t>
      </w:r>
      <w:r w:rsidR="008E1A04">
        <w:rPr>
          <w:rFonts w:cs="Arial"/>
          <w:lang w:val="es-CL"/>
        </w:rPr>
        <w:t xml:space="preserve"> inspección </w:t>
      </w:r>
      <w:r w:rsidRPr="006E6B90">
        <w:rPr>
          <w:rFonts w:cs="Arial"/>
          <w:lang w:val="es-CL"/>
        </w:rPr>
        <w:t>realizada</w:t>
      </w:r>
      <w:r w:rsidR="006B3B79">
        <w:rPr>
          <w:rFonts w:cs="Arial"/>
          <w:lang w:val="es-CL"/>
        </w:rPr>
        <w:t>s</w:t>
      </w:r>
      <w:r>
        <w:rPr>
          <w:rFonts w:cs="Arial"/>
          <w:lang w:val="es-CL"/>
        </w:rPr>
        <w:t xml:space="preserve"> </w:t>
      </w:r>
      <w:r w:rsidRPr="006E6B90">
        <w:rPr>
          <w:rFonts w:cs="Arial"/>
          <w:lang w:val="es-CL"/>
        </w:rPr>
        <w:t xml:space="preserve">con </w:t>
      </w:r>
      <w:r>
        <w:rPr>
          <w:rFonts w:cs="Arial"/>
          <w:lang w:val="es-CL"/>
        </w:rPr>
        <w:t xml:space="preserve">luz </w:t>
      </w:r>
      <w:r w:rsidR="0085120C">
        <w:rPr>
          <w:rFonts w:cs="Arial"/>
          <w:lang w:val="es-CL"/>
        </w:rPr>
        <w:t>natur</w:t>
      </w:r>
      <w:r w:rsidR="008E1A04">
        <w:rPr>
          <w:rFonts w:cs="Arial"/>
          <w:lang w:val="es-CL"/>
        </w:rPr>
        <w:t>a</w:t>
      </w:r>
      <w:r w:rsidR="006B3B79">
        <w:rPr>
          <w:rFonts w:cs="Arial"/>
          <w:lang w:val="es-CL"/>
        </w:rPr>
        <w:t>l</w:t>
      </w:r>
      <w:r w:rsidR="008D33FD">
        <w:rPr>
          <w:rFonts w:cs="Arial"/>
          <w:lang w:val="es-CL"/>
        </w:rPr>
        <w:t>, ambas</w:t>
      </w:r>
      <w:r>
        <w:rPr>
          <w:rFonts w:cs="Arial"/>
          <w:lang w:val="es-CL"/>
        </w:rPr>
        <w:t xml:space="preserve"> inspecciones fueron realizadas </w:t>
      </w:r>
      <w:r w:rsidRPr="006E6B90">
        <w:rPr>
          <w:rFonts w:cs="Arial"/>
          <w:lang w:val="es-CL"/>
        </w:rPr>
        <w:t>juntamente con primer oficial de la nave.</w:t>
      </w:r>
    </w:p>
    <w:p w14:paraId="55F70487" w14:textId="04DC32A6" w:rsidR="00613524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>En nuestra segunda</w:t>
      </w:r>
      <w:r w:rsidR="007A72F1">
        <w:rPr>
          <w:rFonts w:cs="Arial"/>
          <w:lang w:val="es-CL"/>
        </w:rPr>
        <w:t xml:space="preserve"> inspección,</w:t>
      </w:r>
      <w:r w:rsidRPr="006E6B90">
        <w:rPr>
          <w:rFonts w:cs="Arial"/>
          <w:lang w:val="es-CL"/>
        </w:rPr>
        <w:t xml:space="preserve"> se observan la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bodega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limpia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, secas y encaladas. </w:t>
      </w:r>
    </w:p>
    <w:p w14:paraId="6C52E3A3" w14:textId="77777777" w:rsidR="00013317" w:rsidRDefault="00013317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08B59B77" w:rsidR="00013317" w:rsidRPr="009844AA" w:rsidRDefault="002B5076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Ú</w:t>
      </w:r>
      <w:r w:rsidR="00013317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LTIMAS CARGAS </w:t>
      </w:r>
    </w:p>
    <w:p w14:paraId="30B77B97" w14:textId="4AF7B74A" w:rsidR="00520AAE" w:rsidRDefault="00902085" w:rsidP="007F0A7A">
      <w:pPr>
        <w:spacing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´Productos de acero</w:t>
      </w:r>
      <w:r w:rsidR="00DB3729" w:rsidRPr="007F0A7A">
        <w:rPr>
          <w:rFonts w:cs="Arial"/>
          <w:lang w:val="es-CL"/>
        </w:rPr>
        <w:t xml:space="preserve"> </w:t>
      </w:r>
      <w:r w:rsidR="00DD3635" w:rsidRPr="007F0A7A">
        <w:rPr>
          <w:rFonts w:cs="Arial"/>
          <w:lang w:val="es-CL"/>
        </w:rPr>
        <w:t xml:space="preserve">(última carga) </w:t>
      </w:r>
      <w:r w:rsidR="00DB3729" w:rsidRPr="007F0A7A">
        <w:rPr>
          <w:rFonts w:cs="Arial"/>
          <w:lang w:val="es-CL"/>
        </w:rPr>
        <w:t>/</w:t>
      </w:r>
      <w:r w:rsidR="007F2578" w:rsidRPr="007F0A7A">
        <w:rPr>
          <w:rFonts w:cs="Arial"/>
          <w:lang w:val="es-CL"/>
        </w:rPr>
        <w:t xml:space="preserve"> </w:t>
      </w:r>
      <w:r>
        <w:rPr>
          <w:rFonts w:cs="Arial"/>
          <w:lang w:val="es-CL"/>
        </w:rPr>
        <w:t>Fosfato de roca</w:t>
      </w:r>
      <w:r w:rsidR="00E51A84" w:rsidRPr="007F0A7A">
        <w:rPr>
          <w:rFonts w:cs="Arial"/>
          <w:lang w:val="es-CL"/>
        </w:rPr>
        <w:t xml:space="preserve"> / </w:t>
      </w:r>
      <w:r>
        <w:rPr>
          <w:rFonts w:cs="Arial"/>
          <w:lang w:val="es-CL"/>
        </w:rPr>
        <w:t>Productos de acero</w:t>
      </w:r>
    </w:p>
    <w:p w14:paraId="2A663701" w14:textId="77777777" w:rsidR="007F0A7A" w:rsidRPr="007F0A7A" w:rsidRDefault="007F0A7A" w:rsidP="007F0A7A">
      <w:pPr>
        <w:spacing w:line="276" w:lineRule="auto"/>
        <w:jc w:val="both"/>
        <w:rPr>
          <w:rFonts w:cs="Arial"/>
          <w:lang w:val="es-CL"/>
        </w:rPr>
      </w:pPr>
    </w:p>
    <w:p w14:paraId="46ABBBCD" w14:textId="461C4087" w:rsidR="002054BB" w:rsidRPr="009844AA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CONCLUSI</w:t>
      </w:r>
      <w:r w:rsidR="002B5076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N </w:t>
      </w:r>
    </w:p>
    <w:p w14:paraId="20E4487E" w14:textId="5ED2997B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Bodegas aceptadas aptas para cargar sal, limpias, secas y </w:t>
      </w:r>
      <w:r w:rsidR="00437A94">
        <w:rPr>
          <w:rFonts w:cs="Arial"/>
          <w:lang w:val="es-CL"/>
        </w:rPr>
        <w:t>encaladas.</w:t>
      </w:r>
    </w:p>
    <w:p w14:paraId="3CE67155" w14:textId="6D4BA47C" w:rsidR="002054BB" w:rsidRPr="009844AA" w:rsidRDefault="002054BB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t>SET FOTOGR</w:t>
      </w:r>
      <w:r w:rsidR="00444C9E">
        <w:rPr>
          <w:rFonts w:cs="Arial"/>
          <w:b/>
          <w:color w:val="004CAB"/>
          <w:sz w:val="32"/>
          <w:szCs w:val="32"/>
          <w:u w:val="single"/>
          <w:lang w:val="es-CL"/>
        </w:rPr>
        <w:t>Á</w:t>
      </w: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t>FICO</w:t>
      </w:r>
    </w:p>
    <w:p w14:paraId="6F96A0B8" w14:textId="77777777" w:rsidR="002054BB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B2A35F9" w14:textId="77777777" w:rsidR="00F47716" w:rsidRPr="009844AA" w:rsidRDefault="00F47716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0A0A0B1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2D4164DE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0C765D3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FD61EB" w14:paraId="19903076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3740EB0" w14:textId="6C15B7DF" w:rsidR="002054BB" w:rsidRPr="00987FD8" w:rsidRDefault="00F47716" w:rsidP="00987FD8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2040CE84" wp14:editId="4A0B8DDC">
                  <wp:extent cx="2886075" cy="2314575"/>
                  <wp:effectExtent l="0" t="0" r="9525" b="9525"/>
                  <wp:docPr id="210482973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16641BEE" w14:textId="42DB5830" w:rsidR="002054BB" w:rsidRPr="00987FD8" w:rsidRDefault="00F47716" w:rsidP="00987FD8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54DCBED" wp14:editId="0E0AA93F">
                  <wp:extent cx="2743200" cy="2343150"/>
                  <wp:effectExtent l="0" t="0" r="0" b="0"/>
                  <wp:docPr id="953383793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5DEC55D1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4B9FDEC8" w14:textId="2C27D603" w:rsidR="002054BB" w:rsidRPr="006E6B90" w:rsidRDefault="002054BB" w:rsidP="002054BB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7F10A2">
              <w:rPr>
                <w:rFonts w:cs="Arial"/>
                <w:lang w:val="pt-PT"/>
              </w:rPr>
              <w:t xml:space="preserve">de la proa </w:t>
            </w:r>
            <w:r w:rsidRPr="006E6B90">
              <w:rPr>
                <w:rFonts w:cs="Arial"/>
                <w:lang w:val="pt-PT"/>
              </w:rPr>
              <w:t xml:space="preserve"> bodega N°</w:t>
            </w:r>
            <w:r w:rsidR="009844AA">
              <w:rPr>
                <w:rFonts w:cs="Arial"/>
                <w:lang w:val="pt-PT"/>
              </w:rPr>
              <w:t xml:space="preserve"> </w:t>
            </w:r>
            <w:r w:rsidRPr="006E6B90">
              <w:rPr>
                <w:rFonts w:cs="Arial"/>
                <w:lang w:val="pt-PT"/>
              </w:rPr>
              <w:t>1.</w:t>
            </w:r>
          </w:p>
        </w:tc>
        <w:tc>
          <w:tcPr>
            <w:tcW w:w="4446" w:type="dxa"/>
            <w:vAlign w:val="center"/>
          </w:tcPr>
          <w:p w14:paraId="4F32762C" w14:textId="38D68F96" w:rsidR="002054BB" w:rsidRPr="006E6B90" w:rsidRDefault="002054BB" w:rsidP="002054BB">
            <w:pPr>
              <w:numPr>
                <w:ilvl w:val="0"/>
                <w:numId w:val="1"/>
              </w:numPr>
              <w:spacing w:after="0" w:line="240" w:lineRule="auto"/>
              <w:ind w:left="461" w:hanging="284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 </w:t>
            </w:r>
            <w:r w:rsidR="00A43E9E" w:rsidRPr="006E6B90">
              <w:rPr>
                <w:rFonts w:cs="Arial"/>
                <w:lang w:val="pt-PT"/>
              </w:rPr>
              <w:t xml:space="preserve">Vista </w:t>
            </w:r>
            <w:r w:rsidR="00A43E9E">
              <w:rPr>
                <w:rFonts w:cs="Arial"/>
                <w:lang w:val="pt-PT"/>
              </w:rPr>
              <w:t>banda de estribor apta para encalar</w:t>
            </w:r>
            <w:r w:rsidR="00A43E9E" w:rsidRPr="006E6B90">
              <w:rPr>
                <w:rFonts w:cs="Arial"/>
                <w:lang w:val="es-CL"/>
              </w:rPr>
              <w:t>.</w:t>
            </w:r>
          </w:p>
        </w:tc>
      </w:tr>
    </w:tbl>
    <w:p w14:paraId="4EA518F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FD61EB" w14:paraId="2082AC7B" w14:textId="77777777" w:rsidTr="00B0016F">
        <w:trPr>
          <w:trHeight w:val="3177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EBC17CC" w14:textId="5F729EC8" w:rsidR="002054BB" w:rsidRPr="00BA0392" w:rsidRDefault="00F47716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66E1C574" wp14:editId="0E2A7657">
                  <wp:extent cx="2924175" cy="2190750"/>
                  <wp:effectExtent l="0" t="0" r="9525" b="0"/>
                  <wp:docPr id="182047179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0E9B2F2" w14:textId="2A440FC2" w:rsidR="002054BB" w:rsidRPr="00BA0392" w:rsidRDefault="00F47716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5F69E9E" wp14:editId="384DFEB3">
                  <wp:extent cx="2743200" cy="2209800"/>
                  <wp:effectExtent l="0" t="0" r="0" b="0"/>
                  <wp:docPr id="2032600129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6C9FBE19" w14:textId="77777777" w:rsidTr="00BE2DFB">
        <w:trPr>
          <w:trHeight w:val="101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01FB7DC" w14:textId="08B232B8" w:rsidR="002054BB" w:rsidRPr="006E6B90" w:rsidRDefault="00D36720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Mamparo de popa sin restos de carga</w:t>
            </w:r>
            <w:r w:rsidR="002054BB" w:rsidRPr="006E6B90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6141CC0" w14:textId="4798417F" w:rsidR="002054BB" w:rsidRPr="006E6B90" w:rsidRDefault="00D10ACD" w:rsidP="00E55A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481EB2">
              <w:rPr>
                <w:rFonts w:cs="Arial"/>
                <w:lang w:val="pt-PT"/>
              </w:rPr>
              <w:t xml:space="preserve">banda de </w:t>
            </w:r>
            <w:r w:rsidR="00A43E9E">
              <w:rPr>
                <w:rFonts w:cs="Arial"/>
                <w:lang w:val="pt-PT"/>
              </w:rPr>
              <w:t>ba</w:t>
            </w:r>
            <w:r w:rsidR="00481EB2">
              <w:rPr>
                <w:rFonts w:cs="Arial"/>
                <w:lang w:val="pt-PT"/>
              </w:rPr>
              <w:t>bor apta para encalar</w:t>
            </w:r>
            <w:r w:rsidR="00481EB2" w:rsidRPr="006E6B90">
              <w:rPr>
                <w:rFonts w:cs="Arial"/>
                <w:lang w:val="es-CL"/>
              </w:rPr>
              <w:t>.</w:t>
            </w:r>
          </w:p>
        </w:tc>
      </w:tr>
    </w:tbl>
    <w:p w14:paraId="474CC8CE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7A82316" w14:textId="6BD5512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1972D17" w14:textId="77777777" w:rsidR="00013317" w:rsidRPr="006E6B90" w:rsidRDefault="00013317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856F9AF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2</w:t>
      </w:r>
    </w:p>
    <w:p w14:paraId="0BB55744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571C30A8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46E17104" w14:textId="685804D1" w:rsidR="002054BB" w:rsidRPr="00BA0392" w:rsidRDefault="00F47716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889AC88" wp14:editId="099637A8">
                  <wp:extent cx="2886075" cy="2276475"/>
                  <wp:effectExtent l="0" t="0" r="9525" b="9525"/>
                  <wp:docPr id="90382985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51B991D3" w14:textId="4CEA95B0" w:rsidR="002054BB" w:rsidRPr="00BA0392" w:rsidRDefault="00F47716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E8BEFA5" wp14:editId="242A65F5">
                  <wp:extent cx="2828925" cy="2257425"/>
                  <wp:effectExtent l="0" t="0" r="9525" b="9525"/>
                  <wp:docPr id="107751727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4149156C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6F83712C" w14:textId="0142F5E3" w:rsidR="002054BB" w:rsidRPr="006E6B90" w:rsidRDefault="00520AAE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 xml:space="preserve">Vista general </w:t>
            </w:r>
            <w:r w:rsidR="00812D6D">
              <w:rPr>
                <w:rFonts w:cs="Arial"/>
                <w:lang w:val="pt-PT"/>
              </w:rPr>
              <w:t>del mamparo de proa, apta para encalar.</w:t>
            </w:r>
          </w:p>
        </w:tc>
        <w:tc>
          <w:tcPr>
            <w:tcW w:w="4446" w:type="dxa"/>
            <w:vAlign w:val="center"/>
          </w:tcPr>
          <w:p w14:paraId="2099A484" w14:textId="5F77E299" w:rsidR="002054BB" w:rsidRPr="006E6B90" w:rsidRDefault="00A662AD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 banda estribor apta para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2BC7B64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FD61EB" w14:paraId="59327705" w14:textId="77777777" w:rsidTr="00150646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7A8F77F" w14:textId="78DC2637" w:rsidR="002054BB" w:rsidRPr="00BA0392" w:rsidRDefault="00F47716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700C532" wp14:editId="662E9581">
                  <wp:extent cx="2781300" cy="2390775"/>
                  <wp:effectExtent l="0" t="0" r="0" b="9525"/>
                  <wp:docPr id="440289746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82B88F9" w14:textId="27B03B24" w:rsidR="002054BB" w:rsidRPr="00BA0392" w:rsidRDefault="00F47716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05072BA" wp14:editId="593876B3">
                  <wp:extent cx="2705100" cy="2457450"/>
                  <wp:effectExtent l="0" t="0" r="0" b="0"/>
                  <wp:docPr id="1595704032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0A976D4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00CEE5C" w14:textId="75E176EA" w:rsidR="002054BB" w:rsidRPr="006E6B90" w:rsidRDefault="007F10A2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447970">
              <w:rPr>
                <w:rFonts w:cs="Arial"/>
                <w:lang w:val="es-MX"/>
              </w:rPr>
              <w:t>Vista de</w:t>
            </w:r>
            <w:r w:rsidR="00520AAE" w:rsidRPr="00447970">
              <w:rPr>
                <w:rFonts w:cs="Arial"/>
                <w:lang w:val="es-MX"/>
              </w:rPr>
              <w:t>l piso al interior de la bodega</w:t>
            </w:r>
            <w:r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B20F659" w14:textId="5F202031" w:rsidR="002054BB" w:rsidRPr="006E6B90" w:rsidRDefault="00A662AD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pt-PT"/>
              </w:rPr>
              <w:t xml:space="preserve">Vista </w:t>
            </w:r>
            <w:r w:rsidR="00447970">
              <w:rPr>
                <w:rFonts w:cs="Arial"/>
                <w:lang w:val="pt-PT"/>
              </w:rPr>
              <w:t>a tapas de la bodega limpias.</w:t>
            </w:r>
            <w:r>
              <w:rPr>
                <w:rFonts w:cs="Arial"/>
                <w:lang w:val="pt-PT"/>
              </w:rPr>
              <w:t>.</w:t>
            </w:r>
          </w:p>
        </w:tc>
      </w:tr>
    </w:tbl>
    <w:p w14:paraId="6E482615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0E9F3D9" w14:textId="7777777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938FCB9" w14:textId="77777777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A44487C" w14:textId="77777777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89D7984" w14:textId="3A831C88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2EA5962" w14:textId="77777777" w:rsidR="00B62BCD" w:rsidRDefault="00B62BCD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A991F0A" w14:textId="4D52D366" w:rsidR="00520AAE" w:rsidRPr="009844AA" w:rsidRDefault="00520AAE" w:rsidP="00520AAE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3F48A58A" w14:textId="77777777" w:rsidR="00520AAE" w:rsidRPr="006E6B90" w:rsidRDefault="00520AAE" w:rsidP="00520AA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520AAE" w:rsidRPr="006E6B90" w14:paraId="7FA3BA7F" w14:textId="77777777" w:rsidTr="0094507E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1036FFB" w14:textId="26558958" w:rsidR="00520AAE" w:rsidRPr="00BA0392" w:rsidRDefault="00F47716" w:rsidP="00CF621B">
            <w:pPr>
              <w:pStyle w:val="NormalWeb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6A43DE63" wp14:editId="51A244DB">
                  <wp:extent cx="2886075" cy="2419350"/>
                  <wp:effectExtent l="0" t="0" r="9525" b="0"/>
                  <wp:docPr id="15464716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5BEBC9A6" w14:textId="1B0F15DA" w:rsidR="00520AAE" w:rsidRPr="00BA0392" w:rsidRDefault="00F47716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0AA527F" wp14:editId="45B526E7">
                  <wp:extent cx="2886075" cy="2409825"/>
                  <wp:effectExtent l="0" t="0" r="9525" b="9525"/>
                  <wp:docPr id="10939132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AAE" w:rsidRPr="00E433F1" w14:paraId="3CB872C0" w14:textId="77777777" w:rsidTr="0094507E">
        <w:trPr>
          <w:trHeight w:val="274"/>
          <w:tblCellSpacing w:w="20" w:type="dxa"/>
          <w:jc w:val="center"/>
        </w:trPr>
        <w:tc>
          <w:tcPr>
            <w:tcW w:w="4447" w:type="dxa"/>
            <w:vAlign w:val="center"/>
          </w:tcPr>
          <w:p w14:paraId="47368822" w14:textId="77777777" w:rsidR="00520AAE" w:rsidRPr="00447970" w:rsidRDefault="00520AAE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447970">
              <w:rPr>
                <w:rFonts w:cs="Arial"/>
                <w:lang w:val="es-MX"/>
              </w:rPr>
              <w:t>Vista general de mamparo de proa en condiciones de encalar.</w:t>
            </w:r>
          </w:p>
        </w:tc>
        <w:tc>
          <w:tcPr>
            <w:tcW w:w="4446" w:type="dxa"/>
            <w:vAlign w:val="center"/>
          </w:tcPr>
          <w:p w14:paraId="12114CB5" w14:textId="6A6F4E16" w:rsidR="00520AAE" w:rsidRPr="00447970" w:rsidRDefault="00150646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447970">
              <w:rPr>
                <w:rFonts w:cs="Arial"/>
                <w:lang w:val="es-MX"/>
              </w:rPr>
              <w:t>Vista del piso de la bodega, apta para encalar.</w:t>
            </w:r>
          </w:p>
        </w:tc>
      </w:tr>
    </w:tbl>
    <w:p w14:paraId="0B171608" w14:textId="77777777" w:rsidR="00520AAE" w:rsidRPr="006E6B90" w:rsidRDefault="00520AAE" w:rsidP="00520AAE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520AAE" w:rsidRPr="00FD61EB" w14:paraId="2C0F6536" w14:textId="77777777" w:rsidTr="00C3152F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FB4E210" w14:textId="26D6615A" w:rsidR="00520AAE" w:rsidRPr="00BA0392" w:rsidRDefault="00F47716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0270F53" wp14:editId="5B8CDADD">
                  <wp:extent cx="2762250" cy="2400300"/>
                  <wp:effectExtent l="0" t="0" r="0" b="0"/>
                  <wp:docPr id="206606852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9513949" w14:textId="163C944C" w:rsidR="00520AAE" w:rsidRPr="00BA0392" w:rsidRDefault="00F47716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0AF51B5" wp14:editId="2479465B">
                  <wp:extent cx="2771775" cy="2371725"/>
                  <wp:effectExtent l="0" t="0" r="9525" b="9525"/>
                  <wp:docPr id="186331961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AAE" w:rsidRPr="00E433F1" w14:paraId="17C541A2" w14:textId="77777777" w:rsidTr="0094507E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5AA8B3A" w14:textId="7BFF9F06" w:rsidR="00520AAE" w:rsidRPr="006E6B90" w:rsidRDefault="00967373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b</w:t>
            </w:r>
            <w:r w:rsidR="00017C26">
              <w:rPr>
                <w:rFonts w:cs="Arial"/>
                <w:lang w:val="es-CL"/>
              </w:rPr>
              <w:t xml:space="preserve">anda de </w:t>
            </w:r>
            <w:r w:rsidR="008B3CD3">
              <w:rPr>
                <w:rFonts w:cs="Arial"/>
                <w:lang w:val="es-CL"/>
              </w:rPr>
              <w:t>estri</w:t>
            </w:r>
            <w:r w:rsidR="00017C26">
              <w:rPr>
                <w:rFonts w:cs="Arial"/>
                <w:lang w:val="es-CL"/>
              </w:rPr>
              <w:t>bor en condiciones de encalar</w:t>
            </w:r>
            <w:r w:rsidR="00017C26"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AAC1C44" w14:textId="47FF5D7B" w:rsidR="00520AAE" w:rsidRPr="006E6B90" w:rsidRDefault="00520AAE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Banda de </w:t>
            </w:r>
            <w:r w:rsidR="008B3CD3">
              <w:rPr>
                <w:rFonts w:cs="Arial"/>
                <w:lang w:val="es-CL"/>
              </w:rPr>
              <w:t>ba</w:t>
            </w:r>
            <w:r>
              <w:rPr>
                <w:rFonts w:cs="Arial"/>
                <w:lang w:val="es-CL"/>
              </w:rPr>
              <w:t>bor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0573B108" w14:textId="77777777" w:rsidR="00520AAE" w:rsidRPr="006E6B90" w:rsidRDefault="00520AAE" w:rsidP="00520AA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BA6FCAD" w14:textId="30385888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CA93185" w14:textId="5E5CE17F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439D07" w14:textId="38EBF1DB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00A06C4" w14:textId="77777777" w:rsidR="008354D1" w:rsidRDefault="008354D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EAA3001" w14:textId="72008135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B2B0BBA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4</w:t>
      </w:r>
    </w:p>
    <w:p w14:paraId="2D6DBA4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2E62B2B9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5904295" w14:textId="67F43977" w:rsidR="002054BB" w:rsidRPr="00BA0392" w:rsidRDefault="00FB596E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0565080" wp14:editId="5E41FC4F">
                  <wp:extent cx="2952750" cy="2466975"/>
                  <wp:effectExtent l="0" t="0" r="0" b="9525"/>
                  <wp:docPr id="346898553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6A573394" w14:textId="42E8316E" w:rsidR="002054BB" w:rsidRPr="00BA0392" w:rsidRDefault="00FB596E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1D1F2EF6" wp14:editId="5B6574E3">
                  <wp:extent cx="2752725" cy="2466975"/>
                  <wp:effectExtent l="0" t="0" r="9525" b="9525"/>
                  <wp:docPr id="208348347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40F31E5C" w14:textId="77777777" w:rsidTr="00B67536">
        <w:trPr>
          <w:trHeight w:val="274"/>
          <w:tblCellSpacing w:w="20" w:type="dxa"/>
          <w:jc w:val="center"/>
        </w:trPr>
        <w:tc>
          <w:tcPr>
            <w:tcW w:w="4447" w:type="dxa"/>
            <w:vAlign w:val="center"/>
          </w:tcPr>
          <w:p w14:paraId="1B6F23A6" w14:textId="3C1F45F5" w:rsidR="002054BB" w:rsidRPr="00447970" w:rsidRDefault="00EE2E2A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CL"/>
              </w:rPr>
              <w:t>Mamparo de proa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vAlign w:val="center"/>
          </w:tcPr>
          <w:p w14:paraId="11B752E0" w14:textId="737D7DEC" w:rsidR="002054BB" w:rsidRPr="00447970" w:rsidRDefault="00EE2E2A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447970">
              <w:rPr>
                <w:rFonts w:cs="Arial"/>
                <w:lang w:val="es-MX"/>
              </w:rPr>
              <w:t>Banda de estribor en condiciones de encalar.</w:t>
            </w:r>
          </w:p>
        </w:tc>
      </w:tr>
    </w:tbl>
    <w:p w14:paraId="49E09819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FD61EB" w14:paraId="060B4A0F" w14:textId="77777777" w:rsidTr="00BE32EF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837C768" w14:textId="16BC9FB5" w:rsidR="002054BB" w:rsidRPr="00BA0392" w:rsidRDefault="00FB596E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99AF49A" wp14:editId="37F2098F">
                  <wp:extent cx="2876550" cy="2333625"/>
                  <wp:effectExtent l="0" t="0" r="0" b="9525"/>
                  <wp:docPr id="545459093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EE9AFD5" w14:textId="415ADFB1" w:rsidR="002054BB" w:rsidRPr="00BA0392" w:rsidRDefault="00FB596E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BCCC34B" wp14:editId="41D8DF0F">
                  <wp:extent cx="2962275" cy="2381250"/>
                  <wp:effectExtent l="0" t="0" r="9525" b="0"/>
                  <wp:docPr id="2082768686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38227E5F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A24E674" w14:textId="64DA6A8B" w:rsidR="002054BB" w:rsidRPr="006E6B90" w:rsidRDefault="00FB596E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Parte superior sin restos de carga</w:t>
            </w:r>
            <w:r w:rsidR="00EE2E2A"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4A9FB81" w14:textId="5B2676B5" w:rsidR="002054BB" w:rsidRPr="006E6B90" w:rsidRDefault="00A64BD9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447970">
              <w:rPr>
                <w:rFonts w:cs="Arial"/>
                <w:lang w:val="es-MX"/>
              </w:rPr>
              <w:t>Vist</w:t>
            </w:r>
            <w:r w:rsidR="00726BA3" w:rsidRPr="00447970">
              <w:rPr>
                <w:rFonts w:cs="Arial"/>
                <w:lang w:val="es-MX"/>
              </w:rPr>
              <w:t xml:space="preserve">a de </w:t>
            </w:r>
            <w:r w:rsidR="00EB386E" w:rsidRPr="00447970">
              <w:rPr>
                <w:rFonts w:cs="Arial"/>
                <w:lang w:val="es-MX"/>
              </w:rPr>
              <w:t>tubería</w:t>
            </w:r>
            <w:r w:rsidR="00726BA3" w:rsidRPr="00447970">
              <w:rPr>
                <w:rFonts w:cs="Arial"/>
                <w:lang w:val="es-MX"/>
              </w:rPr>
              <w:t xml:space="preserve"> de sonda sin restos de carga.</w:t>
            </w:r>
          </w:p>
        </w:tc>
      </w:tr>
    </w:tbl>
    <w:p w14:paraId="1E56DBC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5393B68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FA8B269" w14:textId="7777777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B698BCC" w14:textId="77777777" w:rsidR="00FB596E" w:rsidRDefault="00FB596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44A6785" w14:textId="77777777" w:rsidR="00FB596E" w:rsidRDefault="00FB596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BE19784" w14:textId="77777777" w:rsidR="00FB596E" w:rsidRDefault="00FB596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61347D6" w14:textId="7E423EB3" w:rsidR="00FB596E" w:rsidRPr="009844AA" w:rsidRDefault="00FB596E" w:rsidP="00FB596E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5</w:t>
      </w:r>
    </w:p>
    <w:p w14:paraId="4CB798FC" w14:textId="77777777" w:rsidR="00FB596E" w:rsidRPr="006E6B90" w:rsidRDefault="00FB596E" w:rsidP="00FB596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FB596E" w:rsidRPr="006E6B90" w14:paraId="3E77746B" w14:textId="77777777" w:rsidTr="00922061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A74D6E3" w14:textId="4E43D01D" w:rsidR="00FB596E" w:rsidRPr="00BA0392" w:rsidRDefault="00FB596E" w:rsidP="0092206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1B8757C7" wp14:editId="7EB6B208">
                  <wp:extent cx="2876550" cy="2438400"/>
                  <wp:effectExtent l="0" t="0" r="0" b="0"/>
                  <wp:docPr id="1558617829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2F64860D" w14:textId="002C800B" w:rsidR="00FB596E" w:rsidRPr="00BA0392" w:rsidRDefault="00FB596E" w:rsidP="0092206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2C1256F9" wp14:editId="463F1FE0">
                  <wp:extent cx="2752725" cy="2438400"/>
                  <wp:effectExtent l="0" t="0" r="9525" b="0"/>
                  <wp:docPr id="631579556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96E" w:rsidRPr="00E433F1" w14:paraId="1C816FCA" w14:textId="77777777" w:rsidTr="00922061">
        <w:trPr>
          <w:trHeight w:val="274"/>
          <w:tblCellSpacing w:w="20" w:type="dxa"/>
          <w:jc w:val="center"/>
        </w:trPr>
        <w:tc>
          <w:tcPr>
            <w:tcW w:w="4447" w:type="dxa"/>
            <w:vAlign w:val="center"/>
          </w:tcPr>
          <w:p w14:paraId="07BA0298" w14:textId="2F1A3098" w:rsidR="00FB596E" w:rsidRPr="00FB596E" w:rsidRDefault="00FB596E" w:rsidP="00FB59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FB596E">
              <w:rPr>
                <w:rFonts w:cs="Arial"/>
                <w:lang w:val="es-CL"/>
              </w:rPr>
              <w:t>Mamparo de proa en condiciones de encalar.</w:t>
            </w:r>
          </w:p>
        </w:tc>
        <w:tc>
          <w:tcPr>
            <w:tcW w:w="4446" w:type="dxa"/>
            <w:vAlign w:val="center"/>
          </w:tcPr>
          <w:p w14:paraId="06022CE8" w14:textId="77777777" w:rsidR="00FB596E" w:rsidRPr="00447970" w:rsidRDefault="00FB596E" w:rsidP="00FB59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447970">
              <w:rPr>
                <w:rFonts w:cs="Arial"/>
                <w:lang w:val="es-MX"/>
              </w:rPr>
              <w:t>Banda de estribor en condiciones de encalar.</w:t>
            </w:r>
          </w:p>
        </w:tc>
      </w:tr>
    </w:tbl>
    <w:p w14:paraId="2CAA5201" w14:textId="77777777" w:rsidR="00FB596E" w:rsidRPr="006E6B90" w:rsidRDefault="00FB596E" w:rsidP="00FB596E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FB596E" w:rsidRPr="00FD61EB" w14:paraId="258A4787" w14:textId="77777777" w:rsidTr="00922061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D18BDFE" w14:textId="12710627" w:rsidR="00FB596E" w:rsidRPr="00BA0392" w:rsidRDefault="00FB596E" w:rsidP="0092206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5A5A197" wp14:editId="30B260FA">
                  <wp:extent cx="2790825" cy="2295525"/>
                  <wp:effectExtent l="0" t="0" r="9525" b="9525"/>
                  <wp:docPr id="662752655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93D73A4" w14:textId="3004CA81" w:rsidR="00FB596E" w:rsidRPr="00BA0392" w:rsidRDefault="00FB596E" w:rsidP="0092206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55931B2" wp14:editId="6FFF5024">
                  <wp:extent cx="2743200" cy="2257425"/>
                  <wp:effectExtent l="0" t="0" r="0" b="9525"/>
                  <wp:docPr id="854530011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96E" w:rsidRPr="00E433F1" w14:paraId="0C08BD66" w14:textId="77777777" w:rsidTr="00922061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4E6BD91" w14:textId="77777777" w:rsidR="00FB596E" w:rsidRPr="006E6B90" w:rsidRDefault="00FB596E" w:rsidP="00FB59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Parte superior sin restos de carga</w:t>
            </w:r>
            <w:r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3032E01" w14:textId="25B1F864" w:rsidR="00FB596E" w:rsidRPr="006E6B90" w:rsidRDefault="00FB596E" w:rsidP="00FB59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447970">
              <w:rPr>
                <w:rFonts w:cs="Arial"/>
                <w:lang w:val="es-MX"/>
              </w:rPr>
              <w:t xml:space="preserve">Vista </w:t>
            </w:r>
            <w:r>
              <w:rPr>
                <w:rFonts w:cs="Arial"/>
                <w:lang w:val="es-MX"/>
              </w:rPr>
              <w:t>a fondo</w:t>
            </w:r>
            <w:r w:rsidRPr="00447970">
              <w:rPr>
                <w:rFonts w:cs="Arial"/>
                <w:lang w:val="es-MX"/>
              </w:rPr>
              <w:t xml:space="preserve"> sin restos de carga.</w:t>
            </w:r>
          </w:p>
        </w:tc>
      </w:tr>
    </w:tbl>
    <w:p w14:paraId="4656AE26" w14:textId="77777777" w:rsidR="00FB596E" w:rsidRPr="006E6B90" w:rsidRDefault="00FB596E" w:rsidP="00FB596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B603D10" w14:textId="77777777" w:rsidR="00FB596E" w:rsidRPr="006E6B90" w:rsidRDefault="00FB596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5D157BD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B1FAF3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0E81B61" w14:textId="60E4A93D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36F27F6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95BECB1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SEGUNDA INSPECCIÓN</w:t>
      </w:r>
    </w:p>
    <w:p w14:paraId="56943337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E7DBAFF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087B7F57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2F45C8E3" w14:textId="77777777" w:rsidTr="00AD38D9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4D0D0A6" w14:textId="42AFDC09" w:rsidR="00447970" w:rsidRPr="006E6B90" w:rsidRDefault="00FB596E" w:rsidP="00AD38D9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44090768" wp14:editId="2030176C">
                  <wp:extent cx="2724150" cy="2133600"/>
                  <wp:effectExtent l="0" t="0" r="0" b="0"/>
                  <wp:docPr id="713358729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59E131F1" w14:textId="20724212" w:rsidR="00447970" w:rsidRPr="006E6B90" w:rsidRDefault="00FB596E" w:rsidP="00AD38D9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1AED6638" wp14:editId="351FCE0A">
                  <wp:extent cx="2771775" cy="2124075"/>
                  <wp:effectExtent l="0" t="0" r="9525" b="9525"/>
                  <wp:docPr id="1299050954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1846FDB9" w14:textId="77777777" w:rsidTr="00AD38D9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23387A3E" w14:textId="77777777" w:rsidR="00447970" w:rsidRPr="008F1CFF" w:rsidRDefault="00447970" w:rsidP="00FB59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pt-PT"/>
              </w:rPr>
              <w:t xml:space="preserve">Vista a </w:t>
            </w:r>
            <w:r>
              <w:rPr>
                <w:rFonts w:cs="Arial"/>
                <w:lang w:val="pt-PT"/>
              </w:rPr>
              <w:t xml:space="preserve">estribor </w:t>
            </w:r>
            <w:r w:rsidRPr="008F1CFF">
              <w:rPr>
                <w:rFonts w:cs="Arial"/>
                <w:lang w:val="pt-PT"/>
              </w:rPr>
              <w:t>de la bodega N°1 encalada.</w:t>
            </w:r>
          </w:p>
        </w:tc>
        <w:tc>
          <w:tcPr>
            <w:tcW w:w="4476" w:type="dxa"/>
            <w:vAlign w:val="center"/>
          </w:tcPr>
          <w:p w14:paraId="48B664D4" w14:textId="77777777" w:rsidR="00447970" w:rsidRPr="00313A9D" w:rsidRDefault="00447970" w:rsidP="00FB59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Banda de babor de la bodega.</w:t>
            </w:r>
          </w:p>
        </w:tc>
      </w:tr>
    </w:tbl>
    <w:p w14:paraId="76805A7A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0FF66CBD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51BE3F8" w14:textId="34FAA748" w:rsidR="00447970" w:rsidRPr="006E6B90" w:rsidRDefault="00FB596E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7050B395" wp14:editId="5C0B35E7">
                  <wp:extent cx="2733675" cy="2209800"/>
                  <wp:effectExtent l="0" t="0" r="9525" b="0"/>
                  <wp:docPr id="730108495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A057F6F" w14:textId="49F1B6DC" w:rsidR="00447970" w:rsidRPr="006E6B90" w:rsidRDefault="00FB596E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1F2FF47A" wp14:editId="5E5ACA2E">
                  <wp:extent cx="2771775" cy="2190750"/>
                  <wp:effectExtent l="0" t="0" r="9525" b="0"/>
                  <wp:docPr id="1226137019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4E564EF5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BB656F6" w14:textId="2E9B0414" w:rsidR="00447970" w:rsidRPr="008F1CFF" w:rsidRDefault="00447970" w:rsidP="00FB59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es-CL"/>
              </w:rPr>
              <w:t>Vista de p</w:t>
            </w:r>
            <w:r w:rsidR="00FB596E">
              <w:rPr>
                <w:rFonts w:cs="Arial"/>
                <w:lang w:val="es-CL"/>
              </w:rPr>
              <w:t>roa</w:t>
            </w:r>
            <w:r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D332670" w14:textId="77777777" w:rsidR="00447970" w:rsidRPr="008F1CFF" w:rsidRDefault="00447970" w:rsidP="00FB59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Vista a </w:t>
            </w:r>
            <w:r>
              <w:rPr>
                <w:rFonts w:cs="Arial"/>
                <w:lang w:val="es-CL"/>
              </w:rPr>
              <w:t>fondo debidamente encalada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601FF6A7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54642DA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37F8B66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F13989A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DD22FE6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384703C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AD27400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2</w:t>
      </w:r>
    </w:p>
    <w:p w14:paraId="76B92BC4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600E14F7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8D10380" w14:textId="02E46743" w:rsidR="00447970" w:rsidRPr="006E6B90" w:rsidRDefault="00FB596E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3FFD4C2C" wp14:editId="4215EE11">
                  <wp:extent cx="2771775" cy="2137410"/>
                  <wp:effectExtent l="0" t="0" r="9525" b="0"/>
                  <wp:docPr id="218902582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58024BC" w14:textId="646FE232" w:rsidR="00447970" w:rsidRPr="006E6B90" w:rsidRDefault="00FB596E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inline distT="0" distB="0" distL="0" distR="0" wp14:anchorId="16CDF157" wp14:editId="6BD41426">
                  <wp:extent cx="2924175" cy="2137410"/>
                  <wp:effectExtent l="0" t="0" r="9525" b="0"/>
                  <wp:docPr id="100220455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013317" w14:paraId="0626784C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7472B50" w14:textId="77777777" w:rsidR="00447970" w:rsidRPr="008F1CFF" w:rsidRDefault="00447970" w:rsidP="00FB59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Proa de la bodega</w:t>
            </w:r>
            <w:r w:rsidRPr="008F1CFF">
              <w:rPr>
                <w:rFonts w:cs="Arial"/>
                <w:lang w:val="es-CL"/>
              </w:rPr>
              <w:t xml:space="preserve"> </w:t>
            </w:r>
            <w:proofErr w:type="spellStart"/>
            <w:r w:rsidRPr="008F1CFF"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</w:t>
            </w:r>
            <w:r w:rsidRPr="008F1CFF">
              <w:rPr>
                <w:rFonts w:cs="Arial"/>
                <w:lang w:val="es-CL"/>
              </w:rPr>
              <w:t>2 correctamente 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0555EE7" w14:textId="77777777" w:rsidR="00447970" w:rsidRPr="008F1CFF" w:rsidRDefault="00447970" w:rsidP="00FB59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Estribor y fondo encalado.</w:t>
            </w:r>
          </w:p>
        </w:tc>
      </w:tr>
    </w:tbl>
    <w:p w14:paraId="0CE1ADD1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066F8396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8D5D2DD" w14:textId="7C19D6A4" w:rsidR="00447970" w:rsidRPr="006E6B90" w:rsidRDefault="00FB596E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679B406D" wp14:editId="65CFB15C">
                  <wp:extent cx="2733675" cy="2209800"/>
                  <wp:effectExtent l="0" t="0" r="9525" b="0"/>
                  <wp:docPr id="1210450019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E073B01" w14:textId="31CE64F3" w:rsidR="00447970" w:rsidRPr="006E6B90" w:rsidRDefault="00FB596E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0C56B589" wp14:editId="0FC07831">
                  <wp:extent cx="2933700" cy="2238375"/>
                  <wp:effectExtent l="0" t="0" r="0" b="9525"/>
                  <wp:docPr id="226403458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DC0670" w14:paraId="1E2C3ED8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F17CC62" w14:textId="77777777" w:rsidR="00447970" w:rsidRPr="00313A9D" w:rsidRDefault="00447970" w:rsidP="00FB59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CL"/>
              </w:rPr>
              <w:t>Vista de babor</w:t>
            </w:r>
            <w:r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F08C2F6" w14:textId="77777777" w:rsidR="00447970" w:rsidRPr="008F1CFF" w:rsidRDefault="00447970" w:rsidP="00FB59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Fondo </w:t>
            </w:r>
            <w:r>
              <w:rPr>
                <w:rFonts w:cs="Arial"/>
                <w:lang w:val="es-CL"/>
              </w:rPr>
              <w:t xml:space="preserve">y popa </w:t>
            </w:r>
            <w:r w:rsidRPr="008F1CFF">
              <w:rPr>
                <w:rFonts w:cs="Arial"/>
                <w:lang w:val="es-CL"/>
              </w:rPr>
              <w:t>de la bodega.</w:t>
            </w:r>
          </w:p>
        </w:tc>
      </w:tr>
    </w:tbl>
    <w:p w14:paraId="2273B864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C759896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66B9E8A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9ADEB1F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022000C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3688288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B6481C2" w14:textId="77777777" w:rsidR="00447970" w:rsidRPr="00105E5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9D2CDF7" w14:textId="77777777" w:rsidR="00447970" w:rsidRPr="006E6B90" w:rsidRDefault="00447970" w:rsidP="00447970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77343227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2874EF91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36CADC90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91748A5" w14:textId="08612DB0" w:rsidR="00447970" w:rsidRPr="006E6B90" w:rsidRDefault="00BF6C9F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38872F00" wp14:editId="127AE56E">
                  <wp:extent cx="2914650" cy="2181225"/>
                  <wp:effectExtent l="0" t="0" r="0" b="9525"/>
                  <wp:docPr id="23601316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D4AB9E7" w14:textId="0A753FB2" w:rsidR="00447970" w:rsidRPr="006E6B90" w:rsidRDefault="00BF6C9F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19FE5277" wp14:editId="20F2823B">
                  <wp:extent cx="2905125" cy="2209800"/>
                  <wp:effectExtent l="0" t="0" r="9525" b="0"/>
                  <wp:docPr id="179387184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013317" w14:paraId="617676A5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F7C4DB7" w14:textId="6BB84D86" w:rsidR="00447970" w:rsidRPr="00BF6C9F" w:rsidRDefault="00447970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BF6C9F">
              <w:rPr>
                <w:rFonts w:cs="Arial"/>
                <w:lang w:val="es-CL"/>
              </w:rPr>
              <w:t>Proa de la bodega N°3 correctamente 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EBE314E" w14:textId="77777777" w:rsidR="00447970" w:rsidRPr="008F1CFF" w:rsidRDefault="00447970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Estribor y fondo encalado.</w:t>
            </w:r>
          </w:p>
        </w:tc>
      </w:tr>
    </w:tbl>
    <w:p w14:paraId="18B274C8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66523C9D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136D229" w14:textId="04B0EB31" w:rsidR="00447970" w:rsidRPr="006E6B90" w:rsidRDefault="00BF6C9F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0333F6BD" wp14:editId="71F6B7B5">
                  <wp:extent cx="2905125" cy="2200275"/>
                  <wp:effectExtent l="0" t="0" r="9525" b="9525"/>
                  <wp:docPr id="493387196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F291687" w14:textId="71A4AB3C" w:rsidR="00447970" w:rsidRPr="006E6B90" w:rsidRDefault="00BF6C9F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474386DB" wp14:editId="0524DB1E">
                  <wp:extent cx="2752725" cy="2200275"/>
                  <wp:effectExtent l="0" t="0" r="9525" b="9525"/>
                  <wp:docPr id="178251027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DC0670" w14:paraId="49D8AB1B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BEC51BC" w14:textId="77777777" w:rsidR="00447970" w:rsidRPr="00313A9D" w:rsidRDefault="00447970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CL"/>
              </w:rPr>
              <w:t xml:space="preserve">Babor </w:t>
            </w:r>
            <w:r w:rsidRPr="008F1CFF">
              <w:rPr>
                <w:rFonts w:cs="Arial"/>
                <w:lang w:val="es-CL"/>
              </w:rPr>
              <w:t>de la bodega y fondo.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4089F6B" w14:textId="57619CC8" w:rsidR="00447970" w:rsidRPr="008F1CFF" w:rsidRDefault="00447970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Fondo</w:t>
            </w:r>
            <w:r>
              <w:rPr>
                <w:rFonts w:cs="Arial"/>
                <w:lang w:val="es-CL"/>
              </w:rPr>
              <w:t xml:space="preserve"> </w:t>
            </w:r>
            <w:r w:rsidR="00BF6C9F">
              <w:rPr>
                <w:rFonts w:cs="Arial"/>
                <w:lang w:val="es-CL"/>
              </w:rPr>
              <w:t xml:space="preserve">y popa </w:t>
            </w:r>
            <w:r w:rsidRPr="008F1CFF">
              <w:rPr>
                <w:rFonts w:cs="Arial"/>
                <w:lang w:val="es-CL"/>
              </w:rPr>
              <w:t>de la bodega</w:t>
            </w:r>
            <w:r>
              <w:rPr>
                <w:rFonts w:cs="Arial"/>
                <w:lang w:val="es-CL"/>
              </w:rPr>
              <w:t xml:space="preserve"> con película de cal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1828FF7B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77DDCEE6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135736C2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13DC64DB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0915D7C4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26032224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614191CC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2B832D55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626ED0C5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4</w:t>
      </w:r>
    </w:p>
    <w:p w14:paraId="504C0CED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00DD9887" w14:textId="77777777" w:rsidTr="00AD38D9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1098C780" w14:textId="6AFC2511" w:rsidR="00447970" w:rsidRPr="006E6B90" w:rsidRDefault="00BF6C9F" w:rsidP="00AD38D9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6DDFA2B2" wp14:editId="5351D352">
                  <wp:extent cx="2819400" cy="2113280"/>
                  <wp:effectExtent l="0" t="0" r="0" b="1270"/>
                  <wp:docPr id="565661309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11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502A4673" w14:textId="6171123C" w:rsidR="00447970" w:rsidRPr="006E6B90" w:rsidRDefault="00BF6C9F" w:rsidP="00AD38D9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58DB2ED3" wp14:editId="3C6394D7">
                  <wp:extent cx="2771775" cy="2124075"/>
                  <wp:effectExtent l="0" t="0" r="9525" b="9525"/>
                  <wp:docPr id="2052317242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64B9B1B8" w14:textId="77777777" w:rsidTr="00AD38D9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503111FD" w14:textId="77777777" w:rsidR="00447970" w:rsidRPr="008F1CFF" w:rsidRDefault="00447970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Babor</w:t>
            </w:r>
            <w:r w:rsidRPr="008F1CFF">
              <w:rPr>
                <w:rFonts w:cs="Arial"/>
                <w:lang w:val="pt-PT"/>
              </w:rPr>
              <w:t xml:space="preserve"> encalada.</w:t>
            </w:r>
          </w:p>
        </w:tc>
        <w:tc>
          <w:tcPr>
            <w:tcW w:w="4476" w:type="dxa"/>
            <w:vAlign w:val="center"/>
          </w:tcPr>
          <w:p w14:paraId="058BF16E" w14:textId="77777777" w:rsidR="00447970" w:rsidRPr="00313A9D" w:rsidRDefault="00447970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Vista a fondo debidamente encalada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42E3D8DA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28EFE85F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A030A72" w14:textId="6C28C09D" w:rsidR="00447970" w:rsidRPr="006E6B90" w:rsidRDefault="00BF6C9F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0A10FC14" wp14:editId="4C8F9C14">
                  <wp:extent cx="2743200" cy="2105025"/>
                  <wp:effectExtent l="0" t="0" r="0" b="9525"/>
                  <wp:docPr id="62171444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1B49CCB" w14:textId="32A4C74F" w:rsidR="00447970" w:rsidRPr="006E6B90" w:rsidRDefault="00BF6C9F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0A3F8EF1" wp14:editId="13B2C72C">
                  <wp:extent cx="2905125" cy="2114550"/>
                  <wp:effectExtent l="0" t="0" r="9525" b="0"/>
                  <wp:docPr id="1817643419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28919A97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6B24913" w14:textId="77777777" w:rsidR="00447970" w:rsidRPr="00ED0B1F" w:rsidRDefault="00447970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8F1CFF">
              <w:rPr>
                <w:rFonts w:cs="Arial"/>
                <w:lang w:val="es-CL"/>
              </w:rPr>
              <w:t xml:space="preserve">Vista a </w:t>
            </w:r>
            <w:r>
              <w:rPr>
                <w:rFonts w:cs="Arial"/>
                <w:lang w:val="es-CL"/>
              </w:rPr>
              <w:t>popa</w:t>
            </w:r>
            <w:r w:rsidRPr="008F1CFF">
              <w:rPr>
                <w:rFonts w:cs="Arial"/>
                <w:lang w:val="es-CL"/>
              </w:rPr>
              <w:t xml:space="preserve"> de la bodega.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0AA1918" w14:textId="77777777" w:rsidR="00447970" w:rsidRPr="008F1CFF" w:rsidRDefault="00447970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Banda de estribor debidamente encalada.</w:t>
            </w:r>
          </w:p>
        </w:tc>
      </w:tr>
    </w:tbl>
    <w:p w14:paraId="620353A6" w14:textId="4492C6EC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34ACE1AB" w14:textId="77777777" w:rsidR="002054BB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5F80BF35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E0C443A" w14:textId="2904D0D6" w:rsidR="00D82759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543D09C" w14:textId="77777777" w:rsidR="008354D1" w:rsidRDefault="008354D1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8FEA0D7" w14:textId="77777777" w:rsidR="00D82759" w:rsidRPr="009844AA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DE4E15C" w14:textId="77777777" w:rsidR="00D82759" w:rsidRPr="009844AA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2447A80" w14:textId="77777777" w:rsidR="00BF6C9F" w:rsidRDefault="00BF6C9F" w:rsidP="00BF6C9F">
      <w:pPr>
        <w:rPr>
          <w:rFonts w:cs="Arial"/>
          <w:b/>
          <w:color w:val="004CAB"/>
          <w:sz w:val="24"/>
          <w:szCs w:val="24"/>
          <w:u w:val="single"/>
        </w:rPr>
      </w:pPr>
    </w:p>
    <w:p w14:paraId="581C5398" w14:textId="5552D76E" w:rsidR="00BF6C9F" w:rsidRPr="009844AA" w:rsidRDefault="00BF6C9F" w:rsidP="00BF6C9F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5</w:t>
      </w:r>
    </w:p>
    <w:p w14:paraId="51BFD8EA" w14:textId="77777777" w:rsidR="00BF6C9F" w:rsidRPr="006E6B90" w:rsidRDefault="00BF6C9F" w:rsidP="00BF6C9F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BF6C9F" w:rsidRPr="006E6B90" w14:paraId="41A75984" w14:textId="77777777" w:rsidTr="00922061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47F17C06" w14:textId="07B864FD" w:rsidR="00BF6C9F" w:rsidRPr="006E6B90" w:rsidRDefault="00BF6C9F" w:rsidP="00922061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02DF7EFD" wp14:editId="4DA6D128">
                  <wp:extent cx="2790825" cy="2124075"/>
                  <wp:effectExtent l="0" t="0" r="9525" b="9525"/>
                  <wp:docPr id="1864497830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162FC50E" w14:textId="3819D90C" w:rsidR="00BF6C9F" w:rsidRPr="006E6B90" w:rsidRDefault="00BF6C9F" w:rsidP="00922061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3D7E2323" wp14:editId="7781E7CE">
                  <wp:extent cx="2981325" cy="2143125"/>
                  <wp:effectExtent l="0" t="0" r="9525" b="9525"/>
                  <wp:docPr id="1468347149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C9F" w:rsidRPr="00B919B4" w14:paraId="0B21A478" w14:textId="77777777" w:rsidTr="00922061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4C21F5F8" w14:textId="26ACE7C6" w:rsidR="00BF6C9F" w:rsidRPr="00BF6C9F" w:rsidRDefault="00BF6C9F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BF6C9F">
              <w:rPr>
                <w:rFonts w:cs="Arial"/>
                <w:lang w:val="pt-PT"/>
              </w:rPr>
              <w:t>Babor encalada.</w:t>
            </w:r>
          </w:p>
        </w:tc>
        <w:tc>
          <w:tcPr>
            <w:tcW w:w="4476" w:type="dxa"/>
            <w:vAlign w:val="center"/>
          </w:tcPr>
          <w:p w14:paraId="4DE5FCD7" w14:textId="77777777" w:rsidR="00BF6C9F" w:rsidRPr="00313A9D" w:rsidRDefault="00BF6C9F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Vista a fondo debidamente encalada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24AF3356" w14:textId="77777777" w:rsidR="00BF6C9F" w:rsidRPr="006E6B90" w:rsidRDefault="00BF6C9F" w:rsidP="00BF6C9F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BF6C9F" w:rsidRPr="006E6B90" w14:paraId="653BD072" w14:textId="77777777" w:rsidTr="00922061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051365E" w14:textId="68489A93" w:rsidR="00BF6C9F" w:rsidRPr="006E6B90" w:rsidRDefault="00BF6C9F" w:rsidP="00922061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0E48E7C2" wp14:editId="3D7974C8">
                  <wp:extent cx="2933700" cy="2133600"/>
                  <wp:effectExtent l="0" t="0" r="0" b="0"/>
                  <wp:docPr id="1795282126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69FA2F7" w14:textId="6F5E696A" w:rsidR="00BF6C9F" w:rsidRPr="006E6B90" w:rsidRDefault="00BF6C9F" w:rsidP="00922061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0B76C4BF" wp14:editId="6E18837E">
                  <wp:extent cx="2828925" cy="2124075"/>
                  <wp:effectExtent l="0" t="0" r="9525" b="9525"/>
                  <wp:docPr id="632421258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C9F" w:rsidRPr="00B919B4" w14:paraId="52564EA9" w14:textId="77777777" w:rsidTr="00922061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2B882DA" w14:textId="3A66C3F5" w:rsidR="00BF6C9F" w:rsidRPr="00ED0B1F" w:rsidRDefault="00BF6C9F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8F1CFF">
              <w:rPr>
                <w:rFonts w:cs="Arial"/>
                <w:lang w:val="es-CL"/>
              </w:rPr>
              <w:t xml:space="preserve">Vista a </w:t>
            </w:r>
            <w:r>
              <w:rPr>
                <w:rFonts w:cs="Arial"/>
                <w:lang w:val="es-CL"/>
              </w:rPr>
              <w:t>proa</w:t>
            </w:r>
            <w:r w:rsidRPr="008F1CFF">
              <w:rPr>
                <w:rFonts w:cs="Arial"/>
                <w:lang w:val="es-CL"/>
              </w:rPr>
              <w:t xml:space="preserve"> de la bodega.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B80AC14" w14:textId="77777777" w:rsidR="00BF6C9F" w:rsidRPr="008F1CFF" w:rsidRDefault="00BF6C9F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Banda de estribor debidamente encalada.</w:t>
            </w:r>
          </w:p>
        </w:tc>
      </w:tr>
    </w:tbl>
    <w:p w14:paraId="0944D573" w14:textId="77777777" w:rsidR="00BF6C9F" w:rsidRDefault="00BF6C9F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</w:p>
    <w:p w14:paraId="6ACAD320" w14:textId="77777777" w:rsidR="00BF6C9F" w:rsidRDefault="00BF6C9F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</w:p>
    <w:p w14:paraId="182B0802" w14:textId="77777777" w:rsidR="00BF6C9F" w:rsidRDefault="00BF6C9F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</w:p>
    <w:p w14:paraId="14900F48" w14:textId="77777777" w:rsidR="00BF6C9F" w:rsidRDefault="00BF6C9F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</w:p>
    <w:p w14:paraId="238F2450" w14:textId="77777777" w:rsidR="00BF6C9F" w:rsidRDefault="00BF6C9F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</w:p>
    <w:p w14:paraId="1771F748" w14:textId="77777777" w:rsidR="00BF6C9F" w:rsidRDefault="00BF6C9F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</w:p>
    <w:p w14:paraId="482D8131" w14:textId="77777777" w:rsidR="00BF6C9F" w:rsidRDefault="00BF6C9F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</w:p>
    <w:p w14:paraId="1A3DB488" w14:textId="0A28540F" w:rsidR="00395206" w:rsidRPr="00BF6C9F" w:rsidRDefault="00987FD8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  <w:r w:rsidRPr="00BF6C9F">
        <w:rPr>
          <w:rFonts w:cs="Arial"/>
          <w:b/>
          <w:color w:val="004CAB"/>
          <w:sz w:val="24"/>
          <w:szCs w:val="24"/>
          <w:u w:val="single"/>
          <w:lang w:val="pt-PT"/>
        </w:rPr>
        <w:t>SET</w:t>
      </w:r>
      <w:r w:rsidR="00395206" w:rsidRPr="00BF6C9F">
        <w:rPr>
          <w:rFonts w:cs="Arial"/>
          <w:b/>
          <w:color w:val="004CAB"/>
          <w:sz w:val="24"/>
          <w:szCs w:val="24"/>
          <w:u w:val="single"/>
          <w:lang w:val="pt-PT"/>
        </w:rPr>
        <w:t xml:space="preserve"> FOTOGR</w:t>
      </w:r>
      <w:r w:rsidRPr="00BF6C9F">
        <w:rPr>
          <w:rFonts w:cs="Arial"/>
          <w:b/>
          <w:color w:val="004CAB"/>
          <w:sz w:val="24"/>
          <w:szCs w:val="24"/>
          <w:u w:val="single"/>
          <w:lang w:val="pt-PT"/>
        </w:rPr>
        <w:t>ÁFICO</w:t>
      </w:r>
      <w:r w:rsidR="00395206" w:rsidRPr="00BF6C9F">
        <w:rPr>
          <w:rFonts w:cs="Arial"/>
          <w:b/>
          <w:color w:val="004CAB"/>
          <w:sz w:val="24"/>
          <w:szCs w:val="24"/>
          <w:u w:val="single"/>
          <w:lang w:val="pt-PT"/>
        </w:rPr>
        <w:t xml:space="preserve"> </w:t>
      </w:r>
      <w:r w:rsidR="00B538AA" w:rsidRPr="00BF6C9F">
        <w:rPr>
          <w:rFonts w:cs="Arial"/>
          <w:b/>
          <w:color w:val="004CAB"/>
          <w:sz w:val="24"/>
          <w:szCs w:val="24"/>
          <w:u w:val="single"/>
          <w:lang w:val="pt-PT"/>
        </w:rPr>
        <w:t>BODEGAS</w:t>
      </w:r>
      <w:r w:rsidR="00395206" w:rsidRPr="00BF6C9F">
        <w:rPr>
          <w:rFonts w:cs="Arial"/>
          <w:b/>
          <w:color w:val="004CAB"/>
          <w:sz w:val="24"/>
          <w:szCs w:val="24"/>
          <w:u w:val="single"/>
          <w:lang w:val="pt-PT"/>
        </w:rPr>
        <w:t xml:space="preserve"> CARGA</w:t>
      </w:r>
      <w:r w:rsidR="00B538AA" w:rsidRPr="00BF6C9F">
        <w:rPr>
          <w:rFonts w:cs="Arial"/>
          <w:b/>
          <w:color w:val="004CAB"/>
          <w:sz w:val="24"/>
          <w:szCs w:val="24"/>
          <w:u w:val="single"/>
          <w:lang w:val="pt-PT"/>
        </w:rPr>
        <w:t>DAS</w:t>
      </w:r>
    </w:p>
    <w:p w14:paraId="4C437B5B" w14:textId="77777777" w:rsidR="00395206" w:rsidRPr="00BF6C9F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</w:p>
    <w:p w14:paraId="53E02381" w14:textId="77777777" w:rsidR="00395206" w:rsidRPr="00BF6C9F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  <w:r w:rsidRPr="00BF6C9F">
        <w:rPr>
          <w:rFonts w:cs="Arial"/>
          <w:b/>
          <w:color w:val="004CAB"/>
          <w:sz w:val="24"/>
          <w:szCs w:val="24"/>
          <w:u w:val="single"/>
          <w:lang w:val="pt-PT"/>
        </w:rPr>
        <w:t>Bodega 1</w:t>
      </w:r>
    </w:p>
    <w:p w14:paraId="58BEF6B6" w14:textId="77777777" w:rsidR="00395206" w:rsidRPr="00BF6C9F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6563762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10B7EB5" w14:textId="179999D3" w:rsidR="00395206" w:rsidRPr="006D2B77" w:rsidRDefault="00BF6C9F" w:rsidP="009340F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47BCBCD" wp14:editId="67F64741">
                  <wp:extent cx="2838450" cy="2181225"/>
                  <wp:effectExtent l="0" t="0" r="0" b="9525"/>
                  <wp:docPr id="204771241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108B062" w14:textId="1F55A0C3" w:rsidR="00395206" w:rsidRPr="006D2B77" w:rsidRDefault="00BF6C9F" w:rsidP="009340F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6ACFFE23" wp14:editId="331FD9E0">
                  <wp:extent cx="2924175" cy="2124075"/>
                  <wp:effectExtent l="0" t="0" r="9525" b="9525"/>
                  <wp:docPr id="913720948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5B0419E2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3B83B6A" w14:textId="750C5C76" w:rsidR="00395206" w:rsidRPr="00064CB1" w:rsidRDefault="00AE6E17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064CB1"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 w:rsidRPr="00064CB1">
              <w:rPr>
                <w:rFonts w:cs="Arial"/>
                <w:lang w:val="es-CL"/>
              </w:rPr>
              <w:t>N°</w:t>
            </w:r>
            <w:proofErr w:type="spellEnd"/>
            <w:r w:rsidRPr="00064CB1">
              <w:rPr>
                <w:rFonts w:cs="Arial"/>
                <w:lang w:val="es-CL"/>
              </w:rPr>
              <w:t xml:space="preserve"> 1 cargada.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DCC2068" w14:textId="42DFABCD" w:rsidR="00395206" w:rsidRPr="006E6B90" w:rsidRDefault="00AE6E17" w:rsidP="00BF6C9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1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4761E6B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1DCDEBD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159AD7C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2</w:t>
      </w:r>
    </w:p>
    <w:p w14:paraId="48614A0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3FB10EB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762FD63" w14:textId="0EE21C26" w:rsidR="00395206" w:rsidRPr="006D2B77" w:rsidRDefault="00902085" w:rsidP="007B39FA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35E903C" wp14:editId="4661DB1E">
                  <wp:extent cx="3204845" cy="21907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60425_071334-1024.jpg"/>
                          <pic:cNvPicPr/>
                        </pic:nvPicPr>
                        <pic:blipFill>
                          <a:blip r:embed="rId5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84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B9F93F0" w14:textId="0264A29C" w:rsidR="00395206" w:rsidRPr="006D2B77" w:rsidRDefault="00902085" w:rsidP="00D963C7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9BEFF74" wp14:editId="0E67FD01">
                  <wp:extent cx="3204845" cy="21526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60425_071303-1024.jpg"/>
                          <pic:cNvPicPr/>
                        </pic:nvPicPr>
                        <pic:blipFill>
                          <a:blip r:embed="rId5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84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760441E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1C4B9B9" w14:textId="77AC9D4C" w:rsidR="00395206" w:rsidRPr="002E2362" w:rsidRDefault="007B39FA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2 cargada</w:t>
            </w:r>
            <w:r w:rsidR="00395206"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315CA73" w14:textId="01D5D03D" w:rsidR="00395206" w:rsidRPr="006E6B90" w:rsidRDefault="007B39FA" w:rsidP="00BF6C9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2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1C60B6CD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551A153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7A6D899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A4D2E3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1DF2A9C8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5A31D65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1682CAC" w14:textId="297E5C42" w:rsidR="00395206" w:rsidRPr="006D2B77" w:rsidRDefault="00902085" w:rsidP="00A17E4C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FA60865" wp14:editId="3F8C8F73">
                  <wp:extent cx="3204845" cy="227647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60427_141641-1024.jpg"/>
                          <pic:cNvPicPr/>
                        </pic:nvPicPr>
                        <pic:blipFill>
                          <a:blip r:embed="rId5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84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4867780" w14:textId="7F222544" w:rsidR="00395206" w:rsidRPr="006D2B77" w:rsidRDefault="00902085" w:rsidP="00A17E4C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BFC9D42" wp14:editId="0E932F5C">
                  <wp:extent cx="3204845" cy="22669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60427_141644-1024.jpg"/>
                          <pic:cNvPicPr/>
                        </pic:nvPicPr>
                        <pic:blipFill>
                          <a:blip r:embed="rId5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845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6C6A53D0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DAB4F48" w14:textId="50A6097C" w:rsidR="00395206" w:rsidRPr="002E2362" w:rsidRDefault="00AE6E17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3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00D61B7" w14:textId="403E9299" w:rsidR="00395206" w:rsidRPr="006E6B90" w:rsidRDefault="00AE6E17" w:rsidP="00BF6C9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3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461E4474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234F394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4713BA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4</w:t>
      </w:r>
    </w:p>
    <w:p w14:paraId="570A22B3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360FFE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AE20D3C" w14:textId="2EA38D88" w:rsidR="00395206" w:rsidRPr="006D2B77" w:rsidRDefault="00902085" w:rsidP="0074718F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114A32F9" wp14:editId="2246BB7B">
                  <wp:extent cx="2867025" cy="2066925"/>
                  <wp:effectExtent l="0" t="0" r="9525" b="9525"/>
                  <wp:docPr id="236337255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D229955" w14:textId="3EDB86E0" w:rsidR="00395206" w:rsidRPr="006D2B77" w:rsidRDefault="00902085" w:rsidP="0074718F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008703D" wp14:editId="5F5385F4">
                  <wp:extent cx="2686050" cy="2009775"/>
                  <wp:effectExtent l="0" t="0" r="0" b="9525"/>
                  <wp:docPr id="1540252812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707F8F93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B456F2C" w14:textId="14D66966" w:rsidR="00395206" w:rsidRPr="002E2362" w:rsidRDefault="00AE6E17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4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1C6BE4D" w14:textId="1A467371" w:rsidR="00395206" w:rsidRPr="006E6B90" w:rsidRDefault="00AE6E17" w:rsidP="00BF6C9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4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68B3E120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7D08A06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64BFC9E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C271D94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3A68B0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918F79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5</w:t>
      </w:r>
    </w:p>
    <w:p w14:paraId="7DE078E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5B31E2CF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78C516D" w14:textId="5ED836FF" w:rsidR="00395206" w:rsidRPr="006D2B77" w:rsidRDefault="00902085" w:rsidP="009960AF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6E8EC39" wp14:editId="7F905681">
                  <wp:extent cx="2895600" cy="2266950"/>
                  <wp:effectExtent l="0" t="0" r="0" b="0"/>
                  <wp:docPr id="1181597352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D1C8BF4" w14:textId="19A91C98" w:rsidR="00395206" w:rsidRPr="006D2B77" w:rsidRDefault="00902085" w:rsidP="009960AF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91F6B1D" wp14:editId="26F0D10B">
                  <wp:extent cx="2847975" cy="2238375"/>
                  <wp:effectExtent l="0" t="0" r="9525" b="9525"/>
                  <wp:docPr id="358221254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2B6800F5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3D710DE" w14:textId="11D81F72" w:rsidR="00395206" w:rsidRPr="002E2362" w:rsidRDefault="00AE6E17" w:rsidP="00BF6C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5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CAEDD2F" w14:textId="02DA9D8D" w:rsidR="00395206" w:rsidRPr="00902085" w:rsidRDefault="00AE6E17" w:rsidP="00BF6C9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902085">
              <w:rPr>
                <w:rFonts w:cs="Arial"/>
                <w:lang w:val="pt-PT"/>
              </w:rPr>
              <w:t xml:space="preserve">Vista </w:t>
            </w:r>
            <w:r w:rsidR="00902085" w:rsidRPr="00902085">
              <w:rPr>
                <w:rFonts w:cs="Arial"/>
                <w:lang w:val="pt-PT"/>
              </w:rPr>
              <w:t>general</w:t>
            </w:r>
            <w:r w:rsidRPr="00902085">
              <w:rPr>
                <w:rFonts w:cs="Arial"/>
                <w:lang w:val="pt-PT"/>
              </w:rPr>
              <w:t xml:space="preserve"> de bodega N° 5 cargada.</w:t>
            </w:r>
          </w:p>
        </w:tc>
      </w:tr>
    </w:tbl>
    <w:p w14:paraId="4FF98946" w14:textId="77777777" w:rsidR="00395206" w:rsidRPr="00902085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</w:p>
    <w:p w14:paraId="33142D34" w14:textId="77777777" w:rsidR="00395206" w:rsidRPr="00902085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pt-PT"/>
        </w:rPr>
      </w:pPr>
    </w:p>
    <w:p w14:paraId="2816F783" w14:textId="77777777" w:rsidR="00395206" w:rsidRPr="00902085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pt-PT"/>
        </w:rPr>
      </w:pPr>
    </w:p>
    <w:p w14:paraId="14222B58" w14:textId="77777777" w:rsidR="00395206" w:rsidRPr="00902085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pt-PT"/>
        </w:rPr>
      </w:pPr>
    </w:p>
    <w:p w14:paraId="7DE57EC5" w14:textId="77777777" w:rsidR="00395206" w:rsidRPr="00902085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pt-PT"/>
        </w:rPr>
      </w:pPr>
    </w:p>
    <w:p w14:paraId="683D476C" w14:textId="77777777" w:rsidR="00395206" w:rsidRPr="006666ED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</w:rPr>
      </w:pPr>
      <w:r w:rsidRPr="006666ED">
        <w:rPr>
          <w:rFonts w:eastAsia="Arial Unicode MS" w:cs="Arial Unicode MS"/>
          <w:b/>
          <w:sz w:val="24"/>
          <w:szCs w:val="24"/>
        </w:rPr>
        <w:t>Inspector</w:t>
      </w:r>
    </w:p>
    <w:p w14:paraId="11E9DDD1" w14:textId="77777777" w:rsidR="00395206" w:rsidRPr="003D3E27" w:rsidRDefault="00395206" w:rsidP="00395206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666ED">
        <w:rPr>
          <w:rFonts w:eastAsia="Arial Unicode MS" w:cs="Arial Unicode MS"/>
          <w:b/>
          <w:sz w:val="24"/>
          <w:szCs w:val="24"/>
        </w:rPr>
        <w:t xml:space="preserve">ALS INPECTION CHILE </w:t>
      </w:r>
      <w:proofErr w:type="spellStart"/>
      <w:r w:rsidRPr="006666ED">
        <w:rPr>
          <w:rFonts w:eastAsia="Arial Unicode MS" w:cs="Arial Unicode MS"/>
          <w:b/>
          <w:sz w:val="24"/>
          <w:szCs w:val="24"/>
        </w:rPr>
        <w:t>SpA</w:t>
      </w:r>
      <w:proofErr w:type="spellEnd"/>
      <w:r w:rsidRPr="006666ED">
        <w:rPr>
          <w:rFonts w:eastAsia="Arial Unicode MS" w:cs="Arial Unicode MS"/>
          <w:b/>
          <w:sz w:val="24"/>
          <w:szCs w:val="24"/>
        </w:rPr>
        <w:t>.</w:t>
      </w:r>
      <w:r w:rsidRPr="006666E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3EF5DC3" w14:textId="77777777" w:rsidR="00395206" w:rsidRPr="00013317" w:rsidRDefault="00395206" w:rsidP="00395206">
      <w:pPr>
        <w:spacing w:after="0" w:line="240" w:lineRule="auto"/>
        <w:rPr>
          <w:rFonts w:cs="Arial"/>
          <w:sz w:val="16"/>
          <w:szCs w:val="16"/>
        </w:rPr>
      </w:pPr>
    </w:p>
    <w:p w14:paraId="20ECDC95" w14:textId="77777777" w:rsidR="00395206" w:rsidRDefault="00395206" w:rsidP="00395206">
      <w:pPr>
        <w:spacing w:after="0" w:line="240" w:lineRule="auto"/>
        <w:rPr>
          <w:rFonts w:cs="Arial"/>
          <w:sz w:val="16"/>
          <w:szCs w:val="16"/>
        </w:rPr>
      </w:pPr>
    </w:p>
    <w:p w14:paraId="2D2539CD" w14:textId="77777777" w:rsidR="00927FD1" w:rsidRPr="00013317" w:rsidRDefault="00927FD1" w:rsidP="00395206">
      <w:pPr>
        <w:spacing w:after="0" w:line="240" w:lineRule="auto"/>
        <w:rPr>
          <w:rFonts w:cs="Arial"/>
          <w:sz w:val="16"/>
          <w:szCs w:val="16"/>
        </w:rPr>
      </w:pPr>
    </w:p>
    <w:p w14:paraId="39D6F255" w14:textId="58509855" w:rsidR="00395206" w:rsidRPr="002E2362" w:rsidRDefault="00395206" w:rsidP="00395206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>Realizado por</w:t>
      </w:r>
      <w:r w:rsidRPr="002E2362">
        <w:rPr>
          <w:rFonts w:cs="Arial"/>
          <w:sz w:val="16"/>
          <w:szCs w:val="16"/>
          <w:lang w:val="es-CL"/>
        </w:rPr>
        <w:tab/>
        <w:t xml:space="preserve">:  M. </w:t>
      </w:r>
      <w:r w:rsidR="00902085">
        <w:rPr>
          <w:rFonts w:cs="Arial"/>
          <w:sz w:val="16"/>
          <w:szCs w:val="16"/>
          <w:lang w:val="es-CL"/>
        </w:rPr>
        <w:t>Alan</w:t>
      </w:r>
    </w:p>
    <w:p w14:paraId="061B752F" w14:textId="77777777" w:rsidR="00395206" w:rsidRPr="002E2362" w:rsidRDefault="00395206" w:rsidP="00395206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>Revisado por</w:t>
      </w:r>
      <w:r w:rsidRPr="002E2362">
        <w:rPr>
          <w:rFonts w:cs="Arial"/>
          <w:sz w:val="16"/>
          <w:szCs w:val="16"/>
          <w:lang w:val="es-CL"/>
        </w:rPr>
        <w:tab/>
        <w:t>:  MJ. Palma</w:t>
      </w:r>
    </w:p>
    <w:p w14:paraId="666B386E" w14:textId="77777777" w:rsidR="00395206" w:rsidRPr="002E2362" w:rsidRDefault="00395206" w:rsidP="00395206">
      <w:pPr>
        <w:spacing w:after="0" w:line="240" w:lineRule="auto"/>
        <w:rPr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 xml:space="preserve">Validado por          </w:t>
      </w:r>
      <w:proofErr w:type="gramStart"/>
      <w:r w:rsidRPr="002E2362">
        <w:rPr>
          <w:rFonts w:cs="Arial"/>
          <w:sz w:val="16"/>
          <w:szCs w:val="16"/>
          <w:lang w:val="es-CL"/>
        </w:rPr>
        <w:t xml:space="preserve">  :</w:t>
      </w:r>
      <w:proofErr w:type="gramEnd"/>
      <w:r w:rsidRPr="002E2362">
        <w:rPr>
          <w:rFonts w:cs="Arial"/>
          <w:sz w:val="16"/>
          <w:szCs w:val="16"/>
          <w:lang w:val="es-CL"/>
        </w:rPr>
        <w:t xml:space="preserve">  J. </w:t>
      </w:r>
      <w:proofErr w:type="spellStart"/>
      <w:r w:rsidRPr="002E2362">
        <w:rPr>
          <w:rFonts w:cs="Arial"/>
          <w:sz w:val="16"/>
          <w:szCs w:val="16"/>
          <w:lang w:val="es-CL"/>
        </w:rPr>
        <w:t>Lopez</w:t>
      </w:r>
      <w:proofErr w:type="spellEnd"/>
    </w:p>
    <w:p w14:paraId="3A60C22E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2D063FF8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3D0DE17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15937575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0CF4E564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5730629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51C59FD8" w14:textId="77777777" w:rsidR="00D82759" w:rsidRPr="006E6B90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sectPr w:rsidR="00D82759" w:rsidRPr="006E6B90" w:rsidSect="00074E51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 w:code="9"/>
      <w:pgMar w:top="567" w:right="1416" w:bottom="1134" w:left="1440" w:header="5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6732" w14:textId="77777777" w:rsidR="000F0873" w:rsidRDefault="000F0873" w:rsidP="006B5BED">
      <w:r>
        <w:separator/>
      </w:r>
    </w:p>
  </w:endnote>
  <w:endnote w:type="continuationSeparator" w:id="0">
    <w:p w14:paraId="0FCE8672" w14:textId="77777777" w:rsidR="000F0873" w:rsidRDefault="000F0873" w:rsidP="006B5BED">
      <w:r>
        <w:continuationSeparator/>
      </w:r>
    </w:p>
  </w:endnote>
  <w:endnote w:type="continuationNotice" w:id="1">
    <w:p w14:paraId="3F411DEB" w14:textId="77777777" w:rsidR="000F0873" w:rsidRDefault="000F08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8AC5" w14:textId="77777777" w:rsidR="00902085" w:rsidRDefault="009020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0FA88E80" w:rsidR="00074E51" w:rsidRPr="009E0923" w:rsidRDefault="00927FD1" w:rsidP="00927FD1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center"/>
            <w:rPr>
              <w:sz w:val="18"/>
              <w:szCs w:val="18"/>
            </w:rPr>
          </w:pPr>
          <w:r w:rsidRPr="00E0328D">
            <w:rPr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</w:t>
          </w:r>
          <w:r w:rsidR="00074E51" w:rsidRPr="00447970">
            <w:rPr>
              <w:sz w:val="18"/>
              <w:szCs w:val="18"/>
              <w:lang w:val="pt-PT"/>
            </w:rPr>
            <w:t xml:space="preserve">Page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  <w:r w:rsidR="00074E51" w:rsidRPr="00447970">
            <w:rPr>
              <w:sz w:val="18"/>
              <w:szCs w:val="18"/>
              <w:lang w:val="pt-PT"/>
            </w:rPr>
            <w:t xml:space="preserve"> </w:t>
          </w:r>
          <w:r w:rsidR="00074E51" w:rsidRPr="009E0923">
            <w:rPr>
              <w:noProof/>
              <w:sz w:val="18"/>
              <w:szCs w:val="18"/>
              <w:lang w:val="en-GB"/>
            </w:rPr>
            <w:t>of</w:t>
          </w:r>
          <w:r w:rsidR="00074E51" w:rsidRPr="00447970">
            <w:rPr>
              <w:sz w:val="18"/>
              <w:szCs w:val="18"/>
              <w:lang w:val="pt-PT"/>
            </w:rPr>
            <w:t xml:space="preserve">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7ECE" w14:textId="77777777" w:rsidR="000F0873" w:rsidRDefault="000F0873" w:rsidP="006B5BED">
      <w:r>
        <w:separator/>
      </w:r>
    </w:p>
  </w:footnote>
  <w:footnote w:type="continuationSeparator" w:id="0">
    <w:p w14:paraId="5B39E5F1" w14:textId="77777777" w:rsidR="000F0873" w:rsidRDefault="000F0873" w:rsidP="006B5BED">
      <w:r>
        <w:continuationSeparator/>
      </w:r>
    </w:p>
  </w:footnote>
  <w:footnote w:type="continuationNotice" w:id="1">
    <w:p w14:paraId="7B0F6ABF" w14:textId="77777777" w:rsidR="000F0873" w:rsidRDefault="000F08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8C14" w14:textId="77777777" w:rsidR="00902085" w:rsidRDefault="009020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7870"/>
    </w:tblGrid>
    <w:tr w:rsidR="00F95182" w:rsidRPr="00E433F1" w14:paraId="138950CB" w14:textId="77777777" w:rsidTr="00074E51">
      <w:trPr>
        <w:trHeight w:val="1129"/>
      </w:trPr>
      <w:tc>
        <w:tcPr>
          <w:tcW w:w="91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1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477B8C6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74EC9F29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proofErr w:type="spellStart"/>
          <w:r w:rsidRPr="004527EE">
            <w:rPr>
              <w:sz w:val="18"/>
              <w:szCs w:val="18"/>
            </w:rPr>
            <w:t>Limache</w:t>
          </w:r>
          <w:proofErr w:type="spellEnd"/>
          <w:r w:rsidRPr="004527EE">
            <w:rPr>
              <w:sz w:val="18"/>
              <w:szCs w:val="18"/>
            </w:rPr>
            <w:t xml:space="preserve">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B542F4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>T +56 32 2545 500</w:t>
          </w:r>
        </w:p>
        <w:p w14:paraId="77074493" w14:textId="77777777" w:rsidR="00F95182" w:rsidRPr="00B542F4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</w:p>
        <w:p w14:paraId="6CDEBCE0" w14:textId="4EC8A138" w:rsidR="00F95182" w:rsidRPr="00B542F4" w:rsidRDefault="00F95182" w:rsidP="00074E51">
          <w:pPr>
            <w:pStyle w:val="Encabezado"/>
            <w:tabs>
              <w:tab w:val="left" w:pos="3435"/>
            </w:tabs>
            <w:spacing w:before="60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Re</w:t>
          </w:r>
          <w:r w:rsidR="00D223FB" w:rsidRPr="00B542F4">
            <w:rPr>
              <w:sz w:val="18"/>
              <w:szCs w:val="18"/>
              <w:lang w:val="es-CL"/>
            </w:rPr>
            <w:t>ferencia</w:t>
          </w:r>
          <w:r w:rsidRPr="00B542F4">
            <w:rPr>
              <w:sz w:val="18"/>
              <w:szCs w:val="18"/>
              <w:lang w:val="es-CL"/>
            </w:rPr>
            <w:t>:</w:t>
          </w:r>
          <w:r w:rsidR="00074E51" w:rsidRPr="00B542F4">
            <w:rPr>
              <w:sz w:val="18"/>
              <w:szCs w:val="18"/>
              <w:lang w:val="es-CL"/>
            </w:rPr>
            <w:t xml:space="preserve"> </w:t>
          </w:r>
          <w:r w:rsidR="00557423" w:rsidRPr="00B542F4">
            <w:rPr>
              <w:sz w:val="18"/>
              <w:szCs w:val="18"/>
              <w:lang w:val="es-CL"/>
            </w:rPr>
            <w:t>IQQ-2</w:t>
          </w:r>
          <w:r w:rsidR="004D66F5">
            <w:rPr>
              <w:sz w:val="18"/>
              <w:szCs w:val="18"/>
              <w:lang w:val="es-CL"/>
            </w:rPr>
            <w:t>60</w:t>
          </w:r>
          <w:r w:rsidR="00902085">
            <w:rPr>
              <w:sz w:val="18"/>
              <w:szCs w:val="18"/>
              <w:lang w:val="es-CL"/>
            </w:rPr>
            <w:t>4</w:t>
          </w:r>
          <w:r w:rsidR="00557423" w:rsidRPr="00B542F4">
            <w:rPr>
              <w:sz w:val="18"/>
              <w:szCs w:val="18"/>
              <w:lang w:val="es-CL"/>
            </w:rPr>
            <w:t>-</w:t>
          </w:r>
          <w:r w:rsidR="00902085">
            <w:rPr>
              <w:sz w:val="18"/>
              <w:szCs w:val="18"/>
              <w:lang w:val="es-CL"/>
            </w:rPr>
            <w:t>1601</w:t>
          </w:r>
        </w:p>
        <w:p w14:paraId="3800D8C8" w14:textId="584040FB" w:rsidR="00F95182" w:rsidRPr="00B542F4" w:rsidRDefault="00F95182" w:rsidP="00557423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                                                                     </w:t>
          </w:r>
          <w:r w:rsidR="00557423" w:rsidRPr="00B542F4">
            <w:rPr>
              <w:sz w:val="18"/>
              <w:szCs w:val="18"/>
              <w:lang w:val="es-CL"/>
            </w:rPr>
            <w:t xml:space="preserve">                         </w:t>
          </w:r>
          <w:r w:rsidR="00211215" w:rsidRPr="00B542F4">
            <w:rPr>
              <w:sz w:val="18"/>
              <w:szCs w:val="18"/>
              <w:lang w:val="es-CL"/>
            </w:rPr>
            <w:t xml:space="preserve">  </w:t>
          </w:r>
          <w:r w:rsidR="00BB77CE" w:rsidRPr="00B542F4">
            <w:rPr>
              <w:sz w:val="18"/>
              <w:szCs w:val="18"/>
              <w:lang w:val="es-CL"/>
            </w:rPr>
            <w:t xml:space="preserve"> </w:t>
          </w:r>
          <w:r w:rsidR="00970832">
            <w:rPr>
              <w:sz w:val="18"/>
              <w:szCs w:val="18"/>
              <w:lang w:val="es-CL"/>
            </w:rPr>
            <w:t xml:space="preserve">          </w:t>
          </w:r>
          <w:r w:rsidR="00D223FB" w:rsidRPr="00B542F4">
            <w:rPr>
              <w:sz w:val="18"/>
              <w:szCs w:val="18"/>
              <w:lang w:val="es-CL"/>
            </w:rPr>
            <w:t>Fecha</w:t>
          </w:r>
          <w:r w:rsidR="009A5345" w:rsidRPr="00B542F4">
            <w:rPr>
              <w:sz w:val="18"/>
              <w:szCs w:val="18"/>
              <w:lang w:val="es-CL"/>
            </w:rPr>
            <w:t xml:space="preserve">: </w:t>
          </w:r>
          <w:proofErr w:type="gramStart"/>
          <w:r w:rsidR="00970832">
            <w:rPr>
              <w:sz w:val="18"/>
              <w:szCs w:val="18"/>
              <w:lang w:val="es-CL"/>
            </w:rPr>
            <w:t>A</w:t>
          </w:r>
          <w:r w:rsidR="009A0C31">
            <w:rPr>
              <w:sz w:val="18"/>
              <w:szCs w:val="18"/>
              <w:lang w:val="es-CL"/>
            </w:rPr>
            <w:t>bril</w:t>
          </w:r>
          <w:proofErr w:type="gramEnd"/>
          <w:r w:rsidR="009F723A">
            <w:rPr>
              <w:sz w:val="18"/>
              <w:szCs w:val="18"/>
              <w:lang w:val="es-CL"/>
            </w:rPr>
            <w:t xml:space="preserve"> </w:t>
          </w:r>
          <w:r w:rsidR="00902085">
            <w:rPr>
              <w:sz w:val="18"/>
              <w:szCs w:val="18"/>
              <w:lang w:val="es-CL"/>
            </w:rPr>
            <w:t>27</w:t>
          </w:r>
          <w:r w:rsidR="008A5F0B" w:rsidRPr="00B542F4">
            <w:rPr>
              <w:sz w:val="18"/>
              <w:szCs w:val="18"/>
              <w:lang w:val="es-CL"/>
            </w:rPr>
            <w:t xml:space="preserve">, </w:t>
          </w:r>
          <w:r w:rsidR="00EF0E88" w:rsidRPr="00B542F4">
            <w:rPr>
              <w:sz w:val="18"/>
              <w:szCs w:val="18"/>
              <w:lang w:val="es-CL"/>
            </w:rPr>
            <w:t>202</w:t>
          </w:r>
          <w:r w:rsidR="004D66F5">
            <w:rPr>
              <w:sz w:val="18"/>
              <w:szCs w:val="18"/>
              <w:lang w:val="es-CL"/>
            </w:rPr>
            <w:t>6</w:t>
          </w:r>
        </w:p>
      </w:tc>
    </w:tr>
    <w:bookmarkEnd w:id="1"/>
  </w:tbl>
  <w:p w14:paraId="636D9160" w14:textId="678B2B47" w:rsidR="005B0AFE" w:rsidRPr="004C7C7C" w:rsidRDefault="005B0AFE" w:rsidP="006B5BED">
    <w:pPr>
      <w:pStyle w:val="Encabezado"/>
      <w:rPr>
        <w:lang w:val="es-C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F9BB" w14:textId="77777777" w:rsidR="00902085" w:rsidRDefault="009020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BF1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261B1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91BA9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A0101"/>
    <w:multiLevelType w:val="hybridMultilevel"/>
    <w:tmpl w:val="B0764AD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F7D05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72469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B41C2"/>
    <w:multiLevelType w:val="hybridMultilevel"/>
    <w:tmpl w:val="FB06D03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776E5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1911">
    <w:abstractNumId w:val="20"/>
  </w:num>
  <w:num w:numId="2" w16cid:durableId="1673606889">
    <w:abstractNumId w:val="31"/>
  </w:num>
  <w:num w:numId="3" w16cid:durableId="430856458">
    <w:abstractNumId w:val="19"/>
  </w:num>
  <w:num w:numId="4" w16cid:durableId="1953173449">
    <w:abstractNumId w:val="6"/>
  </w:num>
  <w:num w:numId="5" w16cid:durableId="1656373444">
    <w:abstractNumId w:val="9"/>
  </w:num>
  <w:num w:numId="6" w16cid:durableId="1518426880">
    <w:abstractNumId w:val="4"/>
  </w:num>
  <w:num w:numId="7" w16cid:durableId="1552764823">
    <w:abstractNumId w:val="15"/>
  </w:num>
  <w:num w:numId="8" w16cid:durableId="1871605599">
    <w:abstractNumId w:val="21"/>
  </w:num>
  <w:num w:numId="9" w16cid:durableId="483354443">
    <w:abstractNumId w:val="7"/>
  </w:num>
  <w:num w:numId="10" w16cid:durableId="2091150928">
    <w:abstractNumId w:val="26"/>
  </w:num>
  <w:num w:numId="11" w16cid:durableId="1813600893">
    <w:abstractNumId w:val="17"/>
  </w:num>
  <w:num w:numId="12" w16cid:durableId="1810634920">
    <w:abstractNumId w:val="28"/>
  </w:num>
  <w:num w:numId="13" w16cid:durableId="386148748">
    <w:abstractNumId w:val="27"/>
  </w:num>
  <w:num w:numId="14" w16cid:durableId="848256840">
    <w:abstractNumId w:val="34"/>
  </w:num>
  <w:num w:numId="15" w16cid:durableId="1737431765">
    <w:abstractNumId w:val="10"/>
  </w:num>
  <w:num w:numId="16" w16cid:durableId="2122726570">
    <w:abstractNumId w:val="23"/>
  </w:num>
  <w:num w:numId="17" w16cid:durableId="1324898259">
    <w:abstractNumId w:val="16"/>
  </w:num>
  <w:num w:numId="18" w16cid:durableId="2091651861">
    <w:abstractNumId w:val="11"/>
  </w:num>
  <w:num w:numId="19" w16cid:durableId="1827090407">
    <w:abstractNumId w:val="30"/>
  </w:num>
  <w:num w:numId="20" w16cid:durableId="1449659071">
    <w:abstractNumId w:val="18"/>
  </w:num>
  <w:num w:numId="21" w16cid:durableId="1913739410">
    <w:abstractNumId w:val="0"/>
  </w:num>
  <w:num w:numId="22" w16cid:durableId="1202740660">
    <w:abstractNumId w:val="5"/>
  </w:num>
  <w:num w:numId="23" w16cid:durableId="698438233">
    <w:abstractNumId w:val="35"/>
  </w:num>
  <w:num w:numId="24" w16cid:durableId="1090276602">
    <w:abstractNumId w:val="37"/>
  </w:num>
  <w:num w:numId="25" w16cid:durableId="602222980">
    <w:abstractNumId w:val="29"/>
  </w:num>
  <w:num w:numId="26" w16cid:durableId="1262758836">
    <w:abstractNumId w:val="14"/>
  </w:num>
  <w:num w:numId="27" w16cid:durableId="1252548122">
    <w:abstractNumId w:val="3"/>
  </w:num>
  <w:num w:numId="28" w16cid:durableId="767312575">
    <w:abstractNumId w:val="13"/>
  </w:num>
  <w:num w:numId="29" w16cid:durableId="1526019006">
    <w:abstractNumId w:val="33"/>
  </w:num>
  <w:num w:numId="30" w16cid:durableId="1671836901">
    <w:abstractNumId w:val="22"/>
  </w:num>
  <w:num w:numId="31" w16cid:durableId="1892961792">
    <w:abstractNumId w:val="2"/>
  </w:num>
  <w:num w:numId="32" w16cid:durableId="1198195864">
    <w:abstractNumId w:val="8"/>
  </w:num>
  <w:num w:numId="33" w16cid:durableId="752315394">
    <w:abstractNumId w:val="32"/>
  </w:num>
  <w:num w:numId="34" w16cid:durableId="115024539">
    <w:abstractNumId w:val="24"/>
  </w:num>
  <w:num w:numId="35" w16cid:durableId="1426801238">
    <w:abstractNumId w:val="12"/>
  </w:num>
  <w:num w:numId="36" w16cid:durableId="1999334625">
    <w:abstractNumId w:val="36"/>
  </w:num>
  <w:num w:numId="37" w16cid:durableId="388722795">
    <w:abstractNumId w:val="25"/>
  </w:num>
  <w:num w:numId="38" w16cid:durableId="1002271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06D5E"/>
    <w:rsid w:val="0001029D"/>
    <w:rsid w:val="00011F2A"/>
    <w:rsid w:val="00012B2C"/>
    <w:rsid w:val="0001318B"/>
    <w:rsid w:val="00013317"/>
    <w:rsid w:val="000157BC"/>
    <w:rsid w:val="00017C26"/>
    <w:rsid w:val="00020CB6"/>
    <w:rsid w:val="00021046"/>
    <w:rsid w:val="00023B8D"/>
    <w:rsid w:val="000300EE"/>
    <w:rsid w:val="00036163"/>
    <w:rsid w:val="00037B4E"/>
    <w:rsid w:val="00042809"/>
    <w:rsid w:val="0004493C"/>
    <w:rsid w:val="00045E93"/>
    <w:rsid w:val="00045F1B"/>
    <w:rsid w:val="000543D9"/>
    <w:rsid w:val="000549EB"/>
    <w:rsid w:val="00064CB1"/>
    <w:rsid w:val="0006552B"/>
    <w:rsid w:val="00074093"/>
    <w:rsid w:val="00074E51"/>
    <w:rsid w:val="00076F60"/>
    <w:rsid w:val="000816C4"/>
    <w:rsid w:val="00081C0A"/>
    <w:rsid w:val="00083F69"/>
    <w:rsid w:val="00084E92"/>
    <w:rsid w:val="00087C20"/>
    <w:rsid w:val="0009223A"/>
    <w:rsid w:val="000955A5"/>
    <w:rsid w:val="000A36C1"/>
    <w:rsid w:val="000A54D0"/>
    <w:rsid w:val="000B6D94"/>
    <w:rsid w:val="000B7FB5"/>
    <w:rsid w:val="000C3EDC"/>
    <w:rsid w:val="000C4AA1"/>
    <w:rsid w:val="000C6153"/>
    <w:rsid w:val="000C7417"/>
    <w:rsid w:val="000D1EA3"/>
    <w:rsid w:val="000D73C0"/>
    <w:rsid w:val="000E1448"/>
    <w:rsid w:val="000E51B2"/>
    <w:rsid w:val="000E6C7B"/>
    <w:rsid w:val="000F0873"/>
    <w:rsid w:val="000F5FB2"/>
    <w:rsid w:val="000F68D6"/>
    <w:rsid w:val="001045F1"/>
    <w:rsid w:val="00106E5F"/>
    <w:rsid w:val="00111E37"/>
    <w:rsid w:val="0011232D"/>
    <w:rsid w:val="00115E3F"/>
    <w:rsid w:val="001234D3"/>
    <w:rsid w:val="00125618"/>
    <w:rsid w:val="0012673D"/>
    <w:rsid w:val="0012675A"/>
    <w:rsid w:val="00127FAD"/>
    <w:rsid w:val="001326FB"/>
    <w:rsid w:val="0013740F"/>
    <w:rsid w:val="0014014F"/>
    <w:rsid w:val="00150646"/>
    <w:rsid w:val="001541D8"/>
    <w:rsid w:val="0017065D"/>
    <w:rsid w:val="0017220B"/>
    <w:rsid w:val="001750E4"/>
    <w:rsid w:val="00176F6A"/>
    <w:rsid w:val="001808AB"/>
    <w:rsid w:val="00181E95"/>
    <w:rsid w:val="00183941"/>
    <w:rsid w:val="0019592A"/>
    <w:rsid w:val="00197E95"/>
    <w:rsid w:val="001A0A61"/>
    <w:rsid w:val="001A26C1"/>
    <w:rsid w:val="001B1B00"/>
    <w:rsid w:val="001B20E9"/>
    <w:rsid w:val="001C306B"/>
    <w:rsid w:val="001D1277"/>
    <w:rsid w:val="001D4654"/>
    <w:rsid w:val="001D690A"/>
    <w:rsid w:val="001E4919"/>
    <w:rsid w:val="001E6A70"/>
    <w:rsid w:val="001F3703"/>
    <w:rsid w:val="001F6DBE"/>
    <w:rsid w:val="002054BB"/>
    <w:rsid w:val="002072F4"/>
    <w:rsid w:val="00211215"/>
    <w:rsid w:val="002162C9"/>
    <w:rsid w:val="0021746F"/>
    <w:rsid w:val="00225101"/>
    <w:rsid w:val="00231698"/>
    <w:rsid w:val="00250FB2"/>
    <w:rsid w:val="002574B3"/>
    <w:rsid w:val="00262B01"/>
    <w:rsid w:val="00282C78"/>
    <w:rsid w:val="002956C4"/>
    <w:rsid w:val="002A679D"/>
    <w:rsid w:val="002B5076"/>
    <w:rsid w:val="002C06BE"/>
    <w:rsid w:val="002C3FEF"/>
    <w:rsid w:val="002C5530"/>
    <w:rsid w:val="002D2E75"/>
    <w:rsid w:val="002D5573"/>
    <w:rsid w:val="002E23C7"/>
    <w:rsid w:val="002E32FB"/>
    <w:rsid w:val="002E3624"/>
    <w:rsid w:val="002E4F22"/>
    <w:rsid w:val="002E72A9"/>
    <w:rsid w:val="002F4147"/>
    <w:rsid w:val="00305D69"/>
    <w:rsid w:val="00310B7C"/>
    <w:rsid w:val="003114D4"/>
    <w:rsid w:val="003170A4"/>
    <w:rsid w:val="003274C8"/>
    <w:rsid w:val="003303A5"/>
    <w:rsid w:val="00334C36"/>
    <w:rsid w:val="00337293"/>
    <w:rsid w:val="00337B36"/>
    <w:rsid w:val="00344CF1"/>
    <w:rsid w:val="00353866"/>
    <w:rsid w:val="00355185"/>
    <w:rsid w:val="0035581D"/>
    <w:rsid w:val="0037115A"/>
    <w:rsid w:val="00372A5D"/>
    <w:rsid w:val="00374EF8"/>
    <w:rsid w:val="00386DFD"/>
    <w:rsid w:val="00393527"/>
    <w:rsid w:val="00395206"/>
    <w:rsid w:val="003A1E53"/>
    <w:rsid w:val="003B1E2A"/>
    <w:rsid w:val="003B537E"/>
    <w:rsid w:val="003B6579"/>
    <w:rsid w:val="003C0CDA"/>
    <w:rsid w:val="003D071F"/>
    <w:rsid w:val="003D3E27"/>
    <w:rsid w:val="003D6FAB"/>
    <w:rsid w:val="003E04CE"/>
    <w:rsid w:val="003E06AB"/>
    <w:rsid w:val="003E7E1F"/>
    <w:rsid w:val="003F60B8"/>
    <w:rsid w:val="0040174F"/>
    <w:rsid w:val="00405DCD"/>
    <w:rsid w:val="004150A6"/>
    <w:rsid w:val="00422A1D"/>
    <w:rsid w:val="00424EE8"/>
    <w:rsid w:val="00432403"/>
    <w:rsid w:val="00433F33"/>
    <w:rsid w:val="00437197"/>
    <w:rsid w:val="00437A94"/>
    <w:rsid w:val="00444C9E"/>
    <w:rsid w:val="00447970"/>
    <w:rsid w:val="00447DA2"/>
    <w:rsid w:val="004527EE"/>
    <w:rsid w:val="00476F6C"/>
    <w:rsid w:val="00477FF6"/>
    <w:rsid w:val="00481A3A"/>
    <w:rsid w:val="00481EB2"/>
    <w:rsid w:val="0048384D"/>
    <w:rsid w:val="0048510E"/>
    <w:rsid w:val="004906ED"/>
    <w:rsid w:val="00490A2A"/>
    <w:rsid w:val="004932D6"/>
    <w:rsid w:val="00493FA9"/>
    <w:rsid w:val="00495D3C"/>
    <w:rsid w:val="004A1FA0"/>
    <w:rsid w:val="004C1DCB"/>
    <w:rsid w:val="004C331B"/>
    <w:rsid w:val="004C5D4B"/>
    <w:rsid w:val="004C7C7C"/>
    <w:rsid w:val="004D370E"/>
    <w:rsid w:val="004D66F5"/>
    <w:rsid w:val="004E2389"/>
    <w:rsid w:val="004F2767"/>
    <w:rsid w:val="004F45DB"/>
    <w:rsid w:val="004F7A69"/>
    <w:rsid w:val="00500EAC"/>
    <w:rsid w:val="00504F18"/>
    <w:rsid w:val="005071BE"/>
    <w:rsid w:val="0051559A"/>
    <w:rsid w:val="00520AAE"/>
    <w:rsid w:val="00523F8D"/>
    <w:rsid w:val="00525ACE"/>
    <w:rsid w:val="00525ED8"/>
    <w:rsid w:val="0053395C"/>
    <w:rsid w:val="005354E8"/>
    <w:rsid w:val="00540BBA"/>
    <w:rsid w:val="00547BDC"/>
    <w:rsid w:val="00550BF7"/>
    <w:rsid w:val="005518EA"/>
    <w:rsid w:val="00557423"/>
    <w:rsid w:val="0056008A"/>
    <w:rsid w:val="005614E1"/>
    <w:rsid w:val="00564E53"/>
    <w:rsid w:val="00570798"/>
    <w:rsid w:val="00571958"/>
    <w:rsid w:val="005A2253"/>
    <w:rsid w:val="005A23D5"/>
    <w:rsid w:val="005A294E"/>
    <w:rsid w:val="005B0AFE"/>
    <w:rsid w:val="005B10B6"/>
    <w:rsid w:val="005B434B"/>
    <w:rsid w:val="005B7E29"/>
    <w:rsid w:val="005C043A"/>
    <w:rsid w:val="005C5FB1"/>
    <w:rsid w:val="005E36FC"/>
    <w:rsid w:val="005F274B"/>
    <w:rsid w:val="005F3D63"/>
    <w:rsid w:val="00603D44"/>
    <w:rsid w:val="0060417D"/>
    <w:rsid w:val="00607548"/>
    <w:rsid w:val="006101FB"/>
    <w:rsid w:val="00613524"/>
    <w:rsid w:val="0061539E"/>
    <w:rsid w:val="00623B1E"/>
    <w:rsid w:val="006308C6"/>
    <w:rsid w:val="00631797"/>
    <w:rsid w:val="00635118"/>
    <w:rsid w:val="0063795E"/>
    <w:rsid w:val="00640255"/>
    <w:rsid w:val="00650703"/>
    <w:rsid w:val="00650FD2"/>
    <w:rsid w:val="006520A6"/>
    <w:rsid w:val="0066076E"/>
    <w:rsid w:val="006669EB"/>
    <w:rsid w:val="00667C9A"/>
    <w:rsid w:val="0067172D"/>
    <w:rsid w:val="00680FF3"/>
    <w:rsid w:val="00684759"/>
    <w:rsid w:val="00686DAB"/>
    <w:rsid w:val="00693921"/>
    <w:rsid w:val="00696709"/>
    <w:rsid w:val="006B30F7"/>
    <w:rsid w:val="006B391C"/>
    <w:rsid w:val="006B3B79"/>
    <w:rsid w:val="006B4955"/>
    <w:rsid w:val="006B5BED"/>
    <w:rsid w:val="006C727B"/>
    <w:rsid w:val="006D278F"/>
    <w:rsid w:val="006E6B90"/>
    <w:rsid w:val="006F3AB2"/>
    <w:rsid w:val="006F3B03"/>
    <w:rsid w:val="007021B3"/>
    <w:rsid w:val="00703C13"/>
    <w:rsid w:val="00703EE2"/>
    <w:rsid w:val="00712893"/>
    <w:rsid w:val="007170DD"/>
    <w:rsid w:val="007200DD"/>
    <w:rsid w:val="00720AFB"/>
    <w:rsid w:val="00721643"/>
    <w:rsid w:val="007265BA"/>
    <w:rsid w:val="00726BA3"/>
    <w:rsid w:val="00732AB5"/>
    <w:rsid w:val="00732B0F"/>
    <w:rsid w:val="00734236"/>
    <w:rsid w:val="00734A2B"/>
    <w:rsid w:val="00735447"/>
    <w:rsid w:val="0073621F"/>
    <w:rsid w:val="00744398"/>
    <w:rsid w:val="007465E2"/>
    <w:rsid w:val="0074718F"/>
    <w:rsid w:val="00747376"/>
    <w:rsid w:val="0075032F"/>
    <w:rsid w:val="00752AB5"/>
    <w:rsid w:val="00752FB7"/>
    <w:rsid w:val="0075409F"/>
    <w:rsid w:val="007611B3"/>
    <w:rsid w:val="00767618"/>
    <w:rsid w:val="00771E8D"/>
    <w:rsid w:val="00773442"/>
    <w:rsid w:val="00774F5C"/>
    <w:rsid w:val="00787255"/>
    <w:rsid w:val="0079388B"/>
    <w:rsid w:val="00794227"/>
    <w:rsid w:val="00795BCD"/>
    <w:rsid w:val="007A72F1"/>
    <w:rsid w:val="007B0D8E"/>
    <w:rsid w:val="007B39FA"/>
    <w:rsid w:val="007C2F40"/>
    <w:rsid w:val="007C66B8"/>
    <w:rsid w:val="007C78FC"/>
    <w:rsid w:val="007D09A1"/>
    <w:rsid w:val="007E1A12"/>
    <w:rsid w:val="007E557B"/>
    <w:rsid w:val="007E5B35"/>
    <w:rsid w:val="007E658E"/>
    <w:rsid w:val="007E6B05"/>
    <w:rsid w:val="007F0A7A"/>
    <w:rsid w:val="007F10A2"/>
    <w:rsid w:val="007F2578"/>
    <w:rsid w:val="007F351E"/>
    <w:rsid w:val="00801478"/>
    <w:rsid w:val="00812D6D"/>
    <w:rsid w:val="00817ABB"/>
    <w:rsid w:val="00817B1D"/>
    <w:rsid w:val="00821F13"/>
    <w:rsid w:val="00824C10"/>
    <w:rsid w:val="00825A70"/>
    <w:rsid w:val="0083178D"/>
    <w:rsid w:val="008354D1"/>
    <w:rsid w:val="008357FC"/>
    <w:rsid w:val="00847C07"/>
    <w:rsid w:val="0085036B"/>
    <w:rsid w:val="00850456"/>
    <w:rsid w:val="0085120C"/>
    <w:rsid w:val="0086104B"/>
    <w:rsid w:val="0088120C"/>
    <w:rsid w:val="00884F48"/>
    <w:rsid w:val="008971BB"/>
    <w:rsid w:val="00897ACD"/>
    <w:rsid w:val="008A02F1"/>
    <w:rsid w:val="008A5F0B"/>
    <w:rsid w:val="008B3CD3"/>
    <w:rsid w:val="008B6085"/>
    <w:rsid w:val="008B7100"/>
    <w:rsid w:val="008B7F19"/>
    <w:rsid w:val="008C021F"/>
    <w:rsid w:val="008C0D03"/>
    <w:rsid w:val="008C7DA7"/>
    <w:rsid w:val="008D1BC7"/>
    <w:rsid w:val="008D33FD"/>
    <w:rsid w:val="008E1A04"/>
    <w:rsid w:val="00902085"/>
    <w:rsid w:val="00903125"/>
    <w:rsid w:val="009033FA"/>
    <w:rsid w:val="009138B7"/>
    <w:rsid w:val="00914093"/>
    <w:rsid w:val="00917405"/>
    <w:rsid w:val="00921832"/>
    <w:rsid w:val="0092249B"/>
    <w:rsid w:val="00927FD1"/>
    <w:rsid w:val="009333EA"/>
    <w:rsid w:val="009340FE"/>
    <w:rsid w:val="00935402"/>
    <w:rsid w:val="0093751D"/>
    <w:rsid w:val="00950DFD"/>
    <w:rsid w:val="00951A08"/>
    <w:rsid w:val="009522B7"/>
    <w:rsid w:val="009540A1"/>
    <w:rsid w:val="00954B64"/>
    <w:rsid w:val="00956037"/>
    <w:rsid w:val="0096120F"/>
    <w:rsid w:val="00964148"/>
    <w:rsid w:val="00965731"/>
    <w:rsid w:val="00967373"/>
    <w:rsid w:val="00967B36"/>
    <w:rsid w:val="00970832"/>
    <w:rsid w:val="00971467"/>
    <w:rsid w:val="009844AA"/>
    <w:rsid w:val="00986291"/>
    <w:rsid w:val="00987FD8"/>
    <w:rsid w:val="0099160B"/>
    <w:rsid w:val="00994150"/>
    <w:rsid w:val="009960AF"/>
    <w:rsid w:val="009960E8"/>
    <w:rsid w:val="009A0C31"/>
    <w:rsid w:val="009A39BA"/>
    <w:rsid w:val="009A4084"/>
    <w:rsid w:val="009A463D"/>
    <w:rsid w:val="009A5345"/>
    <w:rsid w:val="009B0C59"/>
    <w:rsid w:val="009B5595"/>
    <w:rsid w:val="009B7755"/>
    <w:rsid w:val="009C0595"/>
    <w:rsid w:val="009C2189"/>
    <w:rsid w:val="009C69A9"/>
    <w:rsid w:val="009D1402"/>
    <w:rsid w:val="009D3A47"/>
    <w:rsid w:val="009D4CC8"/>
    <w:rsid w:val="009E0923"/>
    <w:rsid w:val="009E268A"/>
    <w:rsid w:val="009E4B32"/>
    <w:rsid w:val="009F105E"/>
    <w:rsid w:val="009F1D2F"/>
    <w:rsid w:val="009F2E51"/>
    <w:rsid w:val="009F6DF6"/>
    <w:rsid w:val="009F723A"/>
    <w:rsid w:val="00A05A7F"/>
    <w:rsid w:val="00A16676"/>
    <w:rsid w:val="00A17E4C"/>
    <w:rsid w:val="00A21720"/>
    <w:rsid w:val="00A30DD1"/>
    <w:rsid w:val="00A33DC4"/>
    <w:rsid w:val="00A35D24"/>
    <w:rsid w:val="00A36DB1"/>
    <w:rsid w:val="00A3749F"/>
    <w:rsid w:val="00A43E9E"/>
    <w:rsid w:val="00A47F0E"/>
    <w:rsid w:val="00A507C1"/>
    <w:rsid w:val="00A51BC2"/>
    <w:rsid w:val="00A61DE8"/>
    <w:rsid w:val="00A64BD9"/>
    <w:rsid w:val="00A662AD"/>
    <w:rsid w:val="00A74459"/>
    <w:rsid w:val="00A9077F"/>
    <w:rsid w:val="00A90C63"/>
    <w:rsid w:val="00A9471C"/>
    <w:rsid w:val="00A94B05"/>
    <w:rsid w:val="00A96E95"/>
    <w:rsid w:val="00A972C2"/>
    <w:rsid w:val="00AA031E"/>
    <w:rsid w:val="00AA0D6B"/>
    <w:rsid w:val="00AA479B"/>
    <w:rsid w:val="00AA56AA"/>
    <w:rsid w:val="00AC3EC3"/>
    <w:rsid w:val="00AC582B"/>
    <w:rsid w:val="00AE210E"/>
    <w:rsid w:val="00AE389B"/>
    <w:rsid w:val="00AE45F2"/>
    <w:rsid w:val="00AE65A7"/>
    <w:rsid w:val="00AE6E17"/>
    <w:rsid w:val="00AE7998"/>
    <w:rsid w:val="00AF45FC"/>
    <w:rsid w:val="00B0016F"/>
    <w:rsid w:val="00B01946"/>
    <w:rsid w:val="00B068C6"/>
    <w:rsid w:val="00B1398E"/>
    <w:rsid w:val="00B16F94"/>
    <w:rsid w:val="00B17506"/>
    <w:rsid w:val="00B21EED"/>
    <w:rsid w:val="00B25ACB"/>
    <w:rsid w:val="00B25DD3"/>
    <w:rsid w:val="00B263A8"/>
    <w:rsid w:val="00B313DA"/>
    <w:rsid w:val="00B35904"/>
    <w:rsid w:val="00B36D33"/>
    <w:rsid w:val="00B3733C"/>
    <w:rsid w:val="00B42E00"/>
    <w:rsid w:val="00B44350"/>
    <w:rsid w:val="00B538AA"/>
    <w:rsid w:val="00B542F4"/>
    <w:rsid w:val="00B5687A"/>
    <w:rsid w:val="00B62BCD"/>
    <w:rsid w:val="00B747BD"/>
    <w:rsid w:val="00B852A0"/>
    <w:rsid w:val="00B87A8B"/>
    <w:rsid w:val="00B931BA"/>
    <w:rsid w:val="00B96EC2"/>
    <w:rsid w:val="00B97686"/>
    <w:rsid w:val="00BA0392"/>
    <w:rsid w:val="00BB28BF"/>
    <w:rsid w:val="00BB365E"/>
    <w:rsid w:val="00BB44B7"/>
    <w:rsid w:val="00BB77CE"/>
    <w:rsid w:val="00BC09C3"/>
    <w:rsid w:val="00BC2F1F"/>
    <w:rsid w:val="00BD6ED1"/>
    <w:rsid w:val="00BE2DFB"/>
    <w:rsid w:val="00BE32EF"/>
    <w:rsid w:val="00BE5F8F"/>
    <w:rsid w:val="00BF6C9F"/>
    <w:rsid w:val="00BF71AC"/>
    <w:rsid w:val="00BF77BC"/>
    <w:rsid w:val="00C01D41"/>
    <w:rsid w:val="00C133E8"/>
    <w:rsid w:val="00C167DA"/>
    <w:rsid w:val="00C17170"/>
    <w:rsid w:val="00C203DF"/>
    <w:rsid w:val="00C20A02"/>
    <w:rsid w:val="00C211D5"/>
    <w:rsid w:val="00C2364E"/>
    <w:rsid w:val="00C26B69"/>
    <w:rsid w:val="00C31465"/>
    <w:rsid w:val="00C3152F"/>
    <w:rsid w:val="00C32430"/>
    <w:rsid w:val="00C405C6"/>
    <w:rsid w:val="00C45E07"/>
    <w:rsid w:val="00C51622"/>
    <w:rsid w:val="00C5407C"/>
    <w:rsid w:val="00C6731D"/>
    <w:rsid w:val="00C7409A"/>
    <w:rsid w:val="00C7593E"/>
    <w:rsid w:val="00C8703D"/>
    <w:rsid w:val="00C97316"/>
    <w:rsid w:val="00CA0E8D"/>
    <w:rsid w:val="00CA3362"/>
    <w:rsid w:val="00CB08CA"/>
    <w:rsid w:val="00CB0C6D"/>
    <w:rsid w:val="00CB133B"/>
    <w:rsid w:val="00CB30ED"/>
    <w:rsid w:val="00CC13D1"/>
    <w:rsid w:val="00CC1EED"/>
    <w:rsid w:val="00CC2FFE"/>
    <w:rsid w:val="00CC5098"/>
    <w:rsid w:val="00CC5DD3"/>
    <w:rsid w:val="00CD1F15"/>
    <w:rsid w:val="00CD6B5A"/>
    <w:rsid w:val="00CE510C"/>
    <w:rsid w:val="00CE6898"/>
    <w:rsid w:val="00CE7D8D"/>
    <w:rsid w:val="00CF0058"/>
    <w:rsid w:val="00CF010B"/>
    <w:rsid w:val="00CF5DA9"/>
    <w:rsid w:val="00CF60CD"/>
    <w:rsid w:val="00CF621B"/>
    <w:rsid w:val="00D02C24"/>
    <w:rsid w:val="00D10368"/>
    <w:rsid w:val="00D10ACD"/>
    <w:rsid w:val="00D12B58"/>
    <w:rsid w:val="00D13C25"/>
    <w:rsid w:val="00D223D1"/>
    <w:rsid w:val="00D223FB"/>
    <w:rsid w:val="00D22EDC"/>
    <w:rsid w:val="00D24BF4"/>
    <w:rsid w:val="00D275DE"/>
    <w:rsid w:val="00D27FB5"/>
    <w:rsid w:val="00D31FB0"/>
    <w:rsid w:val="00D329C8"/>
    <w:rsid w:val="00D36720"/>
    <w:rsid w:val="00D42A7D"/>
    <w:rsid w:val="00D51473"/>
    <w:rsid w:val="00D5158D"/>
    <w:rsid w:val="00D567AB"/>
    <w:rsid w:val="00D6426F"/>
    <w:rsid w:val="00D6729D"/>
    <w:rsid w:val="00D71DF8"/>
    <w:rsid w:val="00D80E52"/>
    <w:rsid w:val="00D82759"/>
    <w:rsid w:val="00D963C7"/>
    <w:rsid w:val="00DB3729"/>
    <w:rsid w:val="00DB5863"/>
    <w:rsid w:val="00DB73AF"/>
    <w:rsid w:val="00DB7E69"/>
    <w:rsid w:val="00DC57A4"/>
    <w:rsid w:val="00DD00D5"/>
    <w:rsid w:val="00DD3257"/>
    <w:rsid w:val="00DD3635"/>
    <w:rsid w:val="00DD6C22"/>
    <w:rsid w:val="00DE2738"/>
    <w:rsid w:val="00DE7575"/>
    <w:rsid w:val="00DF6B46"/>
    <w:rsid w:val="00DF6CC9"/>
    <w:rsid w:val="00E00CC6"/>
    <w:rsid w:val="00E01CE5"/>
    <w:rsid w:val="00E0328D"/>
    <w:rsid w:val="00E13AF9"/>
    <w:rsid w:val="00E16BAA"/>
    <w:rsid w:val="00E25C65"/>
    <w:rsid w:val="00E25E3B"/>
    <w:rsid w:val="00E262DC"/>
    <w:rsid w:val="00E26AAD"/>
    <w:rsid w:val="00E2748A"/>
    <w:rsid w:val="00E32262"/>
    <w:rsid w:val="00E433F1"/>
    <w:rsid w:val="00E47EC7"/>
    <w:rsid w:val="00E50978"/>
    <w:rsid w:val="00E51A84"/>
    <w:rsid w:val="00E53C72"/>
    <w:rsid w:val="00E53EE2"/>
    <w:rsid w:val="00E55AEA"/>
    <w:rsid w:val="00E7059D"/>
    <w:rsid w:val="00E740A8"/>
    <w:rsid w:val="00E837A1"/>
    <w:rsid w:val="00E97DB9"/>
    <w:rsid w:val="00E97ED4"/>
    <w:rsid w:val="00EA3067"/>
    <w:rsid w:val="00EA4A03"/>
    <w:rsid w:val="00EA4EAB"/>
    <w:rsid w:val="00EB019A"/>
    <w:rsid w:val="00EB386E"/>
    <w:rsid w:val="00EB444C"/>
    <w:rsid w:val="00EC42FF"/>
    <w:rsid w:val="00EC701C"/>
    <w:rsid w:val="00EC7881"/>
    <w:rsid w:val="00EE2E2A"/>
    <w:rsid w:val="00EE499B"/>
    <w:rsid w:val="00EE779C"/>
    <w:rsid w:val="00EF0E88"/>
    <w:rsid w:val="00EF13E6"/>
    <w:rsid w:val="00EF40C5"/>
    <w:rsid w:val="00EF49F8"/>
    <w:rsid w:val="00F011AD"/>
    <w:rsid w:val="00F11771"/>
    <w:rsid w:val="00F15050"/>
    <w:rsid w:val="00F17012"/>
    <w:rsid w:val="00F20A92"/>
    <w:rsid w:val="00F26155"/>
    <w:rsid w:val="00F328F0"/>
    <w:rsid w:val="00F3291C"/>
    <w:rsid w:val="00F34139"/>
    <w:rsid w:val="00F35A63"/>
    <w:rsid w:val="00F3765A"/>
    <w:rsid w:val="00F433BF"/>
    <w:rsid w:val="00F437DD"/>
    <w:rsid w:val="00F47716"/>
    <w:rsid w:val="00F5758C"/>
    <w:rsid w:val="00F61D1E"/>
    <w:rsid w:val="00F6281F"/>
    <w:rsid w:val="00F6548B"/>
    <w:rsid w:val="00F704B3"/>
    <w:rsid w:val="00F7304C"/>
    <w:rsid w:val="00F84C63"/>
    <w:rsid w:val="00F84EDE"/>
    <w:rsid w:val="00F8508E"/>
    <w:rsid w:val="00F95182"/>
    <w:rsid w:val="00F95DE5"/>
    <w:rsid w:val="00FA0A46"/>
    <w:rsid w:val="00FA1640"/>
    <w:rsid w:val="00FA26C1"/>
    <w:rsid w:val="00FA3BB9"/>
    <w:rsid w:val="00FA3CC2"/>
    <w:rsid w:val="00FA49B3"/>
    <w:rsid w:val="00FA5026"/>
    <w:rsid w:val="00FB53E7"/>
    <w:rsid w:val="00FB596E"/>
    <w:rsid w:val="00FB7A11"/>
    <w:rsid w:val="00FC1CBC"/>
    <w:rsid w:val="00FC4133"/>
    <w:rsid w:val="00FC78AC"/>
    <w:rsid w:val="00FD0FD2"/>
    <w:rsid w:val="00FD200C"/>
    <w:rsid w:val="00FD2AEE"/>
    <w:rsid w:val="00FD2C2F"/>
    <w:rsid w:val="00FD4E79"/>
    <w:rsid w:val="00FD61EB"/>
    <w:rsid w:val="00FE18D8"/>
    <w:rsid w:val="00FE2D15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9F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Fuerte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a"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55" Type="http://schemas.openxmlformats.org/officeDocument/2006/relationships/image" Target="media/image45.jpeg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image" Target="media/image19.jpeg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image" Target="media/image43.jpeg"/><Relationship Id="rId58" Type="http://schemas.openxmlformats.org/officeDocument/2006/relationships/image" Target="media/image48.jpeg"/><Relationship Id="rId66" Type="http://schemas.openxmlformats.org/officeDocument/2006/relationships/footer" Target="footer3.xml"/><Relationship Id="rId5" Type="http://schemas.openxmlformats.org/officeDocument/2006/relationships/numbering" Target="numbering.xml"/><Relationship Id="rId61" Type="http://schemas.openxmlformats.org/officeDocument/2006/relationships/header" Target="header1.xml"/><Relationship Id="rId19" Type="http://schemas.openxmlformats.org/officeDocument/2006/relationships/image" Target="media/image9.jpeg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56" Type="http://schemas.openxmlformats.org/officeDocument/2006/relationships/image" Target="media/image46.jpeg"/><Relationship Id="rId64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image" Target="media/image41.jpeg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59" Type="http://schemas.openxmlformats.org/officeDocument/2006/relationships/image" Target="media/image49.jpeg"/><Relationship Id="rId67" Type="http://schemas.openxmlformats.org/officeDocument/2006/relationships/fontTable" Target="fontTable.xml"/><Relationship Id="rId20" Type="http://schemas.openxmlformats.org/officeDocument/2006/relationships/image" Target="media/image10.jpeg"/><Relationship Id="rId41" Type="http://schemas.openxmlformats.org/officeDocument/2006/relationships/image" Target="media/image31.jpeg"/><Relationship Id="rId54" Type="http://schemas.openxmlformats.org/officeDocument/2006/relationships/image" Target="media/image44.jpeg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49" Type="http://schemas.openxmlformats.org/officeDocument/2006/relationships/image" Target="media/image39.jpeg"/><Relationship Id="rId57" Type="http://schemas.openxmlformats.org/officeDocument/2006/relationships/image" Target="media/image47.jpeg"/><Relationship Id="rId10" Type="http://schemas.openxmlformats.org/officeDocument/2006/relationships/endnotes" Target="endnotes.xml"/><Relationship Id="rId31" Type="http://schemas.openxmlformats.org/officeDocument/2006/relationships/image" Target="media/image21.jpeg"/><Relationship Id="rId44" Type="http://schemas.openxmlformats.org/officeDocument/2006/relationships/image" Target="media/image34.jpeg"/><Relationship Id="rId52" Type="http://schemas.openxmlformats.org/officeDocument/2006/relationships/image" Target="media/image42.jpeg"/><Relationship Id="rId60" Type="http://schemas.openxmlformats.org/officeDocument/2006/relationships/image" Target="media/image50.jpeg"/><Relationship Id="rId65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9" Type="http://schemas.openxmlformats.org/officeDocument/2006/relationships/image" Target="media/image2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1AE3C-6A22-4111-A84C-AE1876D9A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6</TotalTime>
  <Pages>14</Pages>
  <Words>628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Alumno</cp:lastModifiedBy>
  <cp:revision>2</cp:revision>
  <cp:lastPrinted>2026-01-16T02:48:00Z</cp:lastPrinted>
  <dcterms:created xsi:type="dcterms:W3CDTF">2026-05-02T12:26:00Z</dcterms:created>
  <dcterms:modified xsi:type="dcterms:W3CDTF">2026-05-02T12:26:00Z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