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686F1F50" w:rsidR="00D36720" w:rsidRPr="009E423E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pt-PT"/>
        </w:rPr>
      </w:pPr>
      <w:bookmarkStart w:id="0" w:name="_Hlk126578900"/>
      <w:bookmarkEnd w:id="0"/>
      <w:r w:rsidRPr="009E423E">
        <w:rPr>
          <w:rFonts w:cs="Arial"/>
          <w:b/>
          <w:color w:val="004CAB"/>
          <w:sz w:val="36"/>
          <w:szCs w:val="36"/>
          <w:lang w:val="pt-PT"/>
        </w:rPr>
        <w:t>M/N</w:t>
      </w:r>
      <w:r w:rsidR="002E72A9" w:rsidRPr="009E423E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9E423E" w:rsidRPr="009E423E">
        <w:rPr>
          <w:rFonts w:cs="Arial"/>
          <w:b/>
          <w:color w:val="004CAB"/>
          <w:sz w:val="36"/>
          <w:szCs w:val="36"/>
          <w:lang w:val="pt-PT"/>
        </w:rPr>
        <w:t>SPL ATACAMA</w:t>
      </w:r>
      <w:r w:rsidR="00520AAE" w:rsidRPr="009E423E">
        <w:rPr>
          <w:rFonts w:cs="Arial"/>
          <w:b/>
          <w:color w:val="004CAB"/>
          <w:sz w:val="36"/>
          <w:szCs w:val="36"/>
          <w:lang w:val="pt-PT"/>
        </w:rPr>
        <w:t xml:space="preserve"> V</w:t>
      </w:r>
      <w:r w:rsidR="008971BB" w:rsidRPr="009E423E">
        <w:rPr>
          <w:rFonts w:cs="Arial"/>
          <w:b/>
          <w:color w:val="004CAB"/>
          <w:sz w:val="36"/>
          <w:szCs w:val="36"/>
          <w:lang w:val="pt-PT"/>
        </w:rPr>
        <w:t xml:space="preserve">. </w:t>
      </w:r>
      <w:r w:rsidR="009E423E">
        <w:rPr>
          <w:rFonts w:cs="Arial"/>
          <w:b/>
          <w:color w:val="004CAB"/>
          <w:sz w:val="36"/>
          <w:szCs w:val="36"/>
          <w:lang w:val="pt-PT"/>
        </w:rPr>
        <w:t>164</w:t>
      </w:r>
    </w:p>
    <w:p w14:paraId="281F7AF3" w14:textId="77777777" w:rsidR="00D36720" w:rsidRPr="009E423E" w:rsidRDefault="00D36720" w:rsidP="00D36720">
      <w:pPr>
        <w:jc w:val="both"/>
        <w:rPr>
          <w:lang w:val="pt-PT"/>
        </w:rPr>
      </w:pPr>
    </w:p>
    <w:p w14:paraId="5ABC9691" w14:textId="14A84090" w:rsidR="00D36720" w:rsidRDefault="00FA3CC2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9E423E">
        <w:rPr>
          <w:lang w:val="es-CL"/>
        </w:rPr>
        <w:t xml:space="preserve">l 06 de mayo </w:t>
      </w:r>
      <w:r w:rsidR="00BC2F1F">
        <w:rPr>
          <w:lang w:val="es-CL"/>
        </w:rPr>
        <w:t>del</w:t>
      </w:r>
      <w:r w:rsidR="00BB77CE">
        <w:rPr>
          <w:lang w:val="es-CL"/>
        </w:rPr>
        <w:t xml:space="preserve"> 20</w:t>
      </w:r>
      <w:r w:rsidR="00D36720" w:rsidRPr="006E6B90">
        <w:rPr>
          <w:lang w:val="es-CL"/>
        </w:rPr>
        <w:t>2</w:t>
      </w:r>
      <w:r w:rsidR="004D66F5">
        <w:rPr>
          <w:lang w:val="es-CL"/>
        </w:rPr>
        <w:t>6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5AAA41B1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433F33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412568" w:rsidRPr="006E6B90" w14:paraId="60D43B86" w14:textId="77777777" w:rsidTr="00B07424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2669CBA0" w14:textId="77777777" w:rsidR="00412568" w:rsidRPr="00E55AEA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43B5906B" w14:textId="77777777" w:rsidR="00412568" w:rsidRPr="006E6B90" w:rsidRDefault="00412568" w:rsidP="00B07424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277223CD" w14:textId="77777777" w:rsidR="00412568" w:rsidRPr="006E6B90" w:rsidRDefault="00412568" w:rsidP="00B07424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412568" w:rsidRPr="00E4435B" w14:paraId="25888D1E" w14:textId="77777777" w:rsidTr="00B07424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48FC6B88" w14:textId="61B2C3F7" w:rsidR="00412568" w:rsidRPr="00211215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Mayo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06</w:t>
            </w:r>
            <w:r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6</w:t>
            </w:r>
          </w:p>
        </w:tc>
        <w:tc>
          <w:tcPr>
            <w:tcW w:w="953" w:type="dxa"/>
            <w:vAlign w:val="center"/>
          </w:tcPr>
          <w:p w14:paraId="16B610CF" w14:textId="5C8D043C" w:rsidR="00412568" w:rsidRPr="006E6B90" w:rsidRDefault="00412568" w:rsidP="00B0742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61AF84DA" w14:textId="77777777" w:rsidR="00412568" w:rsidRPr="006E6B90" w:rsidRDefault="00412568" w:rsidP="00B07424">
            <w:pPr>
              <w:rPr>
                <w:lang w:val="es-CL"/>
              </w:rPr>
            </w:pPr>
            <w:r>
              <w:rPr>
                <w:lang w:val="es-CL"/>
              </w:rPr>
              <w:t xml:space="preserve">Llegada </w:t>
            </w:r>
            <w:r w:rsidRPr="006E6B90">
              <w:rPr>
                <w:lang w:val="es-CL"/>
              </w:rPr>
              <w:t xml:space="preserve">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412568" w:rsidRPr="00E4435B" w14:paraId="1B734C04" w14:textId="77777777" w:rsidTr="00B07424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29A7D49" w14:textId="77777777" w:rsidR="00412568" w:rsidRPr="00211215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7BC514A2" w14:textId="59EDAF3E" w:rsidR="00412568" w:rsidRPr="006E6B90" w:rsidRDefault="00412568" w:rsidP="00B0742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4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52B5971E" w14:textId="77777777" w:rsidR="00412568" w:rsidRPr="006E6B90" w:rsidRDefault="00412568" w:rsidP="00B07424">
            <w:pPr>
              <w:rPr>
                <w:lang w:val="es-CL"/>
              </w:rPr>
            </w:pPr>
            <w:r w:rsidRPr="006E6B90">
              <w:rPr>
                <w:lang w:val="es-CL"/>
              </w:rPr>
              <w:t>Inicio</w:t>
            </w:r>
            <w:r>
              <w:rPr>
                <w:lang w:val="es-CL"/>
              </w:rPr>
              <w:t xml:space="preserve"> de</w:t>
            </w:r>
            <w:r w:rsidRPr="006E6B90">
              <w:rPr>
                <w:lang w:val="es-CL"/>
              </w:rPr>
              <w:t xml:space="preserve"> primera inspección de bodegas 1, 2, 3, 4 &amp; 5</w:t>
            </w:r>
            <w:r>
              <w:rPr>
                <w:lang w:val="es-CL"/>
              </w:rPr>
              <w:t>.</w:t>
            </w:r>
          </w:p>
        </w:tc>
      </w:tr>
      <w:tr w:rsidR="00412568" w:rsidRPr="00E4435B" w14:paraId="54E32A8D" w14:textId="77777777" w:rsidTr="00B07424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138016F" w14:textId="77777777" w:rsidR="00412568" w:rsidRPr="00211215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4C9BB9D8" w14:textId="3C26A3EE" w:rsidR="00412568" w:rsidRPr="006E6B90" w:rsidRDefault="00412568" w:rsidP="00B0742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22</w:t>
            </w:r>
            <w:r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0D3567FE" w14:textId="77777777" w:rsidR="00412568" w:rsidRPr="006E6B90" w:rsidRDefault="00412568" w:rsidP="00B07424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</w:t>
            </w:r>
            <w:r>
              <w:rPr>
                <w:lang w:val="es-CL"/>
              </w:rPr>
              <w:t xml:space="preserve"> de</w:t>
            </w:r>
            <w:r w:rsidRPr="006E6B90">
              <w:rPr>
                <w:lang w:val="es-CL"/>
              </w:rPr>
              <w:t xml:space="preserve"> 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 3, 4 &amp; 5</w:t>
            </w:r>
            <w:r>
              <w:rPr>
                <w:lang w:val="es-CL"/>
              </w:rPr>
              <w:t>.</w:t>
            </w:r>
          </w:p>
        </w:tc>
      </w:tr>
      <w:tr w:rsidR="00412568" w:rsidRPr="00E4435B" w14:paraId="1A6D9CC9" w14:textId="77777777" w:rsidTr="00B07424">
        <w:trPr>
          <w:trHeight w:val="185"/>
          <w:tblCellSpacing w:w="20" w:type="dxa"/>
          <w:jc w:val="center"/>
        </w:trPr>
        <w:tc>
          <w:tcPr>
            <w:tcW w:w="2447" w:type="dxa"/>
            <w:vMerge/>
            <w:tcBorders>
              <w:bottom w:val="outset" w:sz="6" w:space="0" w:color="auto"/>
            </w:tcBorders>
            <w:vAlign w:val="center"/>
          </w:tcPr>
          <w:p w14:paraId="29E454AA" w14:textId="77777777" w:rsidR="00412568" w:rsidRPr="00211215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3790D7BF" w14:textId="55CEBD60" w:rsidR="00412568" w:rsidRPr="006E6B90" w:rsidRDefault="00412568" w:rsidP="00B0742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22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4AB199FF" w14:textId="77777777" w:rsidR="00412568" w:rsidRPr="006E6B90" w:rsidRDefault="00412568" w:rsidP="00B07424">
            <w:pPr>
              <w:rPr>
                <w:lang w:val="es-CL"/>
              </w:rPr>
            </w:pPr>
            <w:r w:rsidRPr="006E6B90">
              <w:rPr>
                <w:lang w:val="es-CL"/>
              </w:rPr>
              <w:t>Retiro</w:t>
            </w:r>
            <w:r>
              <w:rPr>
                <w:lang w:val="es-CL"/>
              </w:rPr>
              <w:t xml:space="preserve"> del</w:t>
            </w:r>
            <w:r w:rsidRPr="006E6B90">
              <w:rPr>
                <w:lang w:val="es-CL"/>
              </w:rPr>
              <w:t xml:space="preserve">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412568" w:rsidRPr="00E4435B" w14:paraId="2CCDC65E" w14:textId="77777777" w:rsidTr="00B07424">
        <w:trPr>
          <w:trHeight w:val="185"/>
          <w:tblCellSpacing w:w="20" w:type="dxa"/>
          <w:jc w:val="center"/>
        </w:trPr>
        <w:tc>
          <w:tcPr>
            <w:tcW w:w="2447" w:type="dxa"/>
            <w:vMerge w:val="restart"/>
            <w:tcBorders>
              <w:top w:val="outset" w:sz="6" w:space="0" w:color="auto"/>
            </w:tcBorders>
            <w:vAlign w:val="center"/>
          </w:tcPr>
          <w:p w14:paraId="7A2499FE" w14:textId="28D13B2D" w:rsidR="00412568" w:rsidRPr="00211215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Mayo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0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8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</w:tc>
        <w:tc>
          <w:tcPr>
            <w:tcW w:w="953" w:type="dxa"/>
            <w:vAlign w:val="center"/>
          </w:tcPr>
          <w:p w14:paraId="69349058" w14:textId="4AD6E705" w:rsidR="00412568" w:rsidRDefault="00412568" w:rsidP="00B0742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01</w:t>
            </w:r>
            <w:r>
              <w:rPr>
                <w:lang w:val="es-CL"/>
              </w:rPr>
              <w:t>:</w:t>
            </w:r>
            <w:r>
              <w:rPr>
                <w:lang w:val="es-CL"/>
              </w:rPr>
              <w:t>4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20926F8A" w14:textId="77777777" w:rsidR="00412568" w:rsidRPr="006E6B90" w:rsidRDefault="00412568" w:rsidP="00B07424">
            <w:pPr>
              <w:rPr>
                <w:lang w:val="es-CL"/>
              </w:rPr>
            </w:pPr>
            <w:r>
              <w:rPr>
                <w:lang w:val="es-CL"/>
              </w:rPr>
              <w:t>Toma de fotografías a bodegas cargadas.</w:t>
            </w:r>
          </w:p>
        </w:tc>
      </w:tr>
      <w:tr w:rsidR="00412568" w:rsidRPr="00E4435B" w14:paraId="1C5CA841" w14:textId="77777777" w:rsidTr="00B07424">
        <w:trPr>
          <w:trHeight w:val="185"/>
          <w:tblCellSpacing w:w="20" w:type="dxa"/>
          <w:jc w:val="center"/>
        </w:trPr>
        <w:tc>
          <w:tcPr>
            <w:tcW w:w="2447" w:type="dxa"/>
            <w:vMerge/>
            <w:tcBorders>
              <w:bottom w:val="outset" w:sz="6" w:space="0" w:color="auto"/>
            </w:tcBorders>
            <w:vAlign w:val="center"/>
          </w:tcPr>
          <w:p w14:paraId="6D3FD7B1" w14:textId="77777777" w:rsidR="00412568" w:rsidRDefault="00412568" w:rsidP="00B0742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45428F72" w14:textId="74711879" w:rsidR="00412568" w:rsidRDefault="00412568" w:rsidP="00B0742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2585E2DB" w14:textId="77777777" w:rsidR="00412568" w:rsidRDefault="00412568" w:rsidP="00B07424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</w:tbl>
    <w:p w14:paraId="6F735547" w14:textId="2C733A89" w:rsidR="00D36720" w:rsidRPr="00412568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MX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172801E2" w14:textId="278213B4" w:rsidR="00613524" w:rsidRPr="006E6B90" w:rsidRDefault="00B3590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inicial en las bodegas señaladas, </w:t>
      </w:r>
      <w:r>
        <w:rPr>
          <w:rFonts w:cs="Arial"/>
          <w:lang w:val="es-CL"/>
        </w:rPr>
        <w:t xml:space="preserve">desde el nivel del piso al interior de las mismas, </w:t>
      </w:r>
      <w:r w:rsidRPr="006E6B90">
        <w:rPr>
          <w:rFonts w:cs="Arial"/>
          <w:lang w:val="es-CL"/>
        </w:rPr>
        <w:t xml:space="preserve">las que se encontraban limpias, secas y </w:t>
      </w:r>
      <w:r>
        <w:rPr>
          <w:rFonts w:cs="Arial"/>
          <w:lang w:val="es-CL"/>
        </w:rPr>
        <w:t>escasa</w:t>
      </w:r>
      <w:r w:rsidRPr="006E6B90">
        <w:rPr>
          <w:rFonts w:cs="Arial"/>
          <w:lang w:val="es-CL"/>
        </w:rPr>
        <w:t xml:space="preserve"> presencia de óxido</w:t>
      </w:r>
      <w:r w:rsidR="00613524" w:rsidRPr="006E6B90">
        <w:rPr>
          <w:rFonts w:cs="Arial"/>
          <w:lang w:val="es-CL"/>
        </w:rPr>
        <w:t xml:space="preserve"> en sus mamparos, bandas laterales y respectivo piso,</w:t>
      </w:r>
      <w:r w:rsidR="00412568">
        <w:rPr>
          <w:rFonts w:cs="Arial"/>
          <w:lang w:val="es-CL"/>
        </w:rPr>
        <w:t xml:space="preserve"> todos sus pisos encalados</w:t>
      </w:r>
    </w:p>
    <w:p w14:paraId="55F70487" w14:textId="6DC2D4CD" w:rsidR="00613524" w:rsidRDefault="00903125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</w:t>
      </w:r>
      <w:r w:rsidR="006B3B79">
        <w:rPr>
          <w:rFonts w:cs="Arial"/>
          <w:lang w:val="es-CL"/>
        </w:rPr>
        <w:t xml:space="preserve"> </w:t>
      </w:r>
      <w:r w:rsidR="008E1A04">
        <w:rPr>
          <w:rFonts w:cs="Arial"/>
          <w:lang w:val="es-CL"/>
        </w:rPr>
        <w:t xml:space="preserve">inspección </w:t>
      </w:r>
      <w:r w:rsidRPr="006E6B90">
        <w:rPr>
          <w:rFonts w:cs="Arial"/>
          <w:lang w:val="es-CL"/>
        </w:rPr>
        <w:t>realizada</w:t>
      </w:r>
      <w:r w:rsidR="006B3B79">
        <w:rPr>
          <w:rFonts w:cs="Arial"/>
          <w:lang w:val="es-CL"/>
        </w:rPr>
        <w:t>s</w:t>
      </w:r>
      <w:r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 xml:space="preserve">con </w:t>
      </w:r>
      <w:r>
        <w:rPr>
          <w:rFonts w:cs="Arial"/>
          <w:lang w:val="es-CL"/>
        </w:rPr>
        <w:t xml:space="preserve">luz </w:t>
      </w:r>
      <w:r w:rsidR="00412568">
        <w:rPr>
          <w:rFonts w:cs="Arial"/>
          <w:lang w:val="es-CL"/>
        </w:rPr>
        <w:t>artificial</w:t>
      </w:r>
      <w:r w:rsidR="008D33FD">
        <w:rPr>
          <w:rFonts w:cs="Arial"/>
          <w:lang w:val="es-CL"/>
        </w:rPr>
        <w:t xml:space="preserve">, </w:t>
      </w:r>
      <w:r w:rsidR="00412568">
        <w:rPr>
          <w:rFonts w:cs="Arial"/>
          <w:lang w:val="es-CL"/>
        </w:rPr>
        <w:t>inspección realizada</w:t>
      </w:r>
      <w:r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 xml:space="preserve">juntamente con primer oficial de la </w:t>
      </w:r>
      <w:proofErr w:type="gramStart"/>
      <w:r w:rsidRPr="006E6B90">
        <w:rPr>
          <w:rFonts w:cs="Arial"/>
          <w:lang w:val="es-CL"/>
        </w:rPr>
        <w:t>nave.</w:t>
      </w:r>
      <w:r w:rsidR="00613524" w:rsidRPr="006E6B90">
        <w:rPr>
          <w:rFonts w:cs="Arial"/>
          <w:lang w:val="es-CL"/>
        </w:rPr>
        <w:t>.</w:t>
      </w:r>
      <w:proofErr w:type="gramEnd"/>
      <w:r w:rsidR="00613524" w:rsidRPr="006E6B90">
        <w:rPr>
          <w:rFonts w:cs="Arial"/>
          <w:lang w:val="es-CL"/>
        </w:rPr>
        <w:t xml:space="preserve"> </w:t>
      </w:r>
    </w:p>
    <w:p w14:paraId="6C52E3A3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08B59B77" w:rsidR="00013317" w:rsidRPr="009844AA" w:rsidRDefault="002B5076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30B77B97" w14:textId="062B6D26" w:rsidR="00520AAE" w:rsidRDefault="00412568" w:rsidP="007F0A7A">
      <w:pPr>
        <w:spacing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Sal</w:t>
      </w:r>
      <w:r w:rsidR="00DB3729" w:rsidRPr="007F0A7A">
        <w:rPr>
          <w:rFonts w:cs="Arial"/>
          <w:lang w:val="es-CL"/>
        </w:rPr>
        <w:t xml:space="preserve"> </w:t>
      </w:r>
      <w:r w:rsidR="00DD3635" w:rsidRPr="007F0A7A">
        <w:rPr>
          <w:rFonts w:cs="Arial"/>
          <w:lang w:val="es-CL"/>
        </w:rPr>
        <w:t xml:space="preserve">(última carga) </w:t>
      </w:r>
      <w:r w:rsidR="00DB3729" w:rsidRPr="007F0A7A">
        <w:rPr>
          <w:rFonts w:cs="Arial"/>
          <w:lang w:val="es-CL"/>
        </w:rPr>
        <w:t>/</w:t>
      </w:r>
      <w:r w:rsidR="007F2578" w:rsidRPr="007F0A7A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>Sal</w:t>
      </w:r>
      <w:r w:rsidR="00E51A84" w:rsidRPr="007F0A7A">
        <w:rPr>
          <w:rFonts w:cs="Arial"/>
          <w:lang w:val="es-CL"/>
        </w:rPr>
        <w:t xml:space="preserve"> / </w:t>
      </w:r>
      <w:r>
        <w:rPr>
          <w:rFonts w:cs="Arial"/>
          <w:lang w:val="es-CL"/>
        </w:rPr>
        <w:t xml:space="preserve">Maiz </w:t>
      </w:r>
    </w:p>
    <w:p w14:paraId="2A663701" w14:textId="77777777" w:rsidR="007F0A7A" w:rsidRPr="007F0A7A" w:rsidRDefault="007F0A7A" w:rsidP="007F0A7A">
      <w:pPr>
        <w:spacing w:line="276" w:lineRule="auto"/>
        <w:jc w:val="both"/>
        <w:rPr>
          <w:rFonts w:cs="Arial"/>
          <w:lang w:val="es-CL"/>
        </w:rPr>
      </w:pPr>
    </w:p>
    <w:p w14:paraId="46ABBBCD" w14:textId="461C408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2B5076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5ED2997B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Bodegas aceptadas aptas para cargar sal, limpias, secas y </w:t>
      </w:r>
      <w:r w:rsidR="00437A94">
        <w:rPr>
          <w:rFonts w:cs="Arial"/>
          <w:lang w:val="es-CL"/>
        </w:rPr>
        <w:t>encaladas.</w:t>
      </w:r>
    </w:p>
    <w:p w14:paraId="65252F89" w14:textId="77777777" w:rsidR="00412568" w:rsidRDefault="00412568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5BB73D83" w14:textId="77777777" w:rsidR="00412568" w:rsidRDefault="00412568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182A8995" w14:textId="77777777" w:rsidR="00412568" w:rsidRDefault="00412568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417DA777" w14:textId="77777777" w:rsidR="00412568" w:rsidRDefault="00412568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49989370" w14:textId="77777777" w:rsidR="00412568" w:rsidRDefault="00412568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76CA4020" w14:textId="77777777" w:rsidR="00412568" w:rsidRDefault="00412568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3CE67155" w14:textId="7D5D13B7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</w:t>
      </w:r>
      <w:r w:rsidR="00444C9E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E7DBAFF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087B7F57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2F45C8E3" w14:textId="77777777" w:rsidTr="00AD38D9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4D0D0A6" w14:textId="39789279" w:rsidR="00447970" w:rsidRPr="006E6B90" w:rsidRDefault="009E423E" w:rsidP="00AD38D9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420E8B59" wp14:editId="5005AB23">
                  <wp:extent cx="3134720" cy="2136775"/>
                  <wp:effectExtent l="0" t="0" r="8890" b="0"/>
                  <wp:docPr id="576017385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620" cy="214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9E131F1" w14:textId="67FE42C7" w:rsidR="00447970" w:rsidRPr="006E6B90" w:rsidRDefault="009E423E" w:rsidP="00AD38D9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B68BC37" wp14:editId="639E6E98">
                  <wp:extent cx="3040380" cy="2137144"/>
                  <wp:effectExtent l="0" t="0" r="7620" b="0"/>
                  <wp:docPr id="112833780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784" cy="214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1846FDB9" w14:textId="77777777" w:rsidTr="00AD38D9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3387A3E" w14:textId="77777777" w:rsidR="00447970" w:rsidRPr="008F1CFF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pt-PT"/>
              </w:rPr>
              <w:t xml:space="preserve">Vista a </w:t>
            </w:r>
            <w:r>
              <w:rPr>
                <w:rFonts w:cs="Arial"/>
                <w:lang w:val="pt-PT"/>
              </w:rPr>
              <w:t xml:space="preserve">estribor </w:t>
            </w:r>
            <w:r w:rsidRPr="008F1CFF">
              <w:rPr>
                <w:rFonts w:cs="Arial"/>
                <w:lang w:val="pt-PT"/>
              </w:rPr>
              <w:t>de la bodega N°1 encalada.</w:t>
            </w:r>
          </w:p>
        </w:tc>
        <w:tc>
          <w:tcPr>
            <w:tcW w:w="4476" w:type="dxa"/>
            <w:vAlign w:val="center"/>
          </w:tcPr>
          <w:p w14:paraId="48B664D4" w14:textId="77777777" w:rsidR="00447970" w:rsidRPr="00313A9D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Banda de babor de la bodega.</w:t>
            </w:r>
          </w:p>
        </w:tc>
      </w:tr>
    </w:tbl>
    <w:p w14:paraId="76805A7A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FF66CBD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51BE3F8" w14:textId="596DB6D6" w:rsidR="00447970" w:rsidRPr="006E6B90" w:rsidRDefault="009E423E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54D02776" wp14:editId="73CEE7C5">
                  <wp:extent cx="2891790" cy="2211572"/>
                  <wp:effectExtent l="0" t="0" r="3810" b="0"/>
                  <wp:docPr id="684520990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210" cy="221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A057F6F" w14:textId="75200E0D" w:rsidR="00447970" w:rsidRPr="006E6B90" w:rsidRDefault="009E423E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8669CBF" wp14:editId="30E8F36A">
                  <wp:extent cx="2870200" cy="2243469"/>
                  <wp:effectExtent l="0" t="0" r="6350" b="4445"/>
                  <wp:docPr id="225035215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32" cy="224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4E564EF5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BB656F6" w14:textId="61BBC497" w:rsidR="00447970" w:rsidRPr="009E423E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>Vista de</w:t>
            </w:r>
            <w:r w:rsidR="009E423E">
              <w:rPr>
                <w:rFonts w:cs="Arial"/>
                <w:lang w:val="es-CL"/>
              </w:rPr>
              <w:t xml:space="preserve"> tapas sin restos de carga</w:t>
            </w:r>
            <w:r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32670" w14:textId="77777777" w:rsidR="00447970" w:rsidRPr="008F1CFF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601FF6A7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4642D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7F8B66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F13989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DD22FE6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84703C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AD27400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76B92BC4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600E14F7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8D10380" w14:textId="54FC89A4" w:rsidR="00447970" w:rsidRPr="006E6B90" w:rsidRDefault="005C0F3D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7C76159E" wp14:editId="7D7C9EE7">
                  <wp:extent cx="2945130" cy="2232838"/>
                  <wp:effectExtent l="0" t="0" r="7620" b="0"/>
                  <wp:docPr id="883210412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585" cy="2234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58024BC" w14:textId="38E967F0" w:rsidR="00447970" w:rsidRPr="006E6B90" w:rsidRDefault="005C0F3D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3F543A5A" wp14:editId="04834977">
                  <wp:extent cx="2774950" cy="2243470"/>
                  <wp:effectExtent l="0" t="0" r="6350" b="4445"/>
                  <wp:docPr id="765316469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609" cy="224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013317" w14:paraId="0626784C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7472B50" w14:textId="77777777" w:rsidR="00447970" w:rsidRPr="008F1CFF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Proa de la bodega</w:t>
            </w:r>
            <w:r w:rsidRPr="008F1CFF">
              <w:rPr>
                <w:rFonts w:cs="Arial"/>
                <w:lang w:val="es-CL"/>
              </w:rPr>
              <w:t xml:space="preserve"> </w:t>
            </w:r>
            <w:proofErr w:type="spellStart"/>
            <w:r w:rsidRPr="008F1CFF"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</w:t>
            </w:r>
            <w:r w:rsidRPr="008F1CFF">
              <w:rPr>
                <w:rFonts w:cs="Arial"/>
                <w:lang w:val="es-CL"/>
              </w:rPr>
              <w:t>2 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0555EE7" w14:textId="77777777" w:rsidR="00447970" w:rsidRPr="008F1CFF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0CE1ADD1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66F8396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D5D2DD" w14:textId="52BACB7A" w:rsidR="00447970" w:rsidRPr="006E6B90" w:rsidRDefault="009E423E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E828857" wp14:editId="416E5260">
                  <wp:extent cx="2976880" cy="2162175"/>
                  <wp:effectExtent l="0" t="0" r="0" b="9525"/>
                  <wp:docPr id="9818907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12" cy="216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073B01" w14:textId="043D3DCA" w:rsidR="00447970" w:rsidRPr="006E6B90" w:rsidRDefault="009E423E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613F67C4" wp14:editId="49D9BE82">
                  <wp:extent cx="2891790" cy="2190307"/>
                  <wp:effectExtent l="0" t="0" r="3810" b="635"/>
                  <wp:docPr id="2092789364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003" cy="219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DC0670" w14:paraId="1E2C3ED8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F17CC62" w14:textId="77777777" w:rsidR="00447970" w:rsidRPr="00313A9D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>Vista de babor</w:t>
            </w:r>
            <w:r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F08C2F6" w14:textId="77777777" w:rsidR="00447970" w:rsidRPr="008F1CFF" w:rsidRDefault="00447970" w:rsidP="00AD3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popa </w:t>
            </w:r>
            <w:r w:rsidRPr="008F1CFF">
              <w:rPr>
                <w:rFonts w:cs="Arial"/>
                <w:lang w:val="es-CL"/>
              </w:rPr>
              <w:t>de la bodega.</w:t>
            </w:r>
          </w:p>
        </w:tc>
      </w:tr>
    </w:tbl>
    <w:p w14:paraId="2273B864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C759896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66B9E8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ADEB1F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022000C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3688288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481C2" w14:textId="77777777" w:rsidR="00447970" w:rsidRPr="00105E5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9D2CDF7" w14:textId="77777777" w:rsidR="00447970" w:rsidRPr="006E6B90" w:rsidRDefault="00447970" w:rsidP="00447970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77343227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874EF91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36CADC90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1748A5" w14:textId="1B6068FB" w:rsidR="00447970" w:rsidRPr="006E6B90" w:rsidRDefault="005C0F3D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1CF296D" wp14:editId="20A3E01F">
                  <wp:extent cx="2867800" cy="2200940"/>
                  <wp:effectExtent l="0" t="0" r="8890" b="8890"/>
                  <wp:docPr id="8947253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523" cy="220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D4AB9E7" w14:textId="496463DE" w:rsidR="00447970" w:rsidRPr="006E6B90" w:rsidRDefault="005C0F3D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9FB3721" wp14:editId="4FD45A95">
                  <wp:extent cx="2856865" cy="2190307"/>
                  <wp:effectExtent l="0" t="0" r="635" b="635"/>
                  <wp:docPr id="1902957164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91" cy="21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013317" w14:paraId="617676A5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F7C4DB7" w14:textId="00BFC77E" w:rsidR="00447970" w:rsidRPr="005C0F3D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5C0F3D">
              <w:rPr>
                <w:rFonts w:cs="Arial"/>
                <w:lang w:val="es-CL"/>
              </w:rPr>
              <w:t>Proa de la bodega N°3 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EBE314E" w14:textId="77777777" w:rsidR="00447970" w:rsidRPr="008F1CFF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18B274C8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66523C9D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136D229" w14:textId="2326E08E" w:rsidR="00447970" w:rsidRPr="006E6B90" w:rsidRDefault="005C0F3D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1574E087" wp14:editId="3D3FB375">
                  <wp:extent cx="2817495" cy="2209800"/>
                  <wp:effectExtent l="0" t="0" r="1905" b="0"/>
                  <wp:docPr id="196855164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761" cy="221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F291687" w14:textId="5F66CF27" w:rsidR="00447970" w:rsidRPr="006E6B90" w:rsidRDefault="005C0F3D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6AFFF81F" wp14:editId="07FAD811">
                  <wp:extent cx="2859893" cy="2232837"/>
                  <wp:effectExtent l="0" t="0" r="0" b="0"/>
                  <wp:docPr id="1506401257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929" cy="2235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DC0670" w14:paraId="49D8AB1B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BEC51BC" w14:textId="77777777" w:rsidR="00447970" w:rsidRPr="00313A9D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 xml:space="preserve">Babor </w:t>
            </w:r>
            <w:r w:rsidRPr="008F1CFF">
              <w:rPr>
                <w:rFonts w:cs="Arial"/>
                <w:lang w:val="es-CL"/>
              </w:rPr>
              <w:t>de la bodega y fondo.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089F6B" w14:textId="77777777" w:rsidR="00447970" w:rsidRPr="008F1CFF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Fondo</w:t>
            </w:r>
            <w:r>
              <w:rPr>
                <w:rFonts w:cs="Arial"/>
                <w:lang w:val="es-CL"/>
              </w:rPr>
              <w:t xml:space="preserve"> </w:t>
            </w:r>
            <w:r w:rsidRPr="008F1CFF">
              <w:rPr>
                <w:rFonts w:cs="Arial"/>
                <w:lang w:val="es-CL"/>
              </w:rPr>
              <w:t>de la bodega</w:t>
            </w:r>
            <w:r>
              <w:rPr>
                <w:rFonts w:cs="Arial"/>
                <w:lang w:val="es-CL"/>
              </w:rPr>
              <w:t xml:space="preserve"> con película de cal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1828FF7B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77DDCEE6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135736C2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13DC64DB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0915D7C4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26032224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614191CC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2B832D55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626ED0C5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4</w:t>
      </w:r>
    </w:p>
    <w:p w14:paraId="504C0CED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0DD9887" w14:textId="77777777" w:rsidTr="00AD38D9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1098C780" w14:textId="162AB6BF" w:rsidR="00447970" w:rsidRPr="006E6B90" w:rsidRDefault="005C0F3D" w:rsidP="00AD38D9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27663E32" wp14:editId="67036306">
                  <wp:extent cx="2852908" cy="2094230"/>
                  <wp:effectExtent l="0" t="0" r="5080" b="1270"/>
                  <wp:docPr id="211479029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083" cy="2095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02A4673" w14:textId="343E14FD" w:rsidR="00447970" w:rsidRPr="006E6B90" w:rsidRDefault="005C0F3D" w:rsidP="00AD38D9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E8802F6" wp14:editId="62C97E69">
                  <wp:extent cx="2743200" cy="2062717"/>
                  <wp:effectExtent l="0" t="0" r="0" b="0"/>
                  <wp:docPr id="109401428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515" cy="206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64B9B1B8" w14:textId="77777777" w:rsidTr="00AD38D9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03111FD" w14:textId="77777777" w:rsidR="00447970" w:rsidRPr="008F1CFF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Babor</w:t>
            </w:r>
            <w:r w:rsidRPr="008F1CFF">
              <w:rPr>
                <w:rFonts w:cs="Arial"/>
                <w:lang w:val="pt-PT"/>
              </w:rPr>
              <w:t xml:space="preserve"> encalada.</w:t>
            </w:r>
          </w:p>
        </w:tc>
        <w:tc>
          <w:tcPr>
            <w:tcW w:w="4476" w:type="dxa"/>
            <w:vAlign w:val="center"/>
          </w:tcPr>
          <w:p w14:paraId="058BF16E" w14:textId="77777777" w:rsidR="00447970" w:rsidRPr="00313A9D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Vista a 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42E3D8DA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28EFE85F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030A72" w14:textId="056678B9" w:rsidR="00447970" w:rsidRPr="006E6B90" w:rsidRDefault="005C0F3D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D21E17B" wp14:editId="5E2F973A">
                  <wp:extent cx="2795905" cy="2158409"/>
                  <wp:effectExtent l="0" t="0" r="4445" b="0"/>
                  <wp:docPr id="7472908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877" cy="215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B49CCB" w14:textId="4E42DB4D" w:rsidR="00447970" w:rsidRPr="006E6B90" w:rsidRDefault="005C0F3D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51BE5DF" wp14:editId="2E2F0DC2">
                  <wp:extent cx="2816792" cy="2179674"/>
                  <wp:effectExtent l="0" t="0" r="3175" b="0"/>
                  <wp:docPr id="1677724463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181" cy="218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28919A97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6B24913" w14:textId="77777777" w:rsidR="00447970" w:rsidRPr="00ED0B1F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popa</w:t>
            </w:r>
            <w:r w:rsidRPr="008F1CFF">
              <w:rPr>
                <w:rFonts w:cs="Arial"/>
                <w:lang w:val="es-CL"/>
              </w:rPr>
              <w:t xml:space="preserve"> de la bodega.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AA1918" w14:textId="77777777" w:rsidR="00447970" w:rsidRPr="008F1CFF" w:rsidRDefault="00447970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Banda de estribor debidamente encalada.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34ACE1AB" w14:textId="77777777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4A05B0C" w14:textId="77777777" w:rsidR="005C0F3D" w:rsidRDefault="005C0F3D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B0C3E8D" w14:textId="77777777" w:rsidR="005C0F3D" w:rsidRDefault="005C0F3D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F6FD67B" w14:textId="77777777" w:rsidR="005C0F3D" w:rsidRDefault="005C0F3D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29D9FBC8" w14:textId="47790C22" w:rsidR="005C0F3D" w:rsidRPr="009844AA" w:rsidRDefault="005C0F3D" w:rsidP="005C0F3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2A9CE10E" w14:textId="77777777" w:rsidR="005C0F3D" w:rsidRPr="006E6B90" w:rsidRDefault="005C0F3D" w:rsidP="005C0F3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5C0F3D" w:rsidRPr="006E6B90" w14:paraId="7002D348" w14:textId="77777777" w:rsidTr="00B07424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5F728ECE" w14:textId="268C3486" w:rsidR="005C0F3D" w:rsidRPr="006E6B90" w:rsidRDefault="005C0F3D" w:rsidP="00B07424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B32DDAC" wp14:editId="4F273528">
                  <wp:extent cx="2901824" cy="2115820"/>
                  <wp:effectExtent l="0" t="0" r="0" b="0"/>
                  <wp:docPr id="88681319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236" cy="211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48DD61EE" w14:textId="70C70010" w:rsidR="005C0F3D" w:rsidRPr="006E6B90" w:rsidRDefault="005C0F3D" w:rsidP="00B07424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D5A5E13" wp14:editId="51B60694">
                  <wp:extent cx="2923540" cy="2115879"/>
                  <wp:effectExtent l="0" t="0" r="0" b="0"/>
                  <wp:docPr id="59296983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805" cy="211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F3D" w:rsidRPr="00B919B4" w14:paraId="33471A83" w14:textId="77777777" w:rsidTr="00B07424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3770599B" w14:textId="663FD49F" w:rsidR="005C0F3D" w:rsidRPr="005C0F3D" w:rsidRDefault="005C0F3D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5C0F3D">
              <w:rPr>
                <w:rFonts w:cs="Arial"/>
                <w:lang w:val="pt-PT"/>
              </w:rPr>
              <w:t>Tapas de la bodega</w:t>
            </w:r>
          </w:p>
        </w:tc>
        <w:tc>
          <w:tcPr>
            <w:tcW w:w="4476" w:type="dxa"/>
            <w:vAlign w:val="center"/>
          </w:tcPr>
          <w:p w14:paraId="6C2A713D" w14:textId="77777777" w:rsidR="005C0F3D" w:rsidRPr="00313A9D" w:rsidRDefault="005C0F3D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Vista a 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49D0D60D" w14:textId="77777777" w:rsidR="005C0F3D" w:rsidRPr="006E6B90" w:rsidRDefault="005C0F3D" w:rsidP="005C0F3D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5C0F3D" w:rsidRPr="006E6B90" w14:paraId="55680F8F" w14:textId="77777777" w:rsidTr="00B07424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BB08EFB" w14:textId="4301E4E1" w:rsidR="005C0F3D" w:rsidRPr="006E6B90" w:rsidRDefault="005C0F3D" w:rsidP="00B07424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85D9FE8" wp14:editId="1A83EA08">
                  <wp:extent cx="2827655" cy="2101850"/>
                  <wp:effectExtent l="0" t="0" r="0" b="0"/>
                  <wp:docPr id="148677845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66" cy="210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6A205A" w14:textId="11340F09" w:rsidR="005C0F3D" w:rsidRPr="006E6B90" w:rsidRDefault="005C0F3D" w:rsidP="00B07424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582E56F5" wp14:editId="63FDCBE5">
                  <wp:extent cx="2891790" cy="2101850"/>
                  <wp:effectExtent l="0" t="0" r="3810" b="0"/>
                  <wp:docPr id="103258557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932" cy="2107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F3D" w:rsidRPr="00B919B4" w14:paraId="149221E5" w14:textId="77777777" w:rsidTr="00B07424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429CC53" w14:textId="77777777" w:rsidR="005C0F3D" w:rsidRPr="00ED0B1F" w:rsidRDefault="005C0F3D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popa</w:t>
            </w:r>
            <w:r w:rsidRPr="008F1CFF">
              <w:rPr>
                <w:rFonts w:cs="Arial"/>
                <w:lang w:val="es-CL"/>
              </w:rPr>
              <w:t xml:space="preserve"> de la bodega.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2904ACB" w14:textId="77777777" w:rsidR="005C0F3D" w:rsidRPr="008F1CFF" w:rsidRDefault="005C0F3D" w:rsidP="005C0F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Banda de estribor debidamente encalada.</w:t>
            </w:r>
          </w:p>
        </w:tc>
      </w:tr>
    </w:tbl>
    <w:p w14:paraId="5F80BF3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E0C443A" w14:textId="2904D0D6" w:rsidR="00D82759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543D09C" w14:textId="77777777" w:rsidR="008354D1" w:rsidRDefault="008354D1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8FEA0D7" w14:textId="77777777" w:rsidR="00D82759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451C971" w14:textId="77777777" w:rsidR="005C0F3D" w:rsidRDefault="005C0F3D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C1BC336" w14:textId="77777777" w:rsidR="005C0F3D" w:rsidRDefault="005C0F3D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7AB2B90" w14:textId="77777777" w:rsidR="005C0F3D" w:rsidRPr="009844AA" w:rsidRDefault="005C0F3D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DE4E15C" w14:textId="77777777" w:rsidR="00D82759" w:rsidRPr="009844AA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3DB488" w14:textId="20552D0E" w:rsidR="00395206" w:rsidRDefault="00987FD8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SET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FOTOGR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ÁFICO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</w:t>
      </w:r>
      <w:r w:rsidR="00B538AA">
        <w:rPr>
          <w:rFonts w:cs="Arial"/>
          <w:b/>
          <w:color w:val="004CAB"/>
          <w:sz w:val="24"/>
          <w:szCs w:val="24"/>
          <w:u w:val="single"/>
          <w:lang w:val="es-CL"/>
        </w:rPr>
        <w:t>BODEGAS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CARGA</w:t>
      </w:r>
      <w:r w:rsidR="00B538AA">
        <w:rPr>
          <w:rFonts w:cs="Arial"/>
          <w:b/>
          <w:color w:val="004CAB"/>
          <w:sz w:val="24"/>
          <w:szCs w:val="24"/>
          <w:u w:val="single"/>
          <w:lang w:val="es-CL"/>
        </w:rPr>
        <w:t>DAS</w:t>
      </w:r>
    </w:p>
    <w:p w14:paraId="4C437B5B" w14:textId="77777777" w:rsidR="00395206" w:rsidRPr="009844AA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3E02381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58BEF6B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6563762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10B7EB5" w14:textId="150D3ACF" w:rsidR="00395206" w:rsidRPr="006D2B77" w:rsidRDefault="009E423E" w:rsidP="009340F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81A786E" wp14:editId="10B75327">
                  <wp:extent cx="2912745" cy="2222205"/>
                  <wp:effectExtent l="0" t="0" r="1905" b="6985"/>
                  <wp:docPr id="639015290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566" cy="222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08B062" w14:textId="697CEADF" w:rsidR="00395206" w:rsidRPr="006D2B77" w:rsidRDefault="009E423E" w:rsidP="009340F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0547F34" wp14:editId="45600BF3">
                  <wp:extent cx="2976880" cy="2200940"/>
                  <wp:effectExtent l="0" t="0" r="0" b="8890"/>
                  <wp:docPr id="131471635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480" cy="220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5B0419E2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3B83B6A" w14:textId="750C5C76" w:rsidR="00395206" w:rsidRPr="00064CB1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064CB1"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 w:rsidRPr="00064CB1">
              <w:rPr>
                <w:rFonts w:cs="Arial"/>
                <w:lang w:val="es-CL"/>
              </w:rPr>
              <w:t>N°</w:t>
            </w:r>
            <w:proofErr w:type="spellEnd"/>
            <w:r w:rsidRPr="00064CB1">
              <w:rPr>
                <w:rFonts w:cs="Arial"/>
                <w:lang w:val="es-CL"/>
              </w:rPr>
              <w:t xml:space="preserve"> 1 cargada.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DCC2068" w14:textId="42DFABCD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1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761E6B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1DCDEB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159AD7C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2</w:t>
      </w:r>
    </w:p>
    <w:p w14:paraId="48614A0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FB10EB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762FD63" w14:textId="79356D67" w:rsidR="00395206" w:rsidRPr="006D2B77" w:rsidRDefault="009E423E" w:rsidP="007B39FA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04D8AD8" wp14:editId="50681E52">
                  <wp:extent cx="2870200" cy="2190307"/>
                  <wp:effectExtent l="0" t="0" r="6350" b="635"/>
                  <wp:docPr id="1833242038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31" cy="219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B9F93F0" w14:textId="1AC15A8D" w:rsidR="00395206" w:rsidRPr="006D2B77" w:rsidRDefault="009E423E" w:rsidP="00D963C7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3D0A6FE" wp14:editId="26817B68">
                  <wp:extent cx="2860040" cy="2200939"/>
                  <wp:effectExtent l="0" t="0" r="0" b="8890"/>
                  <wp:docPr id="1272213350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783" cy="22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760441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1C4B9B9" w14:textId="77AC9D4C" w:rsidR="00395206" w:rsidRPr="002E2362" w:rsidRDefault="007B39FA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2 cargada</w:t>
            </w:r>
            <w:r w:rsidR="00395206"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315CA73" w14:textId="01D5D03D" w:rsidR="00395206" w:rsidRPr="006E6B90" w:rsidRDefault="007B39FA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2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1C60B6C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551A15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7A6D899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4D2E3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1DF2A9C8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5A31D6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1682CAC" w14:textId="1631E17E" w:rsidR="00395206" w:rsidRPr="006D2B77" w:rsidRDefault="009E423E" w:rsidP="00A17E4C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76EC81D" wp14:editId="7293ADDA">
                  <wp:extent cx="2945130" cy="2339163"/>
                  <wp:effectExtent l="0" t="0" r="7620" b="4445"/>
                  <wp:docPr id="581781332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511" cy="234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4867780" w14:textId="50D8921B" w:rsidR="00395206" w:rsidRPr="006D2B77" w:rsidRDefault="009E423E" w:rsidP="00A17E4C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785D809" wp14:editId="45B602BC">
                  <wp:extent cx="2859405" cy="2349796"/>
                  <wp:effectExtent l="0" t="0" r="0" b="0"/>
                  <wp:docPr id="307040155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84" cy="235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6C6A53D0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DAB4F48" w14:textId="50A6097C" w:rsidR="00395206" w:rsidRPr="002E2362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00D61B7" w14:textId="403E9299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61E447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234F39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4713BA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4</w:t>
      </w:r>
    </w:p>
    <w:p w14:paraId="570A22B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60FF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E20D3C" w14:textId="7F119AC7" w:rsidR="00395206" w:rsidRPr="006D2B77" w:rsidRDefault="009E423E" w:rsidP="0074718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962F93A" wp14:editId="0158C624">
                  <wp:extent cx="2912745" cy="2152650"/>
                  <wp:effectExtent l="0" t="0" r="1905" b="0"/>
                  <wp:docPr id="1181713657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165" cy="215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D229955" w14:textId="0D14379B" w:rsidR="00395206" w:rsidRPr="006D2B77" w:rsidRDefault="009E423E" w:rsidP="0074718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E934225" wp14:editId="3BF356E1">
                  <wp:extent cx="2827616" cy="2179675"/>
                  <wp:effectExtent l="0" t="0" r="0" b="0"/>
                  <wp:docPr id="278548478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377" cy="218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707F8F93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456F2C" w14:textId="14D66966" w:rsidR="00395206" w:rsidRPr="002E2362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1C6BE4D" w14:textId="1A467371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68B3E120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7D08A0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64BFC9E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C271D9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3A68B0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918F79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7DE078E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5B31E2CF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8C516D" w14:textId="7F9F6ECF" w:rsidR="00395206" w:rsidRPr="006D2B77" w:rsidRDefault="009E423E" w:rsidP="009960A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4D0A324" wp14:editId="44884CB3">
                  <wp:extent cx="2891427" cy="2264734"/>
                  <wp:effectExtent l="0" t="0" r="4445" b="2540"/>
                  <wp:docPr id="1424472657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721" cy="226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D1C8BF4" w14:textId="5EAEFFA9" w:rsidR="00395206" w:rsidRPr="006D2B77" w:rsidRDefault="009E423E" w:rsidP="009960A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83F916F" wp14:editId="35276CDE">
                  <wp:extent cx="2923540" cy="2286000"/>
                  <wp:effectExtent l="0" t="0" r="0" b="0"/>
                  <wp:docPr id="274210191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269" cy="228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2B6800F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3D710DE" w14:textId="11D81F72" w:rsidR="00395206" w:rsidRPr="002E2362" w:rsidRDefault="00AE6E17" w:rsidP="00064CB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Vista hacia proa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5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CAEDD2F" w14:textId="5D3FF5C8" w:rsidR="00395206" w:rsidRPr="006E6B90" w:rsidRDefault="00AE6E17" w:rsidP="00064C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hacia popa de bodega </w:t>
            </w:r>
            <w:proofErr w:type="spellStart"/>
            <w:r>
              <w:rPr>
                <w:rFonts w:cs="Arial"/>
                <w:lang w:val="es-CL"/>
              </w:rPr>
              <w:t>N°</w:t>
            </w:r>
            <w:proofErr w:type="spellEnd"/>
            <w:r>
              <w:rPr>
                <w:rFonts w:cs="Arial"/>
                <w:lang w:val="es-CL"/>
              </w:rPr>
              <w:t xml:space="preserve"> 5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FF9894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3142D34" w14:textId="77777777" w:rsidR="00395206" w:rsidRPr="009844AA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816F783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4222B58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7DE57EC5" w14:textId="77777777" w:rsidR="00395206" w:rsidRPr="006E6B90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83D476C" w14:textId="77777777" w:rsidR="00395206" w:rsidRPr="006666ED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11E9DDD1" w14:textId="77777777" w:rsidR="00395206" w:rsidRPr="003D3E27" w:rsidRDefault="00395206" w:rsidP="00395206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 xml:space="preserve">ALS INPECTION CHILE </w:t>
      </w:r>
      <w:proofErr w:type="spellStart"/>
      <w:r w:rsidRPr="006666ED">
        <w:rPr>
          <w:rFonts w:eastAsia="Arial Unicode MS" w:cs="Arial Unicode MS"/>
          <w:b/>
          <w:sz w:val="24"/>
          <w:szCs w:val="24"/>
        </w:rPr>
        <w:t>SpA</w:t>
      </w:r>
      <w:proofErr w:type="spellEnd"/>
      <w:r w:rsidRPr="006666ED">
        <w:rPr>
          <w:rFonts w:eastAsia="Arial Unicode MS" w:cs="Arial Unicode MS"/>
          <w:b/>
          <w:sz w:val="24"/>
          <w:szCs w:val="24"/>
        </w:rPr>
        <w:t>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3EF5DC3" w14:textId="77777777" w:rsidR="00395206" w:rsidRPr="00013317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0ECDC95" w14:textId="77777777" w:rsidR="00395206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D2539CD" w14:textId="77777777" w:rsidR="00927FD1" w:rsidRPr="00013317" w:rsidRDefault="00927FD1" w:rsidP="00395206">
      <w:pPr>
        <w:spacing w:after="0" w:line="240" w:lineRule="auto"/>
        <w:rPr>
          <w:rFonts w:cs="Arial"/>
          <w:sz w:val="16"/>
          <w:szCs w:val="16"/>
        </w:rPr>
      </w:pPr>
    </w:p>
    <w:p w14:paraId="39D6F255" w14:textId="57FDCAF6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Realizado por</w:t>
      </w:r>
      <w:r w:rsidRPr="002E2362">
        <w:rPr>
          <w:rFonts w:cs="Arial"/>
          <w:sz w:val="16"/>
          <w:szCs w:val="16"/>
          <w:lang w:val="es-CL"/>
        </w:rPr>
        <w:tab/>
        <w:t xml:space="preserve">:  M. </w:t>
      </w:r>
      <w:r w:rsidR="00412568">
        <w:rPr>
          <w:rFonts w:cs="Arial"/>
          <w:sz w:val="16"/>
          <w:szCs w:val="16"/>
          <w:lang w:val="es-CL"/>
        </w:rPr>
        <w:t>Alan</w:t>
      </w:r>
    </w:p>
    <w:p w14:paraId="061B752F" w14:textId="77777777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Revisado por</w:t>
      </w:r>
      <w:r w:rsidRPr="002E2362">
        <w:rPr>
          <w:rFonts w:cs="Arial"/>
          <w:sz w:val="16"/>
          <w:szCs w:val="16"/>
          <w:lang w:val="es-CL"/>
        </w:rPr>
        <w:tab/>
        <w:t>:  MJ. Palma</w:t>
      </w:r>
    </w:p>
    <w:p w14:paraId="666B386E" w14:textId="77777777" w:rsidR="00395206" w:rsidRPr="002E2362" w:rsidRDefault="00395206" w:rsidP="00395206">
      <w:pPr>
        <w:spacing w:after="0" w:line="240" w:lineRule="auto"/>
        <w:rPr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 xml:space="preserve">Validado por          </w:t>
      </w:r>
      <w:proofErr w:type="gramStart"/>
      <w:r w:rsidRPr="002E2362">
        <w:rPr>
          <w:rFonts w:cs="Arial"/>
          <w:sz w:val="16"/>
          <w:szCs w:val="16"/>
          <w:lang w:val="es-CL"/>
        </w:rPr>
        <w:t xml:space="preserve">  :</w:t>
      </w:r>
      <w:proofErr w:type="gramEnd"/>
      <w:r w:rsidRPr="002E2362">
        <w:rPr>
          <w:rFonts w:cs="Arial"/>
          <w:sz w:val="16"/>
          <w:szCs w:val="16"/>
          <w:lang w:val="es-CL"/>
        </w:rPr>
        <w:t xml:space="preserve">  J. </w:t>
      </w:r>
      <w:proofErr w:type="spellStart"/>
      <w:r w:rsidRPr="002E2362">
        <w:rPr>
          <w:rFonts w:cs="Arial"/>
          <w:sz w:val="16"/>
          <w:szCs w:val="16"/>
          <w:lang w:val="es-CL"/>
        </w:rPr>
        <w:t>Lopez</w:t>
      </w:r>
      <w:proofErr w:type="spellEnd"/>
    </w:p>
    <w:p w14:paraId="3A60C22E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2D063FF8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3D0DE17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593757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0CF4E564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5730629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1C59FD8" w14:textId="77777777" w:rsidR="00D82759" w:rsidRPr="006E6B90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sectPr w:rsidR="00D82759" w:rsidRPr="006E6B90" w:rsidSect="00074E51">
      <w:headerReference w:type="default" r:id="rId41"/>
      <w:footerReference w:type="default" r:id="rId42"/>
      <w:footerReference w:type="first" r:id="rId43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316D" w14:textId="77777777" w:rsidR="006E3722" w:rsidRDefault="006E3722" w:rsidP="006B5BED">
      <w:r>
        <w:separator/>
      </w:r>
    </w:p>
  </w:endnote>
  <w:endnote w:type="continuationSeparator" w:id="0">
    <w:p w14:paraId="46E0DA8D" w14:textId="77777777" w:rsidR="006E3722" w:rsidRDefault="006E3722" w:rsidP="006B5BED">
      <w:r>
        <w:continuationSeparator/>
      </w:r>
    </w:p>
  </w:endnote>
  <w:endnote w:type="continuationNotice" w:id="1">
    <w:p w14:paraId="506E41BE" w14:textId="77777777" w:rsidR="006E3722" w:rsidRDefault="006E37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0FA88E80" w:rsidR="00074E51" w:rsidRPr="009E0923" w:rsidRDefault="00927FD1" w:rsidP="00927FD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center"/>
            <w:rPr>
              <w:sz w:val="18"/>
              <w:szCs w:val="18"/>
            </w:rPr>
          </w:pPr>
          <w:r w:rsidRPr="00E0328D"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  <w:r w:rsidR="00074E51" w:rsidRPr="00447970">
            <w:rPr>
              <w:sz w:val="18"/>
              <w:szCs w:val="18"/>
              <w:lang w:val="pt-PT"/>
            </w:rPr>
            <w:t xml:space="preserve">Page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  <w:r w:rsidR="00074E51" w:rsidRPr="00447970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noProof/>
              <w:sz w:val="18"/>
              <w:szCs w:val="18"/>
              <w:lang w:val="en-GB"/>
            </w:rPr>
            <w:t>of</w:t>
          </w:r>
          <w:r w:rsidR="00074E51" w:rsidRPr="00447970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D997" w14:textId="77777777" w:rsidR="006E3722" w:rsidRDefault="006E3722" w:rsidP="006B5BED">
      <w:r>
        <w:separator/>
      </w:r>
    </w:p>
  </w:footnote>
  <w:footnote w:type="continuationSeparator" w:id="0">
    <w:p w14:paraId="16C83AB5" w14:textId="77777777" w:rsidR="006E3722" w:rsidRDefault="006E3722" w:rsidP="006B5BED">
      <w:r>
        <w:continuationSeparator/>
      </w:r>
    </w:p>
  </w:footnote>
  <w:footnote w:type="continuationNotice" w:id="1">
    <w:p w14:paraId="5EFDAD8F" w14:textId="77777777" w:rsidR="006E3722" w:rsidRDefault="006E37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E433F1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>T +56 32 2545 500</w:t>
          </w:r>
        </w:p>
        <w:p w14:paraId="77074493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6CDEBCE0" w14:textId="20029084" w:rsidR="00F95182" w:rsidRPr="00B542F4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Re</w:t>
          </w:r>
          <w:r w:rsidR="00D223FB" w:rsidRPr="00B542F4">
            <w:rPr>
              <w:sz w:val="18"/>
              <w:szCs w:val="18"/>
              <w:lang w:val="es-CL"/>
            </w:rPr>
            <w:t>ferencia</w:t>
          </w:r>
          <w:r w:rsidRPr="00B542F4">
            <w:rPr>
              <w:sz w:val="18"/>
              <w:szCs w:val="18"/>
              <w:lang w:val="es-CL"/>
            </w:rPr>
            <w:t>:</w:t>
          </w:r>
          <w:r w:rsidR="00074E51" w:rsidRPr="00B542F4">
            <w:rPr>
              <w:sz w:val="18"/>
              <w:szCs w:val="18"/>
              <w:lang w:val="es-CL"/>
            </w:rPr>
            <w:t xml:space="preserve"> </w:t>
          </w:r>
          <w:r w:rsidR="00557423" w:rsidRPr="00B542F4">
            <w:rPr>
              <w:sz w:val="18"/>
              <w:szCs w:val="18"/>
              <w:lang w:val="es-CL"/>
            </w:rPr>
            <w:t>IQQ-2</w:t>
          </w:r>
          <w:r w:rsidR="004D66F5">
            <w:rPr>
              <w:sz w:val="18"/>
              <w:szCs w:val="18"/>
              <w:lang w:val="es-CL"/>
            </w:rPr>
            <w:t>60</w:t>
          </w:r>
          <w:r w:rsidR="00470B03">
            <w:rPr>
              <w:sz w:val="18"/>
              <w:szCs w:val="18"/>
              <w:lang w:val="es-CL"/>
            </w:rPr>
            <w:t>5</w:t>
          </w:r>
          <w:r w:rsidR="00557423" w:rsidRPr="00B542F4">
            <w:rPr>
              <w:sz w:val="18"/>
              <w:szCs w:val="18"/>
              <w:lang w:val="es-CL"/>
            </w:rPr>
            <w:t>-</w:t>
          </w:r>
          <w:r w:rsidR="00084E92">
            <w:rPr>
              <w:sz w:val="18"/>
              <w:szCs w:val="18"/>
              <w:lang w:val="es-CL"/>
            </w:rPr>
            <w:t>1</w:t>
          </w:r>
          <w:r w:rsidR="00470B03">
            <w:rPr>
              <w:sz w:val="18"/>
              <w:szCs w:val="18"/>
              <w:lang w:val="es-CL"/>
            </w:rPr>
            <w:t>716</w:t>
          </w:r>
        </w:p>
        <w:p w14:paraId="3800D8C8" w14:textId="08A2A1D9" w:rsidR="00F95182" w:rsidRPr="00B542F4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                                                                     </w:t>
          </w:r>
          <w:r w:rsidR="00557423" w:rsidRPr="00B542F4">
            <w:rPr>
              <w:sz w:val="18"/>
              <w:szCs w:val="18"/>
              <w:lang w:val="es-CL"/>
            </w:rPr>
            <w:t xml:space="preserve">                         </w:t>
          </w:r>
          <w:r w:rsidR="00211215" w:rsidRPr="00B542F4">
            <w:rPr>
              <w:sz w:val="18"/>
              <w:szCs w:val="18"/>
              <w:lang w:val="es-CL"/>
            </w:rPr>
            <w:t xml:space="preserve">  </w:t>
          </w:r>
          <w:r w:rsidR="00BB77CE" w:rsidRPr="00B542F4">
            <w:rPr>
              <w:sz w:val="18"/>
              <w:szCs w:val="18"/>
              <w:lang w:val="es-CL"/>
            </w:rPr>
            <w:t xml:space="preserve"> </w:t>
          </w:r>
          <w:r w:rsidR="00970832">
            <w:rPr>
              <w:sz w:val="18"/>
              <w:szCs w:val="18"/>
              <w:lang w:val="es-CL"/>
            </w:rPr>
            <w:t xml:space="preserve">          </w:t>
          </w:r>
          <w:r w:rsidR="00D223FB" w:rsidRPr="00B542F4">
            <w:rPr>
              <w:sz w:val="18"/>
              <w:szCs w:val="18"/>
              <w:lang w:val="es-CL"/>
            </w:rPr>
            <w:t>Fecha</w:t>
          </w:r>
          <w:r w:rsidR="009A5345" w:rsidRPr="00B542F4">
            <w:rPr>
              <w:sz w:val="18"/>
              <w:szCs w:val="18"/>
              <w:lang w:val="es-CL"/>
            </w:rPr>
            <w:t>:</w:t>
          </w:r>
          <w:r w:rsidR="00470B03">
            <w:rPr>
              <w:sz w:val="18"/>
              <w:szCs w:val="18"/>
              <w:lang w:val="es-CL"/>
            </w:rPr>
            <w:t xml:space="preserve"> </w:t>
          </w:r>
          <w:proofErr w:type="gramStart"/>
          <w:r w:rsidR="00470B03">
            <w:rPr>
              <w:sz w:val="18"/>
              <w:szCs w:val="18"/>
              <w:lang w:val="es-CL"/>
            </w:rPr>
            <w:t>Mayo</w:t>
          </w:r>
          <w:proofErr w:type="gramEnd"/>
          <w:r w:rsidR="009F723A">
            <w:rPr>
              <w:sz w:val="18"/>
              <w:szCs w:val="18"/>
              <w:lang w:val="es-CL"/>
            </w:rPr>
            <w:t xml:space="preserve"> </w:t>
          </w:r>
          <w:r w:rsidR="0035581D">
            <w:rPr>
              <w:sz w:val="18"/>
              <w:szCs w:val="18"/>
              <w:lang w:val="es-CL"/>
            </w:rPr>
            <w:t>0</w:t>
          </w:r>
          <w:r w:rsidR="00970832">
            <w:rPr>
              <w:sz w:val="18"/>
              <w:szCs w:val="18"/>
              <w:lang w:val="es-CL"/>
            </w:rPr>
            <w:t>6</w:t>
          </w:r>
          <w:r w:rsidR="008A5F0B" w:rsidRPr="00B542F4">
            <w:rPr>
              <w:sz w:val="18"/>
              <w:szCs w:val="18"/>
              <w:lang w:val="es-CL"/>
            </w:rPr>
            <w:t xml:space="preserve">, </w:t>
          </w:r>
          <w:r w:rsidR="00EF0E88" w:rsidRPr="00B542F4">
            <w:rPr>
              <w:sz w:val="18"/>
              <w:szCs w:val="18"/>
              <w:lang w:val="es-CL"/>
            </w:rPr>
            <w:t>202</w:t>
          </w:r>
          <w:r w:rsidR="004D66F5">
            <w:rPr>
              <w:sz w:val="18"/>
              <w:szCs w:val="18"/>
              <w:lang w:val="es-CL"/>
            </w:rPr>
            <w:t>6</w:t>
          </w:r>
        </w:p>
      </w:tc>
    </w:tr>
    <w:bookmarkEnd w:id="1"/>
  </w:tbl>
  <w:p w14:paraId="636D9160" w14:textId="678B2B47" w:rsidR="005B0AFE" w:rsidRPr="004C7C7C" w:rsidRDefault="005B0AFE" w:rsidP="006B5B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261B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91BA9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A0101"/>
    <w:multiLevelType w:val="hybridMultilevel"/>
    <w:tmpl w:val="B0764AD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14F3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F7D05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B41C2"/>
    <w:multiLevelType w:val="hybridMultilevel"/>
    <w:tmpl w:val="FB06D03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776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11">
    <w:abstractNumId w:val="19"/>
  </w:num>
  <w:num w:numId="2" w16cid:durableId="1673606889">
    <w:abstractNumId w:val="30"/>
  </w:num>
  <w:num w:numId="3" w16cid:durableId="430856458">
    <w:abstractNumId w:val="18"/>
  </w:num>
  <w:num w:numId="4" w16cid:durableId="1953173449">
    <w:abstractNumId w:val="5"/>
  </w:num>
  <w:num w:numId="5" w16cid:durableId="1656373444">
    <w:abstractNumId w:val="8"/>
  </w:num>
  <w:num w:numId="6" w16cid:durableId="1518426880">
    <w:abstractNumId w:val="3"/>
  </w:num>
  <w:num w:numId="7" w16cid:durableId="1552764823">
    <w:abstractNumId w:val="14"/>
  </w:num>
  <w:num w:numId="8" w16cid:durableId="1871605599">
    <w:abstractNumId w:val="20"/>
  </w:num>
  <w:num w:numId="9" w16cid:durableId="483354443">
    <w:abstractNumId w:val="6"/>
  </w:num>
  <w:num w:numId="10" w16cid:durableId="2091150928">
    <w:abstractNumId w:val="25"/>
  </w:num>
  <w:num w:numId="11" w16cid:durableId="1813600893">
    <w:abstractNumId w:val="16"/>
  </w:num>
  <w:num w:numId="12" w16cid:durableId="1810634920">
    <w:abstractNumId w:val="27"/>
  </w:num>
  <w:num w:numId="13" w16cid:durableId="386148748">
    <w:abstractNumId w:val="26"/>
  </w:num>
  <w:num w:numId="14" w16cid:durableId="848256840">
    <w:abstractNumId w:val="33"/>
  </w:num>
  <w:num w:numId="15" w16cid:durableId="1737431765">
    <w:abstractNumId w:val="9"/>
  </w:num>
  <w:num w:numId="16" w16cid:durableId="2122726570">
    <w:abstractNumId w:val="23"/>
  </w:num>
  <w:num w:numId="17" w16cid:durableId="1324898259">
    <w:abstractNumId w:val="15"/>
  </w:num>
  <w:num w:numId="18" w16cid:durableId="2091651861">
    <w:abstractNumId w:val="10"/>
  </w:num>
  <w:num w:numId="19" w16cid:durableId="1827090407">
    <w:abstractNumId w:val="29"/>
  </w:num>
  <w:num w:numId="20" w16cid:durableId="1449659071">
    <w:abstractNumId w:val="17"/>
  </w:num>
  <w:num w:numId="21" w16cid:durableId="1913739410">
    <w:abstractNumId w:val="0"/>
  </w:num>
  <w:num w:numId="22" w16cid:durableId="1202740660">
    <w:abstractNumId w:val="4"/>
  </w:num>
  <w:num w:numId="23" w16cid:durableId="698438233">
    <w:abstractNumId w:val="34"/>
  </w:num>
  <w:num w:numId="24" w16cid:durableId="1090276602">
    <w:abstractNumId w:val="36"/>
  </w:num>
  <w:num w:numId="25" w16cid:durableId="602222980">
    <w:abstractNumId w:val="28"/>
  </w:num>
  <w:num w:numId="26" w16cid:durableId="1262758836">
    <w:abstractNumId w:val="13"/>
  </w:num>
  <w:num w:numId="27" w16cid:durableId="1252548122">
    <w:abstractNumId w:val="2"/>
  </w:num>
  <w:num w:numId="28" w16cid:durableId="767312575">
    <w:abstractNumId w:val="12"/>
  </w:num>
  <w:num w:numId="29" w16cid:durableId="1526019006">
    <w:abstractNumId w:val="32"/>
  </w:num>
  <w:num w:numId="30" w16cid:durableId="1671836901">
    <w:abstractNumId w:val="22"/>
  </w:num>
  <w:num w:numId="31" w16cid:durableId="1892961792">
    <w:abstractNumId w:val="1"/>
  </w:num>
  <w:num w:numId="32" w16cid:durableId="1198195864">
    <w:abstractNumId w:val="7"/>
  </w:num>
  <w:num w:numId="33" w16cid:durableId="752315394">
    <w:abstractNumId w:val="31"/>
  </w:num>
  <w:num w:numId="34" w16cid:durableId="115024539">
    <w:abstractNumId w:val="24"/>
  </w:num>
  <w:num w:numId="35" w16cid:durableId="1426801238">
    <w:abstractNumId w:val="11"/>
  </w:num>
  <w:num w:numId="36" w16cid:durableId="1999334625">
    <w:abstractNumId w:val="35"/>
  </w:num>
  <w:num w:numId="37" w16cid:durableId="5962522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06D5E"/>
    <w:rsid w:val="0001029D"/>
    <w:rsid w:val="00011F2A"/>
    <w:rsid w:val="00012B2C"/>
    <w:rsid w:val="0001318B"/>
    <w:rsid w:val="00013317"/>
    <w:rsid w:val="000157BC"/>
    <w:rsid w:val="00017C26"/>
    <w:rsid w:val="00020CB6"/>
    <w:rsid w:val="00021046"/>
    <w:rsid w:val="00023B8D"/>
    <w:rsid w:val="000300EE"/>
    <w:rsid w:val="00036163"/>
    <w:rsid w:val="00037B4E"/>
    <w:rsid w:val="00042809"/>
    <w:rsid w:val="0004493C"/>
    <w:rsid w:val="00045E93"/>
    <w:rsid w:val="00045F1B"/>
    <w:rsid w:val="000543D9"/>
    <w:rsid w:val="000549EB"/>
    <w:rsid w:val="00064CB1"/>
    <w:rsid w:val="0006552B"/>
    <w:rsid w:val="00074093"/>
    <w:rsid w:val="00074E51"/>
    <w:rsid w:val="00076F60"/>
    <w:rsid w:val="000816C4"/>
    <w:rsid w:val="00081C0A"/>
    <w:rsid w:val="00083F69"/>
    <w:rsid w:val="00084E92"/>
    <w:rsid w:val="00087C20"/>
    <w:rsid w:val="0009223A"/>
    <w:rsid w:val="000955A5"/>
    <w:rsid w:val="000A36C1"/>
    <w:rsid w:val="000A54D0"/>
    <w:rsid w:val="000B6D94"/>
    <w:rsid w:val="000B7FB5"/>
    <w:rsid w:val="000C3EDC"/>
    <w:rsid w:val="000C4AA1"/>
    <w:rsid w:val="000C6153"/>
    <w:rsid w:val="000C7417"/>
    <w:rsid w:val="000D1EA3"/>
    <w:rsid w:val="000D73C0"/>
    <w:rsid w:val="000E1448"/>
    <w:rsid w:val="000E51B2"/>
    <w:rsid w:val="000E6C7B"/>
    <w:rsid w:val="000F5FB2"/>
    <w:rsid w:val="000F68D6"/>
    <w:rsid w:val="001045F1"/>
    <w:rsid w:val="00106E5F"/>
    <w:rsid w:val="00111E37"/>
    <w:rsid w:val="0011232D"/>
    <w:rsid w:val="00115E3F"/>
    <w:rsid w:val="001234D3"/>
    <w:rsid w:val="00125618"/>
    <w:rsid w:val="0012673D"/>
    <w:rsid w:val="0012675A"/>
    <w:rsid w:val="00127FAD"/>
    <w:rsid w:val="001326FB"/>
    <w:rsid w:val="0013740F"/>
    <w:rsid w:val="0014014F"/>
    <w:rsid w:val="00150646"/>
    <w:rsid w:val="001541D8"/>
    <w:rsid w:val="0017065D"/>
    <w:rsid w:val="0017220B"/>
    <w:rsid w:val="001750E4"/>
    <w:rsid w:val="00176F6A"/>
    <w:rsid w:val="001808AB"/>
    <w:rsid w:val="00181E95"/>
    <w:rsid w:val="00183941"/>
    <w:rsid w:val="0019592A"/>
    <w:rsid w:val="00197E95"/>
    <w:rsid w:val="001A0A61"/>
    <w:rsid w:val="001A26C1"/>
    <w:rsid w:val="001B1B00"/>
    <w:rsid w:val="001B20E9"/>
    <w:rsid w:val="001C306B"/>
    <w:rsid w:val="001D1277"/>
    <w:rsid w:val="001D4654"/>
    <w:rsid w:val="001D690A"/>
    <w:rsid w:val="001E4919"/>
    <w:rsid w:val="001E6A70"/>
    <w:rsid w:val="001F3703"/>
    <w:rsid w:val="001F6DBE"/>
    <w:rsid w:val="002054BB"/>
    <w:rsid w:val="002072F4"/>
    <w:rsid w:val="00211215"/>
    <w:rsid w:val="002162C9"/>
    <w:rsid w:val="0021746F"/>
    <w:rsid w:val="00225101"/>
    <w:rsid w:val="00231698"/>
    <w:rsid w:val="00250FB2"/>
    <w:rsid w:val="00252467"/>
    <w:rsid w:val="002574B3"/>
    <w:rsid w:val="00262B01"/>
    <w:rsid w:val="00282C78"/>
    <w:rsid w:val="002956C4"/>
    <w:rsid w:val="002A679D"/>
    <w:rsid w:val="002B5076"/>
    <w:rsid w:val="002C06BE"/>
    <w:rsid w:val="002C3FEF"/>
    <w:rsid w:val="002C5530"/>
    <w:rsid w:val="002D2E75"/>
    <w:rsid w:val="002D5573"/>
    <w:rsid w:val="002E23C7"/>
    <w:rsid w:val="002E32FB"/>
    <w:rsid w:val="002E3624"/>
    <w:rsid w:val="002E4F22"/>
    <w:rsid w:val="002E72A9"/>
    <w:rsid w:val="002F4147"/>
    <w:rsid w:val="00305D69"/>
    <w:rsid w:val="00310B7C"/>
    <w:rsid w:val="003114D4"/>
    <w:rsid w:val="003170A4"/>
    <w:rsid w:val="003274C8"/>
    <w:rsid w:val="003303A5"/>
    <w:rsid w:val="00334C36"/>
    <w:rsid w:val="00337293"/>
    <w:rsid w:val="00337B36"/>
    <w:rsid w:val="00344CF1"/>
    <w:rsid w:val="00353866"/>
    <w:rsid w:val="00355185"/>
    <w:rsid w:val="0035581D"/>
    <w:rsid w:val="0037115A"/>
    <w:rsid w:val="00372A5D"/>
    <w:rsid w:val="00374EF8"/>
    <w:rsid w:val="00386DFD"/>
    <w:rsid w:val="00393527"/>
    <w:rsid w:val="00395206"/>
    <w:rsid w:val="003A1E53"/>
    <w:rsid w:val="003B1E2A"/>
    <w:rsid w:val="003B537E"/>
    <w:rsid w:val="003B6579"/>
    <w:rsid w:val="003C0CDA"/>
    <w:rsid w:val="003D071F"/>
    <w:rsid w:val="003D3E27"/>
    <w:rsid w:val="003D6FAB"/>
    <w:rsid w:val="003E04CE"/>
    <w:rsid w:val="003E06AB"/>
    <w:rsid w:val="003E7E1F"/>
    <w:rsid w:val="003F60B8"/>
    <w:rsid w:val="0040174F"/>
    <w:rsid w:val="00405DCD"/>
    <w:rsid w:val="00412568"/>
    <w:rsid w:val="004150A6"/>
    <w:rsid w:val="00422A1D"/>
    <w:rsid w:val="00424EE8"/>
    <w:rsid w:val="00432403"/>
    <w:rsid w:val="00433F33"/>
    <w:rsid w:val="00437197"/>
    <w:rsid w:val="00437A94"/>
    <w:rsid w:val="00444C9E"/>
    <w:rsid w:val="00447970"/>
    <w:rsid w:val="00447DA2"/>
    <w:rsid w:val="004527EE"/>
    <w:rsid w:val="00470B03"/>
    <w:rsid w:val="00476F6C"/>
    <w:rsid w:val="00477FF6"/>
    <w:rsid w:val="00481A3A"/>
    <w:rsid w:val="00481EB2"/>
    <w:rsid w:val="0048384D"/>
    <w:rsid w:val="0048510E"/>
    <w:rsid w:val="004906ED"/>
    <w:rsid w:val="00490A2A"/>
    <w:rsid w:val="004932D6"/>
    <w:rsid w:val="00493FA9"/>
    <w:rsid w:val="00495D3C"/>
    <w:rsid w:val="004A1FA0"/>
    <w:rsid w:val="004C1DCB"/>
    <w:rsid w:val="004C331B"/>
    <w:rsid w:val="004C5D4B"/>
    <w:rsid w:val="004C7C7C"/>
    <w:rsid w:val="004D370E"/>
    <w:rsid w:val="004D66F5"/>
    <w:rsid w:val="004E2389"/>
    <w:rsid w:val="004F2767"/>
    <w:rsid w:val="004F45DB"/>
    <w:rsid w:val="004F7A69"/>
    <w:rsid w:val="00500EAC"/>
    <w:rsid w:val="00504F18"/>
    <w:rsid w:val="005071BE"/>
    <w:rsid w:val="0051559A"/>
    <w:rsid w:val="00520AAE"/>
    <w:rsid w:val="00523F8D"/>
    <w:rsid w:val="00525ACE"/>
    <w:rsid w:val="00525ED8"/>
    <w:rsid w:val="0053395C"/>
    <w:rsid w:val="005354E8"/>
    <w:rsid w:val="00540BBA"/>
    <w:rsid w:val="00547BDC"/>
    <w:rsid w:val="00550BF7"/>
    <w:rsid w:val="005518EA"/>
    <w:rsid w:val="00557423"/>
    <w:rsid w:val="0056008A"/>
    <w:rsid w:val="005614E1"/>
    <w:rsid w:val="00564E53"/>
    <w:rsid w:val="00570798"/>
    <w:rsid w:val="00571958"/>
    <w:rsid w:val="005A2253"/>
    <w:rsid w:val="005A23D5"/>
    <w:rsid w:val="005A294E"/>
    <w:rsid w:val="005B0AFE"/>
    <w:rsid w:val="005B10B6"/>
    <w:rsid w:val="005B434B"/>
    <w:rsid w:val="005B7E29"/>
    <w:rsid w:val="005C043A"/>
    <w:rsid w:val="005C0F3D"/>
    <w:rsid w:val="005C5FB1"/>
    <w:rsid w:val="005E36FC"/>
    <w:rsid w:val="005F274B"/>
    <w:rsid w:val="005F3D63"/>
    <w:rsid w:val="00603D44"/>
    <w:rsid w:val="0060417D"/>
    <w:rsid w:val="00607548"/>
    <w:rsid w:val="006101FB"/>
    <w:rsid w:val="00613524"/>
    <w:rsid w:val="0061539E"/>
    <w:rsid w:val="00623B1E"/>
    <w:rsid w:val="006308C6"/>
    <w:rsid w:val="00631797"/>
    <w:rsid w:val="00635118"/>
    <w:rsid w:val="0063795E"/>
    <w:rsid w:val="00640255"/>
    <w:rsid w:val="00650703"/>
    <w:rsid w:val="00650FD2"/>
    <w:rsid w:val="006520A6"/>
    <w:rsid w:val="0066076E"/>
    <w:rsid w:val="006669EB"/>
    <w:rsid w:val="00667C9A"/>
    <w:rsid w:val="0067172D"/>
    <w:rsid w:val="00680FF3"/>
    <w:rsid w:val="00684759"/>
    <w:rsid w:val="00686DAB"/>
    <w:rsid w:val="00693921"/>
    <w:rsid w:val="00696709"/>
    <w:rsid w:val="006B30F7"/>
    <w:rsid w:val="006B391C"/>
    <w:rsid w:val="006B3B79"/>
    <w:rsid w:val="006B4955"/>
    <w:rsid w:val="006B5BED"/>
    <w:rsid w:val="006C727B"/>
    <w:rsid w:val="006D278F"/>
    <w:rsid w:val="006E3722"/>
    <w:rsid w:val="006E6B90"/>
    <w:rsid w:val="006F3AB2"/>
    <w:rsid w:val="006F3B03"/>
    <w:rsid w:val="007021B3"/>
    <w:rsid w:val="00703C13"/>
    <w:rsid w:val="00703EE2"/>
    <w:rsid w:val="00712893"/>
    <w:rsid w:val="007170DD"/>
    <w:rsid w:val="007200DD"/>
    <w:rsid w:val="00720AFB"/>
    <w:rsid w:val="00721643"/>
    <w:rsid w:val="007265BA"/>
    <w:rsid w:val="00726BA3"/>
    <w:rsid w:val="00732AB5"/>
    <w:rsid w:val="00732B0F"/>
    <w:rsid w:val="00734236"/>
    <w:rsid w:val="00734A2B"/>
    <w:rsid w:val="00735447"/>
    <w:rsid w:val="0073621F"/>
    <w:rsid w:val="00744398"/>
    <w:rsid w:val="007465E2"/>
    <w:rsid w:val="0074718F"/>
    <w:rsid w:val="00747376"/>
    <w:rsid w:val="0075032F"/>
    <w:rsid w:val="00752AB5"/>
    <w:rsid w:val="00752FB7"/>
    <w:rsid w:val="0075409F"/>
    <w:rsid w:val="007611B3"/>
    <w:rsid w:val="00767618"/>
    <w:rsid w:val="00771E8D"/>
    <w:rsid w:val="00773442"/>
    <w:rsid w:val="00774F5C"/>
    <w:rsid w:val="00787255"/>
    <w:rsid w:val="0079388B"/>
    <w:rsid w:val="00794227"/>
    <w:rsid w:val="00795BCD"/>
    <w:rsid w:val="007A72F1"/>
    <w:rsid w:val="007B0D8E"/>
    <w:rsid w:val="007B39FA"/>
    <w:rsid w:val="007C2F40"/>
    <w:rsid w:val="007C66B8"/>
    <w:rsid w:val="007C78FC"/>
    <w:rsid w:val="007D09A1"/>
    <w:rsid w:val="007E1A12"/>
    <w:rsid w:val="007E557B"/>
    <w:rsid w:val="007E5B35"/>
    <w:rsid w:val="007E658E"/>
    <w:rsid w:val="007E6B05"/>
    <w:rsid w:val="007F0A7A"/>
    <w:rsid w:val="007F10A2"/>
    <w:rsid w:val="007F2578"/>
    <w:rsid w:val="007F351E"/>
    <w:rsid w:val="00801478"/>
    <w:rsid w:val="00812D6D"/>
    <w:rsid w:val="00817ABB"/>
    <w:rsid w:val="00817B1D"/>
    <w:rsid w:val="00821F13"/>
    <w:rsid w:val="00824C10"/>
    <w:rsid w:val="00825A70"/>
    <w:rsid w:val="0083178D"/>
    <w:rsid w:val="008354D1"/>
    <w:rsid w:val="008357FC"/>
    <w:rsid w:val="00847C07"/>
    <w:rsid w:val="0085036B"/>
    <w:rsid w:val="00850456"/>
    <w:rsid w:val="0085120C"/>
    <w:rsid w:val="0086104B"/>
    <w:rsid w:val="0088120C"/>
    <w:rsid w:val="00884F48"/>
    <w:rsid w:val="008971BB"/>
    <w:rsid w:val="00897ACD"/>
    <w:rsid w:val="008A02F1"/>
    <w:rsid w:val="008A5F0B"/>
    <w:rsid w:val="008B3CD3"/>
    <w:rsid w:val="008B6085"/>
    <w:rsid w:val="008B7100"/>
    <w:rsid w:val="008B7F19"/>
    <w:rsid w:val="008C021F"/>
    <w:rsid w:val="008C0D03"/>
    <w:rsid w:val="008C7DA7"/>
    <w:rsid w:val="008D1BC7"/>
    <w:rsid w:val="008D33FD"/>
    <w:rsid w:val="008E1A04"/>
    <w:rsid w:val="00903125"/>
    <w:rsid w:val="009033FA"/>
    <w:rsid w:val="009138B7"/>
    <w:rsid w:val="00914093"/>
    <w:rsid w:val="00917405"/>
    <w:rsid w:val="00921832"/>
    <w:rsid w:val="0092249B"/>
    <w:rsid w:val="00927FD1"/>
    <w:rsid w:val="009333EA"/>
    <w:rsid w:val="009340FE"/>
    <w:rsid w:val="00935402"/>
    <w:rsid w:val="0093751D"/>
    <w:rsid w:val="00950DFD"/>
    <w:rsid w:val="00951A08"/>
    <w:rsid w:val="009522B7"/>
    <w:rsid w:val="009540A1"/>
    <w:rsid w:val="00954B64"/>
    <w:rsid w:val="00956037"/>
    <w:rsid w:val="0096120F"/>
    <w:rsid w:val="00964148"/>
    <w:rsid w:val="00965731"/>
    <w:rsid w:val="00967373"/>
    <w:rsid w:val="00967B36"/>
    <w:rsid w:val="00970832"/>
    <w:rsid w:val="00971467"/>
    <w:rsid w:val="009844AA"/>
    <w:rsid w:val="00986291"/>
    <w:rsid w:val="00987FD8"/>
    <w:rsid w:val="0099160B"/>
    <w:rsid w:val="00994150"/>
    <w:rsid w:val="009960AF"/>
    <w:rsid w:val="009960E8"/>
    <w:rsid w:val="009A0C31"/>
    <w:rsid w:val="009A39BA"/>
    <w:rsid w:val="009A4084"/>
    <w:rsid w:val="009A463D"/>
    <w:rsid w:val="009A5345"/>
    <w:rsid w:val="009B0C59"/>
    <w:rsid w:val="009B5595"/>
    <w:rsid w:val="009B7755"/>
    <w:rsid w:val="009C0595"/>
    <w:rsid w:val="009C2189"/>
    <w:rsid w:val="009C69A9"/>
    <w:rsid w:val="009D1402"/>
    <w:rsid w:val="009D3A47"/>
    <w:rsid w:val="009D4CC8"/>
    <w:rsid w:val="009E0923"/>
    <w:rsid w:val="009E268A"/>
    <w:rsid w:val="009E423E"/>
    <w:rsid w:val="009E4B32"/>
    <w:rsid w:val="009F105E"/>
    <w:rsid w:val="009F1D2F"/>
    <w:rsid w:val="009F2E51"/>
    <w:rsid w:val="009F6DF6"/>
    <w:rsid w:val="009F723A"/>
    <w:rsid w:val="00A05A7F"/>
    <w:rsid w:val="00A16676"/>
    <w:rsid w:val="00A17E4C"/>
    <w:rsid w:val="00A21720"/>
    <w:rsid w:val="00A30DD1"/>
    <w:rsid w:val="00A33DC4"/>
    <w:rsid w:val="00A35D24"/>
    <w:rsid w:val="00A36DB1"/>
    <w:rsid w:val="00A3749F"/>
    <w:rsid w:val="00A43E9E"/>
    <w:rsid w:val="00A47F0E"/>
    <w:rsid w:val="00A507C1"/>
    <w:rsid w:val="00A51BC2"/>
    <w:rsid w:val="00A61DE8"/>
    <w:rsid w:val="00A64BD9"/>
    <w:rsid w:val="00A662AD"/>
    <w:rsid w:val="00A74459"/>
    <w:rsid w:val="00A9077F"/>
    <w:rsid w:val="00A90C63"/>
    <w:rsid w:val="00A9471C"/>
    <w:rsid w:val="00A94B05"/>
    <w:rsid w:val="00A96E95"/>
    <w:rsid w:val="00A972C2"/>
    <w:rsid w:val="00AA031E"/>
    <w:rsid w:val="00AA0D6B"/>
    <w:rsid w:val="00AA479B"/>
    <w:rsid w:val="00AA56AA"/>
    <w:rsid w:val="00AC3EC3"/>
    <w:rsid w:val="00AC582B"/>
    <w:rsid w:val="00AE210E"/>
    <w:rsid w:val="00AE389B"/>
    <w:rsid w:val="00AE45F2"/>
    <w:rsid w:val="00AE65A7"/>
    <w:rsid w:val="00AE6E17"/>
    <w:rsid w:val="00AE7998"/>
    <w:rsid w:val="00AF45FC"/>
    <w:rsid w:val="00B0016F"/>
    <w:rsid w:val="00B01946"/>
    <w:rsid w:val="00B068C6"/>
    <w:rsid w:val="00B1398E"/>
    <w:rsid w:val="00B16F94"/>
    <w:rsid w:val="00B17506"/>
    <w:rsid w:val="00B21EED"/>
    <w:rsid w:val="00B25ACB"/>
    <w:rsid w:val="00B25DD3"/>
    <w:rsid w:val="00B263A8"/>
    <w:rsid w:val="00B313DA"/>
    <w:rsid w:val="00B35904"/>
    <w:rsid w:val="00B36D33"/>
    <w:rsid w:val="00B3733C"/>
    <w:rsid w:val="00B42E00"/>
    <w:rsid w:val="00B44350"/>
    <w:rsid w:val="00B538AA"/>
    <w:rsid w:val="00B542F4"/>
    <w:rsid w:val="00B5687A"/>
    <w:rsid w:val="00B62BCD"/>
    <w:rsid w:val="00B747BD"/>
    <w:rsid w:val="00B852A0"/>
    <w:rsid w:val="00B87A8B"/>
    <w:rsid w:val="00B931BA"/>
    <w:rsid w:val="00B96EC2"/>
    <w:rsid w:val="00B97686"/>
    <w:rsid w:val="00BA0392"/>
    <w:rsid w:val="00BB28BF"/>
    <w:rsid w:val="00BB365E"/>
    <w:rsid w:val="00BB44B7"/>
    <w:rsid w:val="00BB77CE"/>
    <w:rsid w:val="00BC09C3"/>
    <w:rsid w:val="00BC2F1F"/>
    <w:rsid w:val="00BD6ED1"/>
    <w:rsid w:val="00BE2DFB"/>
    <w:rsid w:val="00BE32EF"/>
    <w:rsid w:val="00BE5F8F"/>
    <w:rsid w:val="00BF71AC"/>
    <w:rsid w:val="00BF77BC"/>
    <w:rsid w:val="00C01D41"/>
    <w:rsid w:val="00C133E8"/>
    <w:rsid w:val="00C167DA"/>
    <w:rsid w:val="00C17170"/>
    <w:rsid w:val="00C203DF"/>
    <w:rsid w:val="00C20A02"/>
    <w:rsid w:val="00C211D5"/>
    <w:rsid w:val="00C2364E"/>
    <w:rsid w:val="00C26B69"/>
    <w:rsid w:val="00C31465"/>
    <w:rsid w:val="00C3152F"/>
    <w:rsid w:val="00C32430"/>
    <w:rsid w:val="00C405C6"/>
    <w:rsid w:val="00C45E07"/>
    <w:rsid w:val="00C51622"/>
    <w:rsid w:val="00C5407C"/>
    <w:rsid w:val="00C6731D"/>
    <w:rsid w:val="00C7409A"/>
    <w:rsid w:val="00C7593E"/>
    <w:rsid w:val="00C8703D"/>
    <w:rsid w:val="00C97316"/>
    <w:rsid w:val="00CA0E8D"/>
    <w:rsid w:val="00CA3362"/>
    <w:rsid w:val="00CB08CA"/>
    <w:rsid w:val="00CB0C6D"/>
    <w:rsid w:val="00CB133B"/>
    <w:rsid w:val="00CB30ED"/>
    <w:rsid w:val="00CC13D1"/>
    <w:rsid w:val="00CC1EED"/>
    <w:rsid w:val="00CC2FFE"/>
    <w:rsid w:val="00CC5098"/>
    <w:rsid w:val="00CC5DD3"/>
    <w:rsid w:val="00CD1F15"/>
    <w:rsid w:val="00CD6B5A"/>
    <w:rsid w:val="00CE510C"/>
    <w:rsid w:val="00CE6898"/>
    <w:rsid w:val="00CE7D8D"/>
    <w:rsid w:val="00CF0058"/>
    <w:rsid w:val="00CF010B"/>
    <w:rsid w:val="00CF5DA9"/>
    <w:rsid w:val="00CF60CD"/>
    <w:rsid w:val="00CF621B"/>
    <w:rsid w:val="00D02C24"/>
    <w:rsid w:val="00D10368"/>
    <w:rsid w:val="00D10ACD"/>
    <w:rsid w:val="00D12B58"/>
    <w:rsid w:val="00D13C25"/>
    <w:rsid w:val="00D223D1"/>
    <w:rsid w:val="00D223FB"/>
    <w:rsid w:val="00D22EDC"/>
    <w:rsid w:val="00D24BF4"/>
    <w:rsid w:val="00D275DE"/>
    <w:rsid w:val="00D31FB0"/>
    <w:rsid w:val="00D329C8"/>
    <w:rsid w:val="00D36720"/>
    <w:rsid w:val="00D42A7D"/>
    <w:rsid w:val="00D51473"/>
    <w:rsid w:val="00D5158D"/>
    <w:rsid w:val="00D567AB"/>
    <w:rsid w:val="00D6426F"/>
    <w:rsid w:val="00D6729D"/>
    <w:rsid w:val="00D71DF8"/>
    <w:rsid w:val="00D80E52"/>
    <w:rsid w:val="00D82759"/>
    <w:rsid w:val="00D963C7"/>
    <w:rsid w:val="00DB3729"/>
    <w:rsid w:val="00DB5863"/>
    <w:rsid w:val="00DB73AF"/>
    <w:rsid w:val="00DB7E69"/>
    <w:rsid w:val="00DC57A4"/>
    <w:rsid w:val="00DD00D5"/>
    <w:rsid w:val="00DD3257"/>
    <w:rsid w:val="00DD3635"/>
    <w:rsid w:val="00DD6C22"/>
    <w:rsid w:val="00DE2738"/>
    <w:rsid w:val="00DE7575"/>
    <w:rsid w:val="00DF6B46"/>
    <w:rsid w:val="00DF6CC9"/>
    <w:rsid w:val="00E00CC6"/>
    <w:rsid w:val="00E01CE5"/>
    <w:rsid w:val="00E0328D"/>
    <w:rsid w:val="00E13AF9"/>
    <w:rsid w:val="00E16BAA"/>
    <w:rsid w:val="00E25C65"/>
    <w:rsid w:val="00E25E3B"/>
    <w:rsid w:val="00E262DC"/>
    <w:rsid w:val="00E26AAD"/>
    <w:rsid w:val="00E2748A"/>
    <w:rsid w:val="00E32262"/>
    <w:rsid w:val="00E433F1"/>
    <w:rsid w:val="00E47EC7"/>
    <w:rsid w:val="00E50978"/>
    <w:rsid w:val="00E51A84"/>
    <w:rsid w:val="00E53C72"/>
    <w:rsid w:val="00E53EE2"/>
    <w:rsid w:val="00E55AEA"/>
    <w:rsid w:val="00E7059D"/>
    <w:rsid w:val="00E740A8"/>
    <w:rsid w:val="00E837A1"/>
    <w:rsid w:val="00E97DB9"/>
    <w:rsid w:val="00E97ED4"/>
    <w:rsid w:val="00EA3067"/>
    <w:rsid w:val="00EA4A03"/>
    <w:rsid w:val="00EA4EAB"/>
    <w:rsid w:val="00EB019A"/>
    <w:rsid w:val="00EB386E"/>
    <w:rsid w:val="00EB444C"/>
    <w:rsid w:val="00EC42FF"/>
    <w:rsid w:val="00EC701C"/>
    <w:rsid w:val="00EC7881"/>
    <w:rsid w:val="00EE2E2A"/>
    <w:rsid w:val="00EE499B"/>
    <w:rsid w:val="00EE779C"/>
    <w:rsid w:val="00EF0E88"/>
    <w:rsid w:val="00EF13E6"/>
    <w:rsid w:val="00EF40C5"/>
    <w:rsid w:val="00EF49F8"/>
    <w:rsid w:val="00F011AD"/>
    <w:rsid w:val="00F11771"/>
    <w:rsid w:val="00F15050"/>
    <w:rsid w:val="00F17012"/>
    <w:rsid w:val="00F20A92"/>
    <w:rsid w:val="00F26155"/>
    <w:rsid w:val="00F328F0"/>
    <w:rsid w:val="00F3291C"/>
    <w:rsid w:val="00F34139"/>
    <w:rsid w:val="00F35A63"/>
    <w:rsid w:val="00F3765A"/>
    <w:rsid w:val="00F433BF"/>
    <w:rsid w:val="00F437DD"/>
    <w:rsid w:val="00F5758C"/>
    <w:rsid w:val="00F61D1E"/>
    <w:rsid w:val="00F6281F"/>
    <w:rsid w:val="00F6548B"/>
    <w:rsid w:val="00F704B3"/>
    <w:rsid w:val="00F7304C"/>
    <w:rsid w:val="00F84C63"/>
    <w:rsid w:val="00F84EDE"/>
    <w:rsid w:val="00F8508E"/>
    <w:rsid w:val="00F95182"/>
    <w:rsid w:val="00F95DE5"/>
    <w:rsid w:val="00FA0A46"/>
    <w:rsid w:val="00FA1640"/>
    <w:rsid w:val="00FA26C1"/>
    <w:rsid w:val="00FA3BB9"/>
    <w:rsid w:val="00FA3CC2"/>
    <w:rsid w:val="00FA49B3"/>
    <w:rsid w:val="00FA5026"/>
    <w:rsid w:val="00FB53E7"/>
    <w:rsid w:val="00FB7A11"/>
    <w:rsid w:val="00FC1CBC"/>
    <w:rsid w:val="00FC4133"/>
    <w:rsid w:val="00FC78AC"/>
    <w:rsid w:val="00FD0FD2"/>
    <w:rsid w:val="00FD200C"/>
    <w:rsid w:val="00FD2AEE"/>
    <w:rsid w:val="00FD2C2F"/>
    <w:rsid w:val="00FD4E79"/>
    <w:rsid w:val="00FD61EB"/>
    <w:rsid w:val="00FE18D8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Fuerte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20" Type="http://schemas.openxmlformats.org/officeDocument/2006/relationships/image" Target="media/image10.jpeg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1AE3C-6A22-4111-A84C-AE1876D9A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3</TotalTime>
  <Pages>9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Alumno</cp:lastModifiedBy>
  <cp:revision>2</cp:revision>
  <cp:lastPrinted>2026-01-16T02:48:00Z</cp:lastPrinted>
  <dcterms:created xsi:type="dcterms:W3CDTF">2026-05-11T21:23:00Z</dcterms:created>
  <dcterms:modified xsi:type="dcterms:W3CDTF">2026-05-11T21:23:00Z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