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9727" w14:textId="60DF3FFC" w:rsidR="00D36720" w:rsidRPr="002C3FEF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CL"/>
        </w:rPr>
      </w:pPr>
      <w:bookmarkStart w:id="0" w:name="_Hlk126578900"/>
      <w:bookmarkEnd w:id="0"/>
      <w:r w:rsidRPr="002C3FEF">
        <w:rPr>
          <w:rFonts w:cs="Arial"/>
          <w:b/>
          <w:color w:val="004CAB"/>
          <w:sz w:val="36"/>
          <w:szCs w:val="36"/>
          <w:lang w:val="es-CL"/>
        </w:rPr>
        <w:t>M/N</w:t>
      </w:r>
      <w:r w:rsidR="002E72A9">
        <w:rPr>
          <w:rFonts w:cs="Arial"/>
          <w:b/>
          <w:color w:val="004CAB"/>
          <w:sz w:val="36"/>
          <w:szCs w:val="36"/>
          <w:lang w:val="es-CL"/>
        </w:rPr>
        <w:t xml:space="preserve"> </w:t>
      </w:r>
      <w:r w:rsidR="004F2774">
        <w:rPr>
          <w:rFonts w:cs="Arial"/>
          <w:b/>
          <w:color w:val="004CAB"/>
          <w:sz w:val="36"/>
          <w:szCs w:val="36"/>
          <w:lang w:val="es-CL"/>
        </w:rPr>
        <w:t>CL HUAIHUA</w:t>
      </w:r>
      <w:r w:rsidR="008F7914">
        <w:rPr>
          <w:rFonts w:cs="Arial"/>
          <w:b/>
          <w:color w:val="004CAB"/>
          <w:sz w:val="36"/>
          <w:szCs w:val="36"/>
          <w:lang w:val="es-CL"/>
        </w:rPr>
        <w:t xml:space="preserve"> </w:t>
      </w:r>
      <w:r w:rsidR="00520AAE" w:rsidRPr="002C3FEF">
        <w:rPr>
          <w:rFonts w:cs="Arial"/>
          <w:b/>
          <w:color w:val="004CAB"/>
          <w:sz w:val="36"/>
          <w:szCs w:val="36"/>
          <w:lang w:val="es-CL"/>
        </w:rPr>
        <w:t>V</w:t>
      </w:r>
      <w:r w:rsidR="008971BB" w:rsidRPr="002C3FEF">
        <w:rPr>
          <w:rFonts w:cs="Arial"/>
          <w:b/>
          <w:color w:val="004CAB"/>
          <w:sz w:val="36"/>
          <w:szCs w:val="36"/>
          <w:lang w:val="es-CL"/>
        </w:rPr>
        <w:t xml:space="preserve">. </w:t>
      </w:r>
      <w:r w:rsidR="004F2774">
        <w:rPr>
          <w:rFonts w:cs="Arial"/>
          <w:b/>
          <w:color w:val="004CAB"/>
          <w:sz w:val="36"/>
          <w:szCs w:val="36"/>
          <w:lang w:val="es-CL"/>
        </w:rPr>
        <w:t>14B</w:t>
      </w:r>
    </w:p>
    <w:p w14:paraId="281F7AF3" w14:textId="77777777" w:rsidR="00D36720" w:rsidRPr="002C3FEF" w:rsidRDefault="00D36720" w:rsidP="00D36720">
      <w:pPr>
        <w:jc w:val="both"/>
        <w:rPr>
          <w:lang w:val="es-CL"/>
        </w:rPr>
      </w:pPr>
    </w:p>
    <w:p w14:paraId="5ABC9691" w14:textId="09C301DC" w:rsidR="00D36720" w:rsidRDefault="00FA3CC2" w:rsidP="00D36720">
      <w:pPr>
        <w:spacing w:line="276" w:lineRule="auto"/>
        <w:jc w:val="both"/>
        <w:rPr>
          <w:lang w:val="es-CL"/>
        </w:rPr>
      </w:pPr>
      <w:r>
        <w:rPr>
          <w:lang w:val="es-CL"/>
        </w:rPr>
        <w:t>E</w:t>
      </w:r>
      <w:r w:rsidR="00CB08CA">
        <w:rPr>
          <w:lang w:val="es-CL"/>
        </w:rPr>
        <w:t xml:space="preserve">ntre </w:t>
      </w:r>
      <w:r w:rsidR="004F2774">
        <w:rPr>
          <w:lang w:val="es-CL"/>
        </w:rPr>
        <w:t>el 30</w:t>
      </w:r>
      <w:r w:rsidR="0035581D">
        <w:rPr>
          <w:lang w:val="es-CL"/>
        </w:rPr>
        <w:t xml:space="preserve"> y el </w:t>
      </w:r>
      <w:r w:rsidR="004F2774">
        <w:rPr>
          <w:lang w:val="es-CL"/>
        </w:rPr>
        <w:t>31</w:t>
      </w:r>
      <w:r w:rsidR="00967B36">
        <w:rPr>
          <w:lang w:val="es-CL"/>
        </w:rPr>
        <w:t xml:space="preserve"> </w:t>
      </w:r>
      <w:r>
        <w:rPr>
          <w:lang w:val="es-CL"/>
        </w:rPr>
        <w:t xml:space="preserve">de </w:t>
      </w:r>
      <w:r w:rsidR="004F2774">
        <w:rPr>
          <w:lang w:val="es-CL"/>
        </w:rPr>
        <w:t>mayo</w:t>
      </w:r>
      <w:r w:rsidR="00831C7D">
        <w:rPr>
          <w:lang w:val="es-CL"/>
        </w:rPr>
        <w:t xml:space="preserve"> </w:t>
      </w:r>
      <w:r w:rsidR="00BC2F1F">
        <w:rPr>
          <w:lang w:val="es-CL"/>
        </w:rPr>
        <w:t>del</w:t>
      </w:r>
      <w:r w:rsidR="00BB77CE">
        <w:rPr>
          <w:lang w:val="es-CL"/>
        </w:rPr>
        <w:t xml:space="preserve"> 20</w:t>
      </w:r>
      <w:r w:rsidR="00D36720" w:rsidRPr="006E6B90">
        <w:rPr>
          <w:lang w:val="es-CL"/>
        </w:rPr>
        <w:t>2</w:t>
      </w:r>
      <w:r w:rsidR="004D66F5">
        <w:rPr>
          <w:lang w:val="es-CL"/>
        </w:rPr>
        <w:t>6</w:t>
      </w:r>
      <w:r w:rsidR="00D36720" w:rsidRPr="006E6B90">
        <w:rPr>
          <w:lang w:val="es-CL"/>
        </w:rPr>
        <w:t>, en Terminal Puerto Patillos (Iquique / CHILE), se procedió llevar a cabo Inspección de Bodegas. Considerando lo anterior, podemos informar lo siguiente:</w:t>
      </w:r>
    </w:p>
    <w:p w14:paraId="7AC30BC5" w14:textId="5AAA41B1" w:rsidR="00D36720" w:rsidRPr="009844AA" w:rsidRDefault="00D36720" w:rsidP="00D36720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</w:t>
      </w:r>
      <w:r w:rsidR="00433F33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7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07"/>
        <w:gridCol w:w="993"/>
        <w:gridCol w:w="6474"/>
      </w:tblGrid>
      <w:tr w:rsidR="00D36720" w:rsidRPr="006E6B90" w14:paraId="23B26DD0" w14:textId="77777777" w:rsidTr="00563261">
        <w:trPr>
          <w:trHeight w:val="266"/>
          <w:tblCellSpacing w:w="20" w:type="dxa"/>
          <w:jc w:val="center"/>
        </w:trPr>
        <w:tc>
          <w:tcPr>
            <w:tcW w:w="2447" w:type="dxa"/>
            <w:shd w:val="clear" w:color="auto" w:fill="004CAB"/>
          </w:tcPr>
          <w:p w14:paraId="5F35FB8D" w14:textId="77777777" w:rsidR="00D36720" w:rsidRPr="00E55AEA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53" w:type="dxa"/>
            <w:shd w:val="clear" w:color="auto" w:fill="004CAB"/>
          </w:tcPr>
          <w:p w14:paraId="350047F6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414" w:type="dxa"/>
            <w:shd w:val="clear" w:color="auto" w:fill="004CAB"/>
          </w:tcPr>
          <w:p w14:paraId="66D565E2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4D7968" w:rsidRPr="0088309A" w14:paraId="6AABA16F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 w:val="restart"/>
            <w:vAlign w:val="center"/>
          </w:tcPr>
          <w:p w14:paraId="139E1D08" w14:textId="3A7904F9" w:rsidR="004D7968" w:rsidRPr="00211215" w:rsidRDefault="004D7968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Mayo </w:t>
            </w:r>
            <w:r w:rsidR="004F2774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30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 2026</w:t>
            </w:r>
          </w:p>
          <w:p w14:paraId="0F2B8ED2" w14:textId="63A06E8F" w:rsidR="004D7968" w:rsidRPr="00211215" w:rsidRDefault="004D7968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1512C1FE" w14:textId="7958EB9D" w:rsidR="004D7968" w:rsidRPr="006E6B90" w:rsidRDefault="004F277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4D7968" w:rsidRPr="006E6B90">
              <w:rPr>
                <w:lang w:val="es-CL"/>
              </w:rPr>
              <w:t>:</w:t>
            </w:r>
            <w:r>
              <w:rPr>
                <w:lang w:val="es-CL"/>
              </w:rPr>
              <w:t>2</w:t>
            </w:r>
            <w:r w:rsidR="00E73A2B">
              <w:rPr>
                <w:lang w:val="es-CL"/>
              </w:rPr>
              <w:t>5</w:t>
            </w:r>
          </w:p>
        </w:tc>
        <w:tc>
          <w:tcPr>
            <w:tcW w:w="6414" w:type="dxa"/>
            <w:vAlign w:val="center"/>
          </w:tcPr>
          <w:p w14:paraId="0BA8ED7E" w14:textId="77777777" w:rsidR="004D7968" w:rsidRPr="006E6B90" w:rsidRDefault="004D7968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Arribo de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 xml:space="preserve"> al lugar de la inspección.</w:t>
            </w:r>
          </w:p>
        </w:tc>
      </w:tr>
      <w:tr w:rsidR="004D7968" w:rsidRPr="0088309A" w14:paraId="442974ED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555D1509" w14:textId="506D7E96" w:rsidR="004D7968" w:rsidRPr="00211215" w:rsidRDefault="004D7968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6EFCE1D1" w14:textId="57A951E5" w:rsidR="004D7968" w:rsidRPr="006E6B90" w:rsidRDefault="004F277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4D7968" w:rsidRPr="006E6B90">
              <w:rPr>
                <w:lang w:val="es-CL"/>
              </w:rPr>
              <w:t>:</w:t>
            </w:r>
            <w:r>
              <w:rPr>
                <w:lang w:val="es-CL"/>
              </w:rPr>
              <w:t>3</w:t>
            </w:r>
            <w:r w:rsidR="00EC26DA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7670102D" w14:textId="4B36F650" w:rsidR="004D7968" w:rsidRPr="006E6B90" w:rsidRDefault="004D7968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primera inspección de bodegas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4D7968" w:rsidRPr="0088309A" w14:paraId="772902D0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05777534" w14:textId="4A91EBFE" w:rsidR="004D7968" w:rsidRPr="00211215" w:rsidRDefault="004D7968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2D7FBD8" w14:textId="5DBB0B48" w:rsidR="004D7968" w:rsidRPr="006E6B90" w:rsidRDefault="004F277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19</w:t>
            </w:r>
            <w:r w:rsidR="004D7968">
              <w:rPr>
                <w:lang w:val="es-CL"/>
              </w:rPr>
              <w:t>:</w:t>
            </w:r>
            <w:r>
              <w:rPr>
                <w:lang w:val="es-CL"/>
              </w:rPr>
              <w:t>3</w:t>
            </w:r>
            <w:r w:rsidR="00EC26DA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42E570E6" w14:textId="72FFADD9" w:rsidR="004D7968" w:rsidRPr="006E6B90" w:rsidRDefault="004D7968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primera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4D7968" w:rsidRPr="006E6B90" w14:paraId="2BB75AEE" w14:textId="77777777" w:rsidTr="00302337">
        <w:trPr>
          <w:trHeight w:val="185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7B5DEEE7" w14:textId="06F7DE7A" w:rsidR="004D7968" w:rsidRPr="00211215" w:rsidRDefault="004D7968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DA3122C" w14:textId="11CFAA6C" w:rsidR="004D7968" w:rsidRPr="006E6B90" w:rsidRDefault="004F277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19</w:t>
            </w:r>
            <w:r w:rsidR="004D7968" w:rsidRPr="006E6B90">
              <w:rPr>
                <w:lang w:val="es-CL"/>
              </w:rPr>
              <w:t>:</w:t>
            </w:r>
            <w:r>
              <w:rPr>
                <w:lang w:val="es-CL"/>
              </w:rPr>
              <w:t>5</w:t>
            </w:r>
            <w:r w:rsidR="004D7968">
              <w:rPr>
                <w:lang w:val="es-CL"/>
              </w:rPr>
              <w:t>5</w:t>
            </w:r>
          </w:p>
        </w:tc>
        <w:tc>
          <w:tcPr>
            <w:tcW w:w="6414" w:type="dxa"/>
            <w:vAlign w:val="center"/>
          </w:tcPr>
          <w:p w14:paraId="53FCFE5F" w14:textId="77777777" w:rsidR="004D7968" w:rsidRPr="006E6B90" w:rsidRDefault="004D7968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Retiro personal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>.</w:t>
            </w:r>
          </w:p>
        </w:tc>
      </w:tr>
      <w:tr w:rsidR="004D7968" w:rsidRPr="0088309A" w14:paraId="417EEE2B" w14:textId="77777777" w:rsidTr="00302337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4281CD3" w14:textId="6C3E6334" w:rsidR="004D7968" w:rsidRPr="002C06BE" w:rsidRDefault="004D7968" w:rsidP="00B16F94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01E6A59F" w14:textId="39C18A40" w:rsidR="004D7968" w:rsidRPr="002C06BE" w:rsidRDefault="004F277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11</w:t>
            </w:r>
            <w:r w:rsidR="004D7968" w:rsidRPr="002C06BE">
              <w:rPr>
                <w:lang w:val="es-CL"/>
              </w:rPr>
              <w:t>:</w:t>
            </w:r>
            <w:r>
              <w:rPr>
                <w:lang w:val="es-CL"/>
              </w:rPr>
              <w:t>1</w:t>
            </w:r>
            <w:r w:rsidR="004D7968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086C6582" w14:textId="77777777" w:rsidR="004D7968" w:rsidRPr="006E6B90" w:rsidRDefault="004D7968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Arribo de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 xml:space="preserve"> al lugar de la inspección.</w:t>
            </w:r>
          </w:p>
        </w:tc>
      </w:tr>
      <w:tr w:rsidR="004D7968" w:rsidRPr="0088309A" w14:paraId="4F6CF762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D83AC19" w14:textId="77777777" w:rsidR="004D7968" w:rsidRPr="002C06BE" w:rsidRDefault="004D7968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7F6E0662" w14:textId="1B85DC86" w:rsidR="004D7968" w:rsidRPr="002C06BE" w:rsidRDefault="004F277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11</w:t>
            </w:r>
            <w:r w:rsidR="004D7968" w:rsidRPr="002C06BE">
              <w:rPr>
                <w:lang w:val="es-CL"/>
              </w:rPr>
              <w:t>:</w:t>
            </w:r>
            <w:r>
              <w:rPr>
                <w:lang w:val="es-CL"/>
              </w:rPr>
              <w:t>2</w:t>
            </w:r>
            <w:r w:rsidR="004D7968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3AF7CC7F" w14:textId="5BF00670" w:rsidR="004D7968" w:rsidRPr="006E6B90" w:rsidRDefault="004D7968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segunda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4D7968" w:rsidRPr="0088309A" w14:paraId="37753554" w14:textId="77777777" w:rsidTr="00283C80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225B3CE0" w14:textId="77777777" w:rsidR="004D7968" w:rsidRPr="002C06BE" w:rsidRDefault="004D7968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213B21C9" w14:textId="2C2EAB38" w:rsidR="004D7968" w:rsidRPr="002C06BE" w:rsidRDefault="004F277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12</w:t>
            </w:r>
            <w:r w:rsidR="004D7968" w:rsidRPr="002C06BE">
              <w:rPr>
                <w:lang w:val="es-CL"/>
              </w:rPr>
              <w:t>:</w:t>
            </w:r>
            <w:r>
              <w:rPr>
                <w:lang w:val="es-CL"/>
              </w:rPr>
              <w:t>0</w:t>
            </w:r>
            <w:r w:rsidR="004D7968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748BEFA3" w14:textId="797B5686" w:rsidR="004D7968" w:rsidRPr="006E6B90" w:rsidRDefault="004D7968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segunda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4D7968" w:rsidRPr="0088309A" w14:paraId="1884D25E" w14:textId="77777777" w:rsidTr="00283C80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70F92C27" w14:textId="77777777" w:rsidR="004D7968" w:rsidRPr="002C06BE" w:rsidRDefault="004D7968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221FBA39" w14:textId="40AF0FE1" w:rsidR="004D7968" w:rsidRDefault="004F2774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12</w:t>
            </w:r>
            <w:r w:rsidR="004D7968" w:rsidRPr="002C06BE">
              <w:rPr>
                <w:lang w:val="es-CL"/>
              </w:rPr>
              <w:t>:</w:t>
            </w:r>
            <w:r w:rsidR="009C038C">
              <w:rPr>
                <w:lang w:val="es-CL"/>
              </w:rPr>
              <w:t>5</w:t>
            </w:r>
            <w:r w:rsidR="004D7968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3637DF78" w14:textId="682B1595" w:rsidR="004D7968" w:rsidRPr="006E6B90" w:rsidRDefault="004D7968" w:rsidP="00F15050">
            <w:pPr>
              <w:rPr>
                <w:lang w:val="es-CL"/>
              </w:rPr>
            </w:pPr>
            <w:r>
              <w:rPr>
                <w:lang w:val="es-CL"/>
              </w:rPr>
              <w:t>Firma de certificado a bordo de la nave.</w:t>
            </w:r>
          </w:p>
        </w:tc>
      </w:tr>
      <w:tr w:rsidR="004D7968" w:rsidRPr="006E6B90" w14:paraId="5AF614E2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775C8DB" w14:textId="77777777" w:rsidR="004D7968" w:rsidRPr="002C06BE" w:rsidRDefault="004D7968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3CA738B9" w14:textId="28FB5FE5" w:rsidR="004D7968" w:rsidRPr="002C06BE" w:rsidRDefault="004F2774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12</w:t>
            </w:r>
            <w:r w:rsidR="004D7968" w:rsidRPr="002C06BE">
              <w:rPr>
                <w:lang w:val="es-CL"/>
              </w:rPr>
              <w:t>:</w:t>
            </w:r>
            <w:r w:rsidR="009C038C">
              <w:rPr>
                <w:lang w:val="es-CL"/>
              </w:rPr>
              <w:t>5</w:t>
            </w:r>
            <w:r w:rsidR="004D7968">
              <w:rPr>
                <w:lang w:val="es-CL"/>
              </w:rPr>
              <w:t>5</w:t>
            </w:r>
          </w:p>
        </w:tc>
        <w:tc>
          <w:tcPr>
            <w:tcW w:w="6414" w:type="dxa"/>
            <w:vAlign w:val="center"/>
          </w:tcPr>
          <w:p w14:paraId="7637EFC3" w14:textId="3886BFCC" w:rsidR="004D7968" w:rsidRPr="006E6B90" w:rsidRDefault="004D7968" w:rsidP="00F15050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Retiro personal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>.</w:t>
            </w:r>
          </w:p>
        </w:tc>
      </w:tr>
      <w:tr w:rsidR="00F15050" w:rsidRPr="0088309A" w14:paraId="3E8795EB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 w:val="restart"/>
            <w:vAlign w:val="center"/>
          </w:tcPr>
          <w:p w14:paraId="481156DD" w14:textId="2BEA6160" w:rsidR="00F15050" w:rsidRPr="002C06BE" w:rsidRDefault="004F2774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June</w:t>
            </w:r>
            <w:r w:rsidR="00F15050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02</w:t>
            </w:r>
            <w:r w:rsidR="00F15050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 2026</w:t>
            </w:r>
          </w:p>
        </w:tc>
        <w:tc>
          <w:tcPr>
            <w:tcW w:w="953" w:type="dxa"/>
            <w:vAlign w:val="center"/>
          </w:tcPr>
          <w:p w14:paraId="5C3E2DF5" w14:textId="693041E0" w:rsidR="00F15050" w:rsidRDefault="004F2774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12</w:t>
            </w:r>
            <w:r w:rsidR="00F15050">
              <w:rPr>
                <w:lang w:val="es-CL"/>
              </w:rPr>
              <w:t>:</w:t>
            </w:r>
            <w:r>
              <w:rPr>
                <w:lang w:val="es-CL"/>
              </w:rPr>
              <w:t>5</w:t>
            </w:r>
            <w:r w:rsidR="00F15050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5875E964" w14:textId="6F8C0BBE" w:rsidR="00F15050" w:rsidRPr="006E6B90" w:rsidRDefault="00EE779C" w:rsidP="00F15050">
            <w:pPr>
              <w:rPr>
                <w:lang w:val="es-CL"/>
              </w:rPr>
            </w:pPr>
            <w:r>
              <w:rPr>
                <w:lang w:val="es-CL"/>
              </w:rPr>
              <w:t xml:space="preserve">Toma de </w:t>
            </w:r>
            <w:r w:rsidR="00F15050">
              <w:rPr>
                <w:lang w:val="es-CL"/>
              </w:rPr>
              <w:t>fotografías a bodegas cargadas.</w:t>
            </w:r>
          </w:p>
        </w:tc>
      </w:tr>
      <w:tr w:rsidR="00F15050" w:rsidRPr="003B6579" w14:paraId="3731A127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6AA981CB" w14:textId="77777777" w:rsidR="00F15050" w:rsidRDefault="00F15050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03E52E94" w14:textId="22742B5F" w:rsidR="00F15050" w:rsidRDefault="004F2774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14</w:t>
            </w:r>
            <w:r w:rsidR="00F15050">
              <w:rPr>
                <w:lang w:val="es-CL"/>
              </w:rPr>
              <w:t>:</w:t>
            </w:r>
            <w:r>
              <w:rPr>
                <w:lang w:val="es-CL"/>
              </w:rPr>
              <w:t>10</w:t>
            </w:r>
          </w:p>
        </w:tc>
        <w:tc>
          <w:tcPr>
            <w:tcW w:w="6414" w:type="dxa"/>
            <w:vAlign w:val="center"/>
          </w:tcPr>
          <w:p w14:paraId="0A38917A" w14:textId="51968033" w:rsidR="00F15050" w:rsidRDefault="00F15050" w:rsidP="00F15050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Retiro personal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>.</w:t>
            </w:r>
          </w:p>
        </w:tc>
      </w:tr>
    </w:tbl>
    <w:p w14:paraId="6F735547" w14:textId="2C733A89" w:rsidR="00D36720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77777777" w:rsidR="002054BB" w:rsidRPr="009844AA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172801E2" w14:textId="595ED219" w:rsidR="00613524" w:rsidRPr="006E6B90" w:rsidRDefault="00B3590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Se realiza la inspección inicial en las bodegas señaladas, </w:t>
      </w:r>
      <w:r>
        <w:rPr>
          <w:rFonts w:cs="Arial"/>
          <w:lang w:val="es-CL"/>
        </w:rPr>
        <w:t xml:space="preserve">desde el nivel del piso al interior de </w:t>
      </w:r>
      <w:r w:rsidR="004F2774">
        <w:rPr>
          <w:rFonts w:cs="Arial"/>
          <w:lang w:val="es-CL"/>
        </w:rPr>
        <w:t>estas</w:t>
      </w:r>
      <w:r>
        <w:rPr>
          <w:rFonts w:cs="Arial"/>
          <w:lang w:val="es-CL"/>
        </w:rPr>
        <w:t xml:space="preserve">, </w:t>
      </w:r>
      <w:r w:rsidRPr="006E6B90">
        <w:rPr>
          <w:rFonts w:cs="Arial"/>
          <w:lang w:val="es-CL"/>
        </w:rPr>
        <w:t xml:space="preserve">las que se encontraban limpias, secas y </w:t>
      </w:r>
      <w:r>
        <w:rPr>
          <w:rFonts w:cs="Arial"/>
          <w:lang w:val="es-CL"/>
        </w:rPr>
        <w:t>escasa</w:t>
      </w:r>
      <w:r w:rsidRPr="006E6B90">
        <w:rPr>
          <w:rFonts w:cs="Arial"/>
          <w:lang w:val="es-CL"/>
        </w:rPr>
        <w:t xml:space="preserve"> presencia de óxido</w:t>
      </w:r>
      <w:r w:rsidR="00613524" w:rsidRPr="006E6B90">
        <w:rPr>
          <w:rFonts w:cs="Arial"/>
          <w:lang w:val="es-CL"/>
        </w:rPr>
        <w:t xml:space="preserve"> en sus mamparos, bandas laterales y respectivo piso, por lo cual se solicitó encalado</w:t>
      </w:r>
      <w:r w:rsidR="00DE7575">
        <w:rPr>
          <w:rFonts w:cs="Arial"/>
          <w:lang w:val="es-CL"/>
        </w:rPr>
        <w:t xml:space="preserve"> de piso</w:t>
      </w:r>
      <w:r w:rsidR="003114D4">
        <w:rPr>
          <w:rFonts w:cs="Arial"/>
          <w:lang w:val="es-CL"/>
        </w:rPr>
        <w:t xml:space="preserve"> y </w:t>
      </w:r>
      <w:r w:rsidR="0085120C">
        <w:rPr>
          <w:rFonts w:cs="Arial"/>
          <w:lang w:val="es-CL"/>
        </w:rPr>
        <w:t>6</w:t>
      </w:r>
      <w:r w:rsidR="003114D4">
        <w:rPr>
          <w:rFonts w:cs="Arial"/>
          <w:lang w:val="es-CL"/>
        </w:rPr>
        <w:t xml:space="preserve"> metros de altura en</w:t>
      </w:r>
      <w:r w:rsidR="002D5573">
        <w:rPr>
          <w:rFonts w:cs="Arial"/>
          <w:lang w:val="es-CL"/>
        </w:rPr>
        <w:t xml:space="preserve"> totalidad de </w:t>
      </w:r>
      <w:r w:rsidR="000E1448">
        <w:rPr>
          <w:rFonts w:cs="Arial"/>
          <w:lang w:val="es-CL"/>
        </w:rPr>
        <w:t>bodegas</w:t>
      </w:r>
      <w:r w:rsidR="002D5573">
        <w:rPr>
          <w:rFonts w:cs="Arial"/>
          <w:lang w:val="es-CL"/>
        </w:rPr>
        <w:t>.</w:t>
      </w:r>
    </w:p>
    <w:p w14:paraId="62A4FD07" w14:textId="5DC60B01" w:rsidR="00903125" w:rsidRPr="006E6B90" w:rsidRDefault="00903125" w:rsidP="00903125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Primera</w:t>
      </w:r>
      <w:r w:rsidR="006B3B79">
        <w:rPr>
          <w:rFonts w:cs="Arial"/>
          <w:lang w:val="es-CL"/>
        </w:rPr>
        <w:t xml:space="preserve"> </w:t>
      </w:r>
      <w:r w:rsidR="002A4166">
        <w:rPr>
          <w:rFonts w:cs="Arial"/>
          <w:lang w:val="es-CL"/>
        </w:rPr>
        <w:t>inspección se hizo con luz artificial y la segunda con luz natural</w:t>
      </w:r>
      <w:r w:rsidR="008D33FD">
        <w:rPr>
          <w:rFonts w:cs="Arial"/>
          <w:lang w:val="es-CL"/>
        </w:rPr>
        <w:t>, ambas</w:t>
      </w:r>
      <w:r>
        <w:rPr>
          <w:rFonts w:cs="Arial"/>
          <w:lang w:val="es-CL"/>
        </w:rPr>
        <w:t xml:space="preserve"> inspecciones fueron realizadas </w:t>
      </w:r>
      <w:r w:rsidRPr="006E6B90">
        <w:rPr>
          <w:rFonts w:cs="Arial"/>
          <w:lang w:val="es-CL"/>
        </w:rPr>
        <w:t>juntamente con primer oficial de la nave.</w:t>
      </w:r>
    </w:p>
    <w:p w14:paraId="55F70487" w14:textId="04DC32A6" w:rsidR="00613524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>En nuestra segunda</w:t>
      </w:r>
      <w:r w:rsidR="007A72F1">
        <w:rPr>
          <w:rFonts w:cs="Arial"/>
          <w:lang w:val="es-CL"/>
        </w:rPr>
        <w:t xml:space="preserve"> inspección,</w:t>
      </w:r>
      <w:r w:rsidRPr="006E6B90">
        <w:rPr>
          <w:rFonts w:cs="Arial"/>
          <w:lang w:val="es-CL"/>
        </w:rPr>
        <w:t xml:space="preserve"> se observan la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bodega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limpia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, secas y encaladas. </w:t>
      </w:r>
    </w:p>
    <w:p w14:paraId="6C52E3A3" w14:textId="77777777" w:rsidR="00013317" w:rsidRDefault="00013317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08B59B77" w:rsidR="00013317" w:rsidRPr="009844AA" w:rsidRDefault="002B5076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Ú</w:t>
      </w:r>
      <w:r w:rsidR="00013317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LTIMAS CARGAS </w:t>
      </w:r>
    </w:p>
    <w:p w14:paraId="30B77B97" w14:textId="3CAF04BB" w:rsidR="00520AAE" w:rsidRDefault="00733641" w:rsidP="007F0A7A">
      <w:pPr>
        <w:spacing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M</w:t>
      </w:r>
      <w:r w:rsidR="00955F65">
        <w:rPr>
          <w:rFonts w:cs="Arial"/>
          <w:lang w:val="es-CL"/>
        </w:rPr>
        <w:t>aíz</w:t>
      </w:r>
      <w:r w:rsidR="006825AA">
        <w:rPr>
          <w:rFonts w:cs="Arial"/>
          <w:lang w:val="es-CL"/>
        </w:rPr>
        <w:t xml:space="preserve"> </w:t>
      </w:r>
      <w:r w:rsidR="00DD3635" w:rsidRPr="007F0A7A">
        <w:rPr>
          <w:rFonts w:cs="Arial"/>
          <w:lang w:val="es-CL"/>
        </w:rPr>
        <w:t xml:space="preserve">(última carga) </w:t>
      </w:r>
      <w:r w:rsidR="00DB3729" w:rsidRPr="007F0A7A">
        <w:rPr>
          <w:rFonts w:cs="Arial"/>
          <w:lang w:val="es-CL"/>
        </w:rPr>
        <w:t>/</w:t>
      </w:r>
      <w:r w:rsidR="007F2578" w:rsidRPr="007F0A7A">
        <w:rPr>
          <w:rFonts w:cs="Arial"/>
          <w:lang w:val="es-CL"/>
        </w:rPr>
        <w:t xml:space="preserve"> </w:t>
      </w:r>
      <w:r w:rsidR="004F2774">
        <w:rPr>
          <w:rFonts w:cs="Arial"/>
          <w:lang w:val="es-CL"/>
        </w:rPr>
        <w:t>Urea</w:t>
      </w:r>
      <w:r w:rsidR="00E51A84" w:rsidRPr="007F0A7A">
        <w:rPr>
          <w:rFonts w:cs="Arial"/>
          <w:lang w:val="es-CL"/>
        </w:rPr>
        <w:t xml:space="preserve"> / </w:t>
      </w:r>
      <w:r w:rsidR="004F2774">
        <w:rPr>
          <w:rFonts w:cs="Arial"/>
          <w:lang w:val="es-CL"/>
        </w:rPr>
        <w:t>Alúmina</w:t>
      </w:r>
    </w:p>
    <w:p w14:paraId="2A663701" w14:textId="77777777" w:rsidR="007F0A7A" w:rsidRPr="007F0A7A" w:rsidRDefault="007F0A7A" w:rsidP="007F0A7A">
      <w:pPr>
        <w:spacing w:line="276" w:lineRule="auto"/>
        <w:jc w:val="both"/>
        <w:rPr>
          <w:rFonts w:cs="Arial"/>
          <w:lang w:val="es-CL"/>
        </w:rPr>
      </w:pPr>
    </w:p>
    <w:p w14:paraId="46ABBBCD" w14:textId="461C4087" w:rsidR="002054BB" w:rsidRPr="009844AA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CONCLUSI</w:t>
      </w:r>
      <w:r w:rsidR="002B5076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N </w:t>
      </w:r>
    </w:p>
    <w:p w14:paraId="20E4487E" w14:textId="5ED2997B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Bodegas aceptadas aptas para cargar sal, limpias, secas y </w:t>
      </w:r>
      <w:r w:rsidR="00437A94">
        <w:rPr>
          <w:rFonts w:cs="Arial"/>
          <w:lang w:val="es-CL"/>
        </w:rPr>
        <w:t>encaladas.</w:t>
      </w:r>
    </w:p>
    <w:p w14:paraId="3CE67155" w14:textId="6D4BA47C" w:rsidR="002054BB" w:rsidRPr="009844AA" w:rsidRDefault="002054BB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lastRenderedPageBreak/>
        <w:t>SET FOTOGR</w:t>
      </w:r>
      <w:r w:rsidR="00444C9E">
        <w:rPr>
          <w:rFonts w:cs="Arial"/>
          <w:b/>
          <w:color w:val="004CAB"/>
          <w:sz w:val="32"/>
          <w:szCs w:val="32"/>
          <w:u w:val="single"/>
          <w:lang w:val="es-CL"/>
        </w:rPr>
        <w:t>Á</w:t>
      </w: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t>FICO</w:t>
      </w:r>
    </w:p>
    <w:p w14:paraId="6F96A0B8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0A0A0B1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2D4164DE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0C765D3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AC02F1" w14:paraId="19903076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3740EB0" w14:textId="3027D94D" w:rsidR="002054BB" w:rsidRPr="00987FD8" w:rsidRDefault="00BD7670" w:rsidP="00AC02F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35A97CF" wp14:editId="7E974EE7">
                  <wp:extent cx="2836545" cy="2343150"/>
                  <wp:effectExtent l="0" t="0" r="1905" b="0"/>
                  <wp:docPr id="3099832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863" cy="234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16641BEE" w14:textId="7240E8AA" w:rsidR="00AC02F1" w:rsidRPr="00987FD8" w:rsidRDefault="00BD7670" w:rsidP="00AC02F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494EC29" wp14:editId="154E797C">
                  <wp:extent cx="2988945" cy="2343150"/>
                  <wp:effectExtent l="0" t="0" r="1905" b="0"/>
                  <wp:docPr id="9497082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860" cy="2348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5DEC55D1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4B9FDEC8" w14:textId="2C27D603" w:rsidR="002054BB" w:rsidRPr="006E6B90" w:rsidRDefault="002054BB" w:rsidP="002054BB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7F10A2">
              <w:rPr>
                <w:rFonts w:cs="Arial"/>
                <w:lang w:val="pt-PT"/>
              </w:rPr>
              <w:t xml:space="preserve">de la proa </w:t>
            </w:r>
            <w:r w:rsidRPr="006E6B90">
              <w:rPr>
                <w:rFonts w:cs="Arial"/>
                <w:lang w:val="pt-PT"/>
              </w:rPr>
              <w:t xml:space="preserve"> bodega N°</w:t>
            </w:r>
            <w:r w:rsidR="009844AA">
              <w:rPr>
                <w:rFonts w:cs="Arial"/>
                <w:lang w:val="pt-PT"/>
              </w:rPr>
              <w:t xml:space="preserve"> </w:t>
            </w:r>
            <w:r w:rsidRPr="006E6B90">
              <w:rPr>
                <w:rFonts w:cs="Arial"/>
                <w:lang w:val="pt-PT"/>
              </w:rPr>
              <w:t>1.</w:t>
            </w:r>
          </w:p>
        </w:tc>
        <w:tc>
          <w:tcPr>
            <w:tcW w:w="4446" w:type="dxa"/>
            <w:vAlign w:val="center"/>
          </w:tcPr>
          <w:p w14:paraId="4F32762C" w14:textId="38D68F96" w:rsidR="002054BB" w:rsidRPr="006E6B90" w:rsidRDefault="002054BB" w:rsidP="002054BB">
            <w:pPr>
              <w:numPr>
                <w:ilvl w:val="0"/>
                <w:numId w:val="1"/>
              </w:numPr>
              <w:spacing w:after="0" w:line="240" w:lineRule="auto"/>
              <w:ind w:left="461" w:hanging="284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 </w:t>
            </w:r>
            <w:r w:rsidR="00A43E9E" w:rsidRPr="006E6B90">
              <w:rPr>
                <w:rFonts w:cs="Arial"/>
                <w:lang w:val="pt-PT"/>
              </w:rPr>
              <w:t xml:space="preserve">Vista </w:t>
            </w:r>
            <w:r w:rsidR="00A43E9E">
              <w:rPr>
                <w:rFonts w:cs="Arial"/>
                <w:lang w:val="pt-PT"/>
              </w:rPr>
              <w:t>banda de estribor apta para encalar</w:t>
            </w:r>
            <w:r w:rsidR="00A43E9E" w:rsidRPr="006E6B90">
              <w:rPr>
                <w:rFonts w:cs="Arial"/>
                <w:lang w:val="es-CL"/>
              </w:rPr>
              <w:t>.</w:t>
            </w:r>
          </w:p>
        </w:tc>
      </w:tr>
    </w:tbl>
    <w:p w14:paraId="4EA518F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AC02F1" w14:paraId="2082AC7B" w14:textId="77777777" w:rsidTr="00B0016F">
        <w:trPr>
          <w:trHeight w:val="3177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EBC17CC" w14:textId="2C9BDBE0" w:rsidR="00AC02F1" w:rsidRPr="00BA0392" w:rsidRDefault="00BD7670" w:rsidP="00AC02F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DCE2CDC" wp14:editId="79A04A47">
                  <wp:extent cx="2836545" cy="2409825"/>
                  <wp:effectExtent l="0" t="0" r="1905" b="9525"/>
                  <wp:docPr id="56281596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902" cy="24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0E9B2F2" w14:textId="34CF9E71" w:rsidR="002054BB" w:rsidRPr="00BA0392" w:rsidRDefault="00BD7670" w:rsidP="00AC02F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CE48C73" wp14:editId="49FC9300">
                  <wp:extent cx="2976880" cy="2409825"/>
                  <wp:effectExtent l="0" t="0" r="0" b="9525"/>
                  <wp:docPr id="142243001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633" cy="241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6C9FBE19" w14:textId="77777777" w:rsidTr="00BE2DFB">
        <w:trPr>
          <w:trHeight w:val="101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01FB7DC" w14:textId="08B232B8" w:rsidR="002054BB" w:rsidRPr="006E6B90" w:rsidRDefault="00D36720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Mamparo de popa sin restos de carga</w:t>
            </w:r>
            <w:r w:rsidR="002054BB" w:rsidRPr="006E6B90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6141CC0" w14:textId="4798417F" w:rsidR="002054BB" w:rsidRPr="006E6B90" w:rsidRDefault="00D10ACD" w:rsidP="00E55A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481EB2">
              <w:rPr>
                <w:rFonts w:cs="Arial"/>
                <w:lang w:val="pt-PT"/>
              </w:rPr>
              <w:t xml:space="preserve">banda de </w:t>
            </w:r>
            <w:r w:rsidR="00A43E9E">
              <w:rPr>
                <w:rFonts w:cs="Arial"/>
                <w:lang w:val="pt-PT"/>
              </w:rPr>
              <w:t>ba</w:t>
            </w:r>
            <w:r w:rsidR="00481EB2">
              <w:rPr>
                <w:rFonts w:cs="Arial"/>
                <w:lang w:val="pt-PT"/>
              </w:rPr>
              <w:t>bor apta para encalar</w:t>
            </w:r>
            <w:r w:rsidR="00481EB2" w:rsidRPr="006E6B90">
              <w:rPr>
                <w:rFonts w:cs="Arial"/>
                <w:lang w:val="es-CL"/>
              </w:rPr>
              <w:t>.</w:t>
            </w:r>
          </w:p>
        </w:tc>
      </w:tr>
    </w:tbl>
    <w:p w14:paraId="474CC8CE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7A82316" w14:textId="6BD5512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1972D17" w14:textId="77777777" w:rsidR="00013317" w:rsidRPr="006E6B90" w:rsidRDefault="00013317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856F9AF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2</w:t>
      </w:r>
    </w:p>
    <w:p w14:paraId="0BB55744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571C30A8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46E17104" w14:textId="089B8F05" w:rsidR="002054BB" w:rsidRPr="00BA0392" w:rsidRDefault="00BD7670" w:rsidP="00AC02F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653D87D" wp14:editId="2DCDC49D">
                  <wp:extent cx="2907030" cy="2409825"/>
                  <wp:effectExtent l="0" t="0" r="7620" b="9525"/>
                  <wp:docPr id="93366329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885" cy="241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51B991D3" w14:textId="5F5562AD" w:rsidR="002054BB" w:rsidRPr="00BA0392" w:rsidRDefault="00BD7670" w:rsidP="00AC02F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7C4C052" wp14:editId="1116ABE9">
                  <wp:extent cx="2954020" cy="2409825"/>
                  <wp:effectExtent l="0" t="0" r="0" b="9525"/>
                  <wp:docPr id="73637128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063" cy="241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4149156C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6F83712C" w14:textId="0142F5E3" w:rsidR="002054BB" w:rsidRPr="006E6B90" w:rsidRDefault="00520AAE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 xml:space="preserve">Vista general </w:t>
            </w:r>
            <w:r w:rsidR="00812D6D">
              <w:rPr>
                <w:rFonts w:cs="Arial"/>
                <w:lang w:val="pt-PT"/>
              </w:rPr>
              <w:t>del mamparo de proa, apta para encalar.</w:t>
            </w:r>
          </w:p>
        </w:tc>
        <w:tc>
          <w:tcPr>
            <w:tcW w:w="4446" w:type="dxa"/>
            <w:vAlign w:val="center"/>
          </w:tcPr>
          <w:p w14:paraId="2099A484" w14:textId="5F77E299" w:rsidR="002054BB" w:rsidRPr="006E6B90" w:rsidRDefault="00A662AD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 banda estribor apta para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2BC7B64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AC02F1" w14:paraId="59327705" w14:textId="77777777" w:rsidTr="00150646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7A8F77F" w14:textId="48A47E74" w:rsidR="002054BB" w:rsidRPr="00BA0392" w:rsidRDefault="00BD7670" w:rsidP="00AC02F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FA70698" wp14:editId="4AED6A5F">
                  <wp:extent cx="2894965" cy="2590800"/>
                  <wp:effectExtent l="0" t="0" r="635" b="0"/>
                  <wp:docPr id="821105939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786" cy="2598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82B88F9" w14:textId="425DB807" w:rsidR="002054BB" w:rsidRPr="00BA0392" w:rsidRDefault="00BD7670" w:rsidP="00AC02F1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CD93895" wp14:editId="20D5F38F">
                  <wp:extent cx="2941955" cy="2590800"/>
                  <wp:effectExtent l="0" t="0" r="0" b="0"/>
                  <wp:docPr id="974415781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191" cy="2602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0A976D4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00CEE5C" w14:textId="75E176EA" w:rsidR="002054BB" w:rsidRPr="006E6B90" w:rsidRDefault="007F10A2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pt-PT"/>
              </w:rPr>
              <w:t>Vista de</w:t>
            </w:r>
            <w:r w:rsidR="00520AAE">
              <w:rPr>
                <w:rFonts w:cs="Arial"/>
                <w:lang w:val="pt-PT"/>
              </w:rPr>
              <w:t>l piso al interior de la bodega</w:t>
            </w:r>
            <w:r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B20F659" w14:textId="153CE086" w:rsidR="002054BB" w:rsidRPr="006E6B90" w:rsidRDefault="00A662AD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pt-PT"/>
              </w:rPr>
              <w:t>Vista general del mamparo de popa, apta para encalar.</w:t>
            </w:r>
          </w:p>
        </w:tc>
      </w:tr>
    </w:tbl>
    <w:p w14:paraId="6E482615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0E9F3D9" w14:textId="7777777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938FCB9" w14:textId="77777777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A44487C" w14:textId="77777777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89D7984" w14:textId="3A831C88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A991F0A" w14:textId="4D52D366" w:rsidR="00520AAE" w:rsidRPr="009844AA" w:rsidRDefault="00520AAE" w:rsidP="00520AAE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3F48A58A" w14:textId="77777777" w:rsidR="00520AAE" w:rsidRPr="006E6B90" w:rsidRDefault="00520AAE" w:rsidP="00520AA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520AAE" w:rsidRPr="006E6B90" w14:paraId="7FA3BA7F" w14:textId="77777777" w:rsidTr="0094507E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1036FFB" w14:textId="0A63D000" w:rsidR="00520AAE" w:rsidRPr="00BA0392" w:rsidRDefault="00BD7670" w:rsidP="00CF621B">
            <w:pPr>
              <w:pStyle w:val="NormalWeb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BA938FB" wp14:editId="7762B566">
                  <wp:extent cx="3012440" cy="2314575"/>
                  <wp:effectExtent l="0" t="0" r="0" b="9525"/>
                  <wp:docPr id="420058865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820" cy="231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5BEBC9A6" w14:textId="5DE9E145" w:rsidR="00520AAE" w:rsidRPr="00BA0392" w:rsidRDefault="00BD7670" w:rsidP="0073766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C7EC8EB" wp14:editId="007DDBB7">
                  <wp:extent cx="3141345" cy="2314575"/>
                  <wp:effectExtent l="0" t="0" r="1905" b="9525"/>
                  <wp:docPr id="1257187554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032" cy="2319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AAE" w:rsidRPr="0088309A" w14:paraId="3CB872C0" w14:textId="77777777" w:rsidTr="0094507E">
        <w:trPr>
          <w:trHeight w:val="274"/>
          <w:tblCellSpacing w:w="20" w:type="dxa"/>
          <w:jc w:val="center"/>
        </w:trPr>
        <w:tc>
          <w:tcPr>
            <w:tcW w:w="4447" w:type="dxa"/>
            <w:vAlign w:val="center"/>
          </w:tcPr>
          <w:p w14:paraId="47368822" w14:textId="77777777" w:rsidR="00520AAE" w:rsidRPr="006E6B90" w:rsidRDefault="00520AAE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 general de mamparo de proa en condiciones de encalar</w:t>
            </w:r>
            <w:r w:rsidRPr="006E6B90">
              <w:rPr>
                <w:rFonts w:cs="Arial"/>
                <w:lang w:val="pt-PT"/>
              </w:rPr>
              <w:t>.</w:t>
            </w:r>
          </w:p>
        </w:tc>
        <w:tc>
          <w:tcPr>
            <w:tcW w:w="4446" w:type="dxa"/>
            <w:vAlign w:val="center"/>
          </w:tcPr>
          <w:p w14:paraId="12114CB5" w14:textId="2D13DB4B" w:rsidR="00520AAE" w:rsidRPr="006E6B90" w:rsidRDefault="00150646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 xml:space="preserve">Vista </w:t>
            </w:r>
            <w:r w:rsidR="00BD7670">
              <w:rPr>
                <w:rFonts w:cs="Arial"/>
                <w:lang w:val="pt-PT"/>
              </w:rPr>
              <w:t>popa</w:t>
            </w:r>
            <w:r>
              <w:rPr>
                <w:rFonts w:cs="Arial"/>
                <w:lang w:val="pt-PT"/>
              </w:rPr>
              <w:t xml:space="preserve"> de la bodega, apta para encalar.</w:t>
            </w:r>
          </w:p>
        </w:tc>
      </w:tr>
    </w:tbl>
    <w:p w14:paraId="0B171608" w14:textId="77777777" w:rsidR="00520AAE" w:rsidRPr="006E6B90" w:rsidRDefault="00520AAE" w:rsidP="00520AAE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520AAE" w:rsidRPr="00AC02F1" w14:paraId="2C0F6536" w14:textId="77777777" w:rsidTr="00C3152F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FB4E210" w14:textId="14A960BE" w:rsidR="00520AAE" w:rsidRPr="00BA0392" w:rsidRDefault="00BD7670" w:rsidP="0073766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7485FFB" wp14:editId="5EB5D373">
                  <wp:extent cx="3000375" cy="2371725"/>
                  <wp:effectExtent l="0" t="0" r="9525" b="9525"/>
                  <wp:docPr id="2086389890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333" cy="237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9513949" w14:textId="614EAEF5" w:rsidR="00520AAE" w:rsidRPr="00BA0392" w:rsidRDefault="00BD7670" w:rsidP="0073766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2C06BEB" wp14:editId="1027B776">
                  <wp:extent cx="3070860" cy="2371725"/>
                  <wp:effectExtent l="0" t="0" r="0" b="9525"/>
                  <wp:docPr id="778779336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584" cy="237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AAE" w:rsidRPr="0088309A" w14:paraId="17C541A2" w14:textId="77777777" w:rsidTr="0094507E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5AA8B3A" w14:textId="7BFF9F06" w:rsidR="00520AAE" w:rsidRPr="006E6B90" w:rsidRDefault="00967373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b</w:t>
            </w:r>
            <w:r w:rsidR="00017C26">
              <w:rPr>
                <w:rFonts w:cs="Arial"/>
                <w:lang w:val="es-CL"/>
              </w:rPr>
              <w:t xml:space="preserve">anda de </w:t>
            </w:r>
            <w:r w:rsidR="008B3CD3">
              <w:rPr>
                <w:rFonts w:cs="Arial"/>
                <w:lang w:val="es-CL"/>
              </w:rPr>
              <w:t>estri</w:t>
            </w:r>
            <w:r w:rsidR="00017C26">
              <w:rPr>
                <w:rFonts w:cs="Arial"/>
                <w:lang w:val="es-CL"/>
              </w:rPr>
              <w:t>bor en condiciones de encalar</w:t>
            </w:r>
            <w:r w:rsidR="00017C26"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AAC1C44" w14:textId="47FF5D7B" w:rsidR="00520AAE" w:rsidRPr="006E6B90" w:rsidRDefault="00520AAE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Banda de </w:t>
            </w:r>
            <w:r w:rsidR="008B3CD3">
              <w:rPr>
                <w:rFonts w:cs="Arial"/>
                <w:lang w:val="es-CL"/>
              </w:rPr>
              <w:t>ba</w:t>
            </w:r>
            <w:r>
              <w:rPr>
                <w:rFonts w:cs="Arial"/>
                <w:lang w:val="es-CL"/>
              </w:rPr>
              <w:t>bor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0573B108" w14:textId="77777777" w:rsidR="00520AAE" w:rsidRPr="006E6B90" w:rsidRDefault="00520AAE" w:rsidP="00520AA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BA6FCAD" w14:textId="30385888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CA93185" w14:textId="5E5CE17F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439D07" w14:textId="38EBF1DB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00A06C4" w14:textId="77777777" w:rsidR="008354D1" w:rsidRDefault="008354D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EAA3001" w14:textId="72008135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B2B0BBA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4</w:t>
      </w:r>
    </w:p>
    <w:p w14:paraId="2D6DBA4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2E62B2B9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5904295" w14:textId="58F25CE6" w:rsidR="002054BB" w:rsidRPr="00BA0392" w:rsidRDefault="00BD7670" w:rsidP="0073766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1B6C5B3D" wp14:editId="1D20D8BE">
                  <wp:extent cx="2941955" cy="2362200"/>
                  <wp:effectExtent l="0" t="0" r="0" b="0"/>
                  <wp:docPr id="1760705123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518" cy="2365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6A573394" w14:textId="5D0A4408" w:rsidR="002054BB" w:rsidRPr="00BA0392" w:rsidRDefault="00BD7670" w:rsidP="0073766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B0B3A38" wp14:editId="13A4320D">
                  <wp:extent cx="2918460" cy="2362200"/>
                  <wp:effectExtent l="0" t="0" r="0" b="0"/>
                  <wp:docPr id="1481220039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724" cy="236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40F31E5C" w14:textId="77777777" w:rsidTr="00B67536">
        <w:trPr>
          <w:trHeight w:val="274"/>
          <w:tblCellSpacing w:w="20" w:type="dxa"/>
          <w:jc w:val="center"/>
        </w:trPr>
        <w:tc>
          <w:tcPr>
            <w:tcW w:w="4447" w:type="dxa"/>
            <w:vAlign w:val="center"/>
          </w:tcPr>
          <w:p w14:paraId="1B6F23A6" w14:textId="3C1F45F5" w:rsidR="002054BB" w:rsidRPr="006E6B90" w:rsidRDefault="00EE2E2A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Mamparo de proa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vAlign w:val="center"/>
          </w:tcPr>
          <w:p w14:paraId="11B752E0" w14:textId="737D7DEC" w:rsidR="002054BB" w:rsidRPr="006E6B90" w:rsidRDefault="00EE2E2A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Banda de estribor en condiciones de encalar.</w:t>
            </w:r>
          </w:p>
        </w:tc>
      </w:tr>
    </w:tbl>
    <w:p w14:paraId="49E09819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AC02F1" w14:paraId="060B4A0F" w14:textId="77777777" w:rsidTr="00BE32EF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837C768" w14:textId="7A81D8F9" w:rsidR="002054BB" w:rsidRPr="00BA0392" w:rsidRDefault="00BD7670" w:rsidP="0073766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AB13137" wp14:editId="671B0BE5">
                  <wp:extent cx="2929890" cy="2362200"/>
                  <wp:effectExtent l="0" t="0" r="3810" b="0"/>
                  <wp:docPr id="565761523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234" cy="2364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EE9AFD5" w14:textId="77901319" w:rsidR="002054BB" w:rsidRPr="00BA0392" w:rsidRDefault="00BD7670" w:rsidP="0073766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236A7DE4" wp14:editId="3E7D4709">
                  <wp:extent cx="3048000" cy="2362200"/>
                  <wp:effectExtent l="0" t="0" r="0" b="0"/>
                  <wp:docPr id="1440666566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150" cy="2368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38227E5F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A24E674" w14:textId="5CB5AD62" w:rsidR="002054BB" w:rsidRPr="006E6B90" w:rsidRDefault="00BD7670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Popa sin restos de carga</w:t>
            </w:r>
            <w:r w:rsidR="00EE2E2A">
              <w:rPr>
                <w:rFonts w:cs="Arial"/>
                <w:lang w:val="es-CL"/>
              </w:rPr>
              <w:t>r</w:t>
            </w:r>
            <w:r w:rsidR="00EE2E2A"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4A9FB81" w14:textId="09E7EA7E" w:rsidR="002054BB" w:rsidRPr="006E6B90" w:rsidRDefault="00A64BD9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pt-PT"/>
              </w:rPr>
              <w:t>Vist</w:t>
            </w:r>
            <w:r w:rsidR="00726BA3">
              <w:rPr>
                <w:rFonts w:cs="Arial"/>
                <w:lang w:val="pt-PT"/>
              </w:rPr>
              <w:t xml:space="preserve">a </w:t>
            </w:r>
            <w:r w:rsidR="00BD7670">
              <w:rPr>
                <w:rFonts w:cs="Arial"/>
                <w:lang w:val="pt-PT"/>
              </w:rPr>
              <w:t xml:space="preserve">de fondo sin </w:t>
            </w:r>
            <w:r w:rsidR="00726BA3">
              <w:rPr>
                <w:rFonts w:cs="Arial"/>
                <w:lang w:val="pt-PT"/>
              </w:rPr>
              <w:t>restos de carga.</w:t>
            </w:r>
          </w:p>
        </w:tc>
      </w:tr>
    </w:tbl>
    <w:p w14:paraId="1E56DBC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5393B68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FA8B26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5D157BD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B1FAF3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991F513" w14:textId="7DCE4CB9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34251B4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5</w:t>
      </w:r>
    </w:p>
    <w:p w14:paraId="12452FD3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2E0DF85A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348656F" w14:textId="10B023CB" w:rsidR="002054BB" w:rsidRPr="00BA0392" w:rsidRDefault="00BD7670" w:rsidP="0056008A">
            <w:pPr>
              <w:pStyle w:val="NormalWeb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6AB9380" wp14:editId="66CF6C5E">
                  <wp:extent cx="3035935" cy="2466975"/>
                  <wp:effectExtent l="0" t="0" r="0" b="9525"/>
                  <wp:docPr id="236528873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464" cy="247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0B67F425" w14:textId="0F8F350E" w:rsidR="002054BB" w:rsidRPr="001D1277" w:rsidRDefault="00BD7670" w:rsidP="00F50A88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23CAE5A" wp14:editId="165C1CF4">
                  <wp:extent cx="2907030" cy="2466975"/>
                  <wp:effectExtent l="0" t="0" r="7620" b="9525"/>
                  <wp:docPr id="1663390395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168" cy="247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01556767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68FD550C" w14:textId="00BA264A" w:rsidR="002054BB" w:rsidRPr="006E6B90" w:rsidRDefault="00EC7881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Vista mamparo de proa, en condiciones de encalar.</w:t>
            </w:r>
          </w:p>
        </w:tc>
        <w:tc>
          <w:tcPr>
            <w:tcW w:w="4446" w:type="dxa"/>
            <w:vAlign w:val="center"/>
          </w:tcPr>
          <w:p w14:paraId="59B49F70" w14:textId="78E7C13A" w:rsidR="002054BB" w:rsidRPr="006E6B90" w:rsidRDefault="00EC7881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Vista banda de estribor en condiciones de encalar.</w:t>
            </w:r>
            <w:r w:rsidR="002054BB" w:rsidRPr="006E6B90">
              <w:rPr>
                <w:rFonts w:cs="Arial"/>
                <w:lang w:val="pt-PT"/>
              </w:rPr>
              <w:t xml:space="preserve"> </w:t>
            </w:r>
          </w:p>
        </w:tc>
      </w:tr>
    </w:tbl>
    <w:p w14:paraId="7350AA8C" w14:textId="7777777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17928A4" w14:textId="77777777" w:rsidR="00D6729D" w:rsidRPr="006E6B90" w:rsidRDefault="00D6729D" w:rsidP="00D6729D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D6729D" w:rsidRPr="00AC02F1" w14:paraId="5FD272CC" w14:textId="77777777" w:rsidTr="00F73807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01909F2" w14:textId="180286BC" w:rsidR="00D6729D" w:rsidRPr="001D1277" w:rsidRDefault="00BD7670" w:rsidP="00F50A88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125E1DD9" wp14:editId="76E6FBF0">
                  <wp:extent cx="2848610" cy="2352675"/>
                  <wp:effectExtent l="0" t="0" r="8890" b="9525"/>
                  <wp:docPr id="260793676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695" cy="2355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B9F782E" w14:textId="27A36ECC" w:rsidR="00D6729D" w:rsidRPr="001D1277" w:rsidRDefault="00BD7670" w:rsidP="00F50A88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386B5E9" wp14:editId="48441503">
                  <wp:extent cx="3001010" cy="2352675"/>
                  <wp:effectExtent l="0" t="0" r="8890" b="9525"/>
                  <wp:docPr id="1452922235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055" cy="235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29D" w:rsidRPr="0088309A" w14:paraId="568030CC" w14:textId="77777777" w:rsidTr="00F73807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78AE024" w14:textId="6A97B4AF" w:rsidR="00D6729D" w:rsidRPr="006E6B90" w:rsidRDefault="00EC7881" w:rsidP="00F738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 xml:space="preserve">Vista </w:t>
            </w:r>
            <w:r w:rsidR="00BD7670">
              <w:rPr>
                <w:rFonts w:cs="Arial"/>
                <w:lang w:val="pt-PT"/>
              </w:rPr>
              <w:t>a fondo</w:t>
            </w:r>
            <w:r>
              <w:rPr>
                <w:rFonts w:cs="Arial"/>
                <w:lang w:val="pt-PT"/>
              </w:rPr>
              <w:t xml:space="preserve"> de la bodega N° 5.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5C58B5D" w14:textId="005B9704" w:rsidR="00D6729D" w:rsidRPr="006E6B90" w:rsidRDefault="00EC7881" w:rsidP="00F738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Banda de babor en condiciones de encalar.</w:t>
            </w:r>
          </w:p>
        </w:tc>
      </w:tr>
    </w:tbl>
    <w:p w14:paraId="0EDCDCED" w14:textId="77777777" w:rsidR="00D6729D" w:rsidRPr="006E6B90" w:rsidRDefault="00D6729D" w:rsidP="00D6729D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F8A1141" w14:textId="77777777" w:rsidR="009844AA" w:rsidRDefault="009844AA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8ABB9E9" w14:textId="2C3F7D80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628BB24" w14:textId="77777777" w:rsidR="00D94782" w:rsidRDefault="00D94782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ABE711E" w14:textId="77777777" w:rsidR="004C5D4B" w:rsidRDefault="004C5D4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0E81B61" w14:textId="1C857FC9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SEGUNDA INSPECCIÓN</w:t>
      </w:r>
    </w:p>
    <w:p w14:paraId="736F27F6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A5CEC66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29E5CB6A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570B096D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FB96A7C" w14:textId="386ABA25" w:rsidR="002054BB" w:rsidRPr="00FD2C2F" w:rsidRDefault="00BD7670" w:rsidP="00DC258B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DEFCA70" wp14:editId="621B316D">
                  <wp:extent cx="2380476" cy="2772410"/>
                  <wp:effectExtent l="0" t="5715" r="0" b="0"/>
                  <wp:docPr id="639689377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98573" cy="279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737141A" w14:textId="2BA592F7" w:rsidR="002054BB" w:rsidRPr="00FD2C2F" w:rsidRDefault="00BD7670" w:rsidP="00DC258B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62A5EE92" wp14:editId="5A78A9E9">
                  <wp:extent cx="2941955" cy="2379784"/>
                  <wp:effectExtent l="0" t="0" r="0" b="1905"/>
                  <wp:docPr id="1392184074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676" cy="238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539204A7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5D758E96" w14:textId="08006FA4" w:rsidR="002054BB" w:rsidRPr="006E6B90" w:rsidRDefault="002054BB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a </w:t>
            </w:r>
            <w:r w:rsidR="000549EB">
              <w:rPr>
                <w:rFonts w:cs="Arial"/>
                <w:lang w:val="pt-PT"/>
              </w:rPr>
              <w:t xml:space="preserve">proa </w:t>
            </w:r>
            <w:r w:rsidRPr="006E6B90">
              <w:rPr>
                <w:rFonts w:cs="Arial"/>
                <w:lang w:val="pt-PT"/>
              </w:rPr>
              <w:t>de la bodega N°</w:t>
            </w:r>
            <w:r w:rsidR="00557423" w:rsidRPr="006E6B90">
              <w:rPr>
                <w:rFonts w:cs="Arial"/>
                <w:lang w:val="pt-PT"/>
              </w:rPr>
              <w:t xml:space="preserve"> </w:t>
            </w:r>
            <w:r w:rsidRPr="006E6B90">
              <w:rPr>
                <w:rFonts w:cs="Arial"/>
                <w:lang w:val="pt-PT"/>
              </w:rPr>
              <w:t xml:space="preserve">1 </w:t>
            </w:r>
            <w:r w:rsidR="00E13AF9">
              <w:rPr>
                <w:rFonts w:cs="Arial"/>
                <w:lang w:val="pt-PT"/>
              </w:rPr>
              <w:t xml:space="preserve">con recubierta con </w:t>
            </w:r>
            <w:r w:rsidR="00372A5D">
              <w:rPr>
                <w:rFonts w:cs="Arial"/>
                <w:lang w:val="pt-PT"/>
              </w:rPr>
              <w:t>cal.</w:t>
            </w:r>
          </w:p>
        </w:tc>
        <w:tc>
          <w:tcPr>
            <w:tcW w:w="4476" w:type="dxa"/>
            <w:vAlign w:val="center"/>
          </w:tcPr>
          <w:p w14:paraId="01EBF13B" w14:textId="11777305" w:rsidR="002054BB" w:rsidRPr="006E6B90" w:rsidRDefault="00F7304C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es-CL"/>
              </w:rPr>
              <w:t xml:space="preserve">Banda de </w:t>
            </w:r>
            <w:r>
              <w:rPr>
                <w:rFonts w:cs="Arial"/>
                <w:lang w:val="es-CL"/>
              </w:rPr>
              <w:t>estribor recubierta con película de cal.</w:t>
            </w:r>
          </w:p>
        </w:tc>
      </w:tr>
    </w:tbl>
    <w:p w14:paraId="23C9588F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9C038C" w14:paraId="02D159AD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E5720EA" w14:textId="2C509B46" w:rsidR="002054BB" w:rsidRPr="00FD2C2F" w:rsidRDefault="00BD7670" w:rsidP="00DC258B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652F70EA" wp14:editId="02D903EF">
                  <wp:extent cx="2487295" cy="2744427"/>
                  <wp:effectExtent l="5080" t="0" r="0" b="0"/>
                  <wp:docPr id="64261257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501993" cy="2760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F96AF56" w14:textId="2041E885" w:rsidR="002054BB" w:rsidRPr="00FD2C2F" w:rsidRDefault="00BD7670" w:rsidP="00DC258B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E0BF8BF" wp14:editId="4BBF3ECC">
                  <wp:extent cx="2941955" cy="2486025"/>
                  <wp:effectExtent l="0" t="0" r="0" b="9525"/>
                  <wp:docPr id="278838682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147" cy="2490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7C91CEDB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469F6D3" w14:textId="56AA8215" w:rsidR="002054BB" w:rsidRPr="006E6B90" w:rsidRDefault="00BD7670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Fondo y estribor </w:t>
            </w:r>
            <w:r w:rsidR="00E13AF9">
              <w:rPr>
                <w:rFonts w:cs="Arial"/>
                <w:lang w:val="es-CL"/>
              </w:rPr>
              <w:t xml:space="preserve">recubierta con película </w:t>
            </w:r>
            <w:r w:rsidR="00372A5D">
              <w:rPr>
                <w:rFonts w:cs="Arial"/>
                <w:lang w:val="es-CL"/>
              </w:rPr>
              <w:t>de cal.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02EC03D" w14:textId="237EBFBA" w:rsidR="002054BB" w:rsidRPr="006E6B90" w:rsidRDefault="00DC258B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pt-PT"/>
              </w:rPr>
              <w:t xml:space="preserve">Vista a </w:t>
            </w:r>
            <w:r>
              <w:rPr>
                <w:rFonts w:cs="Arial"/>
                <w:lang w:val="pt-PT"/>
              </w:rPr>
              <w:t xml:space="preserve">popa </w:t>
            </w:r>
            <w:r w:rsidRPr="006E6B90">
              <w:rPr>
                <w:rFonts w:cs="Arial"/>
                <w:lang w:val="pt-PT"/>
              </w:rPr>
              <w:t xml:space="preserve">de la bodega N° 1 </w:t>
            </w:r>
            <w:r>
              <w:rPr>
                <w:rFonts w:cs="Arial"/>
                <w:lang w:val="pt-PT"/>
              </w:rPr>
              <w:t>con recubierta con cal.</w:t>
            </w:r>
          </w:p>
        </w:tc>
      </w:tr>
    </w:tbl>
    <w:p w14:paraId="00B99A94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B6BCC58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218B4F1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8662C26" w14:textId="7777777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5D3DF2A" w14:textId="3C5BE674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2</w:t>
      </w:r>
    </w:p>
    <w:p w14:paraId="5C25464B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2B37C43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E20EF2F" w14:textId="03B6BBF9" w:rsidR="009B5595" w:rsidRPr="009B5595" w:rsidRDefault="00BD7670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24E3C338" wp14:editId="7010B366">
                  <wp:extent cx="2918460" cy="2457450"/>
                  <wp:effectExtent l="0" t="0" r="0" b="0"/>
                  <wp:docPr id="2108557072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576" cy="2464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084A195" w14:textId="30BE8B95" w:rsidR="002054BB" w:rsidRPr="009B5595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31ED368" wp14:editId="0EBFD310">
                  <wp:extent cx="2954020" cy="2457450"/>
                  <wp:effectExtent l="0" t="0" r="0" b="0"/>
                  <wp:docPr id="639771946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804" cy="2459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FC78AC" w14:paraId="0DB2E6C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56F7230" w14:textId="1D74A56F" w:rsidR="002054BB" w:rsidRPr="006E6B90" w:rsidRDefault="00FC78AC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Mamparo de proa encalada. 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F7C46BE" w14:textId="5DA4B52C" w:rsidR="002054BB" w:rsidRPr="006E6B90" w:rsidRDefault="00FC78AC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es-CL"/>
              </w:rPr>
              <w:t xml:space="preserve">Banda de </w:t>
            </w:r>
            <w:r>
              <w:rPr>
                <w:rFonts w:cs="Arial"/>
                <w:lang w:val="es-CL"/>
              </w:rPr>
              <w:t>estri</w:t>
            </w:r>
            <w:r w:rsidRPr="006E6B90">
              <w:rPr>
                <w:rFonts w:cs="Arial"/>
                <w:lang w:val="es-CL"/>
              </w:rPr>
              <w:t>bor</w:t>
            </w:r>
            <w:r>
              <w:rPr>
                <w:rFonts w:cs="Arial"/>
                <w:lang w:val="es-CL"/>
              </w:rPr>
              <w:t xml:space="preserve"> encalada.</w:t>
            </w:r>
          </w:p>
        </w:tc>
      </w:tr>
    </w:tbl>
    <w:p w14:paraId="234C2E98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FC78AC" w14:paraId="2571E3A2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69B9869" w14:textId="038B7C8A" w:rsidR="009B5595" w:rsidRPr="009B5595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5FB52FA" wp14:editId="7FFFADE9">
                  <wp:extent cx="2848610" cy="2486025"/>
                  <wp:effectExtent l="0" t="0" r="8890" b="9525"/>
                  <wp:docPr id="322104854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395" cy="2487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A32AF0A" w14:textId="3F39DF5C" w:rsidR="00403274" w:rsidRPr="009B5595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2892761" wp14:editId="264A0071">
                  <wp:extent cx="2954020" cy="2486025"/>
                  <wp:effectExtent l="0" t="0" r="0" b="9525"/>
                  <wp:docPr id="215217697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004" cy="2489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520AAE" w14:paraId="20B36A0A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D367EE4" w14:textId="0A02549F" w:rsidR="002054BB" w:rsidRPr="006E6B90" w:rsidRDefault="00FC78AC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es-CL"/>
              </w:rPr>
              <w:t xml:space="preserve">Vista </w:t>
            </w:r>
            <w:r>
              <w:rPr>
                <w:rFonts w:cs="Arial"/>
                <w:lang w:val="es-CL"/>
              </w:rPr>
              <w:t xml:space="preserve">a </w:t>
            </w:r>
            <w:r w:rsidR="00447529">
              <w:rPr>
                <w:rFonts w:cs="Arial"/>
                <w:lang w:val="es-CL"/>
              </w:rPr>
              <w:t xml:space="preserve">fondo </w:t>
            </w:r>
            <w:r>
              <w:rPr>
                <w:rFonts w:cs="Arial"/>
                <w:lang w:val="es-CL"/>
              </w:rPr>
              <w:t xml:space="preserve">de la bodega </w:t>
            </w:r>
            <w:proofErr w:type="spellStart"/>
            <w:r w:rsidRPr="006E6B90">
              <w:rPr>
                <w:rFonts w:cs="Arial"/>
                <w:lang w:val="es-CL"/>
              </w:rPr>
              <w:t>N°</w:t>
            </w:r>
            <w:proofErr w:type="spellEnd"/>
            <w:r w:rsidRPr="006E6B90">
              <w:rPr>
                <w:rFonts w:cs="Arial"/>
                <w:lang w:val="es-CL"/>
              </w:rPr>
              <w:t xml:space="preserve"> 2.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EAEBDC7" w14:textId="037B25DF" w:rsidR="002054BB" w:rsidRPr="006E6B90" w:rsidRDefault="003C0CDA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es-CL"/>
              </w:rPr>
              <w:t xml:space="preserve">Banda de </w:t>
            </w:r>
            <w:r>
              <w:rPr>
                <w:rFonts w:cs="Arial"/>
                <w:lang w:val="es-CL"/>
              </w:rPr>
              <w:t>ba</w:t>
            </w:r>
            <w:r w:rsidRPr="006E6B90">
              <w:rPr>
                <w:rFonts w:cs="Arial"/>
                <w:lang w:val="es-CL"/>
              </w:rPr>
              <w:t>bor</w:t>
            </w:r>
            <w:r>
              <w:rPr>
                <w:rFonts w:cs="Arial"/>
                <w:lang w:val="es-CL"/>
              </w:rPr>
              <w:t xml:space="preserve"> encalada.</w:t>
            </w:r>
          </w:p>
        </w:tc>
      </w:tr>
    </w:tbl>
    <w:p w14:paraId="1DF7C6F2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597E610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6F61DDD5" w14:textId="1E059C5E" w:rsidR="002054BB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584C7386" w14:textId="6217C20C" w:rsidR="00FD2AEE" w:rsidRDefault="00FD2AEE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447C27FE" w14:textId="6A1708BF" w:rsidR="00FD2AEE" w:rsidRDefault="00FD2AEE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0B7808D" w14:textId="6ACB49AF" w:rsidR="00FD2AEE" w:rsidRDefault="00FD2AEE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3D69BB7" w14:textId="77777777" w:rsidR="00FD2AEE" w:rsidRPr="006E6B90" w:rsidRDefault="00FD2AEE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474A17E2" w14:textId="20B84505" w:rsidR="007E5B35" w:rsidRPr="009844AA" w:rsidRDefault="007E5B35" w:rsidP="007E5B35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00830A8E" w14:textId="77777777" w:rsidR="007E5B35" w:rsidRPr="006E6B90" w:rsidRDefault="007E5B35" w:rsidP="007E5B35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7E5B35" w:rsidRPr="006E6B90" w14:paraId="36C8D710" w14:textId="77777777" w:rsidTr="0094507E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E3887B5" w14:textId="11860267" w:rsidR="007E5B35" w:rsidRPr="00E7059D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05ED49D" wp14:editId="6D13A912">
                  <wp:extent cx="2919046" cy="2371197"/>
                  <wp:effectExtent l="0" t="0" r="0" b="0"/>
                  <wp:docPr id="927400136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352" cy="2392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19BB0559" w14:textId="45E98831" w:rsidR="007E5B35" w:rsidRPr="00E7059D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180BDE4" wp14:editId="3A0F03DB">
                  <wp:extent cx="2918460" cy="2371725"/>
                  <wp:effectExtent l="0" t="0" r="0" b="9525"/>
                  <wp:docPr id="25458912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595" cy="237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B35" w:rsidRPr="0088309A" w14:paraId="3AC08F81" w14:textId="77777777" w:rsidTr="0094507E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51EF4F56" w14:textId="51798EE2" w:rsidR="007E5B35" w:rsidRPr="006E6B90" w:rsidRDefault="007E5B35" w:rsidP="008C7DA7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>
              <w:rPr>
                <w:rFonts w:cs="Arial"/>
                <w:lang w:val="pt-PT"/>
              </w:rPr>
              <w:t xml:space="preserve">a proa de la bodega </w:t>
            </w:r>
            <w:r w:rsidRPr="006E6B90">
              <w:rPr>
                <w:rFonts w:cs="Arial"/>
                <w:lang w:val="pt-PT"/>
              </w:rPr>
              <w:t xml:space="preserve">N° </w:t>
            </w:r>
            <w:r>
              <w:rPr>
                <w:rFonts w:cs="Arial"/>
                <w:lang w:val="pt-PT"/>
              </w:rPr>
              <w:t>3</w:t>
            </w:r>
            <w:r w:rsidRPr="006E6B90">
              <w:rPr>
                <w:rFonts w:cs="Arial"/>
                <w:lang w:val="pt-PT"/>
              </w:rPr>
              <w:t>.</w:t>
            </w:r>
          </w:p>
        </w:tc>
        <w:tc>
          <w:tcPr>
            <w:tcW w:w="4476" w:type="dxa"/>
            <w:vAlign w:val="center"/>
          </w:tcPr>
          <w:p w14:paraId="64C37DDE" w14:textId="63AE4AB7" w:rsidR="007E5B35" w:rsidRPr="006E6B90" w:rsidRDefault="007E5B35" w:rsidP="007734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</w:t>
            </w:r>
            <w:r w:rsidR="00403274">
              <w:rPr>
                <w:rFonts w:cs="Arial"/>
                <w:lang w:val="pt-PT"/>
              </w:rPr>
              <w:t>a fondo de la bodega N° 3 encalada.</w:t>
            </w:r>
          </w:p>
        </w:tc>
      </w:tr>
    </w:tbl>
    <w:p w14:paraId="084E2A3F" w14:textId="77777777" w:rsidR="007E5B35" w:rsidRPr="006E6B90" w:rsidRDefault="007E5B35" w:rsidP="007E5B35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7E5B35" w:rsidRPr="009C038C" w14:paraId="39603B3B" w14:textId="77777777" w:rsidTr="0094507E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9B77952" w14:textId="6521927C" w:rsidR="007E5B35" w:rsidRPr="00403274" w:rsidRDefault="00403274" w:rsidP="00403274">
            <w:pPr>
              <w:pStyle w:val="NormalWeb"/>
              <w:jc w:val="center"/>
              <w:rPr>
                <w:lang w:val="es-CL"/>
              </w:rPr>
            </w:pPr>
            <w:r w:rsidRPr="00403274">
              <w:rPr>
                <w:noProof/>
                <w:lang w:val="es-CL"/>
              </w:rPr>
              <w:drawing>
                <wp:inline distT="0" distB="0" distL="0" distR="0" wp14:anchorId="4FD5D9F7" wp14:editId="5057240E">
                  <wp:extent cx="2825115" cy="2552700"/>
                  <wp:effectExtent l="0" t="0" r="0" b="0"/>
                  <wp:docPr id="1658745006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763" cy="255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EB60EBD" w14:textId="2417A175" w:rsidR="007E5B35" w:rsidRPr="00E7059D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23B6AC7F" wp14:editId="08A5811E">
                  <wp:extent cx="2918460" cy="2552700"/>
                  <wp:effectExtent l="0" t="0" r="0" b="0"/>
                  <wp:docPr id="1041730845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245" cy="255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B35" w:rsidRPr="0088309A" w14:paraId="3898246F" w14:textId="77777777" w:rsidTr="00B25ACB">
        <w:trPr>
          <w:trHeight w:val="47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BCD26B8" w14:textId="625C7183" w:rsidR="007E5B35" w:rsidRPr="006E6B90" w:rsidRDefault="00B25ACB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Mamparo de popa, debidamente 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85323FB" w14:textId="12F11400" w:rsidR="007E5B35" w:rsidRPr="006E6B90" w:rsidRDefault="00525ED8" w:rsidP="007734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pt-PT"/>
              </w:rPr>
              <w:t xml:space="preserve">Vista a banda de </w:t>
            </w:r>
            <w:r w:rsidR="00FC78AC">
              <w:rPr>
                <w:rFonts w:cs="Arial"/>
                <w:lang w:val="pt-PT"/>
              </w:rPr>
              <w:t>ba</w:t>
            </w:r>
            <w:r>
              <w:rPr>
                <w:rFonts w:cs="Arial"/>
                <w:lang w:val="pt-PT"/>
              </w:rPr>
              <w:t xml:space="preserve">bor debidamente </w:t>
            </w:r>
            <w:r>
              <w:rPr>
                <w:rFonts w:cs="Arial"/>
                <w:lang w:val="es-CL"/>
              </w:rPr>
              <w:t>encalada.</w:t>
            </w:r>
          </w:p>
        </w:tc>
      </w:tr>
    </w:tbl>
    <w:p w14:paraId="3FBA7E68" w14:textId="77777777" w:rsidR="007E5B35" w:rsidRPr="006E6B90" w:rsidRDefault="007E5B35" w:rsidP="007E5B35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0902B94" w14:textId="77777777" w:rsidR="007E5B35" w:rsidRPr="006E6B90" w:rsidRDefault="007E5B35" w:rsidP="007E5B35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90D1E24" w14:textId="46C96C6F" w:rsidR="007E5B35" w:rsidRDefault="007E5B35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851BC83" w14:textId="498ED02E" w:rsidR="007E5B35" w:rsidRDefault="007E5B35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06D55A64" w14:textId="41F97476" w:rsidR="007E5B35" w:rsidRDefault="007E5B35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AAEDA82" w14:textId="77777777" w:rsidR="00980A51" w:rsidRDefault="00980A51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5C8456D8" w14:textId="729CAD1A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4</w:t>
      </w:r>
    </w:p>
    <w:p w14:paraId="5C048FB5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33DC77E2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609FA88" w14:textId="29CC469A" w:rsidR="002054BB" w:rsidRPr="009B5595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802A6D9" wp14:editId="7DC4F986">
                  <wp:extent cx="3059430" cy="2438400"/>
                  <wp:effectExtent l="0" t="0" r="7620" b="0"/>
                  <wp:docPr id="891770826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503" cy="244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7DCFCD6" w14:textId="7BD1802E" w:rsidR="002054BB" w:rsidRPr="009B5595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6C2D6E70" wp14:editId="3DF1BBF8">
                  <wp:extent cx="2977515" cy="2438400"/>
                  <wp:effectExtent l="0" t="0" r="0" b="0"/>
                  <wp:docPr id="933242581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646" cy="2440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2FE83A53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2BEFE049" w14:textId="35A754D3" w:rsidR="002054BB" w:rsidRPr="006E6B90" w:rsidRDefault="002054BB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E97DB9">
              <w:rPr>
                <w:rFonts w:cs="Arial"/>
                <w:lang w:val="pt-PT"/>
              </w:rPr>
              <w:t xml:space="preserve">a </w:t>
            </w:r>
            <w:r w:rsidR="007170DD">
              <w:rPr>
                <w:rFonts w:cs="Arial"/>
                <w:lang w:val="pt-PT"/>
              </w:rPr>
              <w:t>p</w:t>
            </w:r>
            <w:r w:rsidR="00635118">
              <w:rPr>
                <w:rFonts w:cs="Arial"/>
                <w:lang w:val="pt-PT"/>
              </w:rPr>
              <w:t>roa</w:t>
            </w:r>
            <w:r w:rsidR="007170DD">
              <w:rPr>
                <w:rFonts w:cs="Arial"/>
                <w:lang w:val="pt-PT"/>
              </w:rPr>
              <w:t xml:space="preserve"> de la bodega </w:t>
            </w:r>
            <w:r w:rsidRPr="006E6B90">
              <w:rPr>
                <w:rFonts w:cs="Arial"/>
                <w:lang w:val="pt-PT"/>
              </w:rPr>
              <w:t>N° 4</w:t>
            </w:r>
            <w:r w:rsidR="00557423" w:rsidRPr="006E6B90">
              <w:rPr>
                <w:rFonts w:cs="Arial"/>
                <w:lang w:val="pt-PT"/>
              </w:rPr>
              <w:t>.</w:t>
            </w:r>
          </w:p>
        </w:tc>
        <w:tc>
          <w:tcPr>
            <w:tcW w:w="4476" w:type="dxa"/>
            <w:vAlign w:val="center"/>
          </w:tcPr>
          <w:p w14:paraId="2C7C196D" w14:textId="4777FBCC" w:rsidR="002054BB" w:rsidRPr="006E6B90" w:rsidRDefault="007170DD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 xml:space="preserve">Vista a banda de estribor debidamente </w:t>
            </w:r>
            <w:r w:rsidR="000157BC">
              <w:rPr>
                <w:rFonts w:cs="Arial"/>
                <w:lang w:val="es-CL"/>
              </w:rPr>
              <w:t>encalada.</w:t>
            </w:r>
          </w:p>
        </w:tc>
      </w:tr>
    </w:tbl>
    <w:p w14:paraId="7B123FD1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9C038C" w14:paraId="77B16B0F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6272193" w14:textId="6431808A" w:rsidR="002054BB" w:rsidRPr="009B5595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4982987" wp14:editId="7D8A4E7B">
                  <wp:extent cx="2848610" cy="2409825"/>
                  <wp:effectExtent l="0" t="0" r="8890" b="9525"/>
                  <wp:docPr id="437038084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225" cy="2413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63FC691" w14:textId="0939539B" w:rsidR="002054BB" w:rsidRPr="009B5595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69DAAD2C" wp14:editId="3424A993">
                  <wp:extent cx="2872105" cy="2409825"/>
                  <wp:effectExtent l="0" t="0" r="4445" b="9525"/>
                  <wp:docPr id="1265504740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843" cy="2411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151CB8A9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C651C1A" w14:textId="7EA19974" w:rsidR="002054BB" w:rsidRPr="006E6B90" w:rsidRDefault="00B25ACB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Mamparo de popa</w:t>
            </w:r>
            <w:r w:rsidR="00635118">
              <w:rPr>
                <w:rFonts w:cs="Arial"/>
                <w:lang w:val="es-CL"/>
              </w:rPr>
              <w:t xml:space="preserve"> debidamente</w:t>
            </w:r>
            <w:r>
              <w:rPr>
                <w:rFonts w:cs="Arial"/>
                <w:lang w:val="es-CL"/>
              </w:rPr>
              <w:t xml:space="preserve"> encalada.</w:t>
            </w:r>
            <w:r w:rsidR="00635118">
              <w:rPr>
                <w:rFonts w:cs="Arial"/>
                <w:lang w:val="es-CL"/>
              </w:rPr>
              <w:t xml:space="preserve"> 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DF402CF" w14:textId="232B3D4F" w:rsidR="002054BB" w:rsidRPr="006E6B90" w:rsidRDefault="002054BB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es-CL"/>
              </w:rPr>
              <w:t xml:space="preserve">Fondo de la bodega </w:t>
            </w:r>
            <w:r w:rsidR="00E13AF9">
              <w:rPr>
                <w:rFonts w:cs="Arial"/>
                <w:lang w:val="es-CL"/>
              </w:rPr>
              <w:t xml:space="preserve">recubierta con </w:t>
            </w:r>
            <w:r w:rsidR="00B25ACB">
              <w:rPr>
                <w:rFonts w:cs="Arial"/>
                <w:lang w:val="es-CL"/>
              </w:rPr>
              <w:t>cal.</w:t>
            </w:r>
          </w:p>
        </w:tc>
      </w:tr>
    </w:tbl>
    <w:p w14:paraId="09E4EFCF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ED08575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4D3EF52" w14:textId="4F480292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8977302" w14:textId="4322DBC1" w:rsidR="00E55AEA" w:rsidRDefault="00E55AEA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B555C99" w14:textId="77777777" w:rsidR="001A0A61" w:rsidRDefault="001A0A6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5258E51" w14:textId="1CD1A5ED" w:rsidR="00613524" w:rsidRDefault="00613524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3CCF4B2" w14:textId="7FBF61CE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5</w:t>
      </w:r>
    </w:p>
    <w:p w14:paraId="68D3F05B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23B812AD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D992E01" w14:textId="4652A74C" w:rsidR="002054BB" w:rsidRPr="009B5595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30FC9D0" wp14:editId="2F3C375D">
                  <wp:extent cx="3141345" cy="2400300"/>
                  <wp:effectExtent l="0" t="0" r="1905" b="0"/>
                  <wp:docPr id="796332294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6660" cy="240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886BAC6" w14:textId="347BF423" w:rsidR="002054BB" w:rsidRPr="009B5595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7A3B91C" wp14:editId="3C8E0400">
                  <wp:extent cx="2965450" cy="2400300"/>
                  <wp:effectExtent l="0" t="0" r="6350" b="0"/>
                  <wp:docPr id="697605734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399" cy="240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A43E9E" w14:paraId="4E714CA9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67B13B08" w14:textId="2F2F7E27" w:rsidR="002054BB" w:rsidRPr="006E6B90" w:rsidRDefault="002054BB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75032F">
              <w:rPr>
                <w:rFonts w:cs="Arial"/>
                <w:lang w:val="pt-PT"/>
              </w:rPr>
              <w:t>a p</w:t>
            </w:r>
            <w:r w:rsidR="00447529">
              <w:rPr>
                <w:rFonts w:cs="Arial"/>
                <w:lang w:val="pt-PT"/>
              </w:rPr>
              <w:t>opa</w:t>
            </w:r>
            <w:r w:rsidR="0075032F">
              <w:rPr>
                <w:rFonts w:cs="Arial"/>
                <w:lang w:val="pt-PT"/>
              </w:rPr>
              <w:t xml:space="preserve"> </w:t>
            </w:r>
            <w:r w:rsidRPr="006E6B90">
              <w:rPr>
                <w:rFonts w:cs="Arial"/>
                <w:lang w:val="pt-PT"/>
              </w:rPr>
              <w:t>de la bodega N° 5</w:t>
            </w:r>
            <w:r w:rsidR="00557423" w:rsidRPr="006E6B90">
              <w:rPr>
                <w:rFonts w:cs="Arial"/>
                <w:lang w:val="pt-PT"/>
              </w:rPr>
              <w:t>.</w:t>
            </w:r>
          </w:p>
        </w:tc>
        <w:tc>
          <w:tcPr>
            <w:tcW w:w="4476" w:type="dxa"/>
            <w:vAlign w:val="center"/>
          </w:tcPr>
          <w:p w14:paraId="153286FD" w14:textId="1F3DD713" w:rsidR="002054BB" w:rsidRPr="006E6B90" w:rsidRDefault="00FC78AC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Vista banda de estribor.</w:t>
            </w:r>
            <w:r>
              <w:rPr>
                <w:rFonts w:cs="Arial"/>
                <w:lang w:val="pt-PT"/>
              </w:rPr>
              <w:t xml:space="preserve"> </w:t>
            </w:r>
          </w:p>
        </w:tc>
      </w:tr>
    </w:tbl>
    <w:p w14:paraId="6B96C470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A43E9E" w14:paraId="16BBBC8A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1FADCC0" w14:textId="04B9FF3C" w:rsidR="002054BB" w:rsidRPr="009B5595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FCD1DA2" wp14:editId="2EC0FBF0">
                  <wp:extent cx="3048000" cy="2524125"/>
                  <wp:effectExtent l="0" t="0" r="0" b="9525"/>
                  <wp:docPr id="64536430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665" cy="2528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FF36021" w14:textId="49FA7D1A" w:rsidR="002054BB" w:rsidRPr="009B5595" w:rsidRDefault="00447529" w:rsidP="00403274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39F084A" wp14:editId="3057AE28">
                  <wp:extent cx="2965450" cy="2524125"/>
                  <wp:effectExtent l="0" t="0" r="6350" b="9525"/>
                  <wp:docPr id="339880948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773" cy="2526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88309A" w14:paraId="554B13F5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B3CB8D9" w14:textId="2460BF26" w:rsidR="002054BB" w:rsidRPr="006E6B90" w:rsidRDefault="00FC78AC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es-CL"/>
              </w:rPr>
              <w:t xml:space="preserve">Fondo </w:t>
            </w:r>
            <w:r>
              <w:rPr>
                <w:rFonts w:cs="Arial"/>
                <w:lang w:val="es-CL"/>
              </w:rPr>
              <w:t xml:space="preserve">y mamparo de popa </w:t>
            </w:r>
            <w:r w:rsidRPr="006E6B90">
              <w:rPr>
                <w:rFonts w:cs="Arial"/>
                <w:lang w:val="es-CL"/>
              </w:rPr>
              <w:t xml:space="preserve">de la bodega </w:t>
            </w:r>
            <w:r>
              <w:rPr>
                <w:rFonts w:cs="Arial"/>
                <w:lang w:val="es-CL"/>
              </w:rPr>
              <w:t>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38C37F2" w14:textId="2270C4AD" w:rsidR="002054BB" w:rsidRPr="006E6B90" w:rsidRDefault="00FC78AC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pt-PT"/>
              </w:rPr>
              <w:t xml:space="preserve">Banda de </w:t>
            </w:r>
            <w:r>
              <w:rPr>
                <w:rFonts w:cs="Arial"/>
                <w:lang w:val="pt-PT"/>
              </w:rPr>
              <w:t>babor</w:t>
            </w:r>
            <w:r w:rsidRPr="006E6B90">
              <w:rPr>
                <w:rFonts w:cs="Arial"/>
                <w:lang w:val="pt-PT"/>
              </w:rPr>
              <w:t xml:space="preserve"> encalada correctamente.</w:t>
            </w:r>
          </w:p>
        </w:tc>
      </w:tr>
    </w:tbl>
    <w:p w14:paraId="620353A6" w14:textId="4492C6EC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34ACE1AB" w14:textId="77777777" w:rsidR="002054BB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5F80BF35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E0C443A" w14:textId="2904D0D6" w:rsidR="00D82759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543D09C" w14:textId="77777777" w:rsidR="008354D1" w:rsidRDefault="008354D1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8FEA0D7" w14:textId="77777777" w:rsidR="00D82759" w:rsidRPr="009844AA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DE4E15C" w14:textId="77777777" w:rsidR="00D82759" w:rsidRPr="009844AA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A3DB488" w14:textId="20552D0E" w:rsidR="00395206" w:rsidRDefault="00987FD8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SET</w:t>
      </w:r>
      <w:r w:rsidR="00395206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 FOTOGR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ÁFICO</w:t>
      </w:r>
      <w:r w:rsidR="00395206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 </w:t>
      </w:r>
      <w:r w:rsidR="00B538AA">
        <w:rPr>
          <w:rFonts w:cs="Arial"/>
          <w:b/>
          <w:color w:val="004CAB"/>
          <w:sz w:val="24"/>
          <w:szCs w:val="24"/>
          <w:u w:val="single"/>
          <w:lang w:val="es-CL"/>
        </w:rPr>
        <w:t>BODEGAS</w:t>
      </w:r>
      <w:r w:rsidR="00395206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 CARGA</w:t>
      </w:r>
      <w:r w:rsidR="00B538AA">
        <w:rPr>
          <w:rFonts w:cs="Arial"/>
          <w:b/>
          <w:color w:val="004CAB"/>
          <w:sz w:val="24"/>
          <w:szCs w:val="24"/>
          <w:u w:val="single"/>
          <w:lang w:val="es-CL"/>
        </w:rPr>
        <w:t>DAS</w:t>
      </w:r>
    </w:p>
    <w:p w14:paraId="4C437B5B" w14:textId="77777777" w:rsidR="00395206" w:rsidRPr="009844AA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3E02381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58BEF6B6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823119" w14:paraId="6563762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10B7EB5" w14:textId="4262EDAF" w:rsidR="00395206" w:rsidRPr="006D2B77" w:rsidRDefault="00447529" w:rsidP="00941D46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BAD727A" wp14:editId="06A62EA2">
                  <wp:extent cx="2918460" cy="2314575"/>
                  <wp:effectExtent l="0" t="0" r="0" b="9525"/>
                  <wp:docPr id="1651402531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055" cy="2318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108B062" w14:textId="2FEA173D" w:rsidR="00395206" w:rsidRPr="006D2B77" w:rsidRDefault="00447529" w:rsidP="00941D46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F293F32" wp14:editId="5895D200">
                  <wp:extent cx="2941955" cy="2314575"/>
                  <wp:effectExtent l="0" t="0" r="0" b="9525"/>
                  <wp:docPr id="80679407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703" cy="2319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88309A" w14:paraId="5B0419E2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3B83B6A" w14:textId="750C5C76" w:rsidR="00395206" w:rsidRPr="00064CB1" w:rsidRDefault="00AE6E17" w:rsidP="00064CB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064CB1"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 w:rsidRPr="00064CB1">
              <w:rPr>
                <w:rFonts w:cs="Arial"/>
                <w:lang w:val="es-CL"/>
              </w:rPr>
              <w:t>N°</w:t>
            </w:r>
            <w:proofErr w:type="spellEnd"/>
            <w:r w:rsidRPr="00064CB1">
              <w:rPr>
                <w:rFonts w:cs="Arial"/>
                <w:lang w:val="es-CL"/>
              </w:rPr>
              <w:t xml:space="preserve"> 1 cargada.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DCC2068" w14:textId="42DFABCD" w:rsidR="00395206" w:rsidRPr="006E6B90" w:rsidRDefault="00AE6E17" w:rsidP="00064C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1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4761E6B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1DCDEBD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159AD7C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2</w:t>
      </w:r>
    </w:p>
    <w:p w14:paraId="48614A0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3FB10EB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762FD63" w14:textId="4BC03396" w:rsidR="00395206" w:rsidRPr="006D2B77" w:rsidRDefault="004F2774" w:rsidP="00941D46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2394F261" wp14:editId="7B5720E4">
                  <wp:extent cx="2918460" cy="2247900"/>
                  <wp:effectExtent l="0" t="0" r="0" b="0"/>
                  <wp:docPr id="1022608092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744" cy="224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B9F93F0" w14:textId="719F9B1F" w:rsidR="00395206" w:rsidRPr="006D2B77" w:rsidRDefault="004F2774" w:rsidP="00941D46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C27494B" wp14:editId="02D332F9">
                  <wp:extent cx="2941955" cy="2247900"/>
                  <wp:effectExtent l="0" t="0" r="0" b="0"/>
                  <wp:docPr id="540426863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105" cy="2249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88309A" w14:paraId="760441E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1C4B9B9" w14:textId="77AC9D4C" w:rsidR="00395206" w:rsidRPr="002E2362" w:rsidRDefault="007B39FA" w:rsidP="00064CB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2 cargada</w:t>
            </w:r>
            <w:r w:rsidR="00395206"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315CA73" w14:textId="01D5D03D" w:rsidR="00395206" w:rsidRPr="006E6B90" w:rsidRDefault="007B39FA" w:rsidP="00064C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2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1C60B6CD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551A153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7A6D899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A4D2E3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1DF2A9C8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5A31D65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1682CAC" w14:textId="3C399394" w:rsidR="00941D46" w:rsidRPr="006D2B77" w:rsidRDefault="00941D46" w:rsidP="00941D46">
            <w:pPr>
              <w:pStyle w:val="NormalWeb"/>
              <w:jc w:val="center"/>
              <w:rPr>
                <w:lang w:val="es-CL"/>
              </w:rPr>
            </w:pPr>
            <w:r w:rsidRPr="00941D46">
              <w:rPr>
                <w:noProof/>
                <w:lang w:val="es-CL"/>
              </w:rPr>
              <w:drawing>
                <wp:inline distT="0" distB="0" distL="0" distR="0" wp14:anchorId="4EBFED91" wp14:editId="271F9CE8">
                  <wp:extent cx="2714625" cy="2276475"/>
                  <wp:effectExtent l="0" t="0" r="9525" b="9525"/>
                  <wp:docPr id="181037914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4867780" w14:textId="2E465E19" w:rsidR="00395206" w:rsidRPr="006D2B77" w:rsidRDefault="00941D46" w:rsidP="00941D46">
            <w:pPr>
              <w:pStyle w:val="NormalWeb"/>
              <w:jc w:val="center"/>
              <w:rPr>
                <w:lang w:val="es-CL"/>
              </w:rPr>
            </w:pPr>
            <w:r w:rsidRPr="00941D46">
              <w:rPr>
                <w:noProof/>
                <w:lang w:val="es-CL"/>
              </w:rPr>
              <w:drawing>
                <wp:inline distT="0" distB="0" distL="0" distR="0" wp14:anchorId="3DF23DAC" wp14:editId="3C872191">
                  <wp:extent cx="2733675" cy="2276475"/>
                  <wp:effectExtent l="0" t="0" r="9525" b="9525"/>
                  <wp:docPr id="192868077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88309A" w14:paraId="6C6A53D0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DAB4F48" w14:textId="50A6097C" w:rsidR="00395206" w:rsidRPr="002E2362" w:rsidRDefault="00AE6E17" w:rsidP="00064CB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3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00D61B7" w14:textId="403E9299" w:rsidR="00395206" w:rsidRPr="006E6B90" w:rsidRDefault="00AE6E17" w:rsidP="00064C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3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461E4474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234F394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4713BA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4</w:t>
      </w:r>
    </w:p>
    <w:p w14:paraId="570A22B3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360FFE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AE20D3C" w14:textId="7892674F" w:rsidR="00395206" w:rsidRPr="006D2B77" w:rsidRDefault="004F2774" w:rsidP="00941D46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BBD5A29" wp14:editId="4C2EDAA7">
                  <wp:extent cx="2988208" cy="2262505"/>
                  <wp:effectExtent l="0" t="0" r="3175" b="4445"/>
                  <wp:docPr id="871065629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169" cy="2267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D229955" w14:textId="0E257B34" w:rsidR="00395206" w:rsidRPr="006D2B77" w:rsidRDefault="004F2774" w:rsidP="00941D46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64AC1C00" wp14:editId="1BD81874">
                  <wp:extent cx="2930525" cy="2262554"/>
                  <wp:effectExtent l="0" t="0" r="3175" b="4445"/>
                  <wp:docPr id="2051443202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239" cy="2264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88309A" w14:paraId="707F8F93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B456F2C" w14:textId="14D66966" w:rsidR="00395206" w:rsidRPr="002E2362" w:rsidRDefault="00AE6E17" w:rsidP="00064CB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4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1C6BE4D" w14:textId="1A467371" w:rsidR="00395206" w:rsidRPr="006E6B90" w:rsidRDefault="00AE6E17" w:rsidP="00064C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4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68B3E120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7D08A06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918F79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5</w:t>
      </w:r>
    </w:p>
    <w:p w14:paraId="7DE078E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5B31E2CF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78C516D" w14:textId="0D26218E" w:rsidR="00395206" w:rsidRPr="006D2B77" w:rsidRDefault="004F2774" w:rsidP="00941D46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E40519A" wp14:editId="3208EF7B">
                  <wp:extent cx="2848610" cy="2447925"/>
                  <wp:effectExtent l="0" t="0" r="8890" b="9525"/>
                  <wp:docPr id="982929745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328" cy="245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D1C8BF4" w14:textId="2E1D11CF" w:rsidR="00395206" w:rsidRPr="006D2B77" w:rsidRDefault="004F2774" w:rsidP="00941D46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2219A51" wp14:editId="0DBAF15A">
                  <wp:extent cx="3070860" cy="2447925"/>
                  <wp:effectExtent l="0" t="0" r="0" b="9525"/>
                  <wp:docPr id="1110251893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024" cy="245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88309A" w14:paraId="2B6800F5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3D710DE" w14:textId="11D81F72" w:rsidR="00395206" w:rsidRPr="002E2362" w:rsidRDefault="00AE6E17" w:rsidP="00064CB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5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CAEDD2F" w14:textId="5D3FF5C8" w:rsidR="00395206" w:rsidRPr="006E6B90" w:rsidRDefault="00AE6E17" w:rsidP="00064C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5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4FF98946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33142D34" w14:textId="77777777" w:rsidR="00395206" w:rsidRPr="009844AA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816F783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14222B58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7DE57EC5" w14:textId="77777777" w:rsidR="00395206" w:rsidRPr="006E6B90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83D476C" w14:textId="77777777" w:rsidR="00395206" w:rsidRPr="006666ED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</w:rPr>
      </w:pPr>
      <w:r w:rsidRPr="006666ED">
        <w:rPr>
          <w:rFonts w:eastAsia="Arial Unicode MS" w:cs="Arial Unicode MS"/>
          <w:b/>
          <w:sz w:val="24"/>
          <w:szCs w:val="24"/>
        </w:rPr>
        <w:t>Inspector</w:t>
      </w:r>
    </w:p>
    <w:p w14:paraId="11E9DDD1" w14:textId="77777777" w:rsidR="00395206" w:rsidRPr="003D3E27" w:rsidRDefault="00395206" w:rsidP="00395206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666ED">
        <w:rPr>
          <w:rFonts w:eastAsia="Arial Unicode MS" w:cs="Arial Unicode MS"/>
          <w:b/>
          <w:sz w:val="24"/>
          <w:szCs w:val="24"/>
        </w:rPr>
        <w:t xml:space="preserve">ALS INPECTION CHILE </w:t>
      </w:r>
      <w:proofErr w:type="spellStart"/>
      <w:r w:rsidRPr="006666ED">
        <w:rPr>
          <w:rFonts w:eastAsia="Arial Unicode MS" w:cs="Arial Unicode MS"/>
          <w:b/>
          <w:sz w:val="24"/>
          <w:szCs w:val="24"/>
        </w:rPr>
        <w:t>SpA</w:t>
      </w:r>
      <w:proofErr w:type="spellEnd"/>
      <w:r w:rsidRPr="006666ED">
        <w:rPr>
          <w:rFonts w:eastAsia="Arial Unicode MS" w:cs="Arial Unicode MS"/>
          <w:b/>
          <w:sz w:val="24"/>
          <w:szCs w:val="24"/>
        </w:rPr>
        <w:t>.</w:t>
      </w:r>
      <w:r w:rsidRPr="006666E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3EF5DC3" w14:textId="77777777" w:rsidR="00395206" w:rsidRDefault="00395206" w:rsidP="00395206">
      <w:pPr>
        <w:spacing w:after="0" w:line="240" w:lineRule="auto"/>
        <w:rPr>
          <w:rFonts w:cs="Arial"/>
          <w:sz w:val="16"/>
          <w:szCs w:val="16"/>
        </w:rPr>
      </w:pPr>
    </w:p>
    <w:p w14:paraId="581DB849" w14:textId="77777777" w:rsidR="00660BEE" w:rsidRPr="00013317" w:rsidRDefault="00660BEE" w:rsidP="00395206">
      <w:pPr>
        <w:spacing w:after="0" w:line="240" w:lineRule="auto"/>
        <w:rPr>
          <w:rFonts w:cs="Arial"/>
          <w:sz w:val="16"/>
          <w:szCs w:val="16"/>
        </w:rPr>
      </w:pPr>
    </w:p>
    <w:p w14:paraId="20ECDC95" w14:textId="77777777" w:rsidR="00395206" w:rsidRDefault="00395206" w:rsidP="00395206">
      <w:pPr>
        <w:spacing w:after="0" w:line="240" w:lineRule="auto"/>
        <w:rPr>
          <w:rFonts w:cs="Arial"/>
          <w:sz w:val="16"/>
          <w:szCs w:val="16"/>
        </w:rPr>
      </w:pPr>
    </w:p>
    <w:p w14:paraId="2D2539CD" w14:textId="77777777" w:rsidR="00927FD1" w:rsidRPr="00013317" w:rsidRDefault="00927FD1" w:rsidP="00395206">
      <w:pPr>
        <w:spacing w:after="0" w:line="240" w:lineRule="auto"/>
        <w:rPr>
          <w:rFonts w:cs="Arial"/>
          <w:sz w:val="16"/>
          <w:szCs w:val="16"/>
        </w:rPr>
      </w:pPr>
    </w:p>
    <w:p w14:paraId="39D6F255" w14:textId="27C1697A" w:rsidR="00395206" w:rsidRPr="002E2362" w:rsidRDefault="00395206" w:rsidP="00395206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>Realizado por</w:t>
      </w:r>
      <w:r w:rsidRPr="002E2362">
        <w:rPr>
          <w:rFonts w:cs="Arial"/>
          <w:sz w:val="16"/>
          <w:szCs w:val="16"/>
          <w:lang w:val="es-CL"/>
        </w:rPr>
        <w:tab/>
        <w:t xml:space="preserve">:  </w:t>
      </w:r>
      <w:r w:rsidR="0088309A">
        <w:rPr>
          <w:rFonts w:cs="Arial"/>
          <w:sz w:val="16"/>
          <w:szCs w:val="16"/>
          <w:lang w:val="es-CL"/>
        </w:rPr>
        <w:t>A. Mondaca</w:t>
      </w:r>
    </w:p>
    <w:p w14:paraId="061B752F" w14:textId="77777777" w:rsidR="00395206" w:rsidRPr="002E2362" w:rsidRDefault="00395206" w:rsidP="00395206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>Revisado por</w:t>
      </w:r>
      <w:r w:rsidRPr="002E2362">
        <w:rPr>
          <w:rFonts w:cs="Arial"/>
          <w:sz w:val="16"/>
          <w:szCs w:val="16"/>
          <w:lang w:val="es-CL"/>
        </w:rPr>
        <w:tab/>
        <w:t>:  MJ. Palma</w:t>
      </w:r>
    </w:p>
    <w:p w14:paraId="666B386E" w14:textId="77777777" w:rsidR="00395206" w:rsidRPr="002E2362" w:rsidRDefault="00395206" w:rsidP="00395206">
      <w:pPr>
        <w:spacing w:after="0" w:line="240" w:lineRule="auto"/>
        <w:rPr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 xml:space="preserve">Validado por          </w:t>
      </w:r>
      <w:proofErr w:type="gramStart"/>
      <w:r w:rsidRPr="002E2362">
        <w:rPr>
          <w:rFonts w:cs="Arial"/>
          <w:sz w:val="16"/>
          <w:szCs w:val="16"/>
          <w:lang w:val="es-CL"/>
        </w:rPr>
        <w:t xml:space="preserve">  :</w:t>
      </w:r>
      <w:proofErr w:type="gramEnd"/>
      <w:r w:rsidRPr="002E2362">
        <w:rPr>
          <w:rFonts w:cs="Arial"/>
          <w:sz w:val="16"/>
          <w:szCs w:val="16"/>
          <w:lang w:val="es-CL"/>
        </w:rPr>
        <w:t xml:space="preserve">  J. Lopez</w:t>
      </w:r>
    </w:p>
    <w:p w14:paraId="3A60C22E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2D063FF8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3D0DE17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15937575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0CF4E564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5730629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51C59FD8" w14:textId="77777777" w:rsidR="00D82759" w:rsidRPr="006E6B90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sectPr w:rsidR="00D82759" w:rsidRPr="006E6B90" w:rsidSect="00074E51">
      <w:headerReference w:type="default" r:id="rId61"/>
      <w:footerReference w:type="default" r:id="rId62"/>
      <w:footerReference w:type="first" r:id="rId63"/>
      <w:pgSz w:w="11906" w:h="16838" w:code="9"/>
      <w:pgMar w:top="567" w:right="1416" w:bottom="1134" w:left="1440" w:header="5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C542" w14:textId="77777777" w:rsidR="009D5660" w:rsidRDefault="009D5660" w:rsidP="006B5BED">
      <w:r>
        <w:separator/>
      </w:r>
    </w:p>
  </w:endnote>
  <w:endnote w:type="continuationSeparator" w:id="0">
    <w:p w14:paraId="4BCA27CF" w14:textId="77777777" w:rsidR="009D5660" w:rsidRDefault="009D5660" w:rsidP="006B5BED">
      <w:r>
        <w:continuationSeparator/>
      </w:r>
    </w:p>
  </w:endnote>
  <w:endnote w:type="continuationNotice" w:id="1">
    <w:p w14:paraId="547CABBF" w14:textId="77777777" w:rsidR="009D5660" w:rsidRDefault="009D56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0FA88E80" w:rsidR="00074E51" w:rsidRPr="009E0923" w:rsidRDefault="00927FD1" w:rsidP="00927FD1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center"/>
            <w:rPr>
              <w:sz w:val="18"/>
              <w:szCs w:val="18"/>
            </w:rPr>
          </w:pPr>
          <w:r w:rsidRPr="00E0328D">
            <w:rPr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</w:t>
          </w:r>
          <w:r w:rsidR="00074E51" w:rsidRPr="009E0923">
            <w:rPr>
              <w:sz w:val="18"/>
              <w:szCs w:val="18"/>
              <w:lang w:val="es-ES"/>
            </w:rPr>
            <w:t xml:space="preserve">Page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  <w:r w:rsidR="00074E51" w:rsidRPr="009E0923">
            <w:rPr>
              <w:sz w:val="18"/>
              <w:szCs w:val="18"/>
              <w:lang w:val="es-ES"/>
            </w:rPr>
            <w:t xml:space="preserve"> </w:t>
          </w:r>
          <w:r w:rsidR="00074E51" w:rsidRPr="009E0923">
            <w:rPr>
              <w:noProof/>
              <w:sz w:val="18"/>
              <w:szCs w:val="18"/>
              <w:lang w:val="en-GB"/>
            </w:rPr>
            <w:t>of</w:t>
          </w:r>
          <w:r w:rsidR="00074E51" w:rsidRPr="009E0923">
            <w:rPr>
              <w:sz w:val="18"/>
              <w:szCs w:val="18"/>
              <w:lang w:val="es-ES"/>
            </w:rPr>
            <w:t xml:space="preserve">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439B" w14:textId="77777777" w:rsidR="009D5660" w:rsidRDefault="009D5660" w:rsidP="006B5BED">
      <w:r>
        <w:separator/>
      </w:r>
    </w:p>
  </w:footnote>
  <w:footnote w:type="continuationSeparator" w:id="0">
    <w:p w14:paraId="7D46BFE4" w14:textId="77777777" w:rsidR="009D5660" w:rsidRDefault="009D5660" w:rsidP="006B5BED">
      <w:r>
        <w:continuationSeparator/>
      </w:r>
    </w:p>
  </w:footnote>
  <w:footnote w:type="continuationNotice" w:id="1">
    <w:p w14:paraId="109263BA" w14:textId="77777777" w:rsidR="009D5660" w:rsidRDefault="009D56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7870"/>
    </w:tblGrid>
    <w:tr w:rsidR="00F95182" w:rsidRPr="00DE0094" w14:paraId="138950CB" w14:textId="77777777" w:rsidTr="00074E51">
      <w:trPr>
        <w:trHeight w:val="1129"/>
      </w:trPr>
      <w:tc>
        <w:tcPr>
          <w:tcW w:w="91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1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477B8C6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74EC9F29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proofErr w:type="spellStart"/>
          <w:r w:rsidRPr="004527EE">
            <w:rPr>
              <w:sz w:val="18"/>
              <w:szCs w:val="18"/>
            </w:rPr>
            <w:t>Limache</w:t>
          </w:r>
          <w:proofErr w:type="spellEnd"/>
          <w:r w:rsidRPr="004527EE">
            <w:rPr>
              <w:sz w:val="18"/>
              <w:szCs w:val="18"/>
            </w:rPr>
            <w:t xml:space="preserve">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B542F4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>T +56 32 2545 500</w:t>
          </w:r>
        </w:p>
        <w:p w14:paraId="77074493" w14:textId="77777777" w:rsidR="00F95182" w:rsidRPr="00B542F4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</w:p>
        <w:p w14:paraId="6CDEBCE0" w14:textId="10CCFC0B" w:rsidR="00F95182" w:rsidRPr="00B542F4" w:rsidRDefault="00F95182" w:rsidP="00074E51">
          <w:pPr>
            <w:pStyle w:val="Encabezado"/>
            <w:tabs>
              <w:tab w:val="left" w:pos="3435"/>
            </w:tabs>
            <w:spacing w:before="60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Re</w:t>
          </w:r>
          <w:r w:rsidR="00D223FB" w:rsidRPr="00B542F4">
            <w:rPr>
              <w:sz w:val="18"/>
              <w:szCs w:val="18"/>
              <w:lang w:val="es-CL"/>
            </w:rPr>
            <w:t>ferencia</w:t>
          </w:r>
          <w:r w:rsidRPr="00B542F4">
            <w:rPr>
              <w:sz w:val="18"/>
              <w:szCs w:val="18"/>
              <w:lang w:val="es-CL"/>
            </w:rPr>
            <w:t>:</w:t>
          </w:r>
          <w:r w:rsidR="00074E51" w:rsidRPr="00B542F4">
            <w:rPr>
              <w:sz w:val="18"/>
              <w:szCs w:val="18"/>
              <w:lang w:val="es-CL"/>
            </w:rPr>
            <w:t xml:space="preserve"> </w:t>
          </w:r>
          <w:r w:rsidR="00557423" w:rsidRPr="00B542F4">
            <w:rPr>
              <w:sz w:val="18"/>
              <w:szCs w:val="18"/>
              <w:lang w:val="es-CL"/>
            </w:rPr>
            <w:t>IQQ-2</w:t>
          </w:r>
          <w:r w:rsidR="004D66F5">
            <w:rPr>
              <w:sz w:val="18"/>
              <w:szCs w:val="18"/>
              <w:lang w:val="es-CL"/>
            </w:rPr>
            <w:t>60</w:t>
          </w:r>
          <w:r w:rsidR="002A5787">
            <w:rPr>
              <w:sz w:val="18"/>
              <w:szCs w:val="18"/>
              <w:lang w:val="es-CL"/>
            </w:rPr>
            <w:t>5</w:t>
          </w:r>
          <w:r w:rsidR="00557423" w:rsidRPr="00B542F4">
            <w:rPr>
              <w:sz w:val="18"/>
              <w:szCs w:val="18"/>
              <w:lang w:val="es-CL"/>
            </w:rPr>
            <w:t>-</w:t>
          </w:r>
          <w:r w:rsidR="00084E92">
            <w:rPr>
              <w:sz w:val="18"/>
              <w:szCs w:val="18"/>
              <w:lang w:val="es-CL"/>
            </w:rPr>
            <w:t>1</w:t>
          </w:r>
          <w:r w:rsidR="004F2774">
            <w:rPr>
              <w:sz w:val="18"/>
              <w:szCs w:val="18"/>
              <w:lang w:val="es-CL"/>
            </w:rPr>
            <w:t>910</w:t>
          </w:r>
        </w:p>
        <w:p w14:paraId="3800D8C8" w14:textId="57E652F3" w:rsidR="00F95182" w:rsidRPr="00B542F4" w:rsidRDefault="00F95182" w:rsidP="00557423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                                                                     </w:t>
          </w:r>
          <w:r w:rsidR="00557423" w:rsidRPr="00B542F4">
            <w:rPr>
              <w:sz w:val="18"/>
              <w:szCs w:val="18"/>
              <w:lang w:val="es-CL"/>
            </w:rPr>
            <w:t xml:space="preserve">                         </w:t>
          </w:r>
          <w:r w:rsidR="00211215" w:rsidRPr="00B542F4">
            <w:rPr>
              <w:sz w:val="18"/>
              <w:szCs w:val="18"/>
              <w:lang w:val="es-CL"/>
            </w:rPr>
            <w:t xml:space="preserve">  </w:t>
          </w:r>
          <w:r w:rsidR="00BB77CE" w:rsidRPr="00B542F4">
            <w:rPr>
              <w:sz w:val="18"/>
              <w:szCs w:val="18"/>
              <w:lang w:val="es-CL"/>
            </w:rPr>
            <w:t xml:space="preserve"> </w:t>
          </w:r>
          <w:r w:rsidR="00970832">
            <w:rPr>
              <w:sz w:val="18"/>
              <w:szCs w:val="18"/>
              <w:lang w:val="es-CL"/>
            </w:rPr>
            <w:t xml:space="preserve">          </w:t>
          </w:r>
          <w:r w:rsidR="00D223FB" w:rsidRPr="00B542F4">
            <w:rPr>
              <w:sz w:val="18"/>
              <w:szCs w:val="18"/>
              <w:lang w:val="es-CL"/>
            </w:rPr>
            <w:t>Fecha</w:t>
          </w:r>
          <w:r w:rsidR="009A5345" w:rsidRPr="00B542F4">
            <w:rPr>
              <w:sz w:val="18"/>
              <w:szCs w:val="18"/>
              <w:lang w:val="es-CL"/>
            </w:rPr>
            <w:t xml:space="preserve">: </w:t>
          </w:r>
          <w:proofErr w:type="gramStart"/>
          <w:r w:rsidR="006D4728">
            <w:rPr>
              <w:sz w:val="18"/>
              <w:szCs w:val="18"/>
              <w:lang w:val="es-CL"/>
            </w:rPr>
            <w:t>Mayo</w:t>
          </w:r>
          <w:proofErr w:type="gramEnd"/>
          <w:r w:rsidR="009F723A">
            <w:rPr>
              <w:sz w:val="18"/>
              <w:szCs w:val="18"/>
              <w:lang w:val="es-CL"/>
            </w:rPr>
            <w:t xml:space="preserve"> </w:t>
          </w:r>
          <w:r w:rsidR="004F2774">
            <w:rPr>
              <w:sz w:val="18"/>
              <w:szCs w:val="18"/>
              <w:lang w:val="es-CL"/>
            </w:rPr>
            <w:t>31</w:t>
          </w:r>
          <w:r w:rsidR="008A5F0B" w:rsidRPr="00B542F4">
            <w:rPr>
              <w:sz w:val="18"/>
              <w:szCs w:val="18"/>
              <w:lang w:val="es-CL"/>
            </w:rPr>
            <w:t xml:space="preserve">, </w:t>
          </w:r>
          <w:r w:rsidR="00EF0E88" w:rsidRPr="00B542F4">
            <w:rPr>
              <w:sz w:val="18"/>
              <w:szCs w:val="18"/>
              <w:lang w:val="es-CL"/>
            </w:rPr>
            <w:t>202</w:t>
          </w:r>
          <w:r w:rsidR="004D66F5">
            <w:rPr>
              <w:sz w:val="18"/>
              <w:szCs w:val="18"/>
              <w:lang w:val="es-CL"/>
            </w:rPr>
            <w:t>6</w:t>
          </w:r>
        </w:p>
      </w:tc>
    </w:tr>
    <w:bookmarkEnd w:id="1"/>
  </w:tbl>
  <w:p w14:paraId="636D9160" w14:textId="678B2B47" w:rsidR="005B0AFE" w:rsidRPr="004C7C7C" w:rsidRDefault="005B0AFE" w:rsidP="006B5B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261B1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91BA9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A0101"/>
    <w:multiLevelType w:val="hybridMultilevel"/>
    <w:tmpl w:val="B0764AD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F7D05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B41C2"/>
    <w:multiLevelType w:val="hybridMultilevel"/>
    <w:tmpl w:val="FB06D03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1911">
    <w:abstractNumId w:val="19"/>
  </w:num>
  <w:num w:numId="2" w16cid:durableId="1673606889">
    <w:abstractNumId w:val="29"/>
  </w:num>
  <w:num w:numId="3" w16cid:durableId="430856458">
    <w:abstractNumId w:val="18"/>
  </w:num>
  <w:num w:numId="4" w16cid:durableId="1953173449">
    <w:abstractNumId w:val="5"/>
  </w:num>
  <w:num w:numId="5" w16cid:durableId="1656373444">
    <w:abstractNumId w:val="8"/>
  </w:num>
  <w:num w:numId="6" w16cid:durableId="1518426880">
    <w:abstractNumId w:val="3"/>
  </w:num>
  <w:num w:numId="7" w16cid:durableId="1552764823">
    <w:abstractNumId w:val="14"/>
  </w:num>
  <w:num w:numId="8" w16cid:durableId="1871605599">
    <w:abstractNumId w:val="20"/>
  </w:num>
  <w:num w:numId="9" w16cid:durableId="483354443">
    <w:abstractNumId w:val="6"/>
  </w:num>
  <w:num w:numId="10" w16cid:durableId="2091150928">
    <w:abstractNumId w:val="24"/>
  </w:num>
  <w:num w:numId="11" w16cid:durableId="1813600893">
    <w:abstractNumId w:val="16"/>
  </w:num>
  <w:num w:numId="12" w16cid:durableId="1810634920">
    <w:abstractNumId w:val="26"/>
  </w:num>
  <w:num w:numId="13" w16cid:durableId="386148748">
    <w:abstractNumId w:val="25"/>
  </w:num>
  <w:num w:numId="14" w16cid:durableId="848256840">
    <w:abstractNumId w:val="32"/>
  </w:num>
  <w:num w:numId="15" w16cid:durableId="1737431765">
    <w:abstractNumId w:val="9"/>
  </w:num>
  <w:num w:numId="16" w16cid:durableId="2122726570">
    <w:abstractNumId w:val="22"/>
  </w:num>
  <w:num w:numId="17" w16cid:durableId="1324898259">
    <w:abstractNumId w:val="15"/>
  </w:num>
  <w:num w:numId="18" w16cid:durableId="2091651861">
    <w:abstractNumId w:val="10"/>
  </w:num>
  <w:num w:numId="19" w16cid:durableId="1827090407">
    <w:abstractNumId w:val="28"/>
  </w:num>
  <w:num w:numId="20" w16cid:durableId="1449659071">
    <w:abstractNumId w:val="17"/>
  </w:num>
  <w:num w:numId="21" w16cid:durableId="1913739410">
    <w:abstractNumId w:val="0"/>
  </w:num>
  <w:num w:numId="22" w16cid:durableId="1202740660">
    <w:abstractNumId w:val="4"/>
  </w:num>
  <w:num w:numId="23" w16cid:durableId="698438233">
    <w:abstractNumId w:val="33"/>
  </w:num>
  <w:num w:numId="24" w16cid:durableId="1090276602">
    <w:abstractNumId w:val="34"/>
  </w:num>
  <w:num w:numId="25" w16cid:durableId="602222980">
    <w:abstractNumId w:val="27"/>
  </w:num>
  <w:num w:numId="26" w16cid:durableId="1262758836">
    <w:abstractNumId w:val="13"/>
  </w:num>
  <w:num w:numId="27" w16cid:durableId="1252548122">
    <w:abstractNumId w:val="2"/>
  </w:num>
  <w:num w:numId="28" w16cid:durableId="767312575">
    <w:abstractNumId w:val="12"/>
  </w:num>
  <w:num w:numId="29" w16cid:durableId="1526019006">
    <w:abstractNumId w:val="31"/>
  </w:num>
  <w:num w:numId="30" w16cid:durableId="1671836901">
    <w:abstractNumId w:val="21"/>
  </w:num>
  <w:num w:numId="31" w16cid:durableId="1892961792">
    <w:abstractNumId w:val="1"/>
  </w:num>
  <w:num w:numId="32" w16cid:durableId="1198195864">
    <w:abstractNumId w:val="7"/>
  </w:num>
  <w:num w:numId="33" w16cid:durableId="752315394">
    <w:abstractNumId w:val="30"/>
  </w:num>
  <w:num w:numId="34" w16cid:durableId="115024539">
    <w:abstractNumId w:val="23"/>
  </w:num>
  <w:num w:numId="35" w16cid:durableId="1426801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06D5E"/>
    <w:rsid w:val="0001029D"/>
    <w:rsid w:val="00011F2A"/>
    <w:rsid w:val="00012B2C"/>
    <w:rsid w:val="0001318B"/>
    <w:rsid w:val="00013317"/>
    <w:rsid w:val="000157BC"/>
    <w:rsid w:val="00017C26"/>
    <w:rsid w:val="00020CB6"/>
    <w:rsid w:val="00021046"/>
    <w:rsid w:val="00023B8D"/>
    <w:rsid w:val="00026EA5"/>
    <w:rsid w:val="000300EE"/>
    <w:rsid w:val="00036163"/>
    <w:rsid w:val="00037B4E"/>
    <w:rsid w:val="00042809"/>
    <w:rsid w:val="0004493C"/>
    <w:rsid w:val="00045E93"/>
    <w:rsid w:val="00045F1B"/>
    <w:rsid w:val="000543D9"/>
    <w:rsid w:val="000549EB"/>
    <w:rsid w:val="00064CB1"/>
    <w:rsid w:val="0006552B"/>
    <w:rsid w:val="00074093"/>
    <w:rsid w:val="00074E51"/>
    <w:rsid w:val="00076F60"/>
    <w:rsid w:val="000816C4"/>
    <w:rsid w:val="00081C0A"/>
    <w:rsid w:val="00083F69"/>
    <w:rsid w:val="00084E92"/>
    <w:rsid w:val="00087C20"/>
    <w:rsid w:val="0009223A"/>
    <w:rsid w:val="000955A5"/>
    <w:rsid w:val="000A36C1"/>
    <w:rsid w:val="000A54D0"/>
    <w:rsid w:val="000B6D94"/>
    <w:rsid w:val="000B7FB5"/>
    <w:rsid w:val="000C3EDC"/>
    <w:rsid w:val="000C4AA1"/>
    <w:rsid w:val="000C6153"/>
    <w:rsid w:val="000C7417"/>
    <w:rsid w:val="000D1EA3"/>
    <w:rsid w:val="000D73C0"/>
    <w:rsid w:val="000E1448"/>
    <w:rsid w:val="000E51B2"/>
    <w:rsid w:val="000E6C7B"/>
    <w:rsid w:val="000E714F"/>
    <w:rsid w:val="000F5FB2"/>
    <w:rsid w:val="000F68D6"/>
    <w:rsid w:val="001045F1"/>
    <w:rsid w:val="00106E5F"/>
    <w:rsid w:val="00111E37"/>
    <w:rsid w:val="0011232D"/>
    <w:rsid w:val="00115E3F"/>
    <w:rsid w:val="001234D3"/>
    <w:rsid w:val="00125618"/>
    <w:rsid w:val="0012673D"/>
    <w:rsid w:val="0012675A"/>
    <w:rsid w:val="001326FB"/>
    <w:rsid w:val="0013740F"/>
    <w:rsid w:val="0014014F"/>
    <w:rsid w:val="00142DC2"/>
    <w:rsid w:val="00147C43"/>
    <w:rsid w:val="00150646"/>
    <w:rsid w:val="001541D8"/>
    <w:rsid w:val="0017065D"/>
    <w:rsid w:val="0017220B"/>
    <w:rsid w:val="001750E4"/>
    <w:rsid w:val="00176F6A"/>
    <w:rsid w:val="001808AB"/>
    <w:rsid w:val="00181E95"/>
    <w:rsid w:val="00183941"/>
    <w:rsid w:val="0019592A"/>
    <w:rsid w:val="00197E95"/>
    <w:rsid w:val="001A0A61"/>
    <w:rsid w:val="001A26C1"/>
    <w:rsid w:val="001A425B"/>
    <w:rsid w:val="001B1B00"/>
    <w:rsid w:val="001B20E9"/>
    <w:rsid w:val="001C306B"/>
    <w:rsid w:val="001D1277"/>
    <w:rsid w:val="001D4654"/>
    <w:rsid w:val="001D690A"/>
    <w:rsid w:val="001E4919"/>
    <w:rsid w:val="001E6A70"/>
    <w:rsid w:val="001F3703"/>
    <w:rsid w:val="001F6DBE"/>
    <w:rsid w:val="002054BB"/>
    <w:rsid w:val="00206D0A"/>
    <w:rsid w:val="002072F4"/>
    <w:rsid w:val="00211215"/>
    <w:rsid w:val="002162C9"/>
    <w:rsid w:val="0021746F"/>
    <w:rsid w:val="00225101"/>
    <w:rsid w:val="00231698"/>
    <w:rsid w:val="002333E3"/>
    <w:rsid w:val="00250FB2"/>
    <w:rsid w:val="002549C5"/>
    <w:rsid w:val="002574B3"/>
    <w:rsid w:val="00262B01"/>
    <w:rsid w:val="00282C78"/>
    <w:rsid w:val="002956C4"/>
    <w:rsid w:val="0029610C"/>
    <w:rsid w:val="002A4166"/>
    <w:rsid w:val="002A5787"/>
    <w:rsid w:val="002A679D"/>
    <w:rsid w:val="002B5076"/>
    <w:rsid w:val="002C06BE"/>
    <w:rsid w:val="002C3FEF"/>
    <w:rsid w:val="002C5530"/>
    <w:rsid w:val="002D2E75"/>
    <w:rsid w:val="002D5573"/>
    <w:rsid w:val="002E23C7"/>
    <w:rsid w:val="002E32FB"/>
    <w:rsid w:val="002E3624"/>
    <w:rsid w:val="002E4F22"/>
    <w:rsid w:val="002E72A9"/>
    <w:rsid w:val="002F4147"/>
    <w:rsid w:val="00305D69"/>
    <w:rsid w:val="003063CD"/>
    <w:rsid w:val="00310B7C"/>
    <w:rsid w:val="003114D4"/>
    <w:rsid w:val="003170A4"/>
    <w:rsid w:val="003274C8"/>
    <w:rsid w:val="003303A5"/>
    <w:rsid w:val="003310F3"/>
    <w:rsid w:val="00334C36"/>
    <w:rsid w:val="00337293"/>
    <w:rsid w:val="00337B36"/>
    <w:rsid w:val="00344CF1"/>
    <w:rsid w:val="00353866"/>
    <w:rsid w:val="00355185"/>
    <w:rsid w:val="0035581D"/>
    <w:rsid w:val="00371128"/>
    <w:rsid w:val="0037115A"/>
    <w:rsid w:val="00372A5D"/>
    <w:rsid w:val="00374EF8"/>
    <w:rsid w:val="00380A2A"/>
    <w:rsid w:val="00386DFD"/>
    <w:rsid w:val="00393527"/>
    <w:rsid w:val="00395206"/>
    <w:rsid w:val="003A1E53"/>
    <w:rsid w:val="003A34B1"/>
    <w:rsid w:val="003B1E2A"/>
    <w:rsid w:val="003B537E"/>
    <w:rsid w:val="003B6579"/>
    <w:rsid w:val="003C0CDA"/>
    <w:rsid w:val="003D071F"/>
    <w:rsid w:val="003D3E27"/>
    <w:rsid w:val="003D6FAB"/>
    <w:rsid w:val="003E04CE"/>
    <w:rsid w:val="003E06AB"/>
    <w:rsid w:val="003E7E1F"/>
    <w:rsid w:val="003F60B8"/>
    <w:rsid w:val="0040174F"/>
    <w:rsid w:val="00403274"/>
    <w:rsid w:val="00403BE3"/>
    <w:rsid w:val="00405DCD"/>
    <w:rsid w:val="004067C8"/>
    <w:rsid w:val="004150A6"/>
    <w:rsid w:val="00415D9B"/>
    <w:rsid w:val="00422A1D"/>
    <w:rsid w:val="00424EE8"/>
    <w:rsid w:val="00432403"/>
    <w:rsid w:val="00433F33"/>
    <w:rsid w:val="004350BC"/>
    <w:rsid w:val="00437197"/>
    <w:rsid w:val="00437A94"/>
    <w:rsid w:val="00444C9E"/>
    <w:rsid w:val="00447529"/>
    <w:rsid w:val="00447DA2"/>
    <w:rsid w:val="004527EE"/>
    <w:rsid w:val="004578F6"/>
    <w:rsid w:val="00476F6C"/>
    <w:rsid w:val="00477FF6"/>
    <w:rsid w:val="00481A3A"/>
    <w:rsid w:val="00481EB2"/>
    <w:rsid w:val="0048384D"/>
    <w:rsid w:val="0048510E"/>
    <w:rsid w:val="00487E7F"/>
    <w:rsid w:val="004906ED"/>
    <w:rsid w:val="00490A2A"/>
    <w:rsid w:val="004932D6"/>
    <w:rsid w:val="00493FA9"/>
    <w:rsid w:val="00495D3C"/>
    <w:rsid w:val="004A1FA0"/>
    <w:rsid w:val="004B3C25"/>
    <w:rsid w:val="004B664E"/>
    <w:rsid w:val="004C1DCB"/>
    <w:rsid w:val="004C331B"/>
    <w:rsid w:val="004C5D4B"/>
    <w:rsid w:val="004C7C7C"/>
    <w:rsid w:val="004D370E"/>
    <w:rsid w:val="004D66F5"/>
    <w:rsid w:val="004D7968"/>
    <w:rsid w:val="004E2389"/>
    <w:rsid w:val="004E6288"/>
    <w:rsid w:val="004F2767"/>
    <w:rsid w:val="004F2774"/>
    <w:rsid w:val="004F45DB"/>
    <w:rsid w:val="004F7A69"/>
    <w:rsid w:val="00500EAC"/>
    <w:rsid w:val="00504F18"/>
    <w:rsid w:val="005071BE"/>
    <w:rsid w:val="0051559A"/>
    <w:rsid w:val="00517966"/>
    <w:rsid w:val="00520AAE"/>
    <w:rsid w:val="00523F8D"/>
    <w:rsid w:val="00525ACE"/>
    <w:rsid w:val="00525ED8"/>
    <w:rsid w:val="0053395C"/>
    <w:rsid w:val="005354E8"/>
    <w:rsid w:val="00540BBA"/>
    <w:rsid w:val="00547BDC"/>
    <w:rsid w:val="00550BF7"/>
    <w:rsid w:val="005518EA"/>
    <w:rsid w:val="00557423"/>
    <w:rsid w:val="0056008A"/>
    <w:rsid w:val="005614E1"/>
    <w:rsid w:val="00564E53"/>
    <w:rsid w:val="00570798"/>
    <w:rsid w:val="00571958"/>
    <w:rsid w:val="005A2253"/>
    <w:rsid w:val="005A23D5"/>
    <w:rsid w:val="005A294E"/>
    <w:rsid w:val="005B0AFE"/>
    <w:rsid w:val="005B10B6"/>
    <w:rsid w:val="005B2D7C"/>
    <w:rsid w:val="005B434B"/>
    <w:rsid w:val="005B7E29"/>
    <w:rsid w:val="005C043A"/>
    <w:rsid w:val="005C46FA"/>
    <w:rsid w:val="005C5FB1"/>
    <w:rsid w:val="005E36FC"/>
    <w:rsid w:val="005F274B"/>
    <w:rsid w:val="005F3D63"/>
    <w:rsid w:val="005F7991"/>
    <w:rsid w:val="00603D44"/>
    <w:rsid w:val="0060417D"/>
    <w:rsid w:val="00607548"/>
    <w:rsid w:val="006101FB"/>
    <w:rsid w:val="00613524"/>
    <w:rsid w:val="0061539E"/>
    <w:rsid w:val="00623B1E"/>
    <w:rsid w:val="006308C6"/>
    <w:rsid w:val="00631797"/>
    <w:rsid w:val="00634F8B"/>
    <w:rsid w:val="00635118"/>
    <w:rsid w:val="0063795E"/>
    <w:rsid w:val="00640255"/>
    <w:rsid w:val="00650703"/>
    <w:rsid w:val="00650FD2"/>
    <w:rsid w:val="006520A6"/>
    <w:rsid w:val="0066076E"/>
    <w:rsid w:val="00660BEE"/>
    <w:rsid w:val="006669EB"/>
    <w:rsid w:val="00667C9A"/>
    <w:rsid w:val="0067172D"/>
    <w:rsid w:val="00680FF3"/>
    <w:rsid w:val="006825AA"/>
    <w:rsid w:val="00684759"/>
    <w:rsid w:val="00686DAB"/>
    <w:rsid w:val="00693921"/>
    <w:rsid w:val="00696709"/>
    <w:rsid w:val="006A1AB5"/>
    <w:rsid w:val="006B30F7"/>
    <w:rsid w:val="006B391C"/>
    <w:rsid w:val="006B3B79"/>
    <w:rsid w:val="006B4955"/>
    <w:rsid w:val="006B5BED"/>
    <w:rsid w:val="006C727B"/>
    <w:rsid w:val="006D278F"/>
    <w:rsid w:val="006D4728"/>
    <w:rsid w:val="006E6B90"/>
    <w:rsid w:val="006F3AB2"/>
    <w:rsid w:val="006F3B03"/>
    <w:rsid w:val="007021B3"/>
    <w:rsid w:val="007037BC"/>
    <w:rsid w:val="00703C13"/>
    <w:rsid w:val="00703EE2"/>
    <w:rsid w:val="00707D32"/>
    <w:rsid w:val="00712893"/>
    <w:rsid w:val="00716790"/>
    <w:rsid w:val="007170DD"/>
    <w:rsid w:val="007200DD"/>
    <w:rsid w:val="00720AFB"/>
    <w:rsid w:val="00721643"/>
    <w:rsid w:val="007265BA"/>
    <w:rsid w:val="00726BA3"/>
    <w:rsid w:val="00732AB5"/>
    <w:rsid w:val="00732B01"/>
    <w:rsid w:val="00732B0F"/>
    <w:rsid w:val="00733641"/>
    <w:rsid w:val="00734236"/>
    <w:rsid w:val="00734A2B"/>
    <w:rsid w:val="00735447"/>
    <w:rsid w:val="0073621F"/>
    <w:rsid w:val="0073766E"/>
    <w:rsid w:val="007442B7"/>
    <w:rsid w:val="00744398"/>
    <w:rsid w:val="007465E2"/>
    <w:rsid w:val="0074718F"/>
    <w:rsid w:val="00747376"/>
    <w:rsid w:val="0075032F"/>
    <w:rsid w:val="00752AB5"/>
    <w:rsid w:val="00752FB7"/>
    <w:rsid w:val="0075409F"/>
    <w:rsid w:val="007611B3"/>
    <w:rsid w:val="00767618"/>
    <w:rsid w:val="00771E8D"/>
    <w:rsid w:val="00773442"/>
    <w:rsid w:val="00774F5C"/>
    <w:rsid w:val="00787255"/>
    <w:rsid w:val="0079388B"/>
    <w:rsid w:val="00794227"/>
    <w:rsid w:val="00795BCD"/>
    <w:rsid w:val="007A72F1"/>
    <w:rsid w:val="007B0D8E"/>
    <w:rsid w:val="007B39FA"/>
    <w:rsid w:val="007C2F40"/>
    <w:rsid w:val="007C66B8"/>
    <w:rsid w:val="007C78FC"/>
    <w:rsid w:val="007D09A1"/>
    <w:rsid w:val="007E1A12"/>
    <w:rsid w:val="007E557B"/>
    <w:rsid w:val="007E5B35"/>
    <w:rsid w:val="007E658E"/>
    <w:rsid w:val="007E6B05"/>
    <w:rsid w:val="007E7827"/>
    <w:rsid w:val="007F0A7A"/>
    <w:rsid w:val="007F10A2"/>
    <w:rsid w:val="007F2578"/>
    <w:rsid w:val="007F351E"/>
    <w:rsid w:val="00801478"/>
    <w:rsid w:val="00812D6D"/>
    <w:rsid w:val="00817ABB"/>
    <w:rsid w:val="00817B1D"/>
    <w:rsid w:val="00820DDF"/>
    <w:rsid w:val="00821F13"/>
    <w:rsid w:val="00823119"/>
    <w:rsid w:val="00824C10"/>
    <w:rsid w:val="00825A70"/>
    <w:rsid w:val="0083178D"/>
    <w:rsid w:val="00831C7D"/>
    <w:rsid w:val="008354D1"/>
    <w:rsid w:val="008357FC"/>
    <w:rsid w:val="00847C07"/>
    <w:rsid w:val="0085036B"/>
    <w:rsid w:val="00850456"/>
    <w:rsid w:val="0085120C"/>
    <w:rsid w:val="008575E4"/>
    <w:rsid w:val="0086104B"/>
    <w:rsid w:val="0088120C"/>
    <w:rsid w:val="0088309A"/>
    <w:rsid w:val="00884F48"/>
    <w:rsid w:val="00895BE3"/>
    <w:rsid w:val="008971BB"/>
    <w:rsid w:val="00897ACD"/>
    <w:rsid w:val="008A02F1"/>
    <w:rsid w:val="008A5F0B"/>
    <w:rsid w:val="008B022E"/>
    <w:rsid w:val="008B1A03"/>
    <w:rsid w:val="008B3CD3"/>
    <w:rsid w:val="008B6085"/>
    <w:rsid w:val="008B7100"/>
    <w:rsid w:val="008B7F19"/>
    <w:rsid w:val="008C021F"/>
    <w:rsid w:val="008C0D03"/>
    <w:rsid w:val="008C7DA7"/>
    <w:rsid w:val="008D1BC7"/>
    <w:rsid w:val="008D33FD"/>
    <w:rsid w:val="008E1A04"/>
    <w:rsid w:val="008E1B6B"/>
    <w:rsid w:val="008F7914"/>
    <w:rsid w:val="00903125"/>
    <w:rsid w:val="009033FA"/>
    <w:rsid w:val="009138B7"/>
    <w:rsid w:val="00914093"/>
    <w:rsid w:val="00917405"/>
    <w:rsid w:val="00921832"/>
    <w:rsid w:val="0092249B"/>
    <w:rsid w:val="00927FD1"/>
    <w:rsid w:val="009333EA"/>
    <w:rsid w:val="009340FE"/>
    <w:rsid w:val="00935402"/>
    <w:rsid w:val="0093751D"/>
    <w:rsid w:val="00941254"/>
    <w:rsid w:val="00941D46"/>
    <w:rsid w:val="00950DFD"/>
    <w:rsid w:val="00951A08"/>
    <w:rsid w:val="009522B7"/>
    <w:rsid w:val="009540A1"/>
    <w:rsid w:val="00954B64"/>
    <w:rsid w:val="00955F65"/>
    <w:rsid w:val="00956037"/>
    <w:rsid w:val="0096120F"/>
    <w:rsid w:val="00964148"/>
    <w:rsid w:val="00965383"/>
    <w:rsid w:val="00965731"/>
    <w:rsid w:val="00967373"/>
    <w:rsid w:val="00967B36"/>
    <w:rsid w:val="00970832"/>
    <w:rsid w:val="00971467"/>
    <w:rsid w:val="00980A51"/>
    <w:rsid w:val="009844AA"/>
    <w:rsid w:val="00986291"/>
    <w:rsid w:val="00987FD8"/>
    <w:rsid w:val="0099160B"/>
    <w:rsid w:val="00994150"/>
    <w:rsid w:val="009960AF"/>
    <w:rsid w:val="009960E8"/>
    <w:rsid w:val="009A0C31"/>
    <w:rsid w:val="009A39BA"/>
    <w:rsid w:val="009A4084"/>
    <w:rsid w:val="009A463D"/>
    <w:rsid w:val="009A5345"/>
    <w:rsid w:val="009B0C59"/>
    <w:rsid w:val="009B5595"/>
    <w:rsid w:val="009B7755"/>
    <w:rsid w:val="009C038C"/>
    <w:rsid w:val="009C0595"/>
    <w:rsid w:val="009C2189"/>
    <w:rsid w:val="009C69A9"/>
    <w:rsid w:val="009D1402"/>
    <w:rsid w:val="009D3A47"/>
    <w:rsid w:val="009D4CC8"/>
    <w:rsid w:val="009D5660"/>
    <w:rsid w:val="009E0923"/>
    <w:rsid w:val="009E268A"/>
    <w:rsid w:val="009E4B32"/>
    <w:rsid w:val="009F105E"/>
    <w:rsid w:val="009F1D2F"/>
    <w:rsid w:val="009F2E51"/>
    <w:rsid w:val="009F6DF6"/>
    <w:rsid w:val="009F723A"/>
    <w:rsid w:val="00A05A7F"/>
    <w:rsid w:val="00A16676"/>
    <w:rsid w:val="00A17E4C"/>
    <w:rsid w:val="00A21720"/>
    <w:rsid w:val="00A30DD1"/>
    <w:rsid w:val="00A31861"/>
    <w:rsid w:val="00A33DC4"/>
    <w:rsid w:val="00A35D24"/>
    <w:rsid w:val="00A36DB1"/>
    <w:rsid w:val="00A3749F"/>
    <w:rsid w:val="00A43E9E"/>
    <w:rsid w:val="00A47F0E"/>
    <w:rsid w:val="00A507C1"/>
    <w:rsid w:val="00A51BC2"/>
    <w:rsid w:val="00A61DE8"/>
    <w:rsid w:val="00A62499"/>
    <w:rsid w:val="00A64BD9"/>
    <w:rsid w:val="00A662AD"/>
    <w:rsid w:val="00A74459"/>
    <w:rsid w:val="00A75352"/>
    <w:rsid w:val="00A9077F"/>
    <w:rsid w:val="00A90C63"/>
    <w:rsid w:val="00A9471C"/>
    <w:rsid w:val="00A94B05"/>
    <w:rsid w:val="00A96E95"/>
    <w:rsid w:val="00A972C2"/>
    <w:rsid w:val="00AA031E"/>
    <w:rsid w:val="00AA0D6B"/>
    <w:rsid w:val="00AA479B"/>
    <w:rsid w:val="00AA56AA"/>
    <w:rsid w:val="00AC02F1"/>
    <w:rsid w:val="00AC3EC3"/>
    <w:rsid w:val="00AC582B"/>
    <w:rsid w:val="00AE0565"/>
    <w:rsid w:val="00AE210E"/>
    <w:rsid w:val="00AE389B"/>
    <w:rsid w:val="00AE45F2"/>
    <w:rsid w:val="00AE65A7"/>
    <w:rsid w:val="00AE6E17"/>
    <w:rsid w:val="00AE78DC"/>
    <w:rsid w:val="00AE7998"/>
    <w:rsid w:val="00AF1D75"/>
    <w:rsid w:val="00AF45FC"/>
    <w:rsid w:val="00B0016F"/>
    <w:rsid w:val="00B01946"/>
    <w:rsid w:val="00B068C6"/>
    <w:rsid w:val="00B1398E"/>
    <w:rsid w:val="00B16F94"/>
    <w:rsid w:val="00B17506"/>
    <w:rsid w:val="00B21EED"/>
    <w:rsid w:val="00B25ACB"/>
    <w:rsid w:val="00B25DD3"/>
    <w:rsid w:val="00B263A8"/>
    <w:rsid w:val="00B313DA"/>
    <w:rsid w:val="00B35904"/>
    <w:rsid w:val="00B36D33"/>
    <w:rsid w:val="00B3733C"/>
    <w:rsid w:val="00B42E00"/>
    <w:rsid w:val="00B44350"/>
    <w:rsid w:val="00B52B0D"/>
    <w:rsid w:val="00B538AA"/>
    <w:rsid w:val="00B542F4"/>
    <w:rsid w:val="00B5687A"/>
    <w:rsid w:val="00B62BCD"/>
    <w:rsid w:val="00B747BD"/>
    <w:rsid w:val="00B825B4"/>
    <w:rsid w:val="00B852A0"/>
    <w:rsid w:val="00B87A8B"/>
    <w:rsid w:val="00B931BA"/>
    <w:rsid w:val="00B9603F"/>
    <w:rsid w:val="00B96EC2"/>
    <w:rsid w:val="00B97686"/>
    <w:rsid w:val="00BA0392"/>
    <w:rsid w:val="00BB28BF"/>
    <w:rsid w:val="00BB30B0"/>
    <w:rsid w:val="00BB365E"/>
    <w:rsid w:val="00BB44B7"/>
    <w:rsid w:val="00BB77CE"/>
    <w:rsid w:val="00BC09C3"/>
    <w:rsid w:val="00BC2F1F"/>
    <w:rsid w:val="00BD6ED1"/>
    <w:rsid w:val="00BD7670"/>
    <w:rsid w:val="00BE2DFB"/>
    <w:rsid w:val="00BE32EF"/>
    <w:rsid w:val="00BE5F8F"/>
    <w:rsid w:val="00BF71AC"/>
    <w:rsid w:val="00BF77BC"/>
    <w:rsid w:val="00C01D41"/>
    <w:rsid w:val="00C133E8"/>
    <w:rsid w:val="00C167DA"/>
    <w:rsid w:val="00C17170"/>
    <w:rsid w:val="00C203DF"/>
    <w:rsid w:val="00C20A02"/>
    <w:rsid w:val="00C211D5"/>
    <w:rsid w:val="00C2364E"/>
    <w:rsid w:val="00C26B69"/>
    <w:rsid w:val="00C31465"/>
    <w:rsid w:val="00C3152F"/>
    <w:rsid w:val="00C32430"/>
    <w:rsid w:val="00C405C6"/>
    <w:rsid w:val="00C45E07"/>
    <w:rsid w:val="00C51622"/>
    <w:rsid w:val="00C5407C"/>
    <w:rsid w:val="00C6731D"/>
    <w:rsid w:val="00C7409A"/>
    <w:rsid w:val="00C7565D"/>
    <w:rsid w:val="00C7593E"/>
    <w:rsid w:val="00C8703D"/>
    <w:rsid w:val="00C97316"/>
    <w:rsid w:val="00CA0E8D"/>
    <w:rsid w:val="00CA3362"/>
    <w:rsid w:val="00CB08CA"/>
    <w:rsid w:val="00CB0C6D"/>
    <w:rsid w:val="00CB133B"/>
    <w:rsid w:val="00CB179D"/>
    <w:rsid w:val="00CB30ED"/>
    <w:rsid w:val="00CC13D1"/>
    <w:rsid w:val="00CC1EED"/>
    <w:rsid w:val="00CC2FFE"/>
    <w:rsid w:val="00CC5098"/>
    <w:rsid w:val="00CC5DD3"/>
    <w:rsid w:val="00CD1F15"/>
    <w:rsid w:val="00CD6B5A"/>
    <w:rsid w:val="00CE510C"/>
    <w:rsid w:val="00CE6898"/>
    <w:rsid w:val="00CE7D8D"/>
    <w:rsid w:val="00CF0058"/>
    <w:rsid w:val="00CF010B"/>
    <w:rsid w:val="00CF57E6"/>
    <w:rsid w:val="00CF5DA9"/>
    <w:rsid w:val="00CF60CD"/>
    <w:rsid w:val="00CF621B"/>
    <w:rsid w:val="00D02C24"/>
    <w:rsid w:val="00D10368"/>
    <w:rsid w:val="00D10ACD"/>
    <w:rsid w:val="00D12B58"/>
    <w:rsid w:val="00D13C25"/>
    <w:rsid w:val="00D223D1"/>
    <w:rsid w:val="00D223FB"/>
    <w:rsid w:val="00D22EDC"/>
    <w:rsid w:val="00D24BF4"/>
    <w:rsid w:val="00D275DE"/>
    <w:rsid w:val="00D31FB0"/>
    <w:rsid w:val="00D329C8"/>
    <w:rsid w:val="00D36720"/>
    <w:rsid w:val="00D42A7D"/>
    <w:rsid w:val="00D51473"/>
    <w:rsid w:val="00D5158D"/>
    <w:rsid w:val="00D567AB"/>
    <w:rsid w:val="00D6426F"/>
    <w:rsid w:val="00D6729D"/>
    <w:rsid w:val="00D71DF8"/>
    <w:rsid w:val="00D80E52"/>
    <w:rsid w:val="00D82759"/>
    <w:rsid w:val="00D84FB6"/>
    <w:rsid w:val="00D945D0"/>
    <w:rsid w:val="00D94782"/>
    <w:rsid w:val="00D963C7"/>
    <w:rsid w:val="00DB3729"/>
    <w:rsid w:val="00DB5863"/>
    <w:rsid w:val="00DB73AF"/>
    <w:rsid w:val="00DB7E69"/>
    <w:rsid w:val="00DC1E4D"/>
    <w:rsid w:val="00DC258B"/>
    <w:rsid w:val="00DC57A4"/>
    <w:rsid w:val="00DC75AB"/>
    <w:rsid w:val="00DD00D5"/>
    <w:rsid w:val="00DD3257"/>
    <w:rsid w:val="00DD3635"/>
    <w:rsid w:val="00DD6C22"/>
    <w:rsid w:val="00DE0094"/>
    <w:rsid w:val="00DE2738"/>
    <w:rsid w:val="00DE7575"/>
    <w:rsid w:val="00DF1BAD"/>
    <w:rsid w:val="00DF6B46"/>
    <w:rsid w:val="00DF6CC9"/>
    <w:rsid w:val="00E00CC6"/>
    <w:rsid w:val="00E01CE5"/>
    <w:rsid w:val="00E0328D"/>
    <w:rsid w:val="00E13AF9"/>
    <w:rsid w:val="00E16BAA"/>
    <w:rsid w:val="00E2315B"/>
    <w:rsid w:val="00E25C65"/>
    <w:rsid w:val="00E25E3B"/>
    <w:rsid w:val="00E262DC"/>
    <w:rsid w:val="00E26AAD"/>
    <w:rsid w:val="00E2748A"/>
    <w:rsid w:val="00E32262"/>
    <w:rsid w:val="00E32B7A"/>
    <w:rsid w:val="00E433F1"/>
    <w:rsid w:val="00E47EC7"/>
    <w:rsid w:val="00E50978"/>
    <w:rsid w:val="00E51A84"/>
    <w:rsid w:val="00E53C72"/>
    <w:rsid w:val="00E53EE2"/>
    <w:rsid w:val="00E55AEA"/>
    <w:rsid w:val="00E7059D"/>
    <w:rsid w:val="00E73A2B"/>
    <w:rsid w:val="00E740A8"/>
    <w:rsid w:val="00E837A1"/>
    <w:rsid w:val="00E915A6"/>
    <w:rsid w:val="00E97DB9"/>
    <w:rsid w:val="00E97ED4"/>
    <w:rsid w:val="00EA3067"/>
    <w:rsid w:val="00EA4A03"/>
    <w:rsid w:val="00EA4EAB"/>
    <w:rsid w:val="00EB019A"/>
    <w:rsid w:val="00EB444C"/>
    <w:rsid w:val="00EC26DA"/>
    <w:rsid w:val="00EC42FF"/>
    <w:rsid w:val="00EC701C"/>
    <w:rsid w:val="00EC7881"/>
    <w:rsid w:val="00EE2E2A"/>
    <w:rsid w:val="00EE499B"/>
    <w:rsid w:val="00EE5888"/>
    <w:rsid w:val="00EE779C"/>
    <w:rsid w:val="00EF0E88"/>
    <w:rsid w:val="00EF13E6"/>
    <w:rsid w:val="00EF40C5"/>
    <w:rsid w:val="00EF49F8"/>
    <w:rsid w:val="00F011AD"/>
    <w:rsid w:val="00F11771"/>
    <w:rsid w:val="00F12949"/>
    <w:rsid w:val="00F15050"/>
    <w:rsid w:val="00F16586"/>
    <w:rsid w:val="00F17012"/>
    <w:rsid w:val="00F20A92"/>
    <w:rsid w:val="00F22514"/>
    <w:rsid w:val="00F26155"/>
    <w:rsid w:val="00F328F0"/>
    <w:rsid w:val="00F3291C"/>
    <w:rsid w:val="00F34139"/>
    <w:rsid w:val="00F35A63"/>
    <w:rsid w:val="00F3765A"/>
    <w:rsid w:val="00F433BF"/>
    <w:rsid w:val="00F437DD"/>
    <w:rsid w:val="00F50A88"/>
    <w:rsid w:val="00F5758C"/>
    <w:rsid w:val="00F61D1E"/>
    <w:rsid w:val="00F6281F"/>
    <w:rsid w:val="00F6548B"/>
    <w:rsid w:val="00F66B2E"/>
    <w:rsid w:val="00F704B3"/>
    <w:rsid w:val="00F7304C"/>
    <w:rsid w:val="00F82BA0"/>
    <w:rsid w:val="00F84C63"/>
    <w:rsid w:val="00F84EDE"/>
    <w:rsid w:val="00F8508E"/>
    <w:rsid w:val="00F95182"/>
    <w:rsid w:val="00F95DE5"/>
    <w:rsid w:val="00FA0A46"/>
    <w:rsid w:val="00FA1640"/>
    <w:rsid w:val="00FA26C1"/>
    <w:rsid w:val="00FA3BB9"/>
    <w:rsid w:val="00FA3CC2"/>
    <w:rsid w:val="00FA49B3"/>
    <w:rsid w:val="00FA5026"/>
    <w:rsid w:val="00FB53E7"/>
    <w:rsid w:val="00FB7A11"/>
    <w:rsid w:val="00FC4133"/>
    <w:rsid w:val="00FC78AC"/>
    <w:rsid w:val="00FD0FD2"/>
    <w:rsid w:val="00FD200C"/>
    <w:rsid w:val="00FD2AEE"/>
    <w:rsid w:val="00FD2C2F"/>
    <w:rsid w:val="00FD4E79"/>
    <w:rsid w:val="00FD61EB"/>
    <w:rsid w:val="00FE18D8"/>
    <w:rsid w:val="00FE2D15"/>
    <w:rsid w:val="00FE5083"/>
    <w:rsid w:val="00FE6B74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9F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Textoennegrita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a"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55" Type="http://schemas.openxmlformats.org/officeDocument/2006/relationships/image" Target="media/image45.jpeg"/><Relationship Id="rId63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image" Target="media/image19.jpeg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image" Target="media/image43.jpeg"/><Relationship Id="rId58" Type="http://schemas.openxmlformats.org/officeDocument/2006/relationships/image" Target="media/image48.jpeg"/><Relationship Id="rId5" Type="http://schemas.openxmlformats.org/officeDocument/2006/relationships/numbering" Target="numbering.xml"/><Relationship Id="rId61" Type="http://schemas.openxmlformats.org/officeDocument/2006/relationships/header" Target="header1.xml"/><Relationship Id="rId19" Type="http://schemas.openxmlformats.org/officeDocument/2006/relationships/image" Target="media/image9.jpeg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56" Type="http://schemas.openxmlformats.org/officeDocument/2006/relationships/image" Target="media/image46.jpeg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41.jpeg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59" Type="http://schemas.openxmlformats.org/officeDocument/2006/relationships/image" Target="media/image49.jpeg"/><Relationship Id="rId20" Type="http://schemas.openxmlformats.org/officeDocument/2006/relationships/image" Target="media/image10.jpeg"/><Relationship Id="rId41" Type="http://schemas.openxmlformats.org/officeDocument/2006/relationships/image" Target="media/image31.jpeg"/><Relationship Id="rId54" Type="http://schemas.openxmlformats.org/officeDocument/2006/relationships/image" Target="media/image44.jpeg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49" Type="http://schemas.openxmlformats.org/officeDocument/2006/relationships/image" Target="media/image39.jpeg"/><Relationship Id="rId57" Type="http://schemas.openxmlformats.org/officeDocument/2006/relationships/image" Target="media/image47.jpeg"/><Relationship Id="rId10" Type="http://schemas.openxmlformats.org/officeDocument/2006/relationships/endnotes" Target="endnotes.xml"/><Relationship Id="rId31" Type="http://schemas.openxmlformats.org/officeDocument/2006/relationships/image" Target="media/image21.jpeg"/><Relationship Id="rId44" Type="http://schemas.openxmlformats.org/officeDocument/2006/relationships/image" Target="media/image34.jpeg"/><Relationship Id="rId52" Type="http://schemas.openxmlformats.org/officeDocument/2006/relationships/image" Target="media/image42.jpeg"/><Relationship Id="rId60" Type="http://schemas.openxmlformats.org/officeDocument/2006/relationships/image" Target="media/image50.jpeg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9" Type="http://schemas.openxmlformats.org/officeDocument/2006/relationships/image" Target="media/image2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1AE3C-6A22-4111-A84C-AE1876D9A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8</TotalTime>
  <Pages>14</Pages>
  <Words>651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Alan Mondaca</cp:lastModifiedBy>
  <cp:revision>2</cp:revision>
  <cp:lastPrinted>2026-01-16T03:48:00Z</cp:lastPrinted>
  <dcterms:created xsi:type="dcterms:W3CDTF">2026-06-05T03:05:00Z</dcterms:created>
  <dcterms:modified xsi:type="dcterms:W3CDTF">2026-06-05T03:05:00Z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